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78b700c984a040ac"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3"/>
        <w:gridCol w:w="5103"/>
      </w:tblGrid>
      <w:tr w:rsidR="001C7801" w14:paraId="6AC15D79" w14:textId="77777777">
        <w:tblPrEx>
          <w:tblCellMar>
            <w:top w:w="0" w:type="dxa"/>
            <w:left w:w="0" w:type="dxa"/>
            <w:bottom w:w="0" w:type="dxa"/>
            <w:right w:w="0" w:type="dxa"/>
          </w:tblCellMar>
        </w:tblPrEx>
        <w:tc>
          <w:tcPr>
            <w:tcW w:w="5103" w:type="dxa"/>
          </w:tcPr>
          <w:p w14:paraId="07360A9F" w14:textId="77777777" w:rsidR="001C7801" w:rsidRDefault="001A2543">
            <w:pPr>
              <w:jc w:val="center"/>
            </w:pPr>
            <w:r>
              <w:rPr>
                <w:color w:val="FF0000"/>
              </w:rPr>
              <w:t>S</w:t>
            </w:r>
            <w:r>
              <w:rPr>
                <w:color w:val="FF0000"/>
              </w:rPr>
              <w:t>Ở</w:t>
            </w:r>
            <w:r>
              <w:rPr>
                <w:color w:val="FF0000"/>
              </w:rPr>
              <w:t xml:space="preserve"> GIÁO D</w:t>
            </w:r>
            <w:r>
              <w:rPr>
                <w:color w:val="FF0000"/>
              </w:rPr>
              <w:t>Ụ</w:t>
            </w:r>
            <w:r>
              <w:rPr>
                <w:color w:val="FF0000"/>
              </w:rPr>
              <w:t>C ĐÀO T</w:t>
            </w:r>
            <w:r>
              <w:rPr>
                <w:color w:val="FF0000"/>
              </w:rPr>
              <w:t>Ạ</w:t>
            </w:r>
            <w:r>
              <w:rPr>
                <w:color w:val="FF0000"/>
              </w:rPr>
              <w:t>O TP. H</w:t>
            </w:r>
            <w:r>
              <w:rPr>
                <w:color w:val="FF0000"/>
              </w:rPr>
              <w:t>Ồ</w:t>
            </w:r>
            <w:r>
              <w:rPr>
                <w:color w:val="FF0000"/>
              </w:rPr>
              <w:t xml:space="preserve"> CHÍ MINH</w:t>
            </w:r>
            <w:r>
              <w:rPr>
                <w:color w:val="FF0000"/>
              </w:rPr>
              <w:br/>
            </w:r>
            <w:r>
              <w:rPr>
                <w:b/>
                <w:color w:val="FF0000"/>
              </w:rPr>
              <w:t>TRƯ</w:t>
            </w:r>
            <w:r>
              <w:rPr>
                <w:b/>
                <w:color w:val="FF0000"/>
              </w:rPr>
              <w:t>Ờ</w:t>
            </w:r>
            <w:r>
              <w:rPr>
                <w:b/>
                <w:color w:val="FF0000"/>
              </w:rPr>
              <w:t>NG THPT CHUYÊN TR</w:t>
            </w:r>
            <w:r>
              <w:rPr>
                <w:b/>
                <w:color w:val="FF0000"/>
              </w:rPr>
              <w:t>Ầ</w:t>
            </w:r>
            <w:r>
              <w:rPr>
                <w:b/>
                <w:color w:val="FF0000"/>
              </w:rPr>
              <w:t>N Đ</w:t>
            </w:r>
            <w:r>
              <w:rPr>
                <w:b/>
                <w:color w:val="FF0000"/>
              </w:rPr>
              <w:t>Ạ</w:t>
            </w:r>
            <w:r>
              <w:rPr>
                <w:b/>
                <w:color w:val="FF0000"/>
              </w:rPr>
              <w:t>I NGHĨA</w:t>
            </w:r>
            <w:r>
              <w:rPr>
                <w:b/>
                <w:color w:val="FF0000"/>
              </w:rPr>
              <w:br/>
            </w:r>
            <w:r>
              <w:rPr>
                <w:b/>
                <w:color w:val="FF0000"/>
              </w:rPr>
              <w:br/>
            </w:r>
            <w:r>
              <w:t>--------------------</w:t>
            </w:r>
            <w:r>
              <w:br/>
            </w:r>
            <w:r>
              <w:rPr>
                <w:i/>
              </w:rPr>
              <w:t>(Đ</w:t>
            </w:r>
            <w:r>
              <w:rPr>
                <w:i/>
              </w:rPr>
              <w:t>ề</w:t>
            </w:r>
            <w:r>
              <w:rPr>
                <w:i/>
              </w:rPr>
              <w:t xml:space="preserve"> thi có ___ trang)</w:t>
            </w:r>
          </w:p>
        </w:tc>
        <w:tc>
          <w:tcPr>
            <w:tcW w:w="5103" w:type="dxa"/>
          </w:tcPr>
          <w:p w14:paraId="3F423A3F" w14:textId="77777777" w:rsidR="001C7801" w:rsidRDefault="001A2543">
            <w:pPr>
              <w:jc w:val="center"/>
            </w:pPr>
            <w:r>
              <w:rPr>
                <w:b/>
              </w:rPr>
              <w:t>KI</w:t>
            </w:r>
            <w:r>
              <w:rPr>
                <w:b/>
              </w:rPr>
              <w:t>Ể</w:t>
            </w:r>
            <w:r>
              <w:rPr>
                <w:b/>
              </w:rPr>
              <w:t>M TRA Đ</w:t>
            </w:r>
            <w:r>
              <w:rPr>
                <w:b/>
              </w:rPr>
              <w:t>Ề</w:t>
            </w:r>
            <w:r>
              <w:rPr>
                <w:b/>
              </w:rPr>
              <w:t xml:space="preserve"> KI</w:t>
            </w:r>
            <w:r>
              <w:rPr>
                <w:b/>
              </w:rPr>
              <w:t>Ể</w:t>
            </w:r>
            <w:r>
              <w:rPr>
                <w:b/>
              </w:rPr>
              <w:t>M TRA H</w:t>
            </w:r>
            <w:r>
              <w:rPr>
                <w:b/>
              </w:rPr>
              <w:t>Ọ</w:t>
            </w:r>
            <w:r>
              <w:rPr>
                <w:b/>
              </w:rPr>
              <w:t>C KÌ I</w:t>
            </w:r>
            <w:r>
              <w:rPr>
                <w:b/>
              </w:rPr>
              <w:br/>
              <w:t>NĂM H</w:t>
            </w:r>
            <w:r>
              <w:rPr>
                <w:b/>
              </w:rPr>
              <w:t>Ọ</w:t>
            </w:r>
            <w:r>
              <w:rPr>
                <w:b/>
              </w:rPr>
              <w:t>C 2021 - 2022</w:t>
            </w:r>
            <w:r>
              <w:rPr>
                <w:b/>
              </w:rPr>
              <w:br/>
              <w:t>MÔN: TOÁN</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14:paraId="172BDBF4" w14:textId="77777777" w:rsidR="001C7801" w:rsidRDefault="001C7801"/>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C7801" w14:paraId="46E20244" w14:textId="77777777">
        <w:tblPrEx>
          <w:tblCellMar>
            <w:top w:w="0" w:type="dxa"/>
            <w:left w:w="0" w:type="dxa"/>
            <w:bottom w:w="0" w:type="dxa"/>
            <w:right w:w="0" w:type="dxa"/>
          </w:tblCellMar>
        </w:tblPrEx>
        <w:tc>
          <w:tcPr>
            <w:tcW w:w="6123" w:type="dxa"/>
            <w:tcBorders>
              <w:bottom w:val="single" w:sz="12" w:space="0" w:color="000000"/>
            </w:tcBorders>
            <w:vAlign w:val="center"/>
          </w:tcPr>
          <w:p w14:paraId="08A1CFD3" w14:textId="77777777" w:rsidR="001C7801" w:rsidRDefault="001A2543">
            <w:r>
              <w:t>H</w:t>
            </w:r>
            <w:r>
              <w:t>ọ</w:t>
            </w:r>
            <w:r>
              <w:t xml:space="preserve"> và tên: </w:t>
            </w:r>
            <w:r>
              <w:t>............................................................................</w:t>
            </w:r>
          </w:p>
        </w:tc>
        <w:tc>
          <w:tcPr>
            <w:tcW w:w="2041" w:type="dxa"/>
            <w:tcBorders>
              <w:bottom w:val="single" w:sz="12" w:space="0" w:color="000000"/>
            </w:tcBorders>
            <w:vAlign w:val="center"/>
          </w:tcPr>
          <w:p w14:paraId="42AE7D43" w14:textId="77777777" w:rsidR="001C7801" w:rsidRDefault="001A2543">
            <w:r>
              <w:t>S</w:t>
            </w:r>
            <w:r>
              <w:t>ố</w:t>
            </w:r>
            <w:r>
              <w:t xml:space="preserve"> báo danh: .............</w:t>
            </w:r>
          </w:p>
        </w:tc>
        <w:tc>
          <w:tcPr>
            <w:tcW w:w="2041" w:type="dxa"/>
            <w:tcBorders>
              <w:bottom w:val="single" w:sz="12" w:space="0" w:color="000000"/>
            </w:tcBorders>
            <w:vAlign w:val="center"/>
          </w:tcPr>
          <w:p w14:paraId="3B08423D" w14:textId="77777777" w:rsidR="001C7801" w:rsidRDefault="001A2543">
            <w:pPr>
              <w:jc w:val="center"/>
            </w:pPr>
            <w:r>
              <w:rPr>
                <w:b/>
              </w:rPr>
              <w:t>Mã đ</w:t>
            </w:r>
            <w:r>
              <w:rPr>
                <w:b/>
              </w:rPr>
              <w:t>ề</w:t>
            </w:r>
            <w:r>
              <w:rPr>
                <w:b/>
              </w:rPr>
              <w:t xml:space="preserve"> 000</w:t>
            </w:r>
          </w:p>
        </w:tc>
      </w:tr>
    </w:tbl>
    <w:p w14:paraId="677DB7F4" w14:textId="77777777" w:rsidR="00051409" w:rsidRPr="00C412D5" w:rsidRDefault="00051409" w:rsidP="00C412D5">
      <w:pPr>
        <w:spacing w:line="240" w:lineRule="auto"/>
      </w:pPr>
      <w:r>
        <w:rPr>
          <w:b/>
        </w:rPr>
        <w:t xml:space="preserve">Câu 1. </w:t>
      </w:r>
      <w:r w:rsidRPr="00C412D5">
        <w:rPr>
          <w:szCs w:val="24"/>
        </w:rPr>
        <w:t xml:space="preserve">Tập nghiệm của bất phương trình </w:t>
      </w:r>
      <w:r w:rsidR="001A2543" w:rsidRPr="00C412D5">
        <w:rPr>
          <w:noProof/>
          <w:position w:val="-6"/>
        </w:rPr>
      </w:r>
      <w:r w:rsidR="001A2543" w:rsidRPr="00C412D5">
        <w:rPr>
          <w:noProof/>
          <w:position w:val="-6"/>
        </w:rPr>
        <w:object w:dxaOrig="1080" w:dyaOrig="279" w14:anchorId="36B2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alt="" style="width:54pt;height:14pt;mso-width-percent:0;mso-height-percent:0;mso-width-percent:0;mso-height-percent:0" o:ole="">
            <v:imagedata r:id="rId8" o:title=""/>
          </v:shape>
          <o:OLEObject Type="Embed" ProgID="Equation.DSMT4" ShapeID="_x0000_i1289" DrawAspect="Content" ObjectID="_1713810223" r:id="rId9"/>
        </w:object>
      </w:r>
      <w:r w:rsidRPr="00C412D5">
        <w:rPr>
          <w:szCs w:val="24"/>
        </w:rPr>
        <w:t xml:space="preserve"> là:</w:t>
      </w:r>
    </w:p>
    <w:p w14:paraId="5D06EFE5"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940" w:dyaOrig="400" w14:anchorId="51E25FB4">
          <v:shape id="_x0000_i1288" type="#_x0000_t75" alt="" style="width:47pt;height:20pt;mso-width-percent:0;mso-height-percent:0;mso-width-percent:0;mso-height-percent:0" o:ole="">
            <v:imagedata r:id="rId10" o:title=""/>
          </v:shape>
          <o:OLEObject Type="Embed" ProgID="Equation.DSMT4" ShapeID="_x0000_i1288" DrawAspect="Content" ObjectID="_1713810224" r:id="rId11"/>
        </w:object>
      </w:r>
      <w:r>
        <w:rPr>
          <w:rStyle w:val="YoungMixChar"/>
          <w:b/>
        </w:rPr>
        <w:tab/>
        <w:t xml:space="preserve">B. </w:t>
      </w:r>
      <w:r w:rsidRPr="00C412D5">
        <w:rPr>
          <w:noProof/>
          <w:position w:val="-14"/>
        </w:rPr>
      </w:r>
      <w:r w:rsidR="001A2543" w:rsidRPr="00C412D5">
        <w:rPr>
          <w:noProof/>
          <w:position w:val="-14"/>
        </w:rPr>
        <w:object w:dxaOrig="940" w:dyaOrig="420" w14:anchorId="2E8DDDCC">
          <v:shape id="_x0000_i1287" type="#_x0000_t75" alt="" style="width:47pt;height:21pt;mso-width-percent:0;mso-height-percent:0;mso-width-percent:0;mso-height-percent:0" o:ole="">
            <v:imagedata r:id="rId12" o:title=""/>
          </v:shape>
          <o:OLEObject Type="Embed" ProgID="Equation.DSMT4" ShapeID="_x0000_i1287" DrawAspect="Content" ObjectID="_1713810225" r:id="rId13"/>
        </w:object>
      </w:r>
      <w:r>
        <w:rPr>
          <w:rStyle w:val="YoungMixChar"/>
          <w:b/>
        </w:rPr>
        <w:tab/>
        <w:t xml:space="preserve">C. </w:t>
      </w:r>
      <w:r w:rsidRPr="00C412D5">
        <w:rPr>
          <w:noProof/>
          <w:position w:val="-14"/>
        </w:rPr>
      </w:r>
      <w:r w:rsidR="001A2543" w:rsidRPr="00C412D5">
        <w:rPr>
          <w:noProof/>
          <w:position w:val="-14"/>
        </w:rPr>
        <w:object w:dxaOrig="780" w:dyaOrig="400" w14:anchorId="14205119">
          <v:shape id="_x0000_i1286" type="#_x0000_t75" alt="" style="width:39pt;height:20pt;mso-width-percent:0;mso-height-percent:0;mso-width-percent:0;mso-height-percent:0" o:ole="">
            <v:imagedata r:id="rId14" o:title=""/>
          </v:shape>
          <o:OLEObject Type="Embed" ProgID="Equation.DSMT4" ShapeID="_x0000_i1286" DrawAspect="Content" ObjectID="_1713810226" r:id="rId15"/>
        </w:object>
      </w:r>
      <w:r>
        <w:rPr>
          <w:rStyle w:val="YoungMixChar"/>
          <w:b/>
        </w:rPr>
        <w:tab/>
        <w:t xml:space="preserve">D. </w:t>
      </w:r>
      <w:r w:rsidRPr="00C412D5">
        <w:rPr>
          <w:noProof/>
          <w:position w:val="-14"/>
        </w:rPr>
      </w:r>
      <w:r w:rsidR="001A2543" w:rsidRPr="00C412D5">
        <w:rPr>
          <w:noProof/>
          <w:position w:val="-14"/>
        </w:rPr>
        <w:object w:dxaOrig="760" w:dyaOrig="420" w14:anchorId="781A8F4B">
          <v:shape id="_x0000_i1285" type="#_x0000_t75" alt="" style="width:38pt;height:21pt;mso-width-percent:0;mso-height-percent:0;mso-width-percent:0;mso-height-percent:0" o:ole="">
            <v:imagedata r:id="rId16" o:title=""/>
          </v:shape>
          <o:OLEObject Type="Embed" ProgID="Equation.DSMT4" ShapeID="_x0000_i1285" DrawAspect="Content" ObjectID="_1713810227" r:id="rId17"/>
        </w:object>
      </w:r>
    </w:p>
    <w:p w14:paraId="6E2DFF60" w14:textId="77777777" w:rsidR="00051409" w:rsidRPr="00C412D5" w:rsidRDefault="00051409" w:rsidP="00C412D5">
      <w:pPr>
        <w:spacing w:line="240" w:lineRule="auto"/>
      </w:pPr>
      <w:r>
        <w:rPr>
          <w:b/>
        </w:rPr>
        <w:t xml:space="preserve">Câu 2. </w:t>
      </w:r>
      <w:r w:rsidRPr="00C412D5">
        <w:rPr>
          <w:szCs w:val="24"/>
        </w:rPr>
        <w:t xml:space="preserve">Tập nghiệm của bất phương trình </w:t>
      </w:r>
      <w:r w:rsidR="001A2543" w:rsidRPr="00C412D5">
        <w:rPr>
          <w:noProof/>
          <w:position w:val="-6"/>
        </w:rPr>
      </w:r>
      <w:r w:rsidR="001A2543" w:rsidRPr="00C412D5">
        <w:rPr>
          <w:noProof/>
          <w:position w:val="-6"/>
        </w:rPr>
        <w:object w:dxaOrig="1579" w:dyaOrig="340" w14:anchorId="229E9D99">
          <v:shape id="_x0000_i1284" type="#_x0000_t75" alt="" style="width:79.05pt;height:18pt;mso-width-percent:0;mso-height-percent:0;mso-width-percent:0;mso-height-percent:0" o:ole="">
            <v:imagedata r:id="rId18" o:title=""/>
          </v:shape>
          <o:OLEObject Type="Embed" ProgID="Equation.DSMT4" ShapeID="_x0000_i1284" DrawAspect="Content" ObjectID="_1713810228" r:id="rId19"/>
        </w:object>
      </w:r>
      <w:r w:rsidRPr="00C412D5">
        <w:rPr>
          <w:szCs w:val="24"/>
        </w:rPr>
        <w:t xml:space="preserve"> là:</w:t>
      </w:r>
    </w:p>
    <w:p w14:paraId="75AB083F"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700" w:dyaOrig="420" w14:anchorId="3101BD74">
          <v:shape id="_x0000_i1283" type="#_x0000_t75" alt="" style="width:35pt;height:21pt;mso-width-percent:0;mso-height-percent:0;mso-width-percent:0;mso-height-percent:0" o:ole="">
            <v:imagedata r:id="rId20" o:title=""/>
          </v:shape>
          <o:OLEObject Type="Embed" ProgID="Equation.DSMT4" ShapeID="_x0000_i1283" DrawAspect="Content" ObjectID="_1713810229" r:id="rId21"/>
        </w:object>
      </w:r>
      <w:r>
        <w:rPr>
          <w:rStyle w:val="YoungMixChar"/>
          <w:b/>
        </w:rPr>
        <w:tab/>
        <w:t xml:space="preserve">B. </w:t>
      </w:r>
      <w:r w:rsidRPr="00C412D5">
        <w:rPr>
          <w:noProof/>
          <w:position w:val="-14"/>
        </w:rPr>
      </w:r>
      <w:r w:rsidR="001A2543" w:rsidRPr="00C412D5">
        <w:rPr>
          <w:noProof/>
          <w:position w:val="-14"/>
        </w:rPr>
        <w:object w:dxaOrig="1939" w:dyaOrig="420" w14:anchorId="346F4A0B">
          <v:shape id="_x0000_i1282" type="#_x0000_t75" alt="" style="width:97.05pt;height:21pt;mso-width-percent:0;mso-height-percent:0;mso-width-percent:0;mso-height-percent:0" o:ole="">
            <v:imagedata r:id="rId22" o:title=""/>
          </v:shape>
          <o:OLEObject Type="Embed" ProgID="Equation.DSMT4" ShapeID="_x0000_i1282" DrawAspect="Content" ObjectID="_1713810230" r:id="rId23"/>
        </w:object>
      </w:r>
      <w:r>
        <w:rPr>
          <w:rStyle w:val="YoungMixChar"/>
          <w:b/>
        </w:rPr>
        <w:tab/>
        <w:t xml:space="preserve">C. </w:t>
      </w:r>
      <w:r w:rsidRPr="00C412D5">
        <w:rPr>
          <w:noProof/>
          <w:position w:val="-14"/>
        </w:rPr>
      </w:r>
      <w:r w:rsidR="001A2543" w:rsidRPr="00C412D5">
        <w:rPr>
          <w:noProof/>
          <w:position w:val="-14"/>
        </w:rPr>
        <w:object w:dxaOrig="720" w:dyaOrig="400" w14:anchorId="1EA4DF11">
          <v:shape id="_x0000_i1281" type="#_x0000_t75" alt="" style="width:36pt;height:20pt;mso-width-percent:0;mso-height-percent:0;mso-width-percent:0;mso-height-percent:0" o:ole="">
            <v:imagedata r:id="rId24" o:title=""/>
          </v:shape>
          <o:OLEObject Type="Embed" ProgID="Equation.DSMT4" ShapeID="_x0000_i1281" DrawAspect="Content" ObjectID="_1713810231" r:id="rId25"/>
        </w:object>
      </w:r>
      <w:r>
        <w:rPr>
          <w:rStyle w:val="YoungMixChar"/>
          <w:b/>
        </w:rPr>
        <w:tab/>
        <w:t xml:space="preserve">D. </w:t>
      </w:r>
      <w:r w:rsidRPr="00C412D5">
        <w:rPr>
          <w:noProof/>
          <w:position w:val="-14"/>
        </w:rPr>
      </w:r>
      <w:r w:rsidR="001A2543" w:rsidRPr="00C412D5">
        <w:rPr>
          <w:noProof/>
          <w:position w:val="-14"/>
        </w:rPr>
        <w:object w:dxaOrig="1960" w:dyaOrig="400" w14:anchorId="5EB214B9">
          <v:shape id="_x0000_i1280" type="#_x0000_t75" alt="" style="width:98pt;height:20pt;mso-width-percent:0;mso-height-percent:0;mso-width-percent:0;mso-height-percent:0" o:ole="">
            <v:imagedata r:id="rId26" o:title=""/>
          </v:shape>
          <o:OLEObject Type="Embed" ProgID="Equation.DSMT4" ShapeID="_x0000_i1280" DrawAspect="Content" ObjectID="_1713810232" r:id="rId27"/>
        </w:object>
      </w:r>
    </w:p>
    <w:p w14:paraId="3D685B30" w14:textId="77777777" w:rsidR="00051409" w:rsidRPr="00C412D5" w:rsidRDefault="005A750A" w:rsidP="00C412D5">
      <w:pPr>
        <w:spacing w:line="240" w:lineRule="auto"/>
      </w:pPr>
      <w:r>
        <w:rPr>
          <w:b/>
        </w:rPr>
        <w:t xml:space="preserve">Câu 3. </w:t>
      </w:r>
      <w:r>
        <w:rPr>
          <w:szCs w:val="24"/>
          <w:lang w:val="pt-BR"/>
        </w:rPr>
        <w:t xml:space="preserve">Tất cả giá trị của </w:t>
      </w:r>
      <w:r w:rsidR="001A2543" w:rsidRPr="001A2543">
        <w:rPr>
          <w:noProof/>
          <w:position w:val="-4"/>
          <w:szCs w:val="24"/>
          <w:lang w:val="pt-BR"/>
        </w:rPr>
      </w:r>
      <w:r w:rsidR="001A2543" w:rsidRPr="001A2543">
        <w:rPr>
          <w:noProof/>
          <w:position w:val="-4"/>
          <w:szCs w:val="24"/>
          <w:lang w:val="pt-BR"/>
        </w:rPr>
        <w:object w:dxaOrig="220" w:dyaOrig="200" w14:anchorId="3F6FBF4C">
          <v:shape id="_x0000_i1279" type="#_x0000_t75" alt="" style="width:11pt;height:10pt;mso-width-percent:0;mso-height-percent:0;mso-width-percent:0;mso-height-percent:0" o:ole="">
            <v:imagedata r:id="rId28" o:title=""/>
          </v:shape>
          <o:OLEObject Type="Embed" ProgID="Equation.DSMT4" ShapeID="_x0000_i1279" DrawAspect="Content" ObjectID="_1713810233" r:id="rId29"/>
        </w:object>
      </w:r>
      <w:r>
        <w:rPr>
          <w:szCs w:val="24"/>
          <w:lang w:val="pt-BR"/>
        </w:rPr>
        <w:t>để</w:t>
      </w:r>
      <w:r w:rsidR="00051409" w:rsidRPr="00C412D5">
        <w:rPr>
          <w:szCs w:val="24"/>
          <w:lang w:val="pt-BR"/>
        </w:rPr>
        <w:t xml:space="preserve"> hàm số</w:t>
      </w:r>
      <w:r w:rsidR="001A2543" w:rsidRPr="00C412D5">
        <w:rPr>
          <w:noProof/>
          <w:position w:val="-14"/>
        </w:rPr>
      </w:r>
      <w:r w:rsidR="001A2543" w:rsidRPr="00C412D5">
        <w:rPr>
          <w:noProof/>
          <w:position w:val="-14"/>
        </w:rPr>
        <w:object w:dxaOrig="1960" w:dyaOrig="420" w14:anchorId="5981070E">
          <v:shape id="_x0000_i1278" type="#_x0000_t75" alt="" style="width:98pt;height:21pt;mso-width-percent:0;mso-height-percent:0;mso-width-percent:0;mso-height-percent:0" o:ole="">
            <v:imagedata r:id="rId30" o:title=""/>
          </v:shape>
          <o:OLEObject Type="Embed" ProgID="Equation.DSMT4" ShapeID="_x0000_i1278" DrawAspect="Content" ObjectID="_1713810234" r:id="rId31"/>
        </w:object>
      </w:r>
      <w:r w:rsidR="00051409" w:rsidRPr="00C412D5">
        <w:rPr>
          <w:szCs w:val="24"/>
          <w:lang w:val="pt-BR"/>
        </w:rPr>
        <w:t xml:space="preserve"> luôn dương</w:t>
      </w:r>
      <w:r w:rsidR="00BB0FCE">
        <w:rPr>
          <w:szCs w:val="24"/>
          <w:lang w:val="pt-BR"/>
        </w:rPr>
        <w:t xml:space="preserve"> là</w:t>
      </w:r>
    </w:p>
    <w:p w14:paraId="677F157B"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760" w:dyaOrig="400" w14:anchorId="6A7F2DB2">
          <v:shape id="_x0000_i1277" type="#_x0000_t75" alt="" style="width:38pt;height:20pt;mso-width-percent:0;mso-height-percent:0;mso-width-percent:0;mso-height-percent:0" o:ole="">
            <v:imagedata r:id="rId32" o:title=""/>
          </v:shape>
          <o:OLEObject Type="Embed" ProgID="Equation.DSMT4" ShapeID="_x0000_i1277" DrawAspect="Content" ObjectID="_1713810235" r:id="rId33"/>
        </w:object>
      </w:r>
      <w:r w:rsidRPr="00C412D5">
        <w:rPr>
          <w:szCs w:val="24"/>
          <w:lang w:val="pt-BR"/>
        </w:rPr>
        <w:t>.</w:t>
      </w:r>
      <w:r>
        <w:rPr>
          <w:rStyle w:val="YoungMixChar"/>
          <w:b/>
        </w:rPr>
        <w:tab/>
        <w:t xml:space="preserve">B. </w:t>
      </w:r>
      <w:r w:rsidRPr="00025957">
        <w:rPr>
          <w:noProof/>
          <w:position w:val="-4"/>
        </w:rPr>
      </w:r>
      <w:r w:rsidR="001A2543" w:rsidRPr="00025957">
        <w:rPr>
          <w:noProof/>
          <w:position w:val="-4"/>
        </w:rPr>
        <w:object w:dxaOrig="260" w:dyaOrig="260" w14:anchorId="701933FE">
          <v:shape id="_x0000_i1276" type="#_x0000_t75" alt="" style="width:13pt;height:13pt;mso-width-percent:0;mso-height-percent:0;mso-width-percent:0;mso-height-percent:0" o:ole="">
            <v:imagedata r:id="rId34" o:title=""/>
          </v:shape>
          <o:OLEObject Type="Embed" ProgID="Equation.DSMT4" ShapeID="_x0000_i1276" DrawAspect="Content" ObjectID="_1713810236" r:id="rId35"/>
        </w:object>
      </w:r>
      <w:r w:rsidRPr="00C412D5">
        <w:rPr>
          <w:szCs w:val="24"/>
          <w:lang w:val="pt-BR"/>
        </w:rPr>
        <w:t>.</w:t>
      </w:r>
      <w:r>
        <w:rPr>
          <w:rStyle w:val="YoungMixChar"/>
          <w:b/>
        </w:rPr>
        <w:tab/>
        <w:t xml:space="preserve">C. </w:t>
      </w:r>
      <w:r w:rsidRPr="00C412D5">
        <w:rPr>
          <w:noProof/>
          <w:position w:val="-14"/>
        </w:rPr>
      </w:r>
      <w:r w:rsidR="001A2543" w:rsidRPr="00C412D5">
        <w:rPr>
          <w:noProof/>
          <w:position w:val="-14"/>
        </w:rPr>
        <w:object w:dxaOrig="800" w:dyaOrig="400" w14:anchorId="39B31524">
          <v:shape id="_x0000_i1275" type="#_x0000_t75" alt="" style="width:39pt;height:20pt;mso-width-percent:0;mso-height-percent:0;mso-width-percent:0;mso-height-percent:0" o:ole="">
            <v:imagedata r:id="rId36" o:title=""/>
          </v:shape>
          <o:OLEObject Type="Embed" ProgID="Equation.DSMT4" ShapeID="_x0000_i1275" DrawAspect="Content" ObjectID="_1713810237" r:id="rId37"/>
        </w:object>
      </w:r>
      <w:r w:rsidRPr="00C412D5">
        <w:rPr>
          <w:szCs w:val="24"/>
          <w:lang w:val="pt-BR"/>
        </w:rPr>
        <w:t>.</w:t>
      </w:r>
      <w:r>
        <w:rPr>
          <w:rStyle w:val="YoungMixChar"/>
          <w:b/>
        </w:rPr>
        <w:tab/>
        <w:t xml:space="preserve">D. </w:t>
      </w:r>
      <w:r w:rsidRPr="00C412D5">
        <w:rPr>
          <w:noProof/>
          <w:position w:val="-14"/>
        </w:rPr>
      </w:r>
      <w:r w:rsidR="001A2543" w:rsidRPr="00C412D5">
        <w:rPr>
          <w:noProof/>
          <w:position w:val="-14"/>
        </w:rPr>
        <w:object w:dxaOrig="800" w:dyaOrig="400" w14:anchorId="540A3896">
          <v:shape id="_x0000_i1274" type="#_x0000_t75" alt="" style="width:39pt;height:20pt;mso-width-percent:0;mso-height-percent:0;mso-width-percent:0;mso-height-percent:0" o:ole="">
            <v:imagedata r:id="rId38" o:title=""/>
          </v:shape>
          <o:OLEObject Type="Embed" ProgID="Equation.DSMT4" ShapeID="_x0000_i1274" DrawAspect="Content" ObjectID="_1713810238" r:id="rId39"/>
        </w:object>
      </w:r>
      <w:r w:rsidRPr="00C412D5">
        <w:rPr>
          <w:b/>
          <w:szCs w:val="24"/>
          <w:lang w:val="pt-BR"/>
        </w:rPr>
        <w:t>.</w:t>
      </w:r>
    </w:p>
    <w:p w14:paraId="1167EFBF" w14:textId="77777777" w:rsidR="00051409" w:rsidRPr="00C412D5" w:rsidRDefault="00051409" w:rsidP="00C412D5">
      <w:pPr>
        <w:spacing w:line="240" w:lineRule="auto"/>
      </w:pPr>
      <w:r>
        <w:rPr>
          <w:b/>
        </w:rPr>
        <w:t xml:space="preserve">Câu 4. </w:t>
      </w:r>
      <w:r w:rsidRPr="00C412D5">
        <w:rPr>
          <w:szCs w:val="24"/>
          <w:lang w:val="pt-BR"/>
        </w:rPr>
        <w:t xml:space="preserve">Cho </w:t>
      </w:r>
      <w:r w:rsidR="001A2543" w:rsidRPr="00C412D5">
        <w:rPr>
          <w:noProof/>
          <w:position w:val="-12"/>
        </w:rPr>
      </w:r>
      <w:r w:rsidR="001A2543" w:rsidRPr="00C412D5">
        <w:rPr>
          <w:noProof/>
          <w:position w:val="-12"/>
        </w:rPr>
        <w:object w:dxaOrig="2880" w:dyaOrig="400" w14:anchorId="071DCF87">
          <v:shape id="_x0000_i1273" type="#_x0000_t75" alt="" style="width:2in;height:20pt;mso-width-percent:0;mso-height-percent:0;mso-width-percent:0;mso-height-percent:0" o:ole="">
            <v:imagedata r:id="rId40" o:title=""/>
          </v:shape>
          <o:OLEObject Type="Embed" ProgID="Equation.DSMT4" ShapeID="_x0000_i1273" DrawAspect="Content" ObjectID="_1713810239" r:id="rId41"/>
        </w:object>
      </w:r>
      <w:r w:rsidRPr="00C412D5">
        <w:rPr>
          <w:szCs w:val="24"/>
          <w:lang w:val="pt-BR"/>
        </w:rPr>
        <w:t xml:space="preserve">. Điều kiện cần và đủ để </w:t>
      </w:r>
      <w:r w:rsidR="001A2543" w:rsidRPr="00C412D5">
        <w:rPr>
          <w:noProof/>
          <w:position w:val="-10"/>
        </w:rPr>
      </w:r>
      <w:r w:rsidR="001A2543" w:rsidRPr="00C412D5">
        <w:rPr>
          <w:noProof/>
          <w:position w:val="-10"/>
        </w:rPr>
        <w:object w:dxaOrig="1760" w:dyaOrig="340" w14:anchorId="5FFC7BA3">
          <v:shape id="_x0000_i1272" type="#_x0000_t75" alt="" style="width:88pt;height:18pt;mso-width-percent:0;mso-height-percent:0;mso-width-percent:0;mso-height-percent:0" o:ole="">
            <v:imagedata r:id="rId42" o:title=""/>
          </v:shape>
          <o:OLEObject Type="Embed" ProgID="Equation.DSMT4" ShapeID="_x0000_i1272" DrawAspect="Content" ObjectID="_1713810240" r:id="rId43"/>
        </w:object>
      </w:r>
      <w:r w:rsidRPr="00C412D5">
        <w:rPr>
          <w:szCs w:val="24"/>
          <w:lang w:val="pt-BR"/>
        </w:rPr>
        <w:t xml:space="preserve"> là:</w:t>
      </w:r>
    </w:p>
    <w:p w14:paraId="5B65209E"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34"/>
        </w:rPr>
      </w:r>
      <w:r w:rsidR="001A2543" w:rsidRPr="00C412D5">
        <w:rPr>
          <w:noProof/>
          <w:position w:val="-34"/>
        </w:rPr>
        <w:object w:dxaOrig="760" w:dyaOrig="800" w14:anchorId="0BC18B25">
          <v:shape id="_x0000_i1271" type="#_x0000_t75" alt="" style="width:38pt;height:39pt;mso-width-percent:0;mso-height-percent:0;mso-width-percent:0;mso-height-percent:0" o:ole="">
            <v:imagedata r:id="rId44" o:title=""/>
          </v:shape>
          <o:OLEObject Type="Embed" ProgID="Equation.DSMT4" ShapeID="_x0000_i1271" DrawAspect="Content" ObjectID="_1713810241" r:id="rId45"/>
        </w:object>
      </w:r>
      <w:r w:rsidRPr="00C412D5">
        <w:rPr>
          <w:szCs w:val="24"/>
          <w:lang w:val="pt-BR"/>
        </w:rPr>
        <w:t>.</w:t>
      </w:r>
      <w:r>
        <w:rPr>
          <w:rStyle w:val="YoungMixChar"/>
          <w:b/>
        </w:rPr>
        <w:tab/>
        <w:t xml:space="preserve">B. </w:t>
      </w:r>
      <w:r w:rsidRPr="00C412D5">
        <w:rPr>
          <w:noProof/>
          <w:position w:val="-34"/>
        </w:rPr>
      </w:r>
      <w:r w:rsidR="001A2543" w:rsidRPr="00C412D5">
        <w:rPr>
          <w:noProof/>
          <w:position w:val="-34"/>
        </w:rPr>
        <w:object w:dxaOrig="760" w:dyaOrig="800" w14:anchorId="7BD8982D">
          <v:shape id="_x0000_i1270" type="#_x0000_t75" alt="" style="width:38pt;height:39pt;mso-width-percent:0;mso-height-percent:0;mso-width-percent:0;mso-height-percent:0" o:ole="">
            <v:imagedata r:id="rId46" o:title=""/>
          </v:shape>
          <o:OLEObject Type="Embed" ProgID="Equation.DSMT4" ShapeID="_x0000_i1270" DrawAspect="Content" ObjectID="_1713810242" r:id="rId47"/>
        </w:object>
      </w:r>
      <w:r w:rsidRPr="00C412D5">
        <w:rPr>
          <w:szCs w:val="24"/>
          <w:lang w:val="pt-BR"/>
        </w:rPr>
        <w:t>.</w:t>
      </w:r>
      <w:r>
        <w:rPr>
          <w:rStyle w:val="YoungMixChar"/>
          <w:b/>
        </w:rPr>
        <w:tab/>
        <w:t xml:space="preserve">C. </w:t>
      </w:r>
      <w:r w:rsidRPr="00C412D5">
        <w:rPr>
          <w:noProof/>
          <w:position w:val="-34"/>
        </w:rPr>
      </w:r>
      <w:r w:rsidR="001A2543" w:rsidRPr="00C412D5">
        <w:rPr>
          <w:noProof/>
          <w:position w:val="-34"/>
        </w:rPr>
        <w:object w:dxaOrig="760" w:dyaOrig="800" w14:anchorId="69EF31D1">
          <v:shape id="_x0000_i1269" type="#_x0000_t75" alt="" style="width:38pt;height:39pt;mso-width-percent:0;mso-height-percent:0;mso-width-percent:0;mso-height-percent:0" o:ole="">
            <v:imagedata r:id="rId48" o:title=""/>
          </v:shape>
          <o:OLEObject Type="Embed" ProgID="Equation.DSMT4" ShapeID="_x0000_i1269" DrawAspect="Content" ObjectID="_1713810243" r:id="rId49"/>
        </w:object>
      </w:r>
      <w:r w:rsidRPr="00C412D5">
        <w:rPr>
          <w:szCs w:val="24"/>
          <w:lang w:val="pt-BR"/>
        </w:rPr>
        <w:t>.</w:t>
      </w:r>
      <w:r>
        <w:rPr>
          <w:rStyle w:val="YoungMixChar"/>
          <w:b/>
        </w:rPr>
        <w:tab/>
        <w:t xml:space="preserve">D. </w:t>
      </w:r>
      <w:r w:rsidRPr="00C412D5">
        <w:rPr>
          <w:noProof/>
          <w:position w:val="-34"/>
        </w:rPr>
      </w:r>
      <w:r w:rsidR="001A2543" w:rsidRPr="00C412D5">
        <w:rPr>
          <w:noProof/>
          <w:position w:val="-34"/>
        </w:rPr>
        <w:object w:dxaOrig="760" w:dyaOrig="800" w14:anchorId="5E300ABE">
          <v:shape id="_x0000_i1268" type="#_x0000_t75" alt="" style="width:38pt;height:39pt;mso-width-percent:0;mso-height-percent:0;mso-width-percent:0;mso-height-percent:0" o:ole="">
            <v:imagedata r:id="rId50" o:title=""/>
          </v:shape>
          <o:OLEObject Type="Embed" ProgID="Equation.DSMT4" ShapeID="_x0000_i1268" DrawAspect="Content" ObjectID="_1713810244" r:id="rId51"/>
        </w:object>
      </w:r>
      <w:r w:rsidRPr="00C412D5">
        <w:rPr>
          <w:szCs w:val="24"/>
          <w:lang w:val="pt-BR"/>
        </w:rPr>
        <w:t>.</w:t>
      </w:r>
    </w:p>
    <w:p w14:paraId="51A12A02" w14:textId="77777777" w:rsidR="00051409" w:rsidRPr="00C412D5" w:rsidRDefault="00BB0FCE" w:rsidP="00C412D5">
      <w:pPr>
        <w:spacing w:line="240" w:lineRule="auto"/>
      </w:pPr>
      <w:r>
        <w:rPr>
          <w:b/>
        </w:rPr>
        <w:t xml:space="preserve">Câu 5. </w:t>
      </w:r>
      <w:r>
        <w:rPr>
          <w:szCs w:val="24"/>
          <w:lang w:val="pt-BR"/>
        </w:rPr>
        <w:t xml:space="preserve">Tất cả giá trị của </w:t>
      </w:r>
      <w:r w:rsidR="001A2543" w:rsidRPr="001A2543">
        <w:rPr>
          <w:noProof/>
          <w:position w:val="-4"/>
          <w:szCs w:val="24"/>
          <w:lang w:val="pt-BR"/>
        </w:rPr>
      </w:r>
      <w:r w:rsidR="001A2543" w:rsidRPr="001A2543">
        <w:rPr>
          <w:noProof/>
          <w:position w:val="-4"/>
          <w:szCs w:val="24"/>
          <w:lang w:val="pt-BR"/>
        </w:rPr>
        <w:object w:dxaOrig="220" w:dyaOrig="200" w14:anchorId="7C3A36AB">
          <v:shape id="_x0000_i1267" type="#_x0000_t75" alt="" style="width:11pt;height:10pt;mso-width-percent:0;mso-height-percent:0;mso-width-percent:0;mso-height-percent:0" o:ole="">
            <v:imagedata r:id="rId28" o:title=""/>
          </v:shape>
          <o:OLEObject Type="Embed" ProgID="Equation.DSMT4" ShapeID="_x0000_i1267" DrawAspect="Content" ObjectID="_1713810245" r:id="rId52"/>
        </w:object>
      </w:r>
      <w:r>
        <w:rPr>
          <w:szCs w:val="24"/>
          <w:lang w:val="pt-BR"/>
        </w:rPr>
        <w:t>để</w:t>
      </w:r>
      <w:r w:rsidRPr="00C412D5">
        <w:rPr>
          <w:szCs w:val="24"/>
          <w:lang w:val="pt-BR"/>
        </w:rPr>
        <w:t xml:space="preserve"> </w:t>
      </w:r>
      <w:r>
        <w:rPr>
          <w:szCs w:val="24"/>
          <w:lang w:val="pt-BR"/>
        </w:rPr>
        <w:t>hàm số</w:t>
      </w:r>
      <w:r w:rsidR="001A2543" w:rsidRPr="00C412D5">
        <w:rPr>
          <w:noProof/>
          <w:position w:val="-14"/>
        </w:rPr>
      </w:r>
      <w:r w:rsidR="001A2543" w:rsidRPr="00C412D5">
        <w:rPr>
          <w:noProof/>
          <w:position w:val="-14"/>
        </w:rPr>
        <w:object w:dxaOrig="2220" w:dyaOrig="400" w14:anchorId="02DDF79C">
          <v:shape id="_x0000_i1266" type="#_x0000_t75" alt="" style="width:111pt;height:20pt;mso-width-percent:0;mso-height-percent:0;mso-width-percent:0;mso-height-percent:0" o:ole="">
            <v:imagedata r:id="rId53" o:title=""/>
          </v:shape>
          <o:OLEObject Type="Embed" ProgID="Equation.DSMT4" ShapeID="_x0000_i1266" DrawAspect="Content" ObjectID="_1713810246" r:id="rId54"/>
        </w:object>
      </w:r>
      <w:r w:rsidR="00051409" w:rsidRPr="00C412D5">
        <w:rPr>
          <w:szCs w:val="24"/>
          <w:lang w:val="pt-BR"/>
        </w:rPr>
        <w:t xml:space="preserve"> không âm</w:t>
      </w:r>
      <w:r>
        <w:rPr>
          <w:szCs w:val="24"/>
          <w:lang w:val="pt-BR"/>
        </w:rPr>
        <w:t xml:space="preserve"> là</w:t>
      </w:r>
    </w:p>
    <w:p w14:paraId="2ED57C0C"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1920" w:dyaOrig="420" w14:anchorId="38AE2EAA">
          <v:shape id="_x0000_i1265" type="#_x0000_t75" alt="" style="width:96pt;height:21pt;mso-width-percent:0;mso-height-percent:0;mso-width-percent:0;mso-height-percent:0" o:ole="">
            <v:imagedata r:id="rId55" o:title=""/>
          </v:shape>
          <o:OLEObject Type="Embed" ProgID="Equation.DSMT4" ShapeID="_x0000_i1265" DrawAspect="Content" ObjectID="_1713810247" r:id="rId56"/>
        </w:object>
      </w:r>
      <w:r w:rsidRPr="00C412D5">
        <w:rPr>
          <w:szCs w:val="24"/>
        </w:rPr>
        <w:t>.</w:t>
      </w:r>
      <w:r>
        <w:rPr>
          <w:rStyle w:val="YoungMixChar"/>
          <w:b/>
        </w:rPr>
        <w:tab/>
        <w:t xml:space="preserve">B. </w:t>
      </w:r>
      <w:r w:rsidRPr="00C412D5">
        <w:rPr>
          <w:noProof/>
          <w:position w:val="-14"/>
        </w:rPr>
      </w:r>
      <w:r w:rsidR="001A2543" w:rsidRPr="00C412D5">
        <w:rPr>
          <w:noProof/>
          <w:position w:val="-14"/>
        </w:rPr>
        <w:object w:dxaOrig="680" w:dyaOrig="420" w14:anchorId="113CD9BA">
          <v:shape id="_x0000_i1264" type="#_x0000_t75" alt="" style="width:33pt;height:21pt;mso-width-percent:0;mso-height-percent:0;mso-width-percent:0;mso-height-percent:0" o:ole="">
            <v:imagedata r:id="rId57" o:title=""/>
          </v:shape>
          <o:OLEObject Type="Embed" ProgID="Equation.DSMT4" ShapeID="_x0000_i1264" DrawAspect="Content" ObjectID="_1713810248" r:id="rId58"/>
        </w:object>
      </w:r>
      <w:r w:rsidRPr="00C412D5">
        <w:rPr>
          <w:szCs w:val="24"/>
        </w:rPr>
        <w:t>.</w:t>
      </w:r>
      <w:r>
        <w:rPr>
          <w:rStyle w:val="YoungMixChar"/>
          <w:b/>
        </w:rPr>
        <w:tab/>
        <w:t xml:space="preserve">C. </w:t>
      </w:r>
      <w:r w:rsidRPr="00C412D5">
        <w:rPr>
          <w:noProof/>
          <w:position w:val="-14"/>
        </w:rPr>
      </w:r>
      <w:r w:rsidR="001A2543" w:rsidRPr="00C412D5">
        <w:rPr>
          <w:noProof/>
          <w:position w:val="-14"/>
        </w:rPr>
        <w:object w:dxaOrig="700" w:dyaOrig="400" w14:anchorId="5990F1EE">
          <v:shape id="_x0000_i1263" type="#_x0000_t75" alt="" style="width:35pt;height:20pt;mso-width-percent:0;mso-height-percent:0;mso-width-percent:0;mso-height-percent:0" o:ole="">
            <v:imagedata r:id="rId59" o:title=""/>
          </v:shape>
          <o:OLEObject Type="Embed" ProgID="Equation.DSMT4" ShapeID="_x0000_i1263" DrawAspect="Content" ObjectID="_1713810249" r:id="rId60"/>
        </w:object>
      </w:r>
      <w:r w:rsidRPr="00C412D5">
        <w:rPr>
          <w:szCs w:val="24"/>
        </w:rPr>
        <w:t>.</w:t>
      </w:r>
      <w:r>
        <w:rPr>
          <w:rStyle w:val="YoungMixChar"/>
          <w:b/>
        </w:rPr>
        <w:tab/>
        <w:t xml:space="preserve">D. </w:t>
      </w:r>
      <w:r w:rsidRPr="00C412D5">
        <w:rPr>
          <w:noProof/>
          <w:position w:val="-14"/>
        </w:rPr>
      </w:r>
      <w:r w:rsidR="001A2543" w:rsidRPr="00C412D5">
        <w:rPr>
          <w:noProof/>
          <w:position w:val="-14"/>
        </w:rPr>
        <w:object w:dxaOrig="1939" w:dyaOrig="400" w14:anchorId="524CD12E">
          <v:shape id="_x0000_i1262" type="#_x0000_t75" alt="" style="width:97.05pt;height:20pt;mso-width-percent:0;mso-height-percent:0;mso-width-percent:0;mso-height-percent:0" o:ole="">
            <v:imagedata r:id="rId61" o:title=""/>
          </v:shape>
          <o:OLEObject Type="Embed" ProgID="Equation.DSMT4" ShapeID="_x0000_i1262" DrawAspect="Content" ObjectID="_1713810250" r:id="rId62"/>
        </w:object>
      </w:r>
      <w:r w:rsidRPr="00C412D5">
        <w:rPr>
          <w:szCs w:val="24"/>
        </w:rPr>
        <w:t>.</w:t>
      </w:r>
    </w:p>
    <w:p w14:paraId="4F04B2B9" w14:textId="77777777" w:rsidR="00051409" w:rsidRPr="00C412D5" w:rsidRDefault="00C53B43" w:rsidP="00C412D5">
      <w:pPr>
        <w:spacing w:line="240" w:lineRule="auto"/>
      </w:pPr>
      <w:r>
        <w:rPr>
          <w:b/>
        </w:rPr>
        <w:t xml:space="preserve">Câu 6. </w:t>
      </w:r>
      <w:r>
        <w:rPr>
          <w:szCs w:val="24"/>
          <w:lang w:val="pt-BR"/>
        </w:rPr>
        <w:t xml:space="preserve">Tất cả giá trị của </w:t>
      </w:r>
      <w:r w:rsidR="001A2543" w:rsidRPr="001A2543">
        <w:rPr>
          <w:noProof/>
          <w:position w:val="-4"/>
          <w:szCs w:val="24"/>
          <w:lang w:val="pt-BR"/>
        </w:rPr>
      </w:r>
      <w:r w:rsidR="001A2543" w:rsidRPr="001A2543">
        <w:rPr>
          <w:noProof/>
          <w:position w:val="-4"/>
          <w:szCs w:val="24"/>
          <w:lang w:val="pt-BR"/>
        </w:rPr>
        <w:object w:dxaOrig="220" w:dyaOrig="200" w14:anchorId="23920CB9">
          <v:shape id="_x0000_i1261" type="#_x0000_t75" alt="" style="width:11pt;height:10pt;mso-width-percent:0;mso-height-percent:0;mso-width-percent:0;mso-height-percent:0" o:ole="">
            <v:imagedata r:id="rId28" o:title=""/>
          </v:shape>
          <o:OLEObject Type="Embed" ProgID="Equation.DSMT4" ShapeID="_x0000_i1261" DrawAspect="Content" ObjectID="_1713810251" r:id="rId63"/>
        </w:object>
      </w:r>
      <w:r>
        <w:rPr>
          <w:szCs w:val="24"/>
          <w:lang w:val="pt-BR"/>
        </w:rPr>
        <w:t>để</w:t>
      </w:r>
      <w:r w:rsidRPr="00C412D5">
        <w:rPr>
          <w:szCs w:val="24"/>
          <w:lang w:val="pt-BR"/>
        </w:rPr>
        <w:t xml:space="preserve"> </w:t>
      </w:r>
      <w:r>
        <w:rPr>
          <w:szCs w:val="24"/>
          <w:lang w:val="pt-BR"/>
        </w:rPr>
        <w:t>hàm số</w:t>
      </w:r>
      <w:r w:rsidRPr="00C412D5">
        <w:t xml:space="preserve"> </w:t>
      </w:r>
      <w:r w:rsidR="001A2543" w:rsidRPr="00C412D5">
        <w:rPr>
          <w:noProof/>
          <w:position w:val="-26"/>
        </w:rPr>
      </w:r>
      <w:r w:rsidR="001A2543" w:rsidRPr="00C412D5">
        <w:rPr>
          <w:noProof/>
          <w:position w:val="-26"/>
        </w:rPr>
        <w:object w:dxaOrig="1380" w:dyaOrig="680" w14:anchorId="315F4577">
          <v:shape id="_x0000_i1260" type="#_x0000_t75" alt="" style="width:69pt;height:33pt;mso-width-percent:0;mso-height-percent:0;mso-width-percent:0;mso-height-percent:0" o:ole="">
            <v:imagedata r:id="rId64" o:title=""/>
          </v:shape>
          <o:OLEObject Type="Embed" ProgID="Equation.DSMT4" ShapeID="_x0000_i1260" DrawAspect="Content" ObjectID="_1713810252" r:id="rId65"/>
        </w:object>
      </w:r>
      <w:r w:rsidR="00051409" w:rsidRPr="00C412D5">
        <w:rPr>
          <w:szCs w:val="24"/>
          <w:lang w:val="pt-BR"/>
        </w:rPr>
        <w:t xml:space="preserve"> không dương</w:t>
      </w:r>
      <w:r>
        <w:rPr>
          <w:szCs w:val="24"/>
          <w:lang w:val="pt-BR"/>
        </w:rPr>
        <w:t xml:space="preserve"> là</w:t>
      </w:r>
    </w:p>
    <w:p w14:paraId="02493F4C"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740" w:dyaOrig="420" w14:anchorId="17B3C6CD">
          <v:shape id="_x0000_i1259" type="#_x0000_t75" alt="" style="width:37pt;height:21pt;mso-width-percent:0;mso-height-percent:0;mso-width-percent:0;mso-height-percent:0" o:ole="">
            <v:imagedata r:id="rId66" o:title=""/>
          </v:shape>
          <o:OLEObject Type="Embed" ProgID="Equation.DSMT4" ShapeID="_x0000_i1259" DrawAspect="Content" ObjectID="_1713810253" r:id="rId67"/>
        </w:object>
      </w:r>
      <w:r w:rsidRPr="00C412D5">
        <w:rPr>
          <w:szCs w:val="24"/>
        </w:rPr>
        <w:t>.</w:t>
      </w:r>
      <w:r>
        <w:rPr>
          <w:rStyle w:val="YoungMixChar"/>
          <w:b/>
        </w:rPr>
        <w:tab/>
        <w:t xml:space="preserve">B. </w:t>
      </w:r>
      <w:r w:rsidRPr="00C412D5">
        <w:rPr>
          <w:noProof/>
          <w:position w:val="-14"/>
        </w:rPr>
      </w:r>
      <w:r w:rsidR="001A2543" w:rsidRPr="00C412D5">
        <w:rPr>
          <w:noProof/>
          <w:position w:val="-14"/>
        </w:rPr>
        <w:object w:dxaOrig="760" w:dyaOrig="400" w14:anchorId="7BF6C7E5">
          <v:shape id="_x0000_i1258" type="#_x0000_t75" alt="" style="width:38pt;height:20pt;mso-width-percent:0;mso-height-percent:0;mso-width-percent:0;mso-height-percent:0" o:ole="">
            <v:imagedata r:id="rId68" o:title=""/>
          </v:shape>
          <o:OLEObject Type="Embed" ProgID="Equation.DSMT4" ShapeID="_x0000_i1258" DrawAspect="Content" ObjectID="_1713810254" r:id="rId69"/>
        </w:object>
      </w:r>
      <w:r>
        <w:rPr>
          <w:rStyle w:val="YoungMixChar"/>
          <w:b/>
        </w:rPr>
        <w:tab/>
        <w:t xml:space="preserve">C. </w:t>
      </w:r>
      <w:r w:rsidRPr="00C412D5">
        <w:rPr>
          <w:noProof/>
          <w:position w:val="-14"/>
        </w:rPr>
      </w:r>
      <w:r w:rsidR="001A2543" w:rsidRPr="00C412D5">
        <w:rPr>
          <w:noProof/>
          <w:position w:val="-14"/>
        </w:rPr>
        <w:object w:dxaOrig="740" w:dyaOrig="420" w14:anchorId="7CF1C39D">
          <v:shape id="_x0000_i1257" type="#_x0000_t75" alt="" style="width:37pt;height:21pt;mso-width-percent:0;mso-height-percent:0;mso-width-percent:0;mso-height-percent:0" o:ole="">
            <v:imagedata r:id="rId70" o:title=""/>
          </v:shape>
          <o:OLEObject Type="Embed" ProgID="Equation.DSMT4" ShapeID="_x0000_i1257" DrawAspect="Content" ObjectID="_1713810255" r:id="rId71"/>
        </w:object>
      </w:r>
      <w:r w:rsidRPr="00C412D5">
        <w:rPr>
          <w:szCs w:val="24"/>
        </w:rPr>
        <w:t>.</w:t>
      </w:r>
      <w:r>
        <w:rPr>
          <w:rStyle w:val="YoungMixChar"/>
          <w:b/>
        </w:rPr>
        <w:tab/>
        <w:t xml:space="preserve">D. </w:t>
      </w:r>
      <w:r w:rsidRPr="00C412D5">
        <w:rPr>
          <w:noProof/>
          <w:position w:val="-14"/>
        </w:rPr>
      </w:r>
      <w:r w:rsidR="001A2543" w:rsidRPr="00C412D5">
        <w:rPr>
          <w:noProof/>
          <w:position w:val="-14"/>
        </w:rPr>
        <w:object w:dxaOrig="720" w:dyaOrig="420" w14:anchorId="73AA6475">
          <v:shape id="_x0000_i1256" type="#_x0000_t75" alt="" style="width:36pt;height:21pt;mso-width-percent:0;mso-height-percent:0;mso-width-percent:0;mso-height-percent:0" o:ole="">
            <v:imagedata r:id="rId72" o:title=""/>
          </v:shape>
          <o:OLEObject Type="Embed" ProgID="Equation.DSMT4" ShapeID="_x0000_i1256" DrawAspect="Content" ObjectID="_1713810256" r:id="rId73"/>
        </w:object>
      </w:r>
      <w:r w:rsidRPr="00C412D5">
        <w:rPr>
          <w:szCs w:val="24"/>
        </w:rPr>
        <w:t>.</w:t>
      </w:r>
    </w:p>
    <w:p w14:paraId="4F0E0327" w14:textId="77777777" w:rsidR="00051409" w:rsidRPr="00C412D5" w:rsidRDefault="00051409" w:rsidP="00C412D5">
      <w:pPr>
        <w:spacing w:line="240" w:lineRule="auto"/>
      </w:pPr>
      <w:r>
        <w:rPr>
          <w:b/>
        </w:rPr>
        <w:t xml:space="preserve">Câu 7. </w:t>
      </w:r>
      <w:r w:rsidRPr="00C412D5">
        <w:rPr>
          <w:szCs w:val="24"/>
          <w:lang w:val="pt-BR"/>
        </w:rPr>
        <w:t xml:space="preserve">Tập xác định của hàm số </w:t>
      </w:r>
      <w:r w:rsidR="001A2543" w:rsidRPr="00C412D5">
        <w:rPr>
          <w:noProof/>
          <w:position w:val="-14"/>
        </w:rPr>
      </w:r>
      <w:r w:rsidR="001A2543" w:rsidRPr="00C412D5">
        <w:rPr>
          <w:noProof/>
          <w:position w:val="-14"/>
        </w:rPr>
        <w:object w:dxaOrig="2400" w:dyaOrig="480" w14:anchorId="35E67F42">
          <v:shape id="_x0000_i1255" type="#_x0000_t75" alt="" style="width:120pt;height:24pt;mso-width-percent:0;mso-height-percent:0;mso-width-percent:0;mso-height-percent:0" o:ole="">
            <v:imagedata r:id="rId74" o:title=""/>
          </v:shape>
          <o:OLEObject Type="Embed" ProgID="Equation.DSMT4" ShapeID="_x0000_i1255" DrawAspect="Content" ObjectID="_1713810257" r:id="rId75"/>
        </w:object>
      </w:r>
      <w:r w:rsidRPr="00C412D5">
        <w:rPr>
          <w:szCs w:val="24"/>
          <w:lang w:val="pt-BR"/>
        </w:rPr>
        <w:t xml:space="preserve"> là</w:t>
      </w:r>
    </w:p>
    <w:p w14:paraId="679BC004"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30"/>
        </w:rPr>
      </w:r>
      <w:r w:rsidR="001A2543" w:rsidRPr="00C412D5">
        <w:rPr>
          <w:noProof/>
          <w:position w:val="-30"/>
        </w:rPr>
        <w:object w:dxaOrig="2100" w:dyaOrig="740" w14:anchorId="0FC99428">
          <v:shape id="_x0000_i1254" type="#_x0000_t75" alt="" style="width:105pt;height:37pt;mso-width-percent:0;mso-height-percent:0;mso-width-percent:0;mso-height-percent:0" o:ole="">
            <v:imagedata r:id="rId76" o:title=""/>
          </v:shape>
          <o:OLEObject Type="Embed" ProgID="Equation.DSMT4" ShapeID="_x0000_i1254" DrawAspect="Content" ObjectID="_1713810258" r:id="rId77"/>
        </w:object>
      </w:r>
      <w:r>
        <w:rPr>
          <w:rStyle w:val="YoungMixChar"/>
          <w:b/>
        </w:rPr>
        <w:tab/>
        <w:t xml:space="preserve">B. </w:t>
      </w:r>
      <w:r w:rsidRPr="00C412D5">
        <w:rPr>
          <w:noProof/>
          <w:position w:val="-30"/>
        </w:rPr>
      </w:r>
      <w:r w:rsidR="001A2543" w:rsidRPr="00C412D5">
        <w:rPr>
          <w:noProof/>
          <w:position w:val="-30"/>
        </w:rPr>
        <w:object w:dxaOrig="2120" w:dyaOrig="740" w14:anchorId="594BCDBA">
          <v:shape id="_x0000_i1253" type="#_x0000_t75" alt="" style="width:105.05pt;height:37pt;mso-width-percent:0;mso-height-percent:0;mso-width-percent:0;mso-height-percent:0" o:ole="">
            <v:imagedata r:id="rId78" o:title=""/>
          </v:shape>
          <o:OLEObject Type="Embed" ProgID="Equation.DSMT4" ShapeID="_x0000_i1253" DrawAspect="Content" ObjectID="_1713810259" r:id="rId79"/>
        </w:object>
      </w:r>
      <w:r>
        <w:rPr>
          <w:rStyle w:val="YoungMixChar"/>
          <w:b/>
        </w:rPr>
        <w:tab/>
        <w:t xml:space="preserve">C. </w:t>
      </w:r>
      <w:bookmarkStart w:id="0" w:name="MTBlankEqn"/>
      <w:r w:rsidRPr="00C412D5">
        <w:rPr>
          <w:noProof/>
          <w:position w:val="-30"/>
        </w:rPr>
      </w:r>
      <w:r w:rsidR="001A2543" w:rsidRPr="00C412D5">
        <w:rPr>
          <w:noProof/>
          <w:position w:val="-30"/>
        </w:rPr>
        <w:object w:dxaOrig="2100" w:dyaOrig="740" w14:anchorId="0C6E1E79">
          <v:shape id="_x0000_i1252" type="#_x0000_t75" alt="" style="width:105pt;height:37pt;mso-width-percent:0;mso-height-percent:0;mso-width-percent:0;mso-height-percent:0" o:ole="">
            <v:imagedata r:id="rId80" o:title=""/>
          </v:shape>
          <o:OLEObject Type="Embed" ProgID="Equation.DSMT4" ShapeID="_x0000_i1252" DrawAspect="Content" ObjectID="_1713810260" r:id="rId81"/>
        </w:object>
      </w:r>
      <w:bookmarkEnd w:id="0"/>
      <w:r>
        <w:rPr>
          <w:rStyle w:val="YoungMixChar"/>
          <w:b/>
        </w:rPr>
        <w:tab/>
        <w:t xml:space="preserve">D. </w:t>
      </w:r>
      <w:r w:rsidRPr="00C412D5">
        <w:rPr>
          <w:noProof/>
          <w:position w:val="-30"/>
        </w:rPr>
      </w:r>
      <w:r w:rsidR="001A2543" w:rsidRPr="00C412D5">
        <w:rPr>
          <w:noProof/>
          <w:position w:val="-30"/>
        </w:rPr>
        <w:object w:dxaOrig="2120" w:dyaOrig="740" w14:anchorId="7928A764">
          <v:shape id="_x0000_i1251" type="#_x0000_t75" alt="" style="width:105.05pt;height:37pt;mso-width-percent:0;mso-height-percent:0;mso-width-percent:0;mso-height-percent:0" o:ole="">
            <v:imagedata r:id="rId82" o:title=""/>
          </v:shape>
          <o:OLEObject Type="Embed" ProgID="Equation.DSMT4" ShapeID="_x0000_i1251" DrawAspect="Content" ObjectID="_1713810261" r:id="rId83"/>
        </w:object>
      </w:r>
    </w:p>
    <w:p w14:paraId="5D2249EB" w14:textId="77777777" w:rsidR="00051409" w:rsidRPr="00C412D5" w:rsidRDefault="00051409" w:rsidP="00C412D5">
      <w:pPr>
        <w:spacing w:line="240" w:lineRule="auto"/>
      </w:pPr>
      <w:r>
        <w:rPr>
          <w:b/>
        </w:rPr>
        <w:t xml:space="preserve">Câu 8. </w:t>
      </w:r>
      <w:r w:rsidRPr="00C412D5">
        <w:rPr>
          <w:szCs w:val="24"/>
          <w:lang w:val="pt-BR"/>
        </w:rPr>
        <w:t xml:space="preserve">Nghiệm của bất phương trình </w:t>
      </w:r>
      <w:r w:rsidR="001A2543" w:rsidRPr="00C412D5">
        <w:rPr>
          <w:noProof/>
          <w:position w:val="-10"/>
        </w:rPr>
      </w:r>
      <w:r w:rsidR="001A2543" w:rsidRPr="00C412D5">
        <w:rPr>
          <w:noProof/>
          <w:position w:val="-10"/>
        </w:rPr>
        <w:object w:dxaOrig="2120" w:dyaOrig="400" w14:anchorId="56D8F5F3">
          <v:shape id="_x0000_i1250" type="#_x0000_t75" alt="" style="width:105.05pt;height:20pt;mso-width-percent:0;mso-height-percent:0;mso-width-percent:0;mso-height-percent:0" o:ole="">
            <v:imagedata r:id="rId84" o:title=""/>
          </v:shape>
          <o:OLEObject Type="Embed" ProgID="Equation.DSMT4" ShapeID="_x0000_i1250" DrawAspect="Content" ObjectID="_1713810262" r:id="rId85"/>
        </w:object>
      </w:r>
      <w:r w:rsidRPr="00C412D5">
        <w:rPr>
          <w:szCs w:val="24"/>
          <w:lang w:val="pt-BR"/>
        </w:rPr>
        <w:t>là</w:t>
      </w:r>
    </w:p>
    <w:p w14:paraId="077AAEDE"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8"/>
        </w:rPr>
      </w:r>
      <w:r w:rsidR="001A2543" w:rsidRPr="00C412D5">
        <w:rPr>
          <w:noProof/>
          <w:position w:val="-8"/>
        </w:rPr>
        <w:object w:dxaOrig="1120" w:dyaOrig="380" w14:anchorId="73E985D6">
          <v:shape id="_x0000_i1249" type="#_x0000_t75" alt="" style="width:56pt;height:18pt;mso-width-percent:0;mso-height-percent:0;mso-width-percent:0;mso-height-percent:0" o:ole="">
            <v:imagedata r:id="rId86" o:title=""/>
          </v:shape>
          <o:OLEObject Type="Embed" ProgID="Equation.DSMT4" ShapeID="_x0000_i1249" DrawAspect="Content" ObjectID="_1713810263" r:id="rId87"/>
        </w:object>
      </w:r>
      <w:r w:rsidRPr="00C412D5">
        <w:rPr>
          <w:szCs w:val="24"/>
          <w:lang w:val="pt-BR"/>
        </w:rPr>
        <w:t>.</w:t>
      </w:r>
      <w:r>
        <w:rPr>
          <w:rStyle w:val="YoungMixChar"/>
          <w:b/>
        </w:rPr>
        <w:tab/>
        <w:t xml:space="preserve">B. </w:t>
      </w:r>
      <w:r w:rsidRPr="00C412D5">
        <w:rPr>
          <w:noProof/>
          <w:position w:val="-8"/>
        </w:rPr>
      </w:r>
      <w:r w:rsidR="001A2543" w:rsidRPr="00C412D5">
        <w:rPr>
          <w:noProof/>
          <w:position w:val="-8"/>
        </w:rPr>
        <w:object w:dxaOrig="1120" w:dyaOrig="380" w14:anchorId="4CF1AE7F">
          <v:shape id="_x0000_i1248" type="#_x0000_t75" alt="" style="width:56pt;height:18pt;mso-width-percent:0;mso-height-percent:0;mso-width-percent:0;mso-height-percent:0" o:ole="">
            <v:imagedata r:id="rId88" o:title=""/>
          </v:shape>
          <o:OLEObject Type="Embed" ProgID="Equation.DSMT4" ShapeID="_x0000_i1248" DrawAspect="Content" ObjectID="_1713810264" r:id="rId89"/>
        </w:object>
      </w:r>
      <w:r w:rsidRPr="00C412D5">
        <w:rPr>
          <w:szCs w:val="24"/>
          <w:lang w:val="pt-BR"/>
        </w:rPr>
        <w:t>.</w:t>
      </w:r>
      <w:r>
        <w:rPr>
          <w:rStyle w:val="YoungMixChar"/>
          <w:b/>
        </w:rPr>
        <w:tab/>
        <w:t xml:space="preserve">C. </w:t>
      </w:r>
      <w:r w:rsidRPr="00C412D5">
        <w:rPr>
          <w:noProof/>
          <w:position w:val="-8"/>
        </w:rPr>
      </w:r>
      <w:r w:rsidR="001A2543" w:rsidRPr="00C412D5">
        <w:rPr>
          <w:noProof/>
          <w:position w:val="-8"/>
        </w:rPr>
        <w:object w:dxaOrig="1120" w:dyaOrig="380" w14:anchorId="587359DD">
          <v:shape id="_x0000_i1247" type="#_x0000_t75" alt="" style="width:56pt;height:18pt;mso-width-percent:0;mso-height-percent:0;mso-width-percent:0;mso-height-percent:0" o:ole="">
            <v:imagedata r:id="rId90" o:title=""/>
          </v:shape>
          <o:OLEObject Type="Embed" ProgID="Equation.DSMT4" ShapeID="_x0000_i1247" DrawAspect="Content" ObjectID="_1713810265" r:id="rId91"/>
        </w:object>
      </w:r>
      <w:r w:rsidRPr="00C412D5">
        <w:rPr>
          <w:szCs w:val="24"/>
          <w:lang w:val="pt-BR"/>
        </w:rPr>
        <w:t>.</w:t>
      </w:r>
      <w:r>
        <w:rPr>
          <w:rStyle w:val="YoungMixChar"/>
          <w:b/>
        </w:rPr>
        <w:tab/>
        <w:t xml:space="preserve">D. </w:t>
      </w:r>
      <w:r w:rsidRPr="00C412D5">
        <w:rPr>
          <w:noProof/>
          <w:position w:val="-8"/>
        </w:rPr>
      </w:r>
      <w:r w:rsidR="001A2543" w:rsidRPr="00C412D5">
        <w:rPr>
          <w:noProof/>
          <w:position w:val="-8"/>
        </w:rPr>
        <w:object w:dxaOrig="1280" w:dyaOrig="380" w14:anchorId="5327B046">
          <v:shape id="_x0000_i1246" type="#_x0000_t75" alt="" style="width:64pt;height:18pt;mso-width-percent:0;mso-height-percent:0;mso-width-percent:0;mso-height-percent:0" o:ole="">
            <v:imagedata r:id="rId92" o:title=""/>
          </v:shape>
          <o:OLEObject Type="Embed" ProgID="Equation.DSMT4" ShapeID="_x0000_i1246" DrawAspect="Content" ObjectID="_1713810266" r:id="rId93"/>
        </w:object>
      </w:r>
      <w:r w:rsidRPr="00C412D5">
        <w:rPr>
          <w:szCs w:val="24"/>
          <w:lang w:val="pt-BR"/>
        </w:rPr>
        <w:t>.</w:t>
      </w:r>
    </w:p>
    <w:p w14:paraId="08931CBF" w14:textId="77777777" w:rsidR="00051409" w:rsidRPr="00C412D5" w:rsidRDefault="00051409" w:rsidP="00C412D5">
      <w:pPr>
        <w:spacing w:line="240" w:lineRule="auto"/>
      </w:pPr>
      <w:r>
        <w:rPr>
          <w:b/>
        </w:rPr>
        <w:t xml:space="preserve">Câu 9. </w:t>
      </w:r>
      <w:r w:rsidRPr="00C412D5">
        <w:rPr>
          <w:szCs w:val="24"/>
          <w:lang w:val="pt-BR"/>
        </w:rPr>
        <w:t xml:space="preserve">Tam thức </w:t>
      </w:r>
      <w:r w:rsidR="001A2543" w:rsidRPr="00C412D5">
        <w:rPr>
          <w:noProof/>
          <w:position w:val="-14"/>
        </w:rPr>
      </w:r>
      <w:r w:rsidR="001A2543" w:rsidRPr="00C412D5">
        <w:rPr>
          <w:noProof/>
          <w:position w:val="-14"/>
        </w:rPr>
        <w:object w:dxaOrig="3159" w:dyaOrig="420" w14:anchorId="52EAD8D6">
          <v:shape id="_x0000_i1245" type="#_x0000_t75" alt="" style="width:157.95pt;height:21pt;mso-width-percent:0;mso-height-percent:0;mso-width-percent:0;mso-height-percent:0" o:ole="">
            <v:imagedata r:id="rId94" o:title=""/>
          </v:shape>
          <o:OLEObject Type="Embed" ProgID="Equation.DSMT4" ShapeID="_x0000_i1245" DrawAspect="Content" ObjectID="_1713810267" r:id="rId95"/>
        </w:object>
      </w:r>
      <w:r w:rsidRPr="00C412D5">
        <w:rPr>
          <w:szCs w:val="24"/>
          <w:lang w:val="pt-BR"/>
        </w:rPr>
        <w:t xml:space="preserve"> không âm với mọi </w:t>
      </w:r>
      <w:r w:rsidR="001A2543" w:rsidRPr="00025957">
        <w:rPr>
          <w:noProof/>
          <w:position w:val="-4"/>
        </w:rPr>
      </w:r>
      <w:r w:rsidR="001A2543" w:rsidRPr="00025957">
        <w:rPr>
          <w:noProof/>
          <w:position w:val="-4"/>
        </w:rPr>
        <w:object w:dxaOrig="220" w:dyaOrig="200" w14:anchorId="4CE6B21F">
          <v:shape id="_x0000_i1244" type="#_x0000_t75" alt="" style="width:11pt;height:10pt;mso-width-percent:0;mso-height-percent:0;mso-width-percent:0;mso-height-percent:0" o:ole="">
            <v:imagedata r:id="rId96" o:title=""/>
          </v:shape>
          <o:OLEObject Type="Embed" ProgID="Equation.DSMT4" ShapeID="_x0000_i1244" DrawAspect="Content" ObjectID="_1713810268" r:id="rId97"/>
        </w:object>
      </w:r>
      <w:r w:rsidRPr="00C412D5">
        <w:rPr>
          <w:szCs w:val="24"/>
          <w:lang w:val="pt-BR"/>
        </w:rPr>
        <w:t xml:space="preserve"> khi</w:t>
      </w:r>
      <w:r w:rsidR="00AF3F76">
        <w:rPr>
          <w:szCs w:val="24"/>
          <w:lang w:val="pt-BR"/>
        </w:rPr>
        <w:t xml:space="preserve"> và chỉ khi</w:t>
      </w:r>
    </w:p>
    <w:p w14:paraId="0EC2714E"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6"/>
        </w:rPr>
      </w:r>
      <w:r w:rsidR="001A2543" w:rsidRPr="00C412D5">
        <w:rPr>
          <w:noProof/>
          <w:position w:val="-6"/>
        </w:rPr>
        <w:object w:dxaOrig="1240" w:dyaOrig="279" w14:anchorId="0CEAF86D">
          <v:shape id="_x0000_i1243" type="#_x0000_t75" alt="" style="width:62pt;height:14pt;mso-width-percent:0;mso-height-percent:0;mso-width-percent:0;mso-height-percent:0" o:ole="">
            <v:imagedata r:id="rId98" o:title=""/>
          </v:shape>
          <o:OLEObject Type="Embed" ProgID="Equation.DSMT4" ShapeID="_x0000_i1243" DrawAspect="Content" ObjectID="_1713810269" r:id="rId99"/>
        </w:object>
      </w:r>
      <w:r>
        <w:rPr>
          <w:rStyle w:val="YoungMixChar"/>
          <w:b/>
        </w:rPr>
        <w:tab/>
        <w:t xml:space="preserve">B. </w:t>
      </w:r>
      <w:r w:rsidRPr="00C412D5">
        <w:rPr>
          <w:noProof/>
          <w:position w:val="-6"/>
        </w:rPr>
      </w:r>
      <w:r w:rsidR="001A2543" w:rsidRPr="00C412D5">
        <w:rPr>
          <w:noProof/>
          <w:position w:val="-6"/>
        </w:rPr>
        <w:object w:dxaOrig="859" w:dyaOrig="279" w14:anchorId="6B7AD112">
          <v:shape id="_x0000_i1242" type="#_x0000_t75" alt="" style="width:43pt;height:14pt;mso-width-percent:0;mso-height-percent:0;mso-width-percent:0;mso-height-percent:0" o:ole="">
            <v:imagedata r:id="rId100" o:title=""/>
          </v:shape>
          <o:OLEObject Type="Embed" ProgID="Equation.DSMT4" ShapeID="_x0000_i1242" DrawAspect="Content" ObjectID="_1713810270" r:id="rId101"/>
        </w:object>
      </w:r>
      <w:r>
        <w:rPr>
          <w:rStyle w:val="YoungMixChar"/>
          <w:b/>
        </w:rPr>
        <w:tab/>
        <w:t xml:space="preserve">C. </w:t>
      </w:r>
      <w:r w:rsidRPr="00C412D5">
        <w:rPr>
          <w:noProof/>
          <w:position w:val="-6"/>
        </w:rPr>
      </w:r>
      <w:r w:rsidR="001A2543" w:rsidRPr="00C412D5">
        <w:rPr>
          <w:noProof/>
          <w:position w:val="-6"/>
        </w:rPr>
        <w:object w:dxaOrig="700" w:dyaOrig="279" w14:anchorId="3EF93C54">
          <v:shape id="_x0000_i1241" type="#_x0000_t75" alt="" style="width:35pt;height:14pt;mso-width-percent:0;mso-height-percent:0;mso-width-percent:0;mso-height-percent:0" o:ole="">
            <v:imagedata r:id="rId102" o:title=""/>
          </v:shape>
          <o:OLEObject Type="Embed" ProgID="Equation.DSMT4" ShapeID="_x0000_i1241" DrawAspect="Content" ObjectID="_1713810271" r:id="rId103"/>
        </w:object>
      </w:r>
      <w:r>
        <w:rPr>
          <w:rStyle w:val="YoungMixChar"/>
          <w:b/>
        </w:rPr>
        <w:tab/>
        <w:t xml:space="preserve">D. </w:t>
      </w:r>
      <w:r w:rsidRPr="00C412D5">
        <w:rPr>
          <w:noProof/>
          <w:position w:val="-6"/>
        </w:rPr>
      </w:r>
      <w:r w:rsidR="001A2543" w:rsidRPr="00C412D5">
        <w:rPr>
          <w:noProof/>
          <w:position w:val="-6"/>
        </w:rPr>
        <w:object w:dxaOrig="1240" w:dyaOrig="279" w14:anchorId="700B6B34">
          <v:shape id="_x0000_i1240" type="#_x0000_t75" alt="" style="width:62pt;height:14pt;mso-width-percent:0;mso-height-percent:0;mso-width-percent:0;mso-height-percent:0" o:ole="">
            <v:imagedata r:id="rId104" o:title=""/>
          </v:shape>
          <o:OLEObject Type="Embed" ProgID="Equation.DSMT4" ShapeID="_x0000_i1240" DrawAspect="Content" ObjectID="_1713810272" r:id="rId105"/>
        </w:object>
      </w:r>
    </w:p>
    <w:p w14:paraId="54816D5D" w14:textId="77777777" w:rsidR="00051409" w:rsidRPr="00C412D5" w:rsidRDefault="00051409" w:rsidP="00C412D5">
      <w:pPr>
        <w:spacing w:line="240" w:lineRule="auto"/>
      </w:pPr>
      <w:r>
        <w:rPr>
          <w:b/>
        </w:rPr>
        <w:t xml:space="preserve">Câu 10. </w:t>
      </w:r>
      <w:r w:rsidRPr="00C412D5">
        <w:rPr>
          <w:szCs w:val="24"/>
          <w:lang w:val="pt-BR"/>
        </w:rPr>
        <w:t xml:space="preserve">Bất phương trình </w:t>
      </w:r>
      <w:r w:rsidR="001A2543" w:rsidRPr="00C412D5">
        <w:rPr>
          <w:noProof/>
          <w:position w:val="-14"/>
        </w:rPr>
      </w:r>
      <w:r w:rsidR="001A2543" w:rsidRPr="00C412D5">
        <w:rPr>
          <w:noProof/>
          <w:position w:val="-14"/>
        </w:rPr>
        <w:object w:dxaOrig="1520" w:dyaOrig="400" w14:anchorId="41F000E6">
          <v:shape id="_x0000_i1239" type="#_x0000_t75" alt="" style="width:76pt;height:20pt;mso-width-percent:0;mso-height-percent:0;mso-width-percent:0;mso-height-percent:0" o:ole="">
            <v:imagedata r:id="rId106" o:title=""/>
          </v:shape>
          <o:OLEObject Type="Embed" ProgID="Equation.DSMT4" ShapeID="_x0000_i1239" DrawAspect="Content" ObjectID="_1713810273" r:id="rId107"/>
        </w:object>
      </w:r>
      <w:r w:rsidRPr="00C412D5">
        <w:rPr>
          <w:szCs w:val="24"/>
          <w:lang w:val="pt-BR"/>
        </w:rPr>
        <w:t xml:space="preserve"> có tập nghiệm là</w:t>
      </w:r>
    </w:p>
    <w:p w14:paraId="044D7330"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940" w:dyaOrig="420" w14:anchorId="77944362">
          <v:shape id="_x0000_i1238" type="#_x0000_t75" alt="" style="width:47pt;height:21pt;mso-width-percent:0;mso-height-percent:0;mso-width-percent:0;mso-height-percent:0" o:ole="">
            <v:imagedata r:id="rId108" o:title=""/>
          </v:shape>
          <o:OLEObject Type="Embed" ProgID="Equation.DSMT4" ShapeID="_x0000_i1238" DrawAspect="Content" ObjectID="_1713810274" r:id="rId109"/>
        </w:object>
      </w:r>
      <w:r w:rsidRPr="00C412D5">
        <w:rPr>
          <w:szCs w:val="24"/>
        </w:rPr>
        <w:t>.</w:t>
      </w:r>
      <w:r>
        <w:rPr>
          <w:rStyle w:val="YoungMixChar"/>
          <w:b/>
        </w:rPr>
        <w:tab/>
        <w:t xml:space="preserve">B. </w:t>
      </w:r>
      <w:r w:rsidRPr="00C412D5">
        <w:rPr>
          <w:noProof/>
          <w:position w:val="-14"/>
        </w:rPr>
      </w:r>
      <w:r w:rsidR="001A2543" w:rsidRPr="00C412D5">
        <w:rPr>
          <w:noProof/>
          <w:position w:val="-14"/>
        </w:rPr>
        <w:object w:dxaOrig="560" w:dyaOrig="400" w14:anchorId="65B7E2B8">
          <v:shape id="_x0000_i1237" type="#_x0000_t75" alt="" style="width:28pt;height:20pt;mso-width-percent:0;mso-height-percent:0;mso-width-percent:0;mso-height-percent:0" o:ole="">
            <v:imagedata r:id="rId110" o:title=""/>
          </v:shape>
          <o:OLEObject Type="Embed" ProgID="Equation.DSMT4" ShapeID="_x0000_i1237" DrawAspect="Content" ObjectID="_1713810275" r:id="rId111"/>
        </w:object>
      </w:r>
      <w:r w:rsidRPr="00C412D5">
        <w:rPr>
          <w:szCs w:val="24"/>
        </w:rPr>
        <w:t>.</w:t>
      </w:r>
      <w:r>
        <w:rPr>
          <w:rStyle w:val="YoungMixChar"/>
          <w:b/>
        </w:rPr>
        <w:tab/>
        <w:t xml:space="preserve">C. </w:t>
      </w:r>
      <w:r w:rsidRPr="00C412D5">
        <w:rPr>
          <w:noProof/>
          <w:position w:val="-14"/>
        </w:rPr>
      </w:r>
      <w:r w:rsidR="001A2543" w:rsidRPr="00C412D5">
        <w:rPr>
          <w:noProof/>
          <w:position w:val="-14"/>
        </w:rPr>
        <w:object w:dxaOrig="560" w:dyaOrig="400" w14:anchorId="3996B107">
          <v:shape id="_x0000_i1236" type="#_x0000_t75" alt="" style="width:28pt;height:20pt;mso-width-percent:0;mso-height-percent:0;mso-width-percent:0;mso-height-percent:0" o:ole="">
            <v:imagedata r:id="rId112" o:title=""/>
          </v:shape>
          <o:OLEObject Type="Embed" ProgID="Equation.DSMT4" ShapeID="_x0000_i1236" DrawAspect="Content" ObjectID="_1713810276" r:id="rId113"/>
        </w:object>
      </w:r>
      <w:r w:rsidRPr="00C412D5">
        <w:rPr>
          <w:szCs w:val="24"/>
        </w:rPr>
        <w:t>.</w:t>
      </w:r>
      <w:r>
        <w:rPr>
          <w:rStyle w:val="YoungMixChar"/>
          <w:b/>
        </w:rPr>
        <w:tab/>
        <w:t xml:space="preserve">D. </w:t>
      </w:r>
      <w:r w:rsidRPr="00025957">
        <w:rPr>
          <w:noProof/>
          <w:position w:val="-4"/>
        </w:rPr>
      </w:r>
      <w:r w:rsidR="001A2543" w:rsidRPr="00025957">
        <w:rPr>
          <w:noProof/>
          <w:position w:val="-4"/>
        </w:rPr>
        <w:object w:dxaOrig="260" w:dyaOrig="260" w14:anchorId="03E00415">
          <v:shape id="_x0000_i1235" type="#_x0000_t75" alt="" style="width:13pt;height:13pt;mso-width-percent:0;mso-height-percent:0;mso-width-percent:0;mso-height-percent:0" o:ole="">
            <v:imagedata r:id="rId114" o:title=""/>
          </v:shape>
          <o:OLEObject Type="Embed" ProgID="Equation.DSMT4" ShapeID="_x0000_i1235" DrawAspect="Content" ObjectID="_1713810277" r:id="rId115"/>
        </w:object>
      </w:r>
      <w:r w:rsidRPr="00C412D5">
        <w:rPr>
          <w:szCs w:val="24"/>
        </w:rPr>
        <w:t>.</w:t>
      </w:r>
    </w:p>
    <w:p w14:paraId="2A48A938" w14:textId="77777777" w:rsidR="00051409" w:rsidRPr="00C412D5" w:rsidRDefault="00051409" w:rsidP="00C412D5">
      <w:pPr>
        <w:spacing w:line="240" w:lineRule="auto"/>
      </w:pPr>
      <w:r>
        <w:rPr>
          <w:b/>
        </w:rPr>
        <w:t xml:space="preserve">Câu 11. </w:t>
      </w:r>
      <w:r w:rsidRPr="00C412D5">
        <w:rPr>
          <w:szCs w:val="24"/>
          <w:lang w:val="pt-BR"/>
        </w:rPr>
        <w:t xml:space="preserve">Tập nghiệm của bất phương trình </w:t>
      </w:r>
      <w:r w:rsidR="001A2543" w:rsidRPr="00C412D5">
        <w:rPr>
          <w:noProof/>
          <w:position w:val="-8"/>
        </w:rPr>
      </w:r>
      <w:r w:rsidR="001A2543" w:rsidRPr="00C412D5">
        <w:rPr>
          <w:noProof/>
          <w:position w:val="-8"/>
        </w:rPr>
        <w:object w:dxaOrig="1600" w:dyaOrig="380" w14:anchorId="345B70EC">
          <v:shape id="_x0000_i1234" type="#_x0000_t75" alt="" style="width:80pt;height:18pt;mso-width-percent:0;mso-height-percent:0;mso-width-percent:0;mso-height-percent:0" o:ole="">
            <v:imagedata r:id="rId116" o:title=""/>
          </v:shape>
          <o:OLEObject Type="Embed" ProgID="Equation.DSMT4" ShapeID="_x0000_i1234" DrawAspect="Content" ObjectID="_1713810278" r:id="rId117"/>
        </w:object>
      </w:r>
      <w:r w:rsidRPr="00C412D5">
        <w:rPr>
          <w:szCs w:val="24"/>
          <w:lang w:val="pt-BR"/>
        </w:rPr>
        <w:t xml:space="preserve"> là</w:t>
      </w:r>
    </w:p>
    <w:p w14:paraId="40908656"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14"/>
        </w:rPr>
      </w:r>
      <w:r w:rsidR="001A2543" w:rsidRPr="00C412D5">
        <w:rPr>
          <w:noProof/>
          <w:position w:val="-14"/>
        </w:rPr>
        <w:object w:dxaOrig="800" w:dyaOrig="420" w14:anchorId="4DAB4DD9">
          <v:shape id="_x0000_i1233" type="#_x0000_t75" alt="" style="width:39pt;height:21pt;mso-width-percent:0;mso-height-percent:0;mso-width-percent:0;mso-height-percent:0" o:ole="">
            <v:imagedata r:id="rId118" o:title=""/>
          </v:shape>
          <o:OLEObject Type="Embed" ProgID="Equation.DSMT4" ShapeID="_x0000_i1233" DrawAspect="Content" ObjectID="_1713810279" r:id="rId119"/>
        </w:object>
      </w:r>
      <w:r w:rsidR="00002DAC">
        <w:t>.</w:t>
      </w:r>
      <w:r>
        <w:rPr>
          <w:rStyle w:val="YoungMixChar"/>
          <w:b/>
        </w:rPr>
        <w:tab/>
        <w:t xml:space="preserve">B. </w:t>
      </w:r>
      <w:r w:rsidRPr="00C412D5">
        <w:rPr>
          <w:noProof/>
          <w:position w:val="-30"/>
        </w:rPr>
      </w:r>
      <w:r w:rsidR="001A2543" w:rsidRPr="00C412D5">
        <w:rPr>
          <w:noProof/>
          <w:position w:val="-30"/>
        </w:rPr>
        <w:object w:dxaOrig="900" w:dyaOrig="740" w14:anchorId="1B1F67FB">
          <v:shape id="_x0000_i1232" type="#_x0000_t75" alt="" style="width:45pt;height:37pt;mso-width-percent:0;mso-height-percent:0;mso-width-percent:0;mso-height-percent:0" o:ole="">
            <v:imagedata r:id="rId120" o:title=""/>
          </v:shape>
          <o:OLEObject Type="Embed" ProgID="Equation.DSMT4" ShapeID="_x0000_i1232" DrawAspect="Content" ObjectID="_1713810280" r:id="rId121"/>
        </w:object>
      </w:r>
      <w:r w:rsidR="00002DAC">
        <w:t>.</w:t>
      </w:r>
      <w:r>
        <w:rPr>
          <w:rStyle w:val="YoungMixChar"/>
          <w:b/>
        </w:rPr>
        <w:tab/>
        <w:t xml:space="preserve">C. </w:t>
      </w:r>
      <w:r w:rsidRPr="00C412D5">
        <w:rPr>
          <w:noProof/>
          <w:position w:val="-30"/>
        </w:rPr>
      </w:r>
      <w:r w:rsidR="001A2543" w:rsidRPr="00C412D5">
        <w:rPr>
          <w:noProof/>
          <w:position w:val="-30"/>
        </w:rPr>
        <w:object w:dxaOrig="2100" w:dyaOrig="740" w14:anchorId="49A0E150">
          <v:shape id="_x0000_i1231" type="#_x0000_t75" alt="" style="width:105pt;height:37pt;mso-width-percent:0;mso-height-percent:0;mso-width-percent:0;mso-height-percent:0" o:ole="">
            <v:imagedata r:id="rId122" o:title=""/>
          </v:shape>
          <o:OLEObject Type="Embed" ProgID="Equation.DSMT4" ShapeID="_x0000_i1231" DrawAspect="Content" ObjectID="_1713810281" r:id="rId123"/>
        </w:object>
      </w:r>
      <w:r w:rsidRPr="00C412D5">
        <w:rPr>
          <w:szCs w:val="24"/>
        </w:rPr>
        <w:tab/>
      </w:r>
      <w:r w:rsidR="00002DAC">
        <w:rPr>
          <w:szCs w:val="24"/>
        </w:rPr>
        <w:t>.</w:t>
      </w:r>
      <w:r>
        <w:rPr>
          <w:rStyle w:val="YoungMixChar"/>
          <w:b/>
        </w:rPr>
        <w:tab/>
        <w:t xml:space="preserve">D. </w:t>
      </w:r>
      <w:r w:rsidRPr="00C412D5">
        <w:rPr>
          <w:noProof/>
          <w:position w:val="-30"/>
        </w:rPr>
      </w:r>
      <w:r w:rsidR="001A2543" w:rsidRPr="00C412D5">
        <w:rPr>
          <w:noProof/>
          <w:position w:val="-30"/>
        </w:rPr>
        <w:object w:dxaOrig="2000" w:dyaOrig="740" w14:anchorId="19C55B4E">
          <v:shape id="_x0000_i1230" type="#_x0000_t75" alt="" style="width:100pt;height:37pt;mso-width-percent:0;mso-height-percent:0;mso-width-percent:0;mso-height-percent:0" o:ole="">
            <v:imagedata r:id="rId124" o:title=""/>
          </v:shape>
          <o:OLEObject Type="Embed" ProgID="Equation.DSMT4" ShapeID="_x0000_i1230" DrawAspect="Content" ObjectID="_1713810282" r:id="rId125"/>
        </w:object>
      </w:r>
      <w:r w:rsidR="00002DAC">
        <w:t>.</w:t>
      </w:r>
    </w:p>
    <w:p w14:paraId="037E658A" w14:textId="77777777" w:rsidR="00051409" w:rsidRPr="00C412D5" w:rsidRDefault="00051409" w:rsidP="00C412D5">
      <w:pPr>
        <w:spacing w:line="240" w:lineRule="auto"/>
      </w:pPr>
      <w:r>
        <w:rPr>
          <w:b/>
        </w:rPr>
        <w:lastRenderedPageBreak/>
        <w:t xml:space="preserve">Câu 12. </w:t>
      </w:r>
      <w:r w:rsidRPr="00C412D5">
        <w:rPr>
          <w:szCs w:val="24"/>
        </w:rPr>
        <w:t xml:space="preserve">Cho </w:t>
      </w:r>
      <w:r w:rsidR="001A2543" w:rsidRPr="00C412D5">
        <w:rPr>
          <w:noProof/>
          <w:position w:val="-30"/>
        </w:rPr>
        <w:object w:dxaOrig="1140" w:dyaOrig="740" w14:anchorId="68B7B1E5">
          <v:shape id="_x0000_i1229" type="#_x0000_t75" alt="" style="width:56.95pt;height:36.85pt;mso-width-percent:0;mso-height-percent:0;mso-width-percent:0;mso-height-percent:0" o:ole="">
            <v:imagedata r:id="rId126" o:title=""/>
          </v:shape>
          <o:OLEObject Type="Embed" ProgID="Equation.DSMT4" ShapeID="_x0000_i1229" DrawAspect="Content" ObjectID="_1713810283" r:id="rId127"/>
        </w:object>
      </w:r>
      <w:r w:rsidRPr="00C412D5">
        <w:rPr>
          <w:szCs w:val="24"/>
        </w:rPr>
        <w:t xml:space="preserve"> thỏa mãn </w:t>
      </w:r>
      <w:r w:rsidR="001A2543" w:rsidRPr="00C412D5">
        <w:rPr>
          <w:noProof/>
          <w:position w:val="-26"/>
        </w:rPr>
        <w:object w:dxaOrig="1180" w:dyaOrig="720" w14:anchorId="61FDAB1E">
          <v:shape id="_x0000_i1228" type="#_x0000_t75" alt="" style="width:59.45pt;height:36pt;mso-width-percent:0;mso-height-percent:0;mso-width-percent:0;mso-height-percent:0" o:ole="">
            <v:imagedata r:id="rId128" o:title=""/>
          </v:shape>
          <o:OLEObject Type="Embed" ProgID="Equation.DSMT4" ShapeID="_x0000_i1228" DrawAspect="Content" ObjectID="_1713810284" r:id="rId129"/>
        </w:object>
      </w:r>
      <w:r w:rsidRPr="00C412D5">
        <w:rPr>
          <w:szCs w:val="24"/>
        </w:rPr>
        <w:t xml:space="preserve">. Khi đó </w:t>
      </w:r>
      <w:r w:rsidR="001A2543" w:rsidRPr="00C412D5">
        <w:rPr>
          <w:noProof/>
          <w:position w:val="-6"/>
        </w:rPr>
        <w:object w:dxaOrig="600" w:dyaOrig="240" w14:anchorId="52BC1F21">
          <v:shape id="_x0000_i1227" type="#_x0000_t75" alt="" style="width:30.15pt;height:11.7pt;mso-width-percent:0;mso-height-percent:0;mso-width-percent:0;mso-height-percent:0" o:ole="">
            <v:imagedata r:id="rId130" o:title=""/>
          </v:shape>
          <o:OLEObject Type="Embed" ProgID="Equation.DSMT4" ShapeID="_x0000_i1227" DrawAspect="Content" ObjectID="_1713810285" r:id="rId131"/>
        </w:object>
      </w:r>
      <w:r w:rsidRPr="00C412D5">
        <w:rPr>
          <w:szCs w:val="24"/>
        </w:rPr>
        <w:t>bằng</w:t>
      </w:r>
    </w:p>
    <w:p w14:paraId="230A1FDF" w14:textId="77777777" w:rsidR="001C7801" w:rsidRDefault="001A2543">
      <w:pPr>
        <w:tabs>
          <w:tab w:val="left" w:pos="283"/>
          <w:tab w:val="left" w:pos="2977"/>
          <w:tab w:val="left" w:pos="5670"/>
          <w:tab w:val="left" w:pos="8363"/>
        </w:tabs>
      </w:pPr>
      <w:r>
        <w:rPr>
          <w:rStyle w:val="YoungMixChar"/>
          <w:b/>
        </w:rPr>
        <w:tab/>
        <w:t xml:space="preserve">A. </w:t>
      </w:r>
      <w:r w:rsidRPr="00C412D5">
        <w:rPr>
          <w:noProof/>
          <w:position w:val="-26"/>
        </w:rPr>
        <w:object w:dxaOrig="440" w:dyaOrig="720" w14:anchorId="0FBE3CC9">
          <v:shape id="_x0000_i1226" type="#_x0000_t75" alt="" style="width:21.75pt;height:36pt;mso-width-percent:0;mso-height-percent:0;mso-width-percent:0;mso-height-percent:0" o:ole="">
            <v:imagedata r:id="rId132" o:title=""/>
          </v:shape>
          <o:OLEObject Type="Embed" ProgID="Equation.DSMT4" ShapeID="_x0000_i1226" DrawAspect="Content" ObjectID="_1713810286" r:id="rId133"/>
        </w:object>
      </w:r>
      <w:r w:rsidR="00C412D5">
        <w:rPr>
          <w:szCs w:val="24"/>
        </w:rPr>
        <w:t>.</w:t>
      </w:r>
      <w:r>
        <w:rPr>
          <w:rStyle w:val="YoungMixChar"/>
          <w:b/>
        </w:rPr>
        <w:tab/>
        <w:t xml:space="preserve">B. </w:t>
      </w:r>
      <w:r w:rsidRPr="001A2543">
        <w:rPr>
          <w:noProof/>
          <w:position w:val="-26"/>
          <w:szCs w:val="24"/>
        </w:rPr>
        <w:object w:dxaOrig="420" w:dyaOrig="720" w14:anchorId="6638AEAE">
          <v:shape id="_x0000_i1225" type="#_x0000_t75" alt="" style="width:20.95pt;height:36pt;mso-width-percent:0;mso-height-percent:0;mso-width-percent:0;mso-height-percent:0" o:ole="">
            <v:imagedata r:id="rId134" o:title=""/>
          </v:shape>
          <o:OLEObject Type="Embed" ProgID="Equation.DSMT4" ShapeID="_x0000_i1225" DrawAspect="Content" ObjectID="_1713810287" r:id="rId135"/>
        </w:object>
      </w:r>
      <w:r w:rsidR="00E11934">
        <w:rPr>
          <w:szCs w:val="24"/>
        </w:rPr>
        <w:t>.</w:t>
      </w:r>
      <w:r>
        <w:rPr>
          <w:rStyle w:val="YoungMixChar"/>
          <w:b/>
        </w:rPr>
        <w:tab/>
        <w:t xml:space="preserve">C. </w:t>
      </w:r>
      <w:r w:rsidRPr="001A2543">
        <w:rPr>
          <w:noProof/>
          <w:position w:val="-26"/>
          <w:szCs w:val="24"/>
        </w:rPr>
        <w:object w:dxaOrig="620" w:dyaOrig="720" w14:anchorId="2E4E84C4">
          <v:shape id="_x0000_i1224" type="#_x0000_t75" alt="" style="width:31pt;height:36pt;mso-width-percent:0;mso-height-percent:0;mso-width-percent:0;mso-height-percent:0" o:ole="">
            <v:imagedata r:id="rId136" o:title=""/>
          </v:shape>
          <o:OLEObject Type="Embed" ProgID="Equation.DSMT4" ShapeID="_x0000_i1224" DrawAspect="Content" ObjectID="_1713810288" r:id="rId137"/>
        </w:object>
      </w:r>
      <w:r w:rsidR="00E11934">
        <w:rPr>
          <w:szCs w:val="24"/>
        </w:rPr>
        <w:t>.</w:t>
      </w:r>
      <w:r>
        <w:rPr>
          <w:rStyle w:val="YoungMixChar"/>
          <w:b/>
        </w:rPr>
        <w:tab/>
        <w:t xml:space="preserve">D. </w:t>
      </w:r>
      <w:r w:rsidRPr="001A2543">
        <w:rPr>
          <w:noProof/>
          <w:position w:val="-26"/>
          <w:szCs w:val="24"/>
        </w:rPr>
        <w:object w:dxaOrig="240" w:dyaOrig="680" w14:anchorId="084BE658">
          <v:shape id="_x0000_i1223" type="#_x0000_t75" alt="" style="width:11.7pt;height:33.5pt;mso-width-percent:0;mso-height-percent:0;mso-width-percent:0;mso-height-percent:0" o:ole="">
            <v:imagedata r:id="rId138" o:title=""/>
          </v:shape>
          <o:OLEObject Type="Embed" ProgID="Equation.DSMT4" ShapeID="_x0000_i1223" DrawAspect="Content" ObjectID="_1713810289" r:id="rId139"/>
        </w:object>
      </w:r>
      <w:r w:rsidR="00E11934">
        <w:rPr>
          <w:szCs w:val="24"/>
        </w:rPr>
        <w:t>.</w:t>
      </w:r>
    </w:p>
    <w:p w14:paraId="56758574" w14:textId="77777777" w:rsidR="00051409" w:rsidRPr="00C412D5" w:rsidRDefault="00051409" w:rsidP="00C412D5">
      <w:pPr>
        <w:spacing w:line="240" w:lineRule="auto"/>
      </w:pPr>
      <w:r>
        <w:rPr>
          <w:b/>
        </w:rPr>
        <w:t xml:space="preserve">Câu 13. </w:t>
      </w:r>
      <w:r w:rsidRPr="00C412D5">
        <w:rPr>
          <w:szCs w:val="24"/>
          <w:lang w:val="fr-FR"/>
        </w:rPr>
        <w:t>Trong các công thức sau, công thức nào sai?</w:t>
      </w:r>
    </w:p>
    <w:p w14:paraId="758D8C01" w14:textId="77777777" w:rsidR="001C7801" w:rsidRDefault="001A2543">
      <w:pPr>
        <w:tabs>
          <w:tab w:val="left" w:pos="283"/>
          <w:tab w:val="left" w:pos="5670"/>
        </w:tabs>
      </w:pPr>
      <w:r>
        <w:rPr>
          <w:rStyle w:val="YoungMixChar"/>
          <w:b/>
        </w:rPr>
        <w:tab/>
        <w:t xml:space="preserve">A. </w:t>
      </w:r>
      <w:r w:rsidRPr="001A2543">
        <w:rPr>
          <w:noProof/>
          <w:position w:val="-30"/>
          <w:szCs w:val="24"/>
        </w:rPr>
        <w:object w:dxaOrig="3420" w:dyaOrig="740" w14:anchorId="6F21B0AA">
          <v:shape id="_x0000_i1222" type="#_x0000_t75" alt="" style="width:170.85pt;height:36.85pt;mso-width-percent:0;mso-height-percent:0;mso-width-percent:0;mso-height-percent:0" o:ole="">
            <v:imagedata r:id="rId140" o:title=""/>
          </v:shape>
          <o:OLEObject Type="Embed" ProgID="Equation.DSMT4" ShapeID="_x0000_i1222" DrawAspect="Content" ObjectID="_1713810290" r:id="rId141"/>
        </w:object>
      </w:r>
      <w:r w:rsidRPr="00C412D5">
        <w:rPr>
          <w:szCs w:val="24"/>
        </w:rPr>
        <w:t>.</w:t>
      </w:r>
      <w:r>
        <w:rPr>
          <w:rStyle w:val="YoungMixChar"/>
          <w:b/>
        </w:rPr>
        <w:tab/>
        <w:t xml:space="preserve">B. </w:t>
      </w:r>
      <w:r w:rsidRPr="001A2543">
        <w:rPr>
          <w:noProof/>
          <w:position w:val="-30"/>
          <w:szCs w:val="24"/>
        </w:rPr>
        <w:object w:dxaOrig="4060" w:dyaOrig="740" w14:anchorId="1CF54605">
          <v:shape id="_x0000_i1221" type="#_x0000_t75" alt="" style="width:203.4pt;height:36.85pt;mso-width-percent:0;mso-height-percent:0;mso-width-percent:0;mso-height-percent:0" o:ole="">
            <v:imagedata r:id="rId142" o:title=""/>
          </v:shape>
          <o:OLEObject Type="Embed" ProgID="Equation.DSMT4" ShapeID="_x0000_i1221" DrawAspect="Content" ObjectID="_1713810291" r:id="rId143"/>
        </w:object>
      </w:r>
      <w:r w:rsidRPr="00C412D5">
        <w:rPr>
          <w:szCs w:val="24"/>
        </w:rPr>
        <w:t>.</w:t>
      </w:r>
    </w:p>
    <w:p w14:paraId="5240EC89" w14:textId="77777777" w:rsidR="001C7801" w:rsidRDefault="001A2543">
      <w:pPr>
        <w:tabs>
          <w:tab w:val="left" w:pos="283"/>
          <w:tab w:val="left" w:pos="5670"/>
        </w:tabs>
      </w:pPr>
      <w:r>
        <w:rPr>
          <w:rStyle w:val="YoungMixChar"/>
          <w:b/>
        </w:rPr>
        <w:tab/>
        <w:t xml:space="preserve">C. </w:t>
      </w:r>
      <w:r w:rsidRPr="001A2543">
        <w:rPr>
          <w:noProof/>
          <w:position w:val="-26"/>
          <w:szCs w:val="24"/>
        </w:rPr>
        <w:object w:dxaOrig="3560" w:dyaOrig="680" w14:anchorId="78DBD116">
          <v:shape id="_x0000_i1220" type="#_x0000_t75" alt="" style="width:177.45pt;height:33.5pt;mso-width-percent:0;mso-height-percent:0;mso-width-percent:0;mso-height-percent:0" o:ole="">
            <v:imagedata r:id="rId144" o:title=""/>
          </v:shape>
          <o:OLEObject Type="Embed" ProgID="Equation.DSMT4" ShapeID="_x0000_i1220" DrawAspect="Content" ObjectID="_1713810292" r:id="rId145"/>
        </w:object>
      </w:r>
      <w:r w:rsidRPr="00C412D5">
        <w:rPr>
          <w:szCs w:val="24"/>
        </w:rPr>
        <w:t>.</w:t>
      </w:r>
      <w:r>
        <w:rPr>
          <w:rStyle w:val="YoungMixChar"/>
          <w:b/>
        </w:rPr>
        <w:tab/>
        <w:t xml:space="preserve">D. </w:t>
      </w:r>
      <w:r w:rsidRPr="001A2543">
        <w:rPr>
          <w:noProof/>
          <w:position w:val="-6"/>
          <w:szCs w:val="24"/>
        </w:rPr>
        <w:object w:dxaOrig="1920" w:dyaOrig="340" w14:anchorId="79CFB207">
          <v:shape id="_x0000_i1219" type="#_x0000_t75" alt="" style="width:96.3pt;height:17.6pt;mso-width-percent:0;mso-height-percent:0;mso-width-percent:0;mso-height-percent:0" o:ole="">
            <v:imagedata r:id="rId146" o:title=""/>
          </v:shape>
          <o:OLEObject Type="Embed" ProgID="Equation.DSMT4" ShapeID="_x0000_i1219" DrawAspect="Content" ObjectID="_1713810293" r:id="rId147"/>
        </w:object>
      </w:r>
      <w:r w:rsidRPr="00C412D5">
        <w:rPr>
          <w:szCs w:val="24"/>
        </w:rPr>
        <w:t>.</w:t>
      </w:r>
    </w:p>
    <w:p w14:paraId="1FBF2C72" w14:textId="77777777" w:rsidR="00051409" w:rsidRPr="00C412D5" w:rsidRDefault="00051409" w:rsidP="00C412D5">
      <w:pPr>
        <w:spacing w:line="240" w:lineRule="auto"/>
      </w:pPr>
      <w:r>
        <w:rPr>
          <w:b/>
        </w:rPr>
        <w:t xml:space="preserve">Câu 14. </w:t>
      </w:r>
      <w:r w:rsidRPr="00C412D5">
        <w:rPr>
          <w:szCs w:val="24"/>
        </w:rPr>
        <w:t xml:space="preserve">Chọn đẳng </w:t>
      </w:r>
      <w:r w:rsidRPr="00E11934">
        <w:rPr>
          <w:szCs w:val="24"/>
        </w:rPr>
        <w:t>thức sai trong</w:t>
      </w:r>
      <w:r w:rsidRPr="00C412D5">
        <w:rPr>
          <w:szCs w:val="24"/>
        </w:rPr>
        <w:t xml:space="preserve"> các đẳng thức sau</w:t>
      </w:r>
    </w:p>
    <w:p w14:paraId="0418E1BE"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14"/>
          <w:szCs w:val="24"/>
        </w:rPr>
        <w:object w:dxaOrig="1900" w:dyaOrig="400" w14:anchorId="4A949112">
          <v:shape id="_x0000_i1218" type="#_x0000_t75" alt="" style="width:95.45pt;height:20.1pt;mso-width-percent:0;mso-height-percent:0;mso-width-percent:0;mso-height-percent:0" o:ole="">
            <v:imagedata r:id="rId148" o:title=""/>
          </v:shape>
          <o:OLEObject Type="Embed" ProgID="Equation.DSMT4" ShapeID="_x0000_i1218" DrawAspect="Content" ObjectID="_1713810294" r:id="rId149"/>
        </w:object>
      </w:r>
      <w:r w:rsidRPr="00C412D5">
        <w:rPr>
          <w:szCs w:val="24"/>
          <w:lang w:val="vi-VN"/>
        </w:rPr>
        <w:t>.</w:t>
      </w:r>
      <w:r>
        <w:rPr>
          <w:rStyle w:val="YoungMixChar"/>
          <w:b/>
        </w:rPr>
        <w:tab/>
        <w:t xml:space="preserve">B. </w:t>
      </w:r>
      <w:r w:rsidRPr="001A2543">
        <w:rPr>
          <w:noProof/>
          <w:position w:val="-14"/>
          <w:szCs w:val="24"/>
        </w:rPr>
        <w:object w:dxaOrig="1820" w:dyaOrig="400" w14:anchorId="2C9DA001">
          <v:shape id="_x0000_i1217" type="#_x0000_t75" alt="" style="width:90.35pt;height:20.1pt;mso-width-percent:0;mso-height-percent:0;mso-width-percent:0;mso-height-percent:0" o:ole="">
            <v:imagedata r:id="rId150" o:title=""/>
          </v:shape>
          <o:OLEObject Type="Embed" ProgID="Equation.DSMT4" ShapeID="_x0000_i1217" DrawAspect="Content" ObjectID="_1713810295" r:id="rId151"/>
        </w:object>
      </w:r>
      <w:r w:rsidRPr="00C412D5">
        <w:rPr>
          <w:szCs w:val="24"/>
          <w:lang w:val="vi-VN"/>
        </w:rPr>
        <w:t>.</w:t>
      </w:r>
      <w:r>
        <w:rPr>
          <w:rStyle w:val="YoungMixChar"/>
          <w:b/>
        </w:rPr>
        <w:tab/>
        <w:t xml:space="preserve">C. </w:t>
      </w:r>
      <w:r w:rsidRPr="001A2543">
        <w:rPr>
          <w:noProof/>
          <w:position w:val="-14"/>
          <w:szCs w:val="24"/>
        </w:rPr>
        <w:object w:dxaOrig="1880" w:dyaOrig="400" w14:anchorId="2265AB70">
          <v:shape id="_x0000_i1216" type="#_x0000_t75" alt="" style="width:93.7pt;height:20.1pt;mso-width-percent:0;mso-height-percent:0;mso-width-percent:0;mso-height-percent:0" o:ole="">
            <v:imagedata r:id="rId152" o:title=""/>
          </v:shape>
          <o:OLEObject Type="Embed" ProgID="Equation.DSMT4" ShapeID="_x0000_i1216" DrawAspect="Content" ObjectID="_1713810296" r:id="rId153"/>
        </w:object>
      </w:r>
      <w:r w:rsidRPr="00C412D5">
        <w:rPr>
          <w:szCs w:val="24"/>
          <w:lang w:val="vi-VN"/>
        </w:rPr>
        <w:t>.</w:t>
      </w:r>
      <w:r>
        <w:rPr>
          <w:rStyle w:val="YoungMixChar"/>
          <w:b/>
        </w:rPr>
        <w:tab/>
        <w:t xml:space="preserve">D. </w:t>
      </w:r>
      <w:r w:rsidRPr="001A2543">
        <w:rPr>
          <w:noProof/>
          <w:position w:val="-14"/>
          <w:szCs w:val="24"/>
        </w:rPr>
        <w:object w:dxaOrig="1860" w:dyaOrig="400" w14:anchorId="7D3A754B">
          <v:shape id="_x0000_i1215" type="#_x0000_t75" alt="" style="width:92.9pt;height:20.1pt;mso-width-percent:0;mso-height-percent:0;mso-width-percent:0;mso-height-percent:0" o:ole="">
            <v:imagedata r:id="rId154" o:title=""/>
          </v:shape>
          <o:OLEObject Type="Embed" ProgID="Equation.DSMT4" ShapeID="_x0000_i1215" DrawAspect="Content" ObjectID="_1713810297" r:id="rId155"/>
        </w:object>
      </w:r>
      <w:r w:rsidRPr="00C412D5">
        <w:rPr>
          <w:szCs w:val="24"/>
          <w:lang w:val="vi-VN"/>
        </w:rPr>
        <w:t>.</w:t>
      </w:r>
    </w:p>
    <w:p w14:paraId="4998DEB6" w14:textId="77777777" w:rsidR="00051409" w:rsidRPr="00C412D5" w:rsidRDefault="00051409" w:rsidP="00C412D5">
      <w:pPr>
        <w:spacing w:line="240" w:lineRule="auto"/>
      </w:pPr>
      <w:r>
        <w:rPr>
          <w:b/>
        </w:rPr>
        <w:t xml:space="preserve">Câu 15. </w:t>
      </w:r>
      <w:r w:rsidRPr="00C412D5">
        <w:rPr>
          <w:szCs w:val="24"/>
        </w:rPr>
        <w:t>Trong các công thức sau, công thức nào đúng?</w:t>
      </w:r>
    </w:p>
    <w:p w14:paraId="08A4B7CC" w14:textId="77777777" w:rsidR="001C7801" w:rsidRDefault="001A2543">
      <w:pPr>
        <w:tabs>
          <w:tab w:val="left" w:pos="283"/>
          <w:tab w:val="left" w:pos="5670"/>
        </w:tabs>
      </w:pPr>
      <w:r>
        <w:rPr>
          <w:rStyle w:val="YoungMixChar"/>
          <w:b/>
        </w:rPr>
        <w:tab/>
        <w:t xml:space="preserve">A. </w:t>
      </w:r>
      <w:r w:rsidRPr="001A2543">
        <w:rPr>
          <w:noProof/>
          <w:position w:val="-26"/>
          <w:szCs w:val="24"/>
        </w:rPr>
        <w:object w:dxaOrig="2840" w:dyaOrig="680" w14:anchorId="5357E6E7">
          <v:shape id="_x0000_i1214" type="#_x0000_t75" alt="" style="width:141.45pt;height:33.5pt;mso-width-percent:0;mso-height-percent:0;mso-width-percent:0;mso-height-percent:0" o:ole="">
            <v:imagedata r:id="rId156" o:title=""/>
          </v:shape>
          <o:OLEObject Type="Embed" ProgID="Equation.DSMT4" ShapeID="_x0000_i1214" DrawAspect="Content" ObjectID="_1713810298" r:id="rId157"/>
        </w:object>
      </w:r>
      <w:r>
        <w:rPr>
          <w:rStyle w:val="YoungMixChar"/>
          <w:b/>
        </w:rPr>
        <w:tab/>
        <w:t xml:space="preserve">B. </w:t>
      </w:r>
      <w:r w:rsidRPr="001A2543">
        <w:rPr>
          <w:noProof/>
          <w:position w:val="-14"/>
          <w:szCs w:val="24"/>
        </w:rPr>
        <w:object w:dxaOrig="2659" w:dyaOrig="400" w14:anchorId="79282F83">
          <v:shape id="_x0000_i1213" type="#_x0000_t75" alt="" style="width:132.3pt;height:20.1pt;mso-width-percent:0;mso-height-percent:0;mso-width-percent:0;mso-height-percent:0" o:ole="">
            <v:imagedata r:id="rId158" o:title=""/>
          </v:shape>
          <o:OLEObject Type="Embed" ProgID="Equation.DSMT4" ShapeID="_x0000_i1213" DrawAspect="Content" ObjectID="_1713810299" r:id="rId159"/>
        </w:object>
      </w:r>
    </w:p>
    <w:p w14:paraId="322BD21F" w14:textId="77777777" w:rsidR="001C7801" w:rsidRDefault="001A2543">
      <w:pPr>
        <w:tabs>
          <w:tab w:val="left" w:pos="283"/>
          <w:tab w:val="left" w:pos="5670"/>
        </w:tabs>
      </w:pPr>
      <w:r>
        <w:rPr>
          <w:rStyle w:val="YoungMixChar"/>
          <w:b/>
        </w:rPr>
        <w:tab/>
        <w:t xml:space="preserve">C. </w:t>
      </w:r>
      <w:r w:rsidRPr="001A2543">
        <w:rPr>
          <w:noProof/>
          <w:position w:val="-26"/>
          <w:szCs w:val="24"/>
        </w:rPr>
        <w:object w:dxaOrig="2820" w:dyaOrig="680" w14:anchorId="289EF357">
          <v:shape id="_x0000_i1212" type="#_x0000_t75" alt="" style="width:140.7pt;height:33.5pt;mso-width-percent:0;mso-height-percent:0;mso-width-percent:0;mso-height-percent:0" o:ole="">
            <v:imagedata r:id="rId160" o:title=""/>
          </v:shape>
          <o:OLEObject Type="Embed" ProgID="Equation.DSMT4" ShapeID="_x0000_i1212" DrawAspect="Content" ObjectID="_1713810300" r:id="rId161"/>
        </w:object>
      </w:r>
      <w:r>
        <w:rPr>
          <w:rStyle w:val="YoungMixChar"/>
          <w:b/>
        </w:rPr>
        <w:tab/>
        <w:t xml:space="preserve">D. </w:t>
      </w:r>
      <w:r w:rsidRPr="001A2543">
        <w:rPr>
          <w:noProof/>
          <w:position w:val="-14"/>
          <w:szCs w:val="24"/>
        </w:rPr>
        <w:object w:dxaOrig="2659" w:dyaOrig="400" w14:anchorId="56628979">
          <v:shape id="_x0000_i1211" type="#_x0000_t75" alt="" style="width:132.3pt;height:20.1pt;mso-width-percent:0;mso-height-percent:0;mso-width-percent:0;mso-height-percent:0" o:ole="">
            <v:imagedata r:id="rId162" o:title=""/>
          </v:shape>
          <o:OLEObject Type="Embed" ProgID="Equation.DSMT4" ShapeID="_x0000_i1211" DrawAspect="Content" ObjectID="_1713810301" r:id="rId163"/>
        </w:object>
      </w:r>
    </w:p>
    <w:p w14:paraId="5628ADE7" w14:textId="77777777" w:rsidR="00051409" w:rsidRPr="00C412D5" w:rsidRDefault="00051409" w:rsidP="00C412D5">
      <w:pPr>
        <w:spacing w:line="240" w:lineRule="auto"/>
      </w:pPr>
      <w:r>
        <w:rPr>
          <w:b/>
        </w:rPr>
        <w:t xml:space="preserve">Câu 16. </w:t>
      </w:r>
      <w:r w:rsidRPr="00C412D5">
        <w:rPr>
          <w:szCs w:val="24"/>
        </w:rPr>
        <w:t xml:space="preserve">Cho </w:t>
      </w:r>
      <w:r w:rsidR="001A2543" w:rsidRPr="001A2543">
        <w:rPr>
          <w:noProof/>
          <w:position w:val="-30"/>
          <w:szCs w:val="24"/>
        </w:rPr>
        <w:object w:dxaOrig="1120" w:dyaOrig="740" w14:anchorId="59FD0F16">
          <v:shape id="_x0000_i1210" type="#_x0000_t75" alt="" style="width:56.1pt;height:36.85pt;mso-width-percent:0;mso-height-percent:0;mso-width-percent:0;mso-height-percent:0" o:ole="">
            <v:imagedata r:id="rId164" o:title=""/>
          </v:shape>
          <o:OLEObject Type="Embed" ProgID="Equation.DSMT4" ShapeID="_x0000_i1210" DrawAspect="Content" ObjectID="_1713810302" r:id="rId165"/>
        </w:object>
      </w:r>
      <w:r w:rsidRPr="00C412D5">
        <w:rPr>
          <w:szCs w:val="24"/>
        </w:rPr>
        <w:t xml:space="preserve"> thỏa mãn </w:t>
      </w:r>
      <w:r w:rsidR="001A2543" w:rsidRPr="001A2543">
        <w:rPr>
          <w:noProof/>
          <w:position w:val="-26"/>
          <w:szCs w:val="24"/>
        </w:rPr>
        <w:object w:dxaOrig="1200" w:dyaOrig="720" w14:anchorId="06E68008">
          <v:shape id="_x0000_i1209" type="#_x0000_t75" alt="" style="width:60.3pt;height:36pt;mso-width-percent:0;mso-height-percent:0;mso-width-percent:0;mso-height-percent:0" o:ole="">
            <v:imagedata r:id="rId166" o:title=""/>
          </v:shape>
          <o:OLEObject Type="Embed" ProgID="Equation.DSMT4" ShapeID="_x0000_i1209" DrawAspect="Content" ObjectID="_1713810303" r:id="rId167"/>
        </w:object>
      </w:r>
      <w:r w:rsidRPr="00C412D5">
        <w:rPr>
          <w:szCs w:val="24"/>
        </w:rPr>
        <w:t xml:space="preserve">. Khi đó </w:t>
      </w:r>
      <w:r w:rsidR="001A2543" w:rsidRPr="001A2543">
        <w:rPr>
          <w:noProof/>
          <w:position w:val="-30"/>
          <w:szCs w:val="24"/>
        </w:rPr>
        <w:object w:dxaOrig="1219" w:dyaOrig="740" w14:anchorId="167612E6">
          <v:shape id="_x0000_i1208" type="#_x0000_t75" alt="" style="width:61.05pt;height:36.85pt;mso-width-percent:0;mso-height-percent:0;mso-width-percent:0;mso-height-percent:0" o:ole="">
            <v:imagedata r:id="rId168" o:title=""/>
          </v:shape>
          <o:OLEObject Type="Embed" ProgID="Equation.DSMT4" ShapeID="_x0000_i1208" DrawAspect="Content" ObjectID="_1713810304" r:id="rId169"/>
        </w:object>
      </w:r>
      <w:r w:rsidR="00391083">
        <w:rPr>
          <w:szCs w:val="24"/>
        </w:rPr>
        <w:t xml:space="preserve"> </w:t>
      </w:r>
      <w:r w:rsidRPr="00C412D5">
        <w:rPr>
          <w:szCs w:val="24"/>
        </w:rPr>
        <w:t>bằng</w:t>
      </w:r>
    </w:p>
    <w:p w14:paraId="71A44B0F"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26"/>
          <w:szCs w:val="24"/>
        </w:rPr>
        <w:object w:dxaOrig="420" w:dyaOrig="720" w14:anchorId="378B05D6">
          <v:shape id="_x0000_i1207" type="#_x0000_t75" alt="" style="width:20.95pt;height:36pt;mso-width-percent:0;mso-height-percent:0;mso-width-percent:0;mso-height-percent:0" o:ole="">
            <v:imagedata r:id="rId170" o:title=""/>
          </v:shape>
          <o:OLEObject Type="Embed" ProgID="Equation.DSMT4" ShapeID="_x0000_i1207" DrawAspect="Content" ObjectID="_1713810305" r:id="rId171"/>
        </w:object>
      </w:r>
      <w:r w:rsidR="00E11934">
        <w:rPr>
          <w:szCs w:val="24"/>
        </w:rPr>
        <w:t>.</w:t>
      </w:r>
      <w:r>
        <w:rPr>
          <w:rStyle w:val="YoungMixChar"/>
          <w:b/>
        </w:rPr>
        <w:tab/>
        <w:t xml:space="preserve">B. </w:t>
      </w:r>
      <w:r w:rsidRPr="001A2543">
        <w:rPr>
          <w:noProof/>
          <w:position w:val="-26"/>
          <w:szCs w:val="24"/>
        </w:rPr>
        <w:object w:dxaOrig="600" w:dyaOrig="720" w14:anchorId="2059645A">
          <v:shape id="_x0000_i1206" type="#_x0000_t75" alt="" style="width:30.15pt;height:36pt;mso-width-percent:0;mso-height-percent:0;mso-width-percent:0;mso-height-percent:0" o:ole="">
            <v:imagedata r:id="rId172" o:title=""/>
          </v:shape>
          <o:OLEObject Type="Embed" ProgID="Equation.DSMT4" ShapeID="_x0000_i1206" DrawAspect="Content" ObjectID="_1713810306" r:id="rId173"/>
        </w:object>
      </w:r>
      <w:r w:rsidR="00E11934">
        <w:rPr>
          <w:szCs w:val="24"/>
        </w:rPr>
        <w:t>.</w:t>
      </w:r>
      <w:r>
        <w:rPr>
          <w:rStyle w:val="YoungMixChar"/>
          <w:b/>
        </w:rPr>
        <w:tab/>
        <w:t xml:space="preserve">C. </w:t>
      </w:r>
      <w:r w:rsidRPr="001A2543">
        <w:rPr>
          <w:noProof/>
          <w:position w:val="-26"/>
          <w:szCs w:val="24"/>
        </w:rPr>
        <w:object w:dxaOrig="420" w:dyaOrig="680" w14:anchorId="5C71A757">
          <v:shape id="_x0000_i1205" type="#_x0000_t75" alt="" style="width:20.95pt;height:33.5pt;mso-width-percent:0;mso-height-percent:0;mso-width-percent:0;mso-height-percent:0" o:ole="">
            <v:imagedata r:id="rId174" o:title=""/>
          </v:shape>
          <o:OLEObject Type="Embed" ProgID="Equation.DSMT4" ShapeID="_x0000_i1205" DrawAspect="Content" ObjectID="_1713810307" r:id="rId175"/>
        </w:object>
      </w:r>
      <w:r w:rsidR="00E11934">
        <w:rPr>
          <w:szCs w:val="24"/>
        </w:rPr>
        <w:t>.</w:t>
      </w:r>
      <w:r>
        <w:rPr>
          <w:rStyle w:val="YoungMixChar"/>
          <w:b/>
        </w:rPr>
        <w:tab/>
        <w:t xml:space="preserve">D. </w:t>
      </w:r>
      <w:r w:rsidRPr="001A2543">
        <w:rPr>
          <w:noProof/>
          <w:position w:val="-26"/>
          <w:szCs w:val="24"/>
        </w:rPr>
        <w:object w:dxaOrig="440" w:dyaOrig="720" w14:anchorId="6100C59F">
          <v:shape id="_x0000_i1204" type="#_x0000_t75" alt="" style="width:21.75pt;height:36pt;mso-width-percent:0;mso-height-percent:0;mso-width-percent:0;mso-height-percent:0" o:ole="">
            <v:imagedata r:id="rId176" o:title=""/>
          </v:shape>
          <o:OLEObject Type="Embed" ProgID="Equation.DSMT4" ShapeID="_x0000_i1204" DrawAspect="Content" ObjectID="_1713810308" r:id="rId177"/>
        </w:object>
      </w:r>
      <w:r w:rsidR="00E11934">
        <w:rPr>
          <w:szCs w:val="24"/>
        </w:rPr>
        <w:t>.</w:t>
      </w:r>
    </w:p>
    <w:p w14:paraId="46E07DFA" w14:textId="77777777" w:rsidR="00051409" w:rsidRPr="00C412D5" w:rsidRDefault="00051409" w:rsidP="00C412D5">
      <w:pPr>
        <w:spacing w:line="240" w:lineRule="auto"/>
      </w:pPr>
      <w:r>
        <w:rPr>
          <w:b/>
        </w:rPr>
        <w:t xml:space="preserve">Câu 17. </w:t>
      </w:r>
      <w:r w:rsidRPr="00C412D5">
        <w:rPr>
          <w:szCs w:val="24"/>
        </w:rPr>
        <w:t>Trong các đẳng thức sau, đẳng thức nào đúng?</w:t>
      </w:r>
    </w:p>
    <w:p w14:paraId="2D4DBFA8" w14:textId="77777777" w:rsidR="001C7801" w:rsidRDefault="001A2543">
      <w:pPr>
        <w:tabs>
          <w:tab w:val="left" w:pos="283"/>
          <w:tab w:val="left" w:pos="5670"/>
        </w:tabs>
      </w:pPr>
      <w:r>
        <w:rPr>
          <w:rStyle w:val="YoungMixChar"/>
          <w:b/>
        </w:rPr>
        <w:tab/>
        <w:t xml:space="preserve">A. </w:t>
      </w:r>
      <w:r w:rsidRPr="001A2543">
        <w:rPr>
          <w:noProof/>
          <w:position w:val="-18"/>
          <w:szCs w:val="24"/>
        </w:rPr>
        <w:object w:dxaOrig="2160" w:dyaOrig="480" w14:anchorId="1FA36672">
          <v:shape id="_x0000_i1203" type="#_x0000_t75" alt="" style="width:108pt;height:24.3pt;mso-width-percent:0;mso-height-percent:0;mso-width-percent:0;mso-height-percent:0" o:ole="">
            <v:imagedata r:id="rId178" o:title=""/>
          </v:shape>
          <o:OLEObject Type="Embed" ProgID="Equation.DSMT4" ShapeID="_x0000_i1203" DrawAspect="Content" ObjectID="_1713810309" r:id="rId179"/>
        </w:object>
      </w:r>
      <w:r w:rsidRPr="00C412D5">
        <w:rPr>
          <w:szCs w:val="24"/>
          <w:lang w:val="vi-VN"/>
        </w:rPr>
        <w:t>.</w:t>
      </w:r>
      <w:r>
        <w:rPr>
          <w:rStyle w:val="YoungMixChar"/>
          <w:b/>
        </w:rPr>
        <w:tab/>
        <w:t xml:space="preserve">B. </w:t>
      </w:r>
      <w:r w:rsidRPr="001A2543">
        <w:rPr>
          <w:noProof/>
          <w:position w:val="-18"/>
          <w:szCs w:val="24"/>
        </w:rPr>
        <w:object w:dxaOrig="2340" w:dyaOrig="480" w14:anchorId="78490C75">
          <v:shape id="_x0000_i1202" type="#_x0000_t75" alt="" style="width:117.25pt;height:24.3pt;mso-width-percent:0;mso-height-percent:0;mso-width-percent:0;mso-height-percent:0" o:ole="">
            <v:imagedata r:id="rId180" o:title=""/>
          </v:shape>
          <o:OLEObject Type="Embed" ProgID="Equation.DSMT4" ShapeID="_x0000_i1202" DrawAspect="Content" ObjectID="_1713810310" r:id="rId181"/>
        </w:object>
      </w:r>
      <w:r w:rsidRPr="00C412D5">
        <w:rPr>
          <w:szCs w:val="24"/>
          <w:lang w:val="vi-VN"/>
        </w:rPr>
        <w:t>.</w:t>
      </w:r>
    </w:p>
    <w:p w14:paraId="1ABE4FB9" w14:textId="77777777" w:rsidR="001C7801" w:rsidRDefault="001A2543">
      <w:pPr>
        <w:tabs>
          <w:tab w:val="left" w:pos="283"/>
          <w:tab w:val="left" w:pos="5670"/>
        </w:tabs>
      </w:pPr>
      <w:r>
        <w:rPr>
          <w:rStyle w:val="YoungMixChar"/>
          <w:b/>
        </w:rPr>
        <w:tab/>
        <w:t xml:space="preserve">C. </w:t>
      </w:r>
      <w:r w:rsidRPr="001A2543">
        <w:rPr>
          <w:noProof/>
          <w:position w:val="-18"/>
          <w:szCs w:val="24"/>
        </w:rPr>
        <w:object w:dxaOrig="2380" w:dyaOrig="480" w14:anchorId="4F301650">
          <v:shape id="_x0000_i1201" type="#_x0000_t75" alt="" style="width:118.9pt;height:24.3pt;mso-width-percent:0;mso-height-percent:0;mso-width-percent:0;mso-height-percent:0" o:ole="">
            <v:imagedata r:id="rId182" o:title=""/>
          </v:shape>
          <o:OLEObject Type="Embed" ProgID="Equation.DSMT4" ShapeID="_x0000_i1201" DrawAspect="Content" ObjectID="_1713810311" r:id="rId183"/>
        </w:object>
      </w:r>
      <w:r w:rsidRPr="00C412D5">
        <w:rPr>
          <w:szCs w:val="24"/>
          <w:lang w:val="vi-VN"/>
        </w:rPr>
        <w:t>.</w:t>
      </w:r>
      <w:r>
        <w:rPr>
          <w:rStyle w:val="YoungMixChar"/>
          <w:b/>
        </w:rPr>
        <w:tab/>
        <w:t xml:space="preserve">D. </w:t>
      </w:r>
      <w:r w:rsidRPr="001A2543">
        <w:rPr>
          <w:noProof/>
          <w:position w:val="-18"/>
          <w:szCs w:val="24"/>
        </w:rPr>
        <w:object w:dxaOrig="2200" w:dyaOrig="480" w14:anchorId="3ABECAAB">
          <v:shape id="_x0000_i1200" type="#_x0000_t75" alt="" style="width:110.55pt;height:24.3pt;mso-width-percent:0;mso-height-percent:0;mso-width-percent:0;mso-height-percent:0" o:ole="">
            <v:imagedata r:id="rId184" o:title=""/>
          </v:shape>
          <o:OLEObject Type="Embed" ProgID="Equation.DSMT4" ShapeID="_x0000_i1200" DrawAspect="Content" ObjectID="_1713810312" r:id="rId185"/>
        </w:object>
      </w:r>
      <w:r w:rsidRPr="00C412D5">
        <w:rPr>
          <w:szCs w:val="24"/>
          <w:lang w:val="vi-VN"/>
        </w:rPr>
        <w:t>.</w:t>
      </w:r>
    </w:p>
    <w:p w14:paraId="12052ED2" w14:textId="77777777" w:rsidR="00051409" w:rsidRPr="00C412D5" w:rsidRDefault="00051409" w:rsidP="00C412D5">
      <w:pPr>
        <w:spacing w:line="240" w:lineRule="auto"/>
      </w:pPr>
      <w:r>
        <w:rPr>
          <w:b/>
        </w:rPr>
        <w:t xml:space="preserve">Câu 18. </w:t>
      </w:r>
      <w:r w:rsidRPr="00C412D5">
        <w:rPr>
          <w:szCs w:val="24"/>
        </w:rPr>
        <w:t xml:space="preserve">Chọn đẳng </w:t>
      </w:r>
      <w:r w:rsidRPr="00391083">
        <w:rPr>
          <w:szCs w:val="24"/>
        </w:rPr>
        <w:t>thức sai trong các đẳng</w:t>
      </w:r>
      <w:r w:rsidRPr="00C412D5">
        <w:rPr>
          <w:szCs w:val="24"/>
        </w:rPr>
        <w:t xml:space="preserve"> thức sau</w:t>
      </w:r>
    </w:p>
    <w:p w14:paraId="6BE1F41F"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30"/>
          <w:szCs w:val="24"/>
        </w:rPr>
        <w:object w:dxaOrig="2020" w:dyaOrig="740" w14:anchorId="5CA0911B">
          <v:shape id="_x0000_i1199" type="#_x0000_t75" alt="" style="width:101.3pt;height:36.85pt;mso-width-percent:0;mso-height-percent:0;mso-width-percent:0;mso-height-percent:0" o:ole="">
            <v:imagedata r:id="rId186" o:title=""/>
          </v:shape>
          <o:OLEObject Type="Embed" ProgID="Equation.DSMT4" ShapeID="_x0000_i1199" DrawAspect="Content" ObjectID="_1713810313" r:id="rId187"/>
        </w:object>
      </w:r>
      <w:r w:rsidRPr="00C412D5">
        <w:rPr>
          <w:szCs w:val="24"/>
          <w:lang w:val="vi-VN"/>
        </w:rPr>
        <w:t>.</w:t>
      </w:r>
      <w:r>
        <w:rPr>
          <w:rStyle w:val="YoungMixChar"/>
          <w:b/>
        </w:rPr>
        <w:tab/>
        <w:t xml:space="preserve">B. </w:t>
      </w:r>
      <w:r w:rsidRPr="001A2543">
        <w:rPr>
          <w:noProof/>
          <w:position w:val="-30"/>
          <w:szCs w:val="24"/>
        </w:rPr>
        <w:object w:dxaOrig="2020" w:dyaOrig="740" w14:anchorId="66C1B7D6">
          <v:shape id="_x0000_i1198" type="#_x0000_t75" alt="" style="width:101.3pt;height:36.85pt;mso-width-percent:0;mso-height-percent:0;mso-width-percent:0;mso-height-percent:0" o:ole="">
            <v:imagedata r:id="rId188" o:title=""/>
          </v:shape>
          <o:OLEObject Type="Embed" ProgID="Equation.DSMT4" ShapeID="_x0000_i1198" DrawAspect="Content" ObjectID="_1713810314" r:id="rId189"/>
        </w:object>
      </w:r>
      <w:r w:rsidRPr="00C412D5">
        <w:rPr>
          <w:szCs w:val="24"/>
          <w:lang w:val="vi-VN"/>
        </w:rPr>
        <w:t>.</w:t>
      </w:r>
      <w:r>
        <w:rPr>
          <w:rStyle w:val="YoungMixChar"/>
          <w:b/>
        </w:rPr>
        <w:tab/>
        <w:t xml:space="preserve">C. </w:t>
      </w:r>
      <w:r w:rsidRPr="001A2543">
        <w:rPr>
          <w:noProof/>
          <w:position w:val="-30"/>
          <w:szCs w:val="24"/>
        </w:rPr>
        <w:object w:dxaOrig="2020" w:dyaOrig="740" w14:anchorId="63B4CF54">
          <v:shape id="_x0000_i1197" type="#_x0000_t75" alt="" style="width:101.3pt;height:36.85pt;mso-width-percent:0;mso-height-percent:0;mso-width-percent:0;mso-height-percent:0" o:ole="">
            <v:imagedata r:id="rId190" o:title=""/>
          </v:shape>
          <o:OLEObject Type="Embed" ProgID="Equation.DSMT4" ShapeID="_x0000_i1197" DrawAspect="Content" ObjectID="_1713810315" r:id="rId191"/>
        </w:object>
      </w:r>
      <w:r w:rsidRPr="00C412D5">
        <w:rPr>
          <w:szCs w:val="24"/>
          <w:lang w:val="vi-VN"/>
        </w:rPr>
        <w:t>.</w:t>
      </w:r>
      <w:r>
        <w:rPr>
          <w:rStyle w:val="YoungMixChar"/>
          <w:b/>
        </w:rPr>
        <w:tab/>
        <w:t xml:space="preserve">D. </w:t>
      </w:r>
      <w:r w:rsidRPr="001A2543">
        <w:rPr>
          <w:noProof/>
          <w:position w:val="-30"/>
          <w:szCs w:val="24"/>
        </w:rPr>
        <w:object w:dxaOrig="2020" w:dyaOrig="740" w14:anchorId="74C0FDB0">
          <v:shape id="_x0000_i1196" type="#_x0000_t75" alt="" style="width:101.3pt;height:36.85pt;mso-width-percent:0;mso-height-percent:0;mso-width-percent:0;mso-height-percent:0" o:ole="">
            <v:imagedata r:id="rId192" o:title=""/>
          </v:shape>
          <o:OLEObject Type="Embed" ProgID="Equation.DSMT4" ShapeID="_x0000_i1196" DrawAspect="Content" ObjectID="_1713810316" r:id="rId193"/>
        </w:object>
      </w:r>
      <w:r w:rsidRPr="00C412D5">
        <w:rPr>
          <w:szCs w:val="24"/>
          <w:lang w:val="vi-VN"/>
        </w:rPr>
        <w:t>.</w:t>
      </w:r>
    </w:p>
    <w:p w14:paraId="565F2E30" w14:textId="77777777" w:rsidR="00051409" w:rsidRPr="00C412D5" w:rsidRDefault="00051409" w:rsidP="00C412D5">
      <w:pPr>
        <w:spacing w:line="240" w:lineRule="auto"/>
      </w:pPr>
      <w:r>
        <w:rPr>
          <w:b/>
        </w:rPr>
        <w:t xml:space="preserve">Câu 19. </w:t>
      </w:r>
      <w:r w:rsidRPr="00C412D5">
        <w:rPr>
          <w:szCs w:val="24"/>
          <w:lang w:val="fr-FR"/>
        </w:rPr>
        <w:t xml:space="preserve">Cho </w:t>
      </w:r>
      <w:r w:rsidR="001A2543" w:rsidRPr="001A2543">
        <w:rPr>
          <w:noProof/>
          <w:position w:val="-26"/>
          <w:szCs w:val="24"/>
        </w:rPr>
        <w:object w:dxaOrig="1240" w:dyaOrig="680" w14:anchorId="387A0CA3">
          <v:shape id="_x0000_i1195" type="#_x0000_t75" alt="" style="width:61.95pt;height:33.5pt;mso-width-percent:0;mso-height-percent:0;mso-width-percent:0;mso-height-percent:0" o:ole="">
            <v:imagedata r:id="rId194" o:title=""/>
          </v:shape>
          <o:OLEObject Type="Embed" ProgID="Equation.DSMT4" ShapeID="_x0000_i1195" DrawAspect="Content" ObjectID="_1713810317" r:id="rId195"/>
        </w:object>
      </w:r>
      <w:r w:rsidRPr="00C412D5">
        <w:rPr>
          <w:szCs w:val="24"/>
          <w:lang w:val="fr-FR"/>
        </w:rPr>
        <w:t xml:space="preserve"> Khẳng định nào sau đây đúng?</w:t>
      </w:r>
    </w:p>
    <w:p w14:paraId="1C7BDB0E"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10"/>
          <w:szCs w:val="24"/>
        </w:rPr>
        <w:object w:dxaOrig="1980" w:dyaOrig="320" w14:anchorId="679978D5">
          <v:shape id="_x0000_i1194" type="#_x0000_t75" alt="" style="width:98.8pt;height:15.9pt;mso-width-percent:0;mso-height-percent:0;mso-width-percent:0;mso-height-percent:0" o:ole="">
            <v:imagedata r:id="rId196" o:title=""/>
          </v:shape>
          <o:OLEObject Type="Embed" ProgID="Equation.DSMT4" ShapeID="_x0000_i1194" DrawAspect="Content" ObjectID="_1713810318" r:id="rId197"/>
        </w:object>
      </w:r>
      <w:r>
        <w:rPr>
          <w:rStyle w:val="YoungMixChar"/>
          <w:b/>
        </w:rPr>
        <w:tab/>
        <w:t xml:space="preserve">B. </w:t>
      </w:r>
      <w:r w:rsidRPr="001A2543">
        <w:rPr>
          <w:noProof/>
          <w:position w:val="-10"/>
          <w:szCs w:val="24"/>
        </w:rPr>
        <w:object w:dxaOrig="1980" w:dyaOrig="320" w14:anchorId="4FFDF8DD">
          <v:shape id="_x0000_i1193" type="#_x0000_t75" alt="" style="width:98.8pt;height:15.9pt;mso-width-percent:0;mso-height-percent:0;mso-width-percent:0;mso-height-percent:0" o:ole="">
            <v:imagedata r:id="rId198" o:title=""/>
          </v:shape>
          <o:OLEObject Type="Embed" ProgID="Equation.DSMT4" ShapeID="_x0000_i1193" DrawAspect="Content" ObjectID="_1713810319" r:id="rId199"/>
        </w:object>
      </w:r>
      <w:r>
        <w:rPr>
          <w:rStyle w:val="YoungMixChar"/>
          <w:b/>
        </w:rPr>
        <w:tab/>
        <w:t xml:space="preserve">C. </w:t>
      </w:r>
      <w:r w:rsidRPr="001A2543">
        <w:rPr>
          <w:noProof/>
          <w:position w:val="-10"/>
          <w:szCs w:val="24"/>
        </w:rPr>
        <w:object w:dxaOrig="1980" w:dyaOrig="320" w14:anchorId="25CC3983">
          <v:shape id="_x0000_i1192" type="#_x0000_t75" alt="" style="width:98.8pt;height:15.9pt;mso-width-percent:0;mso-height-percent:0;mso-width-percent:0;mso-height-percent:0" o:ole="">
            <v:imagedata r:id="rId200" o:title=""/>
          </v:shape>
          <o:OLEObject Type="Embed" ProgID="Equation.DSMT4" ShapeID="_x0000_i1192" DrawAspect="Content" ObjectID="_1713810320" r:id="rId201"/>
        </w:object>
      </w:r>
      <w:r>
        <w:rPr>
          <w:rStyle w:val="YoungMixChar"/>
          <w:b/>
        </w:rPr>
        <w:tab/>
        <w:t xml:space="preserve">D. </w:t>
      </w:r>
      <w:r w:rsidRPr="001A2543">
        <w:rPr>
          <w:noProof/>
          <w:position w:val="-10"/>
          <w:szCs w:val="24"/>
        </w:rPr>
        <w:object w:dxaOrig="1980" w:dyaOrig="320" w14:anchorId="40077B40">
          <v:shape id="_x0000_i1191" type="#_x0000_t75" alt="" style="width:98.8pt;height:15.9pt;mso-width-percent:0;mso-height-percent:0;mso-width-percent:0;mso-height-percent:0" o:ole="">
            <v:imagedata r:id="rId202" o:title=""/>
          </v:shape>
          <o:OLEObject Type="Embed" ProgID="Equation.DSMT4" ShapeID="_x0000_i1191" DrawAspect="Content" ObjectID="_1713810321" r:id="rId203"/>
        </w:object>
      </w:r>
    </w:p>
    <w:p w14:paraId="568F65FA" w14:textId="77777777" w:rsidR="00051409" w:rsidRPr="00C412D5" w:rsidRDefault="00051409" w:rsidP="00C412D5">
      <w:pPr>
        <w:spacing w:line="240" w:lineRule="auto"/>
      </w:pPr>
      <w:r>
        <w:rPr>
          <w:b/>
        </w:rPr>
        <w:t xml:space="preserve">Câu 20. </w:t>
      </w:r>
      <w:r w:rsidRPr="00C412D5">
        <w:rPr>
          <w:szCs w:val="24"/>
        </w:rPr>
        <w:t xml:space="preserve">Cho </w:t>
      </w:r>
      <w:r w:rsidR="001A2543" w:rsidRPr="001A2543">
        <w:rPr>
          <w:noProof/>
          <w:position w:val="-30"/>
          <w:szCs w:val="24"/>
        </w:rPr>
        <w:object w:dxaOrig="1120" w:dyaOrig="740" w14:anchorId="554D5F50">
          <v:shape id="_x0000_i1190" type="#_x0000_t75" alt="" style="width:56.1pt;height:36.85pt;mso-width-percent:0;mso-height-percent:0;mso-width-percent:0;mso-height-percent:0" o:ole="">
            <v:imagedata r:id="rId204" o:title=""/>
          </v:shape>
          <o:OLEObject Type="Embed" ProgID="Equation.DSMT4" ShapeID="_x0000_i1190" DrawAspect="Content" ObjectID="_1713810322" r:id="rId205"/>
        </w:object>
      </w:r>
      <w:r w:rsidRPr="00C412D5">
        <w:rPr>
          <w:szCs w:val="24"/>
        </w:rPr>
        <w:t xml:space="preserve"> thỏa mãn </w:t>
      </w:r>
      <w:r w:rsidR="001A2543" w:rsidRPr="001A2543">
        <w:rPr>
          <w:noProof/>
          <w:position w:val="-26"/>
          <w:szCs w:val="24"/>
        </w:rPr>
        <w:object w:dxaOrig="1180" w:dyaOrig="720" w14:anchorId="20A19923">
          <v:shape id="_x0000_i1189" type="#_x0000_t75" alt="" style="width:59.45pt;height:36pt;mso-width-percent:0;mso-height-percent:0;mso-width-percent:0;mso-height-percent:0" o:ole="">
            <v:imagedata r:id="rId206" o:title=""/>
          </v:shape>
          <o:OLEObject Type="Embed" ProgID="Equation.DSMT4" ShapeID="_x0000_i1189" DrawAspect="Content" ObjectID="_1713810323" r:id="rId207"/>
        </w:object>
      </w:r>
      <w:r w:rsidRPr="00C412D5">
        <w:rPr>
          <w:szCs w:val="24"/>
        </w:rPr>
        <w:t xml:space="preserve">. Khi đó </w:t>
      </w:r>
      <w:r w:rsidR="001A2543" w:rsidRPr="001A2543">
        <w:rPr>
          <w:noProof/>
          <w:position w:val="-14"/>
          <w:szCs w:val="24"/>
        </w:rPr>
        <w:object w:dxaOrig="1380" w:dyaOrig="400" w14:anchorId="337FB93E">
          <v:shape id="_x0000_i1188" type="#_x0000_t75" alt="" style="width:68.65pt;height:20.1pt;mso-width-percent:0;mso-height-percent:0;mso-width-percent:0;mso-height-percent:0" o:ole="">
            <v:imagedata r:id="rId208" o:title=""/>
          </v:shape>
          <o:OLEObject Type="Embed" ProgID="Equation.DSMT4" ShapeID="_x0000_i1188" DrawAspect="Content" ObjectID="_1713810324" r:id="rId209"/>
        </w:object>
      </w:r>
      <w:r w:rsidRPr="00C412D5">
        <w:rPr>
          <w:szCs w:val="24"/>
        </w:rPr>
        <w:t>bằng</w:t>
      </w:r>
    </w:p>
    <w:p w14:paraId="56480302"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26"/>
          <w:szCs w:val="24"/>
        </w:rPr>
        <w:object w:dxaOrig="440" w:dyaOrig="720" w14:anchorId="7C24A46C">
          <v:shape id="_x0000_i1187" type="#_x0000_t75" alt="" style="width:21.75pt;height:36pt;mso-width-percent:0;mso-height-percent:0;mso-width-percent:0;mso-height-percent:0" o:ole="">
            <v:imagedata r:id="rId210" o:title=""/>
          </v:shape>
          <o:OLEObject Type="Embed" ProgID="Equation.DSMT4" ShapeID="_x0000_i1187" DrawAspect="Content" ObjectID="_1713810325" r:id="rId211"/>
        </w:object>
      </w:r>
      <w:r>
        <w:rPr>
          <w:rStyle w:val="YoungMixChar"/>
          <w:b/>
        </w:rPr>
        <w:tab/>
        <w:t xml:space="preserve">B. </w:t>
      </w:r>
      <w:r w:rsidRPr="001A2543">
        <w:rPr>
          <w:noProof/>
          <w:position w:val="-26"/>
          <w:szCs w:val="24"/>
        </w:rPr>
        <w:object w:dxaOrig="420" w:dyaOrig="720" w14:anchorId="292ECC98">
          <v:shape id="_x0000_i1186" type="#_x0000_t75" alt="" style="width:20.95pt;height:36pt;mso-width-percent:0;mso-height-percent:0;mso-width-percent:0;mso-height-percent:0" o:ole="">
            <v:imagedata r:id="rId212" o:title=""/>
          </v:shape>
          <o:OLEObject Type="Embed" ProgID="Equation.DSMT4" ShapeID="_x0000_i1186" DrawAspect="Content" ObjectID="_1713810326" r:id="rId213"/>
        </w:object>
      </w:r>
      <w:r>
        <w:rPr>
          <w:rStyle w:val="YoungMixChar"/>
          <w:b/>
        </w:rPr>
        <w:tab/>
        <w:t xml:space="preserve">C. </w:t>
      </w:r>
      <w:r w:rsidRPr="001A2543">
        <w:rPr>
          <w:noProof/>
          <w:position w:val="-26"/>
          <w:szCs w:val="24"/>
        </w:rPr>
        <w:object w:dxaOrig="620" w:dyaOrig="720" w14:anchorId="55B12C19">
          <v:shape id="_x0000_i1185" type="#_x0000_t75" alt="" style="width:31pt;height:36pt;mso-width-percent:0;mso-height-percent:0;mso-width-percent:0;mso-height-percent:0" o:ole="">
            <v:imagedata r:id="rId214" o:title=""/>
          </v:shape>
          <o:OLEObject Type="Embed" ProgID="Equation.DSMT4" ShapeID="_x0000_i1185" DrawAspect="Content" ObjectID="_1713810327" r:id="rId215"/>
        </w:object>
      </w:r>
      <w:r>
        <w:rPr>
          <w:rStyle w:val="YoungMixChar"/>
          <w:b/>
        </w:rPr>
        <w:tab/>
        <w:t xml:space="preserve">D. </w:t>
      </w:r>
      <w:r w:rsidRPr="001A2543">
        <w:rPr>
          <w:noProof/>
          <w:position w:val="-26"/>
          <w:szCs w:val="24"/>
        </w:rPr>
        <w:object w:dxaOrig="240" w:dyaOrig="680" w14:anchorId="4FE918B5">
          <v:shape id="_x0000_i1184" type="#_x0000_t75" alt="" style="width:11.7pt;height:33.5pt;mso-width-percent:0;mso-height-percent:0;mso-width-percent:0;mso-height-percent:0" o:ole="">
            <v:imagedata r:id="rId216" o:title=""/>
          </v:shape>
          <o:OLEObject Type="Embed" ProgID="Equation.DSMT4" ShapeID="_x0000_i1184" DrawAspect="Content" ObjectID="_1713810328" r:id="rId217"/>
        </w:object>
      </w:r>
    </w:p>
    <w:p w14:paraId="23A83FBE" w14:textId="77777777" w:rsidR="00051409" w:rsidRPr="00391083" w:rsidRDefault="00051409" w:rsidP="00C412D5">
      <w:pPr>
        <w:spacing w:line="240" w:lineRule="auto"/>
      </w:pPr>
      <w:r>
        <w:rPr>
          <w:b/>
        </w:rPr>
        <w:t xml:space="preserve">Câu 21. </w:t>
      </w:r>
      <w:r w:rsidRPr="00C412D5">
        <w:rPr>
          <w:szCs w:val="24"/>
        </w:rPr>
        <w:t xml:space="preserve">Cho </w:t>
      </w:r>
      <w:r w:rsidR="001A2543" w:rsidRPr="001A2543">
        <w:rPr>
          <w:noProof/>
          <w:position w:val="-8"/>
          <w:szCs w:val="24"/>
        </w:rPr>
        <w:object w:dxaOrig="1700" w:dyaOrig="380" w14:anchorId="269CABE6">
          <v:shape id="_x0000_i1183" type="#_x0000_t75" alt="" style="width:84.55pt;height:18.4pt;mso-width-percent:0;mso-height-percent:0;mso-width-percent:0;mso-height-percent:0" o:ole="">
            <v:imagedata r:id="rId218" o:title=""/>
          </v:shape>
          <o:OLEObject Type="Embed" ProgID="Equation.DSMT4" ShapeID="_x0000_i1183" DrawAspect="Content" ObjectID="_1713810329" r:id="rId219"/>
        </w:object>
      </w:r>
      <w:r w:rsidRPr="00C412D5">
        <w:rPr>
          <w:szCs w:val="24"/>
        </w:rPr>
        <w:t xml:space="preserve">. Kết quả </w:t>
      </w:r>
      <w:r w:rsidRPr="00391083">
        <w:rPr>
          <w:szCs w:val="24"/>
        </w:rPr>
        <w:t>nào sau đây là sai?</w:t>
      </w:r>
    </w:p>
    <w:p w14:paraId="08A2119A" w14:textId="77777777" w:rsidR="001C7801" w:rsidRDefault="001A2543">
      <w:pPr>
        <w:tabs>
          <w:tab w:val="left" w:pos="283"/>
          <w:tab w:val="left" w:pos="5670"/>
        </w:tabs>
      </w:pPr>
      <w:r>
        <w:rPr>
          <w:rStyle w:val="YoungMixChar"/>
          <w:b/>
        </w:rPr>
        <w:tab/>
        <w:t xml:space="preserve">A. </w:t>
      </w:r>
      <w:r w:rsidRPr="001A2543">
        <w:rPr>
          <w:noProof/>
          <w:position w:val="-30"/>
          <w:szCs w:val="24"/>
        </w:rPr>
        <w:object w:dxaOrig="1719" w:dyaOrig="760" w14:anchorId="0E1B6C54">
          <v:shape id="_x0000_i1182" type="#_x0000_t75" alt="" style="width:86.2pt;height:38.5pt;mso-width-percent:0;mso-height-percent:0;mso-width-percent:0;mso-height-percent:0" o:ole="">
            <v:imagedata r:id="rId220" o:title=""/>
          </v:shape>
          <o:OLEObject Type="Embed" ProgID="Equation.DSMT4" ShapeID="_x0000_i1182" DrawAspect="Content" ObjectID="_1713810330" r:id="rId221"/>
        </w:object>
      </w:r>
      <w:r w:rsidRPr="00C412D5">
        <w:rPr>
          <w:szCs w:val="24"/>
        </w:rPr>
        <w:t>.</w:t>
      </w:r>
      <w:r>
        <w:rPr>
          <w:rStyle w:val="YoungMixChar"/>
          <w:b/>
        </w:rPr>
        <w:tab/>
        <w:t xml:space="preserve">B. </w:t>
      </w:r>
      <w:r w:rsidRPr="001A2543">
        <w:rPr>
          <w:noProof/>
          <w:position w:val="-8"/>
          <w:szCs w:val="24"/>
        </w:rPr>
        <w:object w:dxaOrig="1700" w:dyaOrig="380" w14:anchorId="1B8786EC">
          <v:shape id="_x0000_i1181" type="#_x0000_t75" alt="" style="width:84.55pt;height:18.4pt;mso-width-percent:0;mso-height-percent:0;mso-width-percent:0;mso-height-percent:0" o:ole="">
            <v:imagedata r:id="rId222" o:title=""/>
          </v:shape>
          <o:OLEObject Type="Embed" ProgID="Equation.DSMT4" ShapeID="_x0000_i1181" DrawAspect="Content" ObjectID="_1713810331" r:id="rId223"/>
        </w:object>
      </w:r>
      <w:r w:rsidRPr="00C412D5">
        <w:rPr>
          <w:szCs w:val="24"/>
        </w:rPr>
        <w:t>.</w:t>
      </w:r>
    </w:p>
    <w:p w14:paraId="4C89EF8D" w14:textId="77777777" w:rsidR="001C7801" w:rsidRDefault="001A2543">
      <w:pPr>
        <w:tabs>
          <w:tab w:val="left" w:pos="283"/>
          <w:tab w:val="left" w:pos="5670"/>
        </w:tabs>
      </w:pPr>
      <w:r>
        <w:rPr>
          <w:rStyle w:val="YoungMixChar"/>
          <w:b/>
        </w:rPr>
        <w:tab/>
        <w:t xml:space="preserve">C. </w:t>
      </w:r>
      <w:r w:rsidRPr="001A2543">
        <w:rPr>
          <w:noProof/>
          <w:position w:val="-26"/>
          <w:szCs w:val="24"/>
        </w:rPr>
        <w:object w:dxaOrig="1939" w:dyaOrig="720" w14:anchorId="43646C6B">
          <v:shape id="_x0000_i1180" type="#_x0000_t75" alt="" style="width:97.15pt;height:36pt;mso-width-percent:0;mso-height-percent:0;mso-width-percent:0;mso-height-percent:0" o:ole="">
            <v:imagedata r:id="rId224" o:title=""/>
          </v:shape>
          <o:OLEObject Type="Embed" ProgID="Equation.DSMT4" ShapeID="_x0000_i1180" DrawAspect="Content" ObjectID="_1713810332" r:id="rId225"/>
        </w:object>
      </w:r>
      <w:r w:rsidRPr="00C412D5">
        <w:rPr>
          <w:szCs w:val="24"/>
        </w:rPr>
        <w:t>.</w:t>
      </w:r>
      <w:r>
        <w:rPr>
          <w:rStyle w:val="YoungMixChar"/>
          <w:b/>
        </w:rPr>
        <w:tab/>
        <w:t xml:space="preserve">D. </w:t>
      </w:r>
      <w:r w:rsidRPr="001A2543">
        <w:rPr>
          <w:noProof/>
          <w:position w:val="-6"/>
          <w:szCs w:val="24"/>
        </w:rPr>
        <w:object w:dxaOrig="2400" w:dyaOrig="340" w14:anchorId="6053D773">
          <v:shape id="_x0000_i1179" type="#_x0000_t75" alt="" style="width:119.75pt;height:17.6pt;mso-width-percent:0;mso-height-percent:0;mso-width-percent:0;mso-height-percent:0" o:ole="">
            <v:imagedata r:id="rId226" o:title=""/>
          </v:shape>
          <o:OLEObject Type="Embed" ProgID="Equation.DSMT4" ShapeID="_x0000_i1179" DrawAspect="Content" ObjectID="_1713810333" r:id="rId227"/>
        </w:object>
      </w:r>
      <w:r w:rsidRPr="00C412D5">
        <w:rPr>
          <w:szCs w:val="24"/>
        </w:rPr>
        <w:t>.</w:t>
      </w:r>
    </w:p>
    <w:p w14:paraId="62B7CD50" w14:textId="77777777" w:rsidR="00051409" w:rsidRPr="00C412D5" w:rsidRDefault="00051409" w:rsidP="00C412D5">
      <w:pPr>
        <w:spacing w:line="240" w:lineRule="auto"/>
      </w:pPr>
      <w:r>
        <w:rPr>
          <w:b/>
        </w:rPr>
        <w:t xml:space="preserve">Câu 22. </w:t>
      </w:r>
      <w:r w:rsidRPr="00C412D5">
        <w:rPr>
          <w:szCs w:val="24"/>
        </w:rPr>
        <w:t xml:space="preserve">Trong mặt phẳng tọa độ </w:t>
      </w:r>
      <w:r w:rsidR="001A2543" w:rsidRPr="001A2543">
        <w:rPr>
          <w:noProof/>
          <w:position w:val="-10"/>
          <w:szCs w:val="24"/>
        </w:rPr>
        <w:object w:dxaOrig="520" w:dyaOrig="320" w14:anchorId="60EC3EF6">
          <v:shape id="_x0000_i1178" type="#_x0000_t75" alt="" style="width:25.95pt;height:15.9pt;mso-width-percent:0;mso-height-percent:0;mso-width-percent:0;mso-height-percent:0" o:ole="">
            <v:imagedata r:id="rId228" o:title=""/>
          </v:shape>
          <o:OLEObject Type="Embed" ProgID="Equation.DSMT4" ShapeID="_x0000_i1178" DrawAspect="Content" ObjectID="_1713810334" r:id="rId229"/>
        </w:object>
      </w:r>
      <w:r w:rsidRPr="00C412D5">
        <w:rPr>
          <w:szCs w:val="24"/>
        </w:rPr>
        <w:t>, k</w:t>
      </w:r>
      <w:r w:rsidRPr="00C412D5">
        <w:rPr>
          <w:szCs w:val="24"/>
          <w:lang w:val="fr-FR"/>
        </w:rPr>
        <w:t xml:space="preserve">hoảng cách từ điểm </w:t>
      </w:r>
      <w:r w:rsidR="001A2543" w:rsidRPr="001A2543">
        <w:rPr>
          <w:noProof/>
          <w:position w:val="-14"/>
          <w:szCs w:val="24"/>
        </w:rPr>
        <w:object w:dxaOrig="1020" w:dyaOrig="400" w14:anchorId="22B92A1E">
          <v:shape id="_x0000_i1177" type="#_x0000_t75" alt="" style="width:51.05pt;height:20.1pt;mso-width-percent:0;mso-height-percent:0;mso-width-percent:0;mso-height-percent:0" o:ole="">
            <v:imagedata r:id="rId230" o:title=""/>
          </v:shape>
          <o:OLEObject Type="Embed" ProgID="Equation.DSMT4" ShapeID="_x0000_i1177" DrawAspect="Content" ObjectID="_1713810335" r:id="rId231"/>
        </w:object>
      </w:r>
      <w:r w:rsidRPr="00C412D5">
        <w:rPr>
          <w:szCs w:val="24"/>
          <w:lang w:val="fr-FR"/>
        </w:rPr>
        <w:t xml:space="preserve"> đến đường thẳng </w:t>
      </w:r>
      <w:r w:rsidR="001A2543" w:rsidRPr="001A2543">
        <w:rPr>
          <w:noProof/>
          <w:position w:val="-10"/>
          <w:szCs w:val="24"/>
        </w:rPr>
        <w:object w:dxaOrig="1880" w:dyaOrig="320" w14:anchorId="4DF33879">
          <v:shape id="_x0000_i1176" type="#_x0000_t75" alt="" style="width:93.7pt;height:15.9pt;mso-width-percent:0;mso-height-percent:0;mso-width-percent:0;mso-height-percent:0" o:ole="">
            <v:imagedata r:id="rId232" o:title=""/>
          </v:shape>
          <o:OLEObject Type="Embed" ProgID="Equation.DSMT4" ShapeID="_x0000_i1176" DrawAspect="Content" ObjectID="_1713810336" r:id="rId233"/>
        </w:object>
      </w:r>
      <w:r w:rsidRPr="00C412D5">
        <w:rPr>
          <w:szCs w:val="24"/>
          <w:lang w:val="fr-FR"/>
        </w:rPr>
        <w:t xml:space="preserve"> bằng</w:t>
      </w:r>
    </w:p>
    <w:p w14:paraId="404C4EC7"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26"/>
          <w:szCs w:val="24"/>
        </w:rPr>
        <w:object w:dxaOrig="380" w:dyaOrig="680" w14:anchorId="1CFD33C4">
          <v:shape id="_x0000_i1175" type="#_x0000_t75" alt="" style="width:18.4pt;height:33.5pt;mso-width-percent:0;mso-height-percent:0;mso-width-percent:0;mso-height-percent:0" o:ole="">
            <v:imagedata r:id="rId234" o:title=""/>
          </v:shape>
          <o:OLEObject Type="Embed" ProgID="Equation.DSMT4" ShapeID="_x0000_i1175" DrawAspect="Content" ObjectID="_1713810337" r:id="rId235"/>
        </w:object>
      </w:r>
      <w:r w:rsidRPr="00C412D5">
        <w:rPr>
          <w:szCs w:val="24"/>
          <w:lang w:val="fr-FR"/>
        </w:rPr>
        <w:t>.</w:t>
      </w:r>
      <w:r>
        <w:rPr>
          <w:rStyle w:val="YoungMixChar"/>
          <w:b/>
        </w:rPr>
        <w:tab/>
        <w:t xml:space="preserve">B. </w:t>
      </w:r>
      <w:r w:rsidRPr="001A2543">
        <w:rPr>
          <w:noProof/>
          <w:position w:val="-26"/>
          <w:szCs w:val="24"/>
        </w:rPr>
        <w:object w:dxaOrig="340" w:dyaOrig="680" w14:anchorId="75CC02AD">
          <v:shape id="_x0000_i1174" type="#_x0000_t75" alt="" style="width:17.6pt;height:33.5pt;mso-width-percent:0;mso-height-percent:0;mso-width-percent:0;mso-height-percent:0" o:ole="">
            <v:imagedata r:id="rId236" o:title=""/>
          </v:shape>
          <o:OLEObject Type="Embed" ProgID="Equation.DSMT4" ShapeID="_x0000_i1174" DrawAspect="Content" ObjectID="_1713810338" r:id="rId237"/>
        </w:object>
      </w:r>
      <w:r w:rsidRPr="00C412D5">
        <w:rPr>
          <w:szCs w:val="24"/>
          <w:lang w:val="fr-FR"/>
        </w:rPr>
        <w:t>.</w:t>
      </w:r>
      <w:r>
        <w:rPr>
          <w:rStyle w:val="YoungMixChar"/>
          <w:b/>
        </w:rPr>
        <w:tab/>
        <w:t xml:space="preserve">C. </w:t>
      </w:r>
      <w:r w:rsidRPr="001A2543">
        <w:rPr>
          <w:noProof/>
          <w:position w:val="-26"/>
          <w:szCs w:val="24"/>
        </w:rPr>
        <w:object w:dxaOrig="340" w:dyaOrig="680" w14:anchorId="53F7DE49">
          <v:shape id="_x0000_i1173" type="#_x0000_t75" alt="" style="width:17.6pt;height:33.5pt;mso-width-percent:0;mso-height-percent:0;mso-width-percent:0;mso-height-percent:0" o:ole="">
            <v:imagedata r:id="rId238" o:title=""/>
          </v:shape>
          <o:OLEObject Type="Embed" ProgID="Equation.DSMT4" ShapeID="_x0000_i1173" DrawAspect="Content" ObjectID="_1713810339" r:id="rId239"/>
        </w:object>
      </w:r>
      <w:r w:rsidRPr="00C412D5">
        <w:rPr>
          <w:szCs w:val="24"/>
          <w:lang w:val="fr-FR"/>
        </w:rPr>
        <w:t>.</w:t>
      </w:r>
      <w:r>
        <w:rPr>
          <w:rStyle w:val="YoungMixChar"/>
          <w:b/>
        </w:rPr>
        <w:tab/>
        <w:t xml:space="preserve">D. </w:t>
      </w:r>
      <w:r w:rsidRPr="001A2543">
        <w:rPr>
          <w:noProof/>
          <w:position w:val="-26"/>
          <w:szCs w:val="24"/>
        </w:rPr>
        <w:object w:dxaOrig="300" w:dyaOrig="680" w14:anchorId="0991A759">
          <v:shape id="_x0000_i1172" type="#_x0000_t75" alt="" style="width:15.05pt;height:33.5pt;mso-width-percent:0;mso-height-percent:0;mso-width-percent:0;mso-height-percent:0" o:ole="">
            <v:imagedata r:id="rId240" o:title=""/>
          </v:shape>
          <o:OLEObject Type="Embed" ProgID="Equation.DSMT4" ShapeID="_x0000_i1172" DrawAspect="Content" ObjectID="_1713810340" r:id="rId241"/>
        </w:object>
      </w:r>
    </w:p>
    <w:p w14:paraId="4A770488" w14:textId="77777777" w:rsidR="00051409" w:rsidRPr="00C412D5" w:rsidRDefault="00051409" w:rsidP="00C412D5">
      <w:pPr>
        <w:spacing w:line="240" w:lineRule="auto"/>
      </w:pPr>
      <w:r>
        <w:rPr>
          <w:b/>
        </w:rPr>
        <w:t xml:space="preserve">Câu 23. </w:t>
      </w:r>
      <w:r w:rsidRPr="00C412D5">
        <w:rPr>
          <w:szCs w:val="24"/>
        </w:rPr>
        <w:t xml:space="preserve">Trong mặt phẳng tọa độ </w:t>
      </w:r>
      <w:r w:rsidR="001A2543" w:rsidRPr="001A2543">
        <w:rPr>
          <w:noProof/>
          <w:position w:val="-10"/>
          <w:szCs w:val="24"/>
        </w:rPr>
        <w:object w:dxaOrig="520" w:dyaOrig="320" w14:anchorId="74E36346">
          <v:shape id="_x0000_i1171" type="#_x0000_t75" alt="" style="width:25.95pt;height:15.9pt;mso-width-percent:0;mso-height-percent:0;mso-width-percent:0;mso-height-percent:0" o:ole="">
            <v:imagedata r:id="rId242" o:title=""/>
          </v:shape>
          <o:OLEObject Type="Embed" ProgID="Equation.DSMT4" ShapeID="_x0000_i1171" DrawAspect="Content" ObjectID="_1713810341" r:id="rId243"/>
        </w:object>
      </w:r>
      <w:r w:rsidRPr="00C412D5">
        <w:rPr>
          <w:szCs w:val="24"/>
        </w:rPr>
        <w:t xml:space="preserve">, </w:t>
      </w:r>
      <w:r w:rsidRPr="00C412D5">
        <w:rPr>
          <w:szCs w:val="24"/>
          <w:lang w:val="fr-FR"/>
        </w:rPr>
        <w:t xml:space="preserve">côsin góc giữa 2 đường thẳng </w:t>
      </w:r>
      <w:r w:rsidR="001A2543" w:rsidRPr="001A2543">
        <w:rPr>
          <w:noProof/>
          <w:position w:val="-12"/>
          <w:szCs w:val="24"/>
        </w:rPr>
        <w:object w:dxaOrig="2100" w:dyaOrig="360" w14:anchorId="72B01E76">
          <v:shape id="_x0000_i1170" type="#_x0000_t75" alt="" style="width:104.7pt;height:18.4pt;mso-width-percent:0;mso-height-percent:0;mso-width-percent:0;mso-height-percent:0" o:ole="">
            <v:imagedata r:id="rId244" o:title=""/>
          </v:shape>
          <o:OLEObject Type="Embed" ProgID="Equation.DSMT4" ShapeID="_x0000_i1170" DrawAspect="Content" ObjectID="_1713810342" r:id="rId245"/>
        </w:object>
      </w:r>
      <w:r w:rsidRPr="00C412D5">
        <w:rPr>
          <w:szCs w:val="24"/>
          <w:lang w:val="fr-FR"/>
        </w:rPr>
        <w:t xml:space="preserve">và </w:t>
      </w:r>
      <w:r w:rsidR="001A2543" w:rsidRPr="001A2543">
        <w:rPr>
          <w:noProof/>
          <w:position w:val="-12"/>
          <w:szCs w:val="24"/>
        </w:rPr>
        <w:object w:dxaOrig="2040" w:dyaOrig="360" w14:anchorId="754F5FDF">
          <v:shape id="_x0000_i1169" type="#_x0000_t75" alt="" style="width:102.1pt;height:18.4pt;mso-width-percent:0;mso-height-percent:0;mso-width-percent:0;mso-height-percent:0" o:ole="">
            <v:imagedata r:id="rId246" o:title=""/>
          </v:shape>
          <o:OLEObject Type="Embed" ProgID="Equation.DSMT4" ShapeID="_x0000_i1169" DrawAspect="Content" ObjectID="_1713810343" r:id="rId247"/>
        </w:object>
      </w:r>
      <w:r w:rsidRPr="00C412D5">
        <w:rPr>
          <w:szCs w:val="24"/>
          <w:lang w:val="fr-FR"/>
        </w:rPr>
        <w:t xml:space="preserve"> là</w:t>
      </w:r>
    </w:p>
    <w:p w14:paraId="52F59FE2"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26"/>
          <w:szCs w:val="24"/>
        </w:rPr>
        <w:object w:dxaOrig="340" w:dyaOrig="680" w14:anchorId="70ADCF50">
          <v:shape id="_x0000_i1168" type="#_x0000_t75" alt="" style="width:17.6pt;height:33.5pt;mso-width-percent:0;mso-height-percent:0;mso-width-percent:0;mso-height-percent:0" o:ole="">
            <v:imagedata r:id="rId248" o:title=""/>
          </v:shape>
          <o:OLEObject Type="Embed" ProgID="Equation.DSMT4" ShapeID="_x0000_i1168" DrawAspect="Content" ObjectID="_1713810344" r:id="rId249"/>
        </w:object>
      </w:r>
      <w:r w:rsidRPr="00C412D5">
        <w:rPr>
          <w:szCs w:val="24"/>
          <w:lang w:val="fr-FR"/>
        </w:rPr>
        <w:t>.</w:t>
      </w:r>
      <w:r>
        <w:rPr>
          <w:rStyle w:val="YoungMixChar"/>
          <w:b/>
        </w:rPr>
        <w:tab/>
        <w:t xml:space="preserve">B. </w:t>
      </w:r>
      <w:r w:rsidRPr="001A2543">
        <w:rPr>
          <w:noProof/>
          <w:position w:val="-26"/>
          <w:szCs w:val="24"/>
        </w:rPr>
        <w:object w:dxaOrig="340" w:dyaOrig="680" w14:anchorId="630F28E8">
          <v:shape id="_x0000_i1167" type="#_x0000_t75" alt="" style="width:17.6pt;height:33.5pt;mso-width-percent:0;mso-height-percent:0;mso-width-percent:0;mso-height-percent:0" o:ole="">
            <v:imagedata r:id="rId250" o:title=""/>
          </v:shape>
          <o:OLEObject Type="Embed" ProgID="Equation.DSMT4" ShapeID="_x0000_i1167" DrawAspect="Content" ObjectID="_1713810345" r:id="rId251"/>
        </w:object>
      </w:r>
      <w:r w:rsidRPr="00C412D5">
        <w:rPr>
          <w:szCs w:val="24"/>
          <w:lang w:val="fr-FR"/>
        </w:rPr>
        <w:t>.</w:t>
      </w:r>
      <w:r>
        <w:rPr>
          <w:rStyle w:val="YoungMixChar"/>
          <w:b/>
        </w:rPr>
        <w:tab/>
        <w:t xml:space="preserve">C. </w:t>
      </w:r>
      <w:r w:rsidRPr="001A2543">
        <w:rPr>
          <w:noProof/>
          <w:position w:val="-8"/>
          <w:szCs w:val="24"/>
        </w:rPr>
        <w:object w:dxaOrig="499" w:dyaOrig="380" w14:anchorId="5CC75EDB">
          <v:shape id="_x0000_i1166" type="#_x0000_t75" alt="" style="width:25.1pt;height:18.4pt;mso-width-percent:0;mso-height-percent:0;mso-width-percent:0;mso-height-percent:0" o:ole="">
            <v:imagedata r:id="rId252" o:title=""/>
          </v:shape>
          <o:OLEObject Type="Embed" ProgID="Equation.DSMT4" ShapeID="_x0000_i1166" DrawAspect="Content" ObjectID="_1713810346" r:id="rId253"/>
        </w:object>
      </w:r>
      <w:r w:rsidRPr="00C412D5">
        <w:rPr>
          <w:szCs w:val="24"/>
          <w:lang w:val="fr-FR"/>
        </w:rPr>
        <w:t>.</w:t>
      </w:r>
      <w:r>
        <w:rPr>
          <w:rStyle w:val="YoungMixChar"/>
          <w:b/>
        </w:rPr>
        <w:tab/>
        <w:t xml:space="preserve">D. </w:t>
      </w:r>
      <w:r w:rsidRPr="001A2543">
        <w:rPr>
          <w:noProof/>
          <w:position w:val="-26"/>
          <w:szCs w:val="24"/>
        </w:rPr>
        <w:object w:dxaOrig="340" w:dyaOrig="680" w14:anchorId="6CAAEBBC">
          <v:shape id="_x0000_i1165" type="#_x0000_t75" alt="" style="width:17.6pt;height:33.5pt;mso-width-percent:0;mso-height-percent:0;mso-width-percent:0;mso-height-percent:0" o:ole="">
            <v:imagedata r:id="rId254" o:title=""/>
          </v:shape>
          <o:OLEObject Type="Embed" ProgID="Equation.DSMT4" ShapeID="_x0000_i1165" DrawAspect="Content" ObjectID="_1713810347" r:id="rId255"/>
        </w:object>
      </w:r>
      <w:r w:rsidRPr="00C412D5">
        <w:rPr>
          <w:szCs w:val="24"/>
          <w:lang w:val="fr-FR"/>
        </w:rPr>
        <w:t>.</w:t>
      </w:r>
    </w:p>
    <w:p w14:paraId="34039012" w14:textId="77777777" w:rsidR="00051409" w:rsidRPr="00C412D5" w:rsidRDefault="00051409" w:rsidP="00C412D5">
      <w:pPr>
        <w:spacing w:line="240" w:lineRule="auto"/>
      </w:pPr>
      <w:r>
        <w:rPr>
          <w:b/>
        </w:rPr>
        <w:t xml:space="preserve">Câu 24. </w:t>
      </w:r>
      <w:r w:rsidRPr="00C412D5">
        <w:rPr>
          <w:szCs w:val="24"/>
        </w:rPr>
        <w:t xml:space="preserve">Trong mặt phẳng tọa độ </w:t>
      </w:r>
      <w:r w:rsidR="001A2543" w:rsidRPr="001A2543">
        <w:rPr>
          <w:noProof/>
          <w:position w:val="-10"/>
          <w:szCs w:val="24"/>
        </w:rPr>
        <w:object w:dxaOrig="520" w:dyaOrig="320" w14:anchorId="68634C74">
          <v:shape id="_x0000_i1164" type="#_x0000_t75" alt="" style="width:25.95pt;height:15.9pt;mso-width-percent:0;mso-height-percent:0;mso-width-percent:0;mso-height-percent:0" o:ole="">
            <v:imagedata r:id="rId256" o:title=""/>
          </v:shape>
          <o:OLEObject Type="Embed" ProgID="Equation.DSMT4" ShapeID="_x0000_i1164" DrawAspect="Content" ObjectID="_1713810348" r:id="rId257"/>
        </w:object>
      </w:r>
      <w:r w:rsidRPr="00C412D5">
        <w:rPr>
          <w:szCs w:val="24"/>
        </w:rPr>
        <w:t xml:space="preserve">, </w:t>
      </w:r>
      <w:r w:rsidRPr="00C412D5">
        <w:rPr>
          <w:szCs w:val="24"/>
          <w:lang w:val="fr-FR"/>
        </w:rPr>
        <w:t xml:space="preserve">phương trình đường thẳng </w:t>
      </w:r>
      <w:r w:rsidR="001A2543" w:rsidRPr="001A2543">
        <w:rPr>
          <w:noProof/>
          <w:position w:val="-34"/>
          <w:szCs w:val="24"/>
        </w:rPr>
        <w:object w:dxaOrig="1480" w:dyaOrig="800" w14:anchorId="6FDC51FC">
          <v:shape id="_x0000_i1163" type="#_x0000_t75" alt="" style="width:74.5pt;height:39.35pt;mso-width-percent:0;mso-height-percent:0;mso-width-percent:0;mso-height-percent:0" o:ole="">
            <v:imagedata r:id="rId258" o:title=""/>
          </v:shape>
          <o:OLEObject Type="Embed" ProgID="Equation.DSMT4" ShapeID="_x0000_i1163" DrawAspect="Content" ObjectID="_1713810349" r:id="rId259"/>
        </w:object>
      </w:r>
      <w:r w:rsidRPr="00C412D5">
        <w:rPr>
          <w:szCs w:val="24"/>
          <w:lang w:val="fr-FR"/>
        </w:rPr>
        <w:t xml:space="preserve"> có </w:t>
      </w:r>
      <w:r w:rsidR="009D6410">
        <w:rPr>
          <w:szCs w:val="24"/>
          <w:lang w:val="fr-FR"/>
        </w:rPr>
        <w:t xml:space="preserve">tọa độ </w:t>
      </w:r>
      <w:r w:rsidRPr="00C412D5">
        <w:rPr>
          <w:szCs w:val="24"/>
          <w:lang w:val="fr-FR"/>
        </w:rPr>
        <w:t>vectơ chỉ phương là</w:t>
      </w:r>
    </w:p>
    <w:p w14:paraId="07BADCC2"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14"/>
          <w:szCs w:val="24"/>
        </w:rPr>
        <w:object w:dxaOrig="960" w:dyaOrig="400" w14:anchorId="6DEDE32C">
          <v:shape id="_x0000_i1162" type="#_x0000_t75" alt="" style="width:47.7pt;height:20.1pt;mso-width-percent:0;mso-height-percent:0;mso-width-percent:0;mso-height-percent:0" o:ole="">
            <v:imagedata r:id="rId260" o:title=""/>
          </v:shape>
          <o:OLEObject Type="Embed" ProgID="Equation.DSMT4" ShapeID="_x0000_i1162" DrawAspect="Content" ObjectID="_1713810350" r:id="rId261"/>
        </w:object>
      </w:r>
      <w:r w:rsidRPr="00C412D5">
        <w:rPr>
          <w:b/>
          <w:szCs w:val="24"/>
          <w:lang w:val="fr-FR"/>
        </w:rPr>
        <w:t>.</w:t>
      </w:r>
      <w:r>
        <w:rPr>
          <w:rStyle w:val="YoungMixChar"/>
          <w:b/>
        </w:rPr>
        <w:tab/>
        <w:t xml:space="preserve">B. </w:t>
      </w:r>
      <w:r w:rsidRPr="001A2543">
        <w:rPr>
          <w:noProof/>
          <w:position w:val="-14"/>
          <w:szCs w:val="24"/>
        </w:rPr>
        <w:object w:dxaOrig="980" w:dyaOrig="400" w14:anchorId="224C6DCC">
          <v:shape id="_x0000_i1161" type="#_x0000_t75" alt="" style="width:48.55pt;height:20.1pt;mso-width-percent:0;mso-height-percent:0;mso-width-percent:0;mso-height-percent:0" o:ole="">
            <v:imagedata r:id="rId262" o:title=""/>
          </v:shape>
          <o:OLEObject Type="Embed" ProgID="Equation.DSMT4" ShapeID="_x0000_i1161" DrawAspect="Content" ObjectID="_1713810351" r:id="rId263"/>
        </w:object>
      </w:r>
      <w:r w:rsidRPr="00C412D5">
        <w:rPr>
          <w:b/>
          <w:szCs w:val="24"/>
          <w:lang w:val="fr-FR"/>
        </w:rPr>
        <w:t>.</w:t>
      </w:r>
      <w:r>
        <w:rPr>
          <w:rStyle w:val="YoungMixChar"/>
          <w:b/>
        </w:rPr>
        <w:tab/>
        <w:t xml:space="preserve">C. </w:t>
      </w:r>
      <w:r w:rsidRPr="001A2543">
        <w:rPr>
          <w:noProof/>
          <w:position w:val="-10"/>
          <w:szCs w:val="24"/>
        </w:rPr>
        <w:object w:dxaOrig="740" w:dyaOrig="340" w14:anchorId="15A7BA3E">
          <v:shape id="_x0000_i1160" type="#_x0000_t75" alt="" style="width:36.85pt;height:17.6pt;mso-width-percent:0;mso-height-percent:0;mso-width-percent:0;mso-height-percent:0" o:ole="">
            <v:imagedata r:id="rId264" o:title=""/>
          </v:shape>
          <o:OLEObject Type="Embed" ProgID="Equation.DSMT4" ShapeID="_x0000_i1160" DrawAspect="Content" ObjectID="_1713810352" r:id="rId265"/>
        </w:object>
      </w:r>
      <w:r w:rsidRPr="00C412D5">
        <w:rPr>
          <w:b/>
          <w:szCs w:val="24"/>
          <w:lang w:val="fr-FR"/>
        </w:rPr>
        <w:t>.</w:t>
      </w:r>
      <w:r>
        <w:rPr>
          <w:rStyle w:val="YoungMixChar"/>
          <w:b/>
        </w:rPr>
        <w:tab/>
        <w:t xml:space="preserve">D. </w:t>
      </w:r>
      <w:r w:rsidRPr="001A2543">
        <w:rPr>
          <w:noProof/>
          <w:position w:val="-12"/>
          <w:szCs w:val="24"/>
        </w:rPr>
        <w:object w:dxaOrig="740" w:dyaOrig="360" w14:anchorId="516ABA0A">
          <v:shape id="_x0000_i1159" type="#_x0000_t75" alt="" style="width:36.85pt;height:18.4pt;mso-width-percent:0;mso-height-percent:0;mso-width-percent:0;mso-height-percent:0" o:ole="">
            <v:imagedata r:id="rId266" o:title=""/>
          </v:shape>
          <o:OLEObject Type="Embed" ProgID="Equation.DSMT4" ShapeID="_x0000_i1159" DrawAspect="Content" ObjectID="_1713810353" r:id="rId267"/>
        </w:object>
      </w:r>
    </w:p>
    <w:p w14:paraId="26B3A644" w14:textId="77777777" w:rsidR="00051409" w:rsidRPr="00C412D5" w:rsidRDefault="00051409" w:rsidP="00C412D5">
      <w:pPr>
        <w:spacing w:line="240" w:lineRule="auto"/>
      </w:pPr>
      <w:r>
        <w:rPr>
          <w:b/>
        </w:rPr>
        <w:t xml:space="preserve">Câu 25. </w:t>
      </w:r>
      <w:r w:rsidRPr="00C412D5">
        <w:rPr>
          <w:szCs w:val="24"/>
        </w:rPr>
        <w:t xml:space="preserve">Trong mặt phẳng tọa độ </w:t>
      </w:r>
      <w:r w:rsidR="001A2543" w:rsidRPr="001A2543">
        <w:rPr>
          <w:noProof/>
          <w:position w:val="-10"/>
          <w:szCs w:val="24"/>
        </w:rPr>
        <w:object w:dxaOrig="520" w:dyaOrig="320" w14:anchorId="12668791">
          <v:shape id="_x0000_i1158" type="#_x0000_t75" alt="" style="width:25.95pt;height:15.9pt;mso-width-percent:0;mso-height-percent:0;mso-width-percent:0;mso-height-percent:0" o:ole="">
            <v:imagedata r:id="rId268" o:title=""/>
          </v:shape>
          <o:OLEObject Type="Embed" ProgID="Equation.DSMT4" ShapeID="_x0000_i1158" DrawAspect="Content" ObjectID="_1713810354" r:id="rId269"/>
        </w:object>
      </w:r>
      <w:r w:rsidRPr="00C412D5">
        <w:rPr>
          <w:szCs w:val="24"/>
        </w:rPr>
        <w:t xml:space="preserve">, </w:t>
      </w:r>
      <w:r w:rsidRPr="00C412D5">
        <w:rPr>
          <w:szCs w:val="24"/>
          <w:lang w:val="fr-FR"/>
        </w:rPr>
        <w:t xml:space="preserve">phương trình của đường tròn có tâm </w:t>
      </w:r>
      <w:r w:rsidR="001A2543" w:rsidRPr="001A2543">
        <w:rPr>
          <w:noProof/>
          <w:position w:val="-14"/>
          <w:szCs w:val="24"/>
        </w:rPr>
        <w:object w:dxaOrig="880" w:dyaOrig="400" w14:anchorId="7152B07B">
          <v:shape id="_x0000_i1157" type="#_x0000_t75" alt="" style="width:44.35pt;height:20.1pt;mso-width-percent:0;mso-height-percent:0;mso-width-percent:0;mso-height-percent:0" o:ole="">
            <v:imagedata r:id="rId270" o:title=""/>
          </v:shape>
          <o:OLEObject Type="Embed" ProgID="Equation.DSMT4" ShapeID="_x0000_i1157" DrawAspect="Content" ObjectID="_1713810355" r:id="rId271"/>
        </w:object>
      </w:r>
      <w:r w:rsidRPr="00C412D5">
        <w:rPr>
          <w:szCs w:val="24"/>
          <w:lang w:val="fr-FR"/>
        </w:rPr>
        <w:t xml:space="preserve"> và bán kính </w:t>
      </w:r>
      <w:r w:rsidR="001A2543" w:rsidRPr="001A2543">
        <w:rPr>
          <w:noProof/>
          <w:position w:val="-4"/>
          <w:szCs w:val="24"/>
        </w:rPr>
        <w:object w:dxaOrig="660" w:dyaOrig="260" w14:anchorId="7628EEF2">
          <v:shape id="_x0000_i1156" type="#_x0000_t75" alt="" style="width:32.65pt;height:12.55pt;mso-width-percent:0;mso-height-percent:0;mso-width-percent:0;mso-height-percent:0" o:ole="">
            <v:imagedata r:id="rId272" o:title=""/>
          </v:shape>
          <o:OLEObject Type="Embed" ProgID="Equation.DSMT4" ShapeID="_x0000_i1156" DrawAspect="Content" ObjectID="_1713810356" r:id="rId273"/>
        </w:object>
      </w:r>
      <w:r w:rsidRPr="00C412D5">
        <w:rPr>
          <w:szCs w:val="24"/>
          <w:lang w:val="fr-FR"/>
        </w:rPr>
        <w:t xml:space="preserve"> là</w:t>
      </w:r>
    </w:p>
    <w:p w14:paraId="54FE437D" w14:textId="77777777" w:rsidR="001C7801" w:rsidRDefault="001A2543">
      <w:pPr>
        <w:tabs>
          <w:tab w:val="left" w:pos="283"/>
          <w:tab w:val="left" w:pos="5670"/>
        </w:tabs>
      </w:pPr>
      <w:r>
        <w:rPr>
          <w:rStyle w:val="YoungMixChar"/>
          <w:b/>
        </w:rPr>
        <w:tab/>
        <w:t xml:space="preserve">A. </w:t>
      </w:r>
      <w:r w:rsidRPr="001A2543">
        <w:rPr>
          <w:noProof/>
          <w:position w:val="-14"/>
          <w:szCs w:val="24"/>
        </w:rPr>
        <w:object w:dxaOrig="2680" w:dyaOrig="460" w14:anchorId="58642B33">
          <v:shape id="_x0000_i1155" type="#_x0000_t75" alt="" style="width:134pt;height:23.45pt;mso-width-percent:0;mso-height-percent:0;mso-width-percent:0;mso-height-percent:0" o:ole="">
            <v:imagedata r:id="rId274" o:title=""/>
          </v:shape>
          <o:OLEObject Type="Embed" ProgID="Equation.DSMT4" ShapeID="_x0000_i1155" DrawAspect="Content" ObjectID="_1713810357" r:id="rId275"/>
        </w:object>
      </w:r>
      <w:r w:rsidRPr="00C412D5">
        <w:rPr>
          <w:szCs w:val="24"/>
          <w:lang w:val="vi-VN"/>
        </w:rPr>
        <w:t>.</w:t>
      </w:r>
      <w:r>
        <w:rPr>
          <w:rStyle w:val="YoungMixChar"/>
          <w:b/>
        </w:rPr>
        <w:tab/>
        <w:t xml:space="preserve">B. </w:t>
      </w:r>
      <w:r w:rsidRPr="001A2543">
        <w:rPr>
          <w:noProof/>
          <w:position w:val="-14"/>
          <w:szCs w:val="24"/>
        </w:rPr>
        <w:object w:dxaOrig="2320" w:dyaOrig="460" w14:anchorId="6B801280">
          <v:shape id="_x0000_i1154" type="#_x0000_t75" alt="" style="width:116.35pt;height:23.45pt;mso-width-percent:0;mso-height-percent:0;mso-width-percent:0;mso-height-percent:0" o:ole="">
            <v:imagedata r:id="rId276" o:title=""/>
          </v:shape>
          <o:OLEObject Type="Embed" ProgID="Equation.DSMT4" ShapeID="_x0000_i1154" DrawAspect="Content" ObjectID="_1713810358" r:id="rId277"/>
        </w:object>
      </w:r>
      <w:r w:rsidRPr="00C412D5">
        <w:rPr>
          <w:szCs w:val="24"/>
          <w:lang w:val="vi-VN"/>
        </w:rPr>
        <w:t>.</w:t>
      </w:r>
    </w:p>
    <w:p w14:paraId="396FE282" w14:textId="77777777" w:rsidR="001C7801" w:rsidRDefault="001A2543">
      <w:pPr>
        <w:tabs>
          <w:tab w:val="left" w:pos="283"/>
          <w:tab w:val="left" w:pos="5670"/>
        </w:tabs>
      </w:pPr>
      <w:r>
        <w:rPr>
          <w:rStyle w:val="YoungMixChar"/>
          <w:b/>
        </w:rPr>
        <w:tab/>
        <w:t xml:space="preserve">C. </w:t>
      </w:r>
      <w:r w:rsidRPr="001A2543">
        <w:rPr>
          <w:noProof/>
          <w:position w:val="-14"/>
          <w:szCs w:val="24"/>
        </w:rPr>
        <w:object w:dxaOrig="2320" w:dyaOrig="460" w14:anchorId="1BFB2BCD">
          <v:shape id="_x0000_i1153" type="#_x0000_t75" alt="" style="width:116.35pt;height:23.45pt;mso-width-percent:0;mso-height-percent:0;mso-width-percent:0;mso-height-percent:0" o:ole="">
            <v:imagedata r:id="rId278" o:title=""/>
          </v:shape>
          <o:OLEObject Type="Embed" ProgID="Equation.DSMT4" ShapeID="_x0000_i1153" DrawAspect="Content" ObjectID="_1713810359" r:id="rId279"/>
        </w:object>
      </w:r>
      <w:r w:rsidRPr="00C412D5">
        <w:rPr>
          <w:szCs w:val="24"/>
          <w:lang w:val="vi-VN"/>
        </w:rPr>
        <w:t>.</w:t>
      </w:r>
      <w:r>
        <w:rPr>
          <w:rStyle w:val="YoungMixChar"/>
          <w:b/>
        </w:rPr>
        <w:tab/>
        <w:t xml:space="preserve">D. </w:t>
      </w:r>
      <w:r w:rsidRPr="001A2543">
        <w:rPr>
          <w:noProof/>
          <w:position w:val="-14"/>
          <w:szCs w:val="24"/>
        </w:rPr>
        <w:object w:dxaOrig="2320" w:dyaOrig="460" w14:anchorId="6C8CC73E">
          <v:shape id="_x0000_i1152" type="#_x0000_t75" alt="" style="width:116.35pt;height:23.45pt;mso-width-percent:0;mso-height-percent:0;mso-width-percent:0;mso-height-percent:0" o:ole="">
            <v:imagedata r:id="rId280" o:title=""/>
          </v:shape>
          <o:OLEObject Type="Embed" ProgID="Equation.DSMT4" ShapeID="_x0000_i1152" DrawAspect="Content" ObjectID="_1713810360" r:id="rId281"/>
        </w:object>
      </w:r>
      <w:r w:rsidRPr="00C412D5">
        <w:rPr>
          <w:szCs w:val="24"/>
          <w:lang w:val="vi-VN"/>
        </w:rPr>
        <w:t>.</w:t>
      </w:r>
    </w:p>
    <w:p w14:paraId="145175BD" w14:textId="77777777" w:rsidR="00051409" w:rsidRPr="00C412D5" w:rsidRDefault="00051409" w:rsidP="00C412D5">
      <w:pPr>
        <w:spacing w:line="240" w:lineRule="auto"/>
      </w:pPr>
      <w:r>
        <w:rPr>
          <w:b/>
        </w:rPr>
        <w:t xml:space="preserve">Câu 26. </w:t>
      </w:r>
      <w:r w:rsidRPr="00C412D5">
        <w:rPr>
          <w:szCs w:val="24"/>
        </w:rPr>
        <w:t xml:space="preserve">Trong mặt phẳng tọa độ </w:t>
      </w:r>
      <w:r w:rsidR="001A2543" w:rsidRPr="001A2543">
        <w:rPr>
          <w:noProof/>
          <w:position w:val="-10"/>
          <w:szCs w:val="24"/>
        </w:rPr>
        <w:object w:dxaOrig="520" w:dyaOrig="320" w14:anchorId="6118D01D">
          <v:shape id="_x0000_i1151" type="#_x0000_t75" alt="" style="width:25.95pt;height:15.9pt;mso-width-percent:0;mso-height-percent:0;mso-width-percent:0;mso-height-percent:0" o:ole="">
            <v:imagedata r:id="rId282" o:title=""/>
          </v:shape>
          <o:OLEObject Type="Embed" ProgID="Equation.DSMT4" ShapeID="_x0000_i1151" DrawAspect="Content" ObjectID="_1713810361" r:id="rId283"/>
        </w:object>
      </w:r>
      <w:r w:rsidRPr="00C412D5">
        <w:rPr>
          <w:szCs w:val="24"/>
        </w:rPr>
        <w:t xml:space="preserve">, phương trình tổng quát của đường thẳng </w:t>
      </w:r>
      <w:r w:rsidR="001A2543" w:rsidRPr="001A2543">
        <w:rPr>
          <w:noProof/>
          <w:position w:val="-4"/>
          <w:szCs w:val="24"/>
        </w:rPr>
        <w:object w:dxaOrig="240" w:dyaOrig="260" w14:anchorId="4071F944">
          <v:shape id="_x0000_i1150" type="#_x0000_t75" alt="" style="width:11.7pt;height:12.55pt;mso-width-percent:0;mso-height-percent:0;mso-width-percent:0;mso-height-percent:0" o:ole="">
            <v:imagedata r:id="rId284" o:title=""/>
          </v:shape>
          <o:OLEObject Type="Embed" ProgID="Equation.DSMT4" ShapeID="_x0000_i1150" DrawAspect="Content" ObjectID="_1713810362" r:id="rId285"/>
        </w:object>
      </w:r>
      <w:r w:rsidRPr="00C412D5">
        <w:rPr>
          <w:szCs w:val="24"/>
        </w:rPr>
        <w:t xml:space="preserve"> đi qua điểm </w:t>
      </w:r>
      <w:r w:rsidR="001A2543" w:rsidRPr="001A2543">
        <w:rPr>
          <w:noProof/>
          <w:position w:val="-14"/>
          <w:szCs w:val="24"/>
        </w:rPr>
        <w:object w:dxaOrig="800" w:dyaOrig="400" w14:anchorId="61C11B03">
          <v:shape id="_x0000_i1149" type="#_x0000_t75" alt="" style="width:39.35pt;height:20.1pt;mso-width-percent:0;mso-height-percent:0;mso-width-percent:0;mso-height-percent:0" o:ole="">
            <v:imagedata r:id="rId286" o:title=""/>
          </v:shape>
          <o:OLEObject Type="Embed" ProgID="Equation.DSMT4" ShapeID="_x0000_i1149" DrawAspect="Content" ObjectID="_1713810363" r:id="rId287"/>
        </w:object>
      </w:r>
      <w:r w:rsidRPr="00C412D5">
        <w:rPr>
          <w:szCs w:val="24"/>
        </w:rPr>
        <w:t xml:space="preserve"> và song song với đường thẳng </w:t>
      </w:r>
      <w:r w:rsidR="001A2543" w:rsidRPr="001A2543">
        <w:rPr>
          <w:noProof/>
          <w:position w:val="-10"/>
          <w:szCs w:val="24"/>
        </w:rPr>
        <w:object w:dxaOrig="2420" w:dyaOrig="400" w14:anchorId="63861555">
          <v:shape id="_x0000_i1148" type="#_x0000_t75" alt="" style="width:120.5pt;height:20.1pt;mso-width-percent:0;mso-height-percent:0;mso-width-percent:0;mso-height-percent:0" o:ole="">
            <v:imagedata r:id="rId288" o:title=""/>
          </v:shape>
          <o:OLEObject Type="Embed" ProgID="Equation.DSMT4" ShapeID="_x0000_i1148" DrawAspect="Content" ObjectID="_1713810364" r:id="rId289"/>
        </w:object>
      </w:r>
      <w:r w:rsidRPr="00C412D5">
        <w:rPr>
          <w:szCs w:val="24"/>
        </w:rPr>
        <w:t xml:space="preserve"> là</w:t>
      </w:r>
    </w:p>
    <w:p w14:paraId="141E8557" w14:textId="77777777" w:rsidR="001C7801" w:rsidRDefault="001A2543">
      <w:pPr>
        <w:tabs>
          <w:tab w:val="left" w:pos="283"/>
          <w:tab w:val="left" w:pos="5670"/>
        </w:tabs>
      </w:pPr>
      <w:r>
        <w:rPr>
          <w:rStyle w:val="YoungMixChar"/>
          <w:b/>
        </w:rPr>
        <w:tab/>
        <w:t xml:space="preserve">A. </w:t>
      </w:r>
      <w:r w:rsidRPr="001A2543">
        <w:rPr>
          <w:noProof/>
          <w:position w:val="-10"/>
          <w:szCs w:val="24"/>
        </w:rPr>
        <w:object w:dxaOrig="2380" w:dyaOrig="400" w14:anchorId="0E3A0B9A">
          <v:shape id="_x0000_i1147" type="#_x0000_t75" alt="" style="width:118.9pt;height:20.1pt;mso-width-percent:0;mso-height-percent:0;mso-width-percent:0;mso-height-percent:0" o:ole="">
            <v:imagedata r:id="rId290" o:title=""/>
          </v:shape>
          <o:OLEObject Type="Embed" ProgID="Equation.DSMT4" ShapeID="_x0000_i1147" DrawAspect="Content" ObjectID="_1713810365" r:id="rId291"/>
        </w:object>
      </w:r>
      <w:r w:rsidRPr="00C412D5">
        <w:rPr>
          <w:b/>
          <w:szCs w:val="24"/>
          <w:lang w:val="vi-VN"/>
        </w:rPr>
        <w:t>.</w:t>
      </w:r>
      <w:r>
        <w:rPr>
          <w:rStyle w:val="YoungMixChar"/>
          <w:b/>
        </w:rPr>
        <w:tab/>
        <w:t xml:space="preserve">B. </w:t>
      </w:r>
      <w:r w:rsidRPr="001A2543">
        <w:rPr>
          <w:noProof/>
          <w:position w:val="-10"/>
          <w:szCs w:val="24"/>
        </w:rPr>
        <w:object w:dxaOrig="2520" w:dyaOrig="400" w14:anchorId="03E7516D">
          <v:shape id="_x0000_i1146" type="#_x0000_t75" alt="" style="width:126.4pt;height:20.1pt;mso-width-percent:0;mso-height-percent:0;mso-width-percent:0;mso-height-percent:0" o:ole="">
            <v:imagedata r:id="rId292" o:title=""/>
          </v:shape>
          <o:OLEObject Type="Embed" ProgID="Equation.DSMT4" ShapeID="_x0000_i1146" DrawAspect="Content" ObjectID="_1713810366" r:id="rId293"/>
        </w:object>
      </w:r>
      <w:r w:rsidRPr="00C412D5">
        <w:rPr>
          <w:b/>
          <w:szCs w:val="24"/>
          <w:lang w:val="vi-VN"/>
        </w:rPr>
        <w:t>.</w:t>
      </w:r>
    </w:p>
    <w:p w14:paraId="71EE1E7D" w14:textId="77777777" w:rsidR="001C7801" w:rsidRDefault="001A2543">
      <w:pPr>
        <w:tabs>
          <w:tab w:val="left" w:pos="283"/>
          <w:tab w:val="left" w:pos="5670"/>
        </w:tabs>
      </w:pPr>
      <w:r>
        <w:rPr>
          <w:rStyle w:val="YoungMixChar"/>
          <w:b/>
        </w:rPr>
        <w:tab/>
        <w:t xml:space="preserve">C. </w:t>
      </w:r>
      <w:r w:rsidRPr="001A2543">
        <w:rPr>
          <w:noProof/>
          <w:position w:val="-10"/>
          <w:szCs w:val="24"/>
        </w:rPr>
        <w:object w:dxaOrig="2820" w:dyaOrig="400" w14:anchorId="0777E9F2">
          <v:shape id="_x0000_i1145" type="#_x0000_t75" alt="" style="width:140.7pt;height:20.1pt;mso-width-percent:0;mso-height-percent:0;mso-width-percent:0;mso-height-percent:0" o:ole="">
            <v:imagedata r:id="rId294" o:title=""/>
          </v:shape>
          <o:OLEObject Type="Embed" ProgID="Equation.DSMT4" ShapeID="_x0000_i1145" DrawAspect="Content" ObjectID="_1713810367" r:id="rId295"/>
        </w:object>
      </w:r>
      <w:r w:rsidRPr="00C412D5">
        <w:rPr>
          <w:b/>
          <w:szCs w:val="24"/>
          <w:lang w:val="vi-VN"/>
        </w:rPr>
        <w:t>.</w:t>
      </w:r>
      <w:r>
        <w:rPr>
          <w:rStyle w:val="YoungMixChar"/>
          <w:b/>
        </w:rPr>
        <w:tab/>
        <w:t xml:space="preserve">D. </w:t>
      </w:r>
      <w:r w:rsidRPr="001A2543">
        <w:rPr>
          <w:noProof/>
          <w:position w:val="-10"/>
          <w:szCs w:val="24"/>
        </w:rPr>
        <w:object w:dxaOrig="1820" w:dyaOrig="400" w14:anchorId="7A058DA7">
          <v:shape id="_x0000_i1144" type="#_x0000_t75" alt="" style="width:90.35pt;height:20.1pt;mso-width-percent:0;mso-height-percent:0;mso-width-percent:0;mso-height-percent:0" o:ole="">
            <v:imagedata r:id="rId296" o:title=""/>
          </v:shape>
          <o:OLEObject Type="Embed" ProgID="Equation.DSMT4" ShapeID="_x0000_i1144" DrawAspect="Content" ObjectID="_1713810368" r:id="rId297"/>
        </w:object>
      </w:r>
      <w:r w:rsidRPr="00C412D5">
        <w:rPr>
          <w:b/>
          <w:szCs w:val="24"/>
          <w:lang w:val="vi-VN"/>
        </w:rPr>
        <w:t>.</w:t>
      </w:r>
    </w:p>
    <w:p w14:paraId="571490FA" w14:textId="77777777" w:rsidR="00051409" w:rsidRPr="00C412D5" w:rsidRDefault="00051409" w:rsidP="00C412D5">
      <w:pPr>
        <w:spacing w:line="240" w:lineRule="auto"/>
      </w:pPr>
      <w:bookmarkStart w:id="1" w:name="_Hlk101200072"/>
      <w:r>
        <w:rPr>
          <w:b/>
        </w:rPr>
        <w:t xml:space="preserve">Câu 27. </w:t>
      </w:r>
      <w:r w:rsidRPr="00C412D5">
        <w:rPr>
          <w:szCs w:val="24"/>
        </w:rPr>
        <w:t xml:space="preserve">Trong mặt phẳng tọa độ </w:t>
      </w:r>
      <w:r w:rsidR="001A2543" w:rsidRPr="001A2543">
        <w:rPr>
          <w:noProof/>
          <w:position w:val="-10"/>
          <w:szCs w:val="24"/>
        </w:rPr>
        <w:object w:dxaOrig="520" w:dyaOrig="320" w14:anchorId="3928CACF">
          <v:shape id="_x0000_i1143" type="#_x0000_t75" alt="" style="width:25.95pt;height:15.9pt;mso-width-percent:0;mso-height-percent:0;mso-width-percent:0;mso-height-percent:0" o:ole="">
            <v:imagedata r:id="rId298" o:title=""/>
          </v:shape>
          <o:OLEObject Type="Embed" ProgID="Equation.DSMT4" ShapeID="_x0000_i1143" DrawAspect="Content" ObjectID="_1713810369" r:id="rId299"/>
        </w:object>
      </w:r>
      <w:r w:rsidRPr="00C412D5">
        <w:rPr>
          <w:szCs w:val="24"/>
        </w:rPr>
        <w:t xml:space="preserve">, cho đường thẳng </w:t>
      </w:r>
      <w:r w:rsidR="001A2543" w:rsidRPr="001A2543">
        <w:rPr>
          <w:noProof/>
          <w:position w:val="-14"/>
          <w:szCs w:val="24"/>
        </w:rPr>
        <w:object w:dxaOrig="1800" w:dyaOrig="400" w14:anchorId="2FEADDB2">
          <v:shape id="_x0000_i1142" type="#_x0000_t75" alt="" style="width:90.35pt;height:20.1pt;mso-width-percent:0;mso-height-percent:0;mso-width-percent:0;mso-height-percent:0" o:ole="">
            <v:imagedata r:id="rId300" o:title=""/>
          </v:shape>
          <o:OLEObject Type="Embed" ProgID="Equation.DSMT4" ShapeID="_x0000_i1142" DrawAspect="Content" ObjectID="_1713810370" r:id="rId301"/>
        </w:object>
      </w:r>
      <w:r w:rsidRPr="00C412D5">
        <w:rPr>
          <w:szCs w:val="24"/>
        </w:rPr>
        <w:t xml:space="preserve">. Điểm nào trong các điểm sau đây thuộc </w:t>
      </w:r>
      <w:r w:rsidR="001A2543" w:rsidRPr="001A2543">
        <w:rPr>
          <w:noProof/>
          <w:position w:val="-14"/>
          <w:szCs w:val="24"/>
        </w:rPr>
        <w:object w:dxaOrig="400" w:dyaOrig="400" w14:anchorId="3CA2E88A">
          <v:shape id="_x0000_i1141" type="#_x0000_t75" alt="" style="width:20.1pt;height:20.1pt;mso-width-percent:0;mso-height-percent:0;mso-width-percent:0;mso-height-percent:0" o:ole="">
            <v:imagedata r:id="rId302" o:title=""/>
          </v:shape>
          <o:OLEObject Type="Embed" ProgID="Equation.DSMT4" ShapeID="_x0000_i1141" DrawAspect="Content" ObjectID="_1713810371" r:id="rId303"/>
        </w:object>
      </w:r>
      <w:r w:rsidRPr="00C412D5">
        <w:rPr>
          <w:szCs w:val="24"/>
        </w:rPr>
        <w:t>?</w:t>
      </w:r>
      <w:bookmarkEnd w:id="1"/>
    </w:p>
    <w:p w14:paraId="4B0AB27E"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14"/>
          <w:szCs w:val="24"/>
        </w:rPr>
        <w:object w:dxaOrig="560" w:dyaOrig="400" w14:anchorId="666FB999">
          <v:shape id="_x0000_i1140" type="#_x0000_t75" alt="" style="width:27.65pt;height:20.1pt;mso-width-percent:0;mso-height-percent:0;mso-width-percent:0;mso-height-percent:0" o:ole="">
            <v:imagedata r:id="rId304" o:title=""/>
          </v:shape>
          <o:OLEObject Type="Embed" ProgID="Equation.DSMT4" ShapeID="_x0000_i1140" DrawAspect="Content" ObjectID="_1713810372" r:id="rId305"/>
        </w:object>
      </w:r>
      <w:r w:rsidR="00E11934">
        <w:rPr>
          <w:szCs w:val="24"/>
        </w:rPr>
        <w:t>.</w:t>
      </w:r>
      <w:r>
        <w:rPr>
          <w:rStyle w:val="YoungMixChar"/>
          <w:b/>
        </w:rPr>
        <w:tab/>
        <w:t xml:space="preserve">B. </w:t>
      </w:r>
      <w:r w:rsidRPr="001A2543">
        <w:rPr>
          <w:noProof/>
          <w:position w:val="-14"/>
          <w:szCs w:val="24"/>
        </w:rPr>
        <w:object w:dxaOrig="620" w:dyaOrig="400" w14:anchorId="38917A49">
          <v:shape id="_x0000_i1139" type="#_x0000_t75" alt="" style="width:31pt;height:20.1pt;mso-width-percent:0;mso-height-percent:0;mso-width-percent:0;mso-height-percent:0" o:ole="">
            <v:imagedata r:id="rId306" o:title=""/>
          </v:shape>
          <o:OLEObject Type="Embed" ProgID="Equation.DSMT4" ShapeID="_x0000_i1139" DrawAspect="Content" ObjectID="_1713810373" r:id="rId307"/>
        </w:object>
      </w:r>
      <w:r w:rsidR="00E11934">
        <w:rPr>
          <w:szCs w:val="24"/>
        </w:rPr>
        <w:t>.</w:t>
      </w:r>
      <w:r>
        <w:rPr>
          <w:rStyle w:val="YoungMixChar"/>
          <w:b/>
        </w:rPr>
        <w:tab/>
        <w:t xml:space="preserve">C. </w:t>
      </w:r>
      <w:r w:rsidRPr="001A2543">
        <w:rPr>
          <w:noProof/>
          <w:position w:val="-14"/>
          <w:szCs w:val="24"/>
        </w:rPr>
        <w:object w:dxaOrig="740" w:dyaOrig="400" w14:anchorId="4F42A6E8">
          <v:shape id="_x0000_i1138" type="#_x0000_t75" alt="" style="width:36.85pt;height:20.1pt;mso-width-percent:0;mso-height-percent:0;mso-width-percent:0;mso-height-percent:0" o:ole="">
            <v:imagedata r:id="rId308" o:title=""/>
          </v:shape>
          <o:OLEObject Type="Embed" ProgID="Equation.DSMT4" ShapeID="_x0000_i1138" DrawAspect="Content" ObjectID="_1713810374" r:id="rId309"/>
        </w:object>
      </w:r>
      <w:r w:rsidR="00E11934">
        <w:rPr>
          <w:szCs w:val="24"/>
        </w:rPr>
        <w:t>.</w:t>
      </w:r>
      <w:r>
        <w:rPr>
          <w:rStyle w:val="YoungMixChar"/>
          <w:b/>
        </w:rPr>
        <w:tab/>
        <w:t xml:space="preserve">D. </w:t>
      </w:r>
      <w:r w:rsidRPr="001A2543">
        <w:rPr>
          <w:noProof/>
          <w:position w:val="-14"/>
          <w:szCs w:val="24"/>
        </w:rPr>
        <w:object w:dxaOrig="520" w:dyaOrig="400" w14:anchorId="59159784">
          <v:shape id="_x0000_i1137" type="#_x0000_t75" alt="" style="width:25.95pt;height:20.1pt;mso-width-percent:0;mso-height-percent:0;mso-width-percent:0;mso-height-percent:0" o:ole="">
            <v:imagedata r:id="rId310" o:title=""/>
          </v:shape>
          <o:OLEObject Type="Embed" ProgID="Equation.DSMT4" ShapeID="_x0000_i1137" DrawAspect="Content" ObjectID="_1713810375" r:id="rId311"/>
        </w:object>
      </w:r>
      <w:r w:rsidR="00E11934">
        <w:rPr>
          <w:szCs w:val="24"/>
        </w:rPr>
        <w:t>.</w:t>
      </w:r>
    </w:p>
    <w:p w14:paraId="746E6649" w14:textId="77777777" w:rsidR="00051409" w:rsidRPr="00C412D5" w:rsidRDefault="00051409" w:rsidP="00C412D5">
      <w:pPr>
        <w:spacing w:line="240" w:lineRule="auto"/>
      </w:pPr>
      <w:r>
        <w:rPr>
          <w:b/>
        </w:rPr>
        <w:t xml:space="preserve">Câu 28. </w:t>
      </w:r>
      <w:r w:rsidRPr="00C412D5">
        <w:rPr>
          <w:szCs w:val="24"/>
        </w:rPr>
        <w:t xml:space="preserve">Trong mặt phẳng tọa độ </w:t>
      </w:r>
      <w:r w:rsidR="001A2543" w:rsidRPr="001A2543">
        <w:rPr>
          <w:noProof/>
          <w:position w:val="-10"/>
          <w:szCs w:val="24"/>
        </w:rPr>
        <w:object w:dxaOrig="520" w:dyaOrig="320" w14:anchorId="5A967B31">
          <v:shape id="_x0000_i1136" type="#_x0000_t75" alt="" style="width:25.95pt;height:15.9pt;mso-width-percent:0;mso-height-percent:0;mso-width-percent:0;mso-height-percent:0" o:ole="">
            <v:imagedata r:id="rId312" o:title=""/>
          </v:shape>
          <o:OLEObject Type="Embed" ProgID="Equation.DSMT4" ShapeID="_x0000_i1136" DrawAspect="Content" ObjectID="_1713810376" r:id="rId313"/>
        </w:object>
      </w:r>
      <w:r w:rsidRPr="00C412D5">
        <w:rPr>
          <w:szCs w:val="24"/>
        </w:rPr>
        <w:t xml:space="preserve">, cho đường thẳng </w:t>
      </w:r>
      <w:r w:rsidR="001A2543" w:rsidRPr="001A2543">
        <w:rPr>
          <w:noProof/>
          <w:position w:val="-14"/>
          <w:szCs w:val="24"/>
        </w:rPr>
        <w:object w:dxaOrig="1920" w:dyaOrig="400" w14:anchorId="6FB3B9DE">
          <v:shape id="_x0000_i1135" type="#_x0000_t75" alt="" style="width:96.3pt;height:20.1pt;mso-width-percent:0;mso-height-percent:0;mso-width-percent:0;mso-height-percent:0" o:ole="">
            <v:imagedata r:id="rId314" o:title=""/>
          </v:shape>
          <o:OLEObject Type="Embed" ProgID="Equation.DSMT4" ShapeID="_x0000_i1135" DrawAspect="Content" ObjectID="_1713810377" r:id="rId315"/>
        </w:object>
      </w:r>
      <w:r w:rsidRPr="00C412D5">
        <w:rPr>
          <w:szCs w:val="24"/>
        </w:rPr>
        <w:t xml:space="preserve">. Đường thẳng </w:t>
      </w:r>
      <w:r w:rsidR="001A2543" w:rsidRPr="001A2543">
        <w:rPr>
          <w:noProof/>
          <w:position w:val="-4"/>
          <w:szCs w:val="24"/>
        </w:rPr>
        <w:object w:dxaOrig="240" w:dyaOrig="260" w14:anchorId="411950B9">
          <v:shape id="_x0000_i1134" type="#_x0000_t75" alt="" style="width:11.7pt;height:12.55pt;mso-width-percent:0;mso-height-percent:0;mso-width-percent:0;mso-height-percent:0" o:ole="">
            <v:imagedata r:id="rId316" o:title=""/>
          </v:shape>
          <o:OLEObject Type="Embed" ProgID="Equation.DSMT4" ShapeID="_x0000_i1134" DrawAspect="Content" ObjectID="_1713810378" r:id="rId317"/>
        </w:object>
      </w:r>
      <w:r w:rsidRPr="00C412D5">
        <w:rPr>
          <w:szCs w:val="24"/>
        </w:rPr>
        <w:t xml:space="preserve"> đi qua gốc tọa độ và vuông góc với </w:t>
      </w:r>
      <w:r w:rsidR="001A2543" w:rsidRPr="001A2543">
        <w:rPr>
          <w:noProof/>
          <w:position w:val="-14"/>
          <w:szCs w:val="24"/>
        </w:rPr>
        <w:object w:dxaOrig="400" w:dyaOrig="400" w14:anchorId="7A09C67D">
          <v:shape id="_x0000_i1133" type="#_x0000_t75" alt="" style="width:20.1pt;height:20.1pt;mso-width-percent:0;mso-height-percent:0;mso-width-percent:0;mso-height-percent:0" o:ole="">
            <v:imagedata r:id="rId318" o:title=""/>
          </v:shape>
          <o:OLEObject Type="Embed" ProgID="Equation.DSMT4" ShapeID="_x0000_i1133" DrawAspect="Content" ObjectID="_1713810379" r:id="rId319"/>
        </w:object>
      </w:r>
      <w:r w:rsidRPr="00C412D5">
        <w:rPr>
          <w:szCs w:val="24"/>
        </w:rPr>
        <w:t xml:space="preserve"> có phương trình là</w:t>
      </w:r>
    </w:p>
    <w:p w14:paraId="4A56E88B"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14"/>
          <w:szCs w:val="24"/>
        </w:rPr>
        <w:object w:dxaOrig="1780" w:dyaOrig="400" w14:anchorId="6B599689">
          <v:shape id="_x0000_i1132" type="#_x0000_t75" alt="" style="width:89.6pt;height:20.1pt;mso-width-percent:0;mso-height-percent:0;mso-width-percent:0;mso-height-percent:0" o:ole="">
            <v:imagedata r:id="rId320" o:title=""/>
          </v:shape>
          <o:OLEObject Type="Embed" ProgID="Equation.DSMT4" ShapeID="_x0000_i1132" DrawAspect="Content" ObjectID="_1713810380" r:id="rId321"/>
        </w:object>
      </w:r>
      <w:r w:rsidR="00E11934">
        <w:rPr>
          <w:szCs w:val="24"/>
        </w:rPr>
        <w:t>.</w:t>
      </w:r>
      <w:r>
        <w:rPr>
          <w:rStyle w:val="YoungMixChar"/>
          <w:b/>
        </w:rPr>
        <w:tab/>
        <w:t xml:space="preserve">B. </w:t>
      </w:r>
      <w:r w:rsidRPr="001A2543">
        <w:rPr>
          <w:noProof/>
          <w:position w:val="-14"/>
          <w:szCs w:val="24"/>
        </w:rPr>
        <w:object w:dxaOrig="1640" w:dyaOrig="400" w14:anchorId="4753D512">
          <v:shape id="_x0000_i1131" type="#_x0000_t75" alt="" style="width:82.1pt;height:20.1pt;mso-width-percent:0;mso-height-percent:0;mso-width-percent:0;mso-height-percent:0" o:ole="">
            <v:imagedata r:id="rId322" o:title=""/>
          </v:shape>
          <o:OLEObject Type="Embed" ProgID="Equation.DSMT4" ShapeID="_x0000_i1131" DrawAspect="Content" ObjectID="_1713810381" r:id="rId323"/>
        </w:object>
      </w:r>
      <w:r w:rsidR="00E11934">
        <w:rPr>
          <w:szCs w:val="24"/>
        </w:rPr>
        <w:t>.</w:t>
      </w:r>
      <w:r>
        <w:rPr>
          <w:rStyle w:val="YoungMixChar"/>
          <w:b/>
        </w:rPr>
        <w:tab/>
        <w:t xml:space="preserve">C. </w:t>
      </w:r>
      <w:r w:rsidRPr="001A2543">
        <w:rPr>
          <w:noProof/>
          <w:position w:val="-14"/>
          <w:szCs w:val="24"/>
        </w:rPr>
        <w:object w:dxaOrig="1640" w:dyaOrig="400" w14:anchorId="0C4F2E6D">
          <v:shape id="_x0000_i1130" type="#_x0000_t75" alt="" style="width:82.1pt;height:20.1pt;mso-width-percent:0;mso-height-percent:0;mso-width-percent:0;mso-height-percent:0" o:ole="">
            <v:imagedata r:id="rId324" o:title=""/>
          </v:shape>
          <o:OLEObject Type="Embed" ProgID="Equation.DSMT4" ShapeID="_x0000_i1130" DrawAspect="Content" ObjectID="_1713810382" r:id="rId325"/>
        </w:object>
      </w:r>
      <w:r w:rsidR="00E11934">
        <w:rPr>
          <w:szCs w:val="24"/>
        </w:rPr>
        <w:t>.</w:t>
      </w:r>
      <w:r>
        <w:rPr>
          <w:rStyle w:val="YoungMixChar"/>
          <w:b/>
        </w:rPr>
        <w:tab/>
        <w:t xml:space="preserve">D. </w:t>
      </w:r>
      <w:r w:rsidRPr="001A2543">
        <w:rPr>
          <w:noProof/>
          <w:position w:val="-14"/>
          <w:szCs w:val="24"/>
        </w:rPr>
        <w:object w:dxaOrig="1780" w:dyaOrig="400" w14:anchorId="35244CCD">
          <v:shape id="_x0000_i1129" type="#_x0000_t75" alt="" style="width:89.6pt;height:20.1pt;mso-width-percent:0;mso-height-percent:0;mso-width-percent:0;mso-height-percent:0" o:ole="">
            <v:imagedata r:id="rId326" o:title=""/>
          </v:shape>
          <o:OLEObject Type="Embed" ProgID="Equation.DSMT4" ShapeID="_x0000_i1129" DrawAspect="Content" ObjectID="_1713810383" r:id="rId327"/>
        </w:object>
      </w:r>
      <w:r w:rsidR="00E11934">
        <w:rPr>
          <w:szCs w:val="24"/>
        </w:rPr>
        <w:t>.</w:t>
      </w:r>
    </w:p>
    <w:p w14:paraId="0323F73D" w14:textId="77777777" w:rsidR="00051409" w:rsidRPr="00C412D5" w:rsidRDefault="00051409" w:rsidP="00C412D5">
      <w:pPr>
        <w:spacing w:line="240" w:lineRule="auto"/>
      </w:pPr>
      <w:r>
        <w:rPr>
          <w:b/>
        </w:rPr>
        <w:t xml:space="preserve">Câu 29. </w:t>
      </w:r>
      <w:r w:rsidRPr="00C412D5">
        <w:rPr>
          <w:szCs w:val="24"/>
        </w:rPr>
        <w:t xml:space="preserve">Trong mặt phẳng tọa độ </w:t>
      </w:r>
      <w:r w:rsidR="001A2543" w:rsidRPr="001A2543">
        <w:rPr>
          <w:noProof/>
          <w:position w:val="-10"/>
          <w:szCs w:val="24"/>
        </w:rPr>
        <w:object w:dxaOrig="520" w:dyaOrig="320" w14:anchorId="276EB031">
          <v:shape id="_x0000_i1128" type="#_x0000_t75" alt="" style="width:25.95pt;height:15.9pt;mso-width-percent:0;mso-height-percent:0;mso-width-percent:0;mso-height-percent:0" o:ole="">
            <v:imagedata r:id="rId328" o:title=""/>
          </v:shape>
          <o:OLEObject Type="Embed" ProgID="Equation.DSMT4" ShapeID="_x0000_i1128" DrawAspect="Content" ObjectID="_1713810384" r:id="rId329"/>
        </w:object>
      </w:r>
      <w:r w:rsidRPr="00C412D5">
        <w:rPr>
          <w:szCs w:val="24"/>
        </w:rPr>
        <w:t xml:space="preserve">, cho đường thẳng </w:t>
      </w:r>
      <w:r w:rsidR="001A2543" w:rsidRPr="001A2543">
        <w:rPr>
          <w:noProof/>
          <w:position w:val="-14"/>
          <w:szCs w:val="24"/>
        </w:rPr>
        <w:object w:dxaOrig="1920" w:dyaOrig="400" w14:anchorId="69525F08">
          <v:shape id="_x0000_i1127" type="#_x0000_t75" alt="" style="width:96.3pt;height:20.1pt;mso-width-percent:0;mso-height-percent:0;mso-width-percent:0;mso-height-percent:0" o:ole="">
            <v:imagedata r:id="rId330" o:title=""/>
          </v:shape>
          <o:OLEObject Type="Embed" ProgID="Equation.DSMT4" ShapeID="_x0000_i1127" DrawAspect="Content" ObjectID="_1713810385" r:id="rId331"/>
        </w:object>
      </w:r>
      <w:r w:rsidRPr="00C412D5">
        <w:rPr>
          <w:szCs w:val="24"/>
        </w:rPr>
        <w:t xml:space="preserve"> và </w:t>
      </w:r>
      <w:r w:rsidR="001A2543" w:rsidRPr="001A2543">
        <w:rPr>
          <w:noProof/>
          <w:position w:val="-14"/>
          <w:szCs w:val="24"/>
        </w:rPr>
        <w:object w:dxaOrig="2140" w:dyaOrig="400" w14:anchorId="6A98C480">
          <v:shape id="_x0000_i1126" type="#_x0000_t75" alt="" style="width:107.1pt;height:20.1pt;mso-width-percent:0;mso-height-percent:0;mso-width-percent:0;mso-height-percent:0" o:ole="">
            <v:imagedata r:id="rId332" o:title=""/>
          </v:shape>
          <o:OLEObject Type="Embed" ProgID="Equation.DSMT4" ShapeID="_x0000_i1126" DrawAspect="Content" ObjectID="_1713810386" r:id="rId333"/>
        </w:object>
      </w:r>
      <w:r w:rsidRPr="00C412D5">
        <w:rPr>
          <w:szCs w:val="24"/>
        </w:rPr>
        <w:t>. Khẳng định nào trong các khẳng định sau đúng?</w:t>
      </w:r>
    </w:p>
    <w:p w14:paraId="15D0915D" w14:textId="77777777" w:rsidR="001C7801" w:rsidRDefault="001A2543">
      <w:pPr>
        <w:tabs>
          <w:tab w:val="left" w:pos="283"/>
          <w:tab w:val="left" w:pos="5670"/>
        </w:tabs>
      </w:pPr>
      <w:r>
        <w:rPr>
          <w:rStyle w:val="YoungMixChar"/>
          <w:b/>
        </w:rPr>
        <w:tab/>
        <w:t xml:space="preserve">A. </w:t>
      </w:r>
      <w:r w:rsidRPr="001A2543">
        <w:rPr>
          <w:noProof/>
          <w:position w:val="-14"/>
          <w:szCs w:val="24"/>
        </w:rPr>
        <w:object w:dxaOrig="400" w:dyaOrig="400" w14:anchorId="720AB3CE">
          <v:shape id="_x0000_i1125" type="#_x0000_t75" alt="" style="width:20.1pt;height:20.1pt;mso-width-percent:0;mso-height-percent:0;mso-width-percent:0;mso-height-percent:0" o:ole="">
            <v:imagedata r:id="rId334" o:title=""/>
          </v:shape>
          <o:OLEObject Type="Embed" ProgID="Equation.DSMT4" ShapeID="_x0000_i1125" DrawAspect="Content" ObjectID="_1713810387" r:id="rId335"/>
        </w:object>
      </w:r>
      <w:r w:rsidRPr="00C412D5">
        <w:rPr>
          <w:szCs w:val="24"/>
          <w:lang w:val="vi-VN"/>
        </w:rPr>
        <w:t xml:space="preserve"> trùng </w:t>
      </w:r>
      <w:r w:rsidRPr="001A2543">
        <w:rPr>
          <w:noProof/>
          <w:position w:val="-14"/>
          <w:szCs w:val="24"/>
        </w:rPr>
        <w:object w:dxaOrig="440" w:dyaOrig="400" w14:anchorId="763F2900">
          <v:shape id="_x0000_i1124" type="#_x0000_t75" alt="" style="width:21.75pt;height:20.1pt;mso-width-percent:0;mso-height-percent:0;mso-width-percent:0;mso-height-percent:0" o:ole="">
            <v:imagedata r:id="rId336" o:title=""/>
          </v:shape>
          <o:OLEObject Type="Embed" ProgID="Equation.DSMT4" ShapeID="_x0000_i1124" DrawAspect="Content" ObjectID="_1713810388" r:id="rId337"/>
        </w:object>
      </w:r>
      <w:r>
        <w:rPr>
          <w:rStyle w:val="YoungMixChar"/>
          <w:b/>
        </w:rPr>
        <w:tab/>
        <w:t xml:space="preserve">B. </w:t>
      </w:r>
      <w:r w:rsidRPr="001A2543">
        <w:rPr>
          <w:noProof/>
          <w:position w:val="-14"/>
          <w:szCs w:val="24"/>
        </w:rPr>
        <w:object w:dxaOrig="400" w:dyaOrig="400" w14:anchorId="6BDDB6BE">
          <v:shape id="_x0000_i1123" type="#_x0000_t75" alt="" style="width:20.1pt;height:20.1pt;mso-width-percent:0;mso-height-percent:0;mso-width-percent:0;mso-height-percent:0" o:ole="">
            <v:imagedata r:id="rId338" o:title=""/>
          </v:shape>
          <o:OLEObject Type="Embed" ProgID="Equation.DSMT4" ShapeID="_x0000_i1123" DrawAspect="Content" ObjectID="_1713810389" r:id="rId339"/>
        </w:object>
      </w:r>
      <w:r w:rsidRPr="00C412D5">
        <w:rPr>
          <w:szCs w:val="24"/>
          <w:lang w:val="vi-VN"/>
        </w:rPr>
        <w:t xml:space="preserve"> c</w:t>
      </w:r>
      <w:r w:rsidRPr="00C412D5">
        <w:rPr>
          <w:szCs w:val="24"/>
          <w:lang w:val="vi-VN"/>
        </w:rPr>
        <w:t>ắ</w:t>
      </w:r>
      <w:r w:rsidRPr="00C412D5">
        <w:rPr>
          <w:szCs w:val="24"/>
          <w:lang w:val="vi-VN"/>
        </w:rPr>
        <w:t xml:space="preserve">t </w:t>
      </w:r>
      <w:r w:rsidRPr="001A2543">
        <w:rPr>
          <w:noProof/>
          <w:position w:val="-14"/>
          <w:szCs w:val="24"/>
        </w:rPr>
        <w:object w:dxaOrig="440" w:dyaOrig="400" w14:anchorId="495AF72A">
          <v:shape id="_x0000_i1122" type="#_x0000_t75" alt="" style="width:21.75pt;height:20.1pt;mso-width-percent:0;mso-height-percent:0;mso-width-percent:0;mso-height-percent:0" o:ole="">
            <v:imagedata r:id="rId340" o:title=""/>
          </v:shape>
          <o:OLEObject Type="Embed" ProgID="Equation.DSMT4" ShapeID="_x0000_i1122" DrawAspect="Content" ObjectID="_1713810390" r:id="rId341"/>
        </w:object>
      </w:r>
      <w:r w:rsidRPr="00C412D5">
        <w:rPr>
          <w:szCs w:val="24"/>
          <w:lang w:val="vi-VN"/>
        </w:rPr>
        <w:t xml:space="preserve"> t</w:t>
      </w:r>
      <w:r w:rsidRPr="00C412D5">
        <w:rPr>
          <w:szCs w:val="24"/>
          <w:lang w:val="vi-VN"/>
        </w:rPr>
        <w:t>ạ</w:t>
      </w:r>
      <w:r w:rsidRPr="00C412D5">
        <w:rPr>
          <w:szCs w:val="24"/>
          <w:lang w:val="vi-VN"/>
        </w:rPr>
        <w:t>i 1 đi</w:t>
      </w:r>
      <w:r w:rsidRPr="00C412D5">
        <w:rPr>
          <w:szCs w:val="24"/>
          <w:lang w:val="vi-VN"/>
        </w:rPr>
        <w:t>ể</w:t>
      </w:r>
      <w:r w:rsidRPr="00C412D5">
        <w:rPr>
          <w:szCs w:val="24"/>
          <w:lang w:val="vi-VN"/>
        </w:rPr>
        <w:t>m.</w:t>
      </w:r>
    </w:p>
    <w:p w14:paraId="7D656B16" w14:textId="77777777" w:rsidR="001C7801" w:rsidRDefault="001A2543">
      <w:pPr>
        <w:tabs>
          <w:tab w:val="left" w:pos="283"/>
          <w:tab w:val="left" w:pos="5670"/>
        </w:tabs>
      </w:pPr>
      <w:r>
        <w:rPr>
          <w:rStyle w:val="YoungMixChar"/>
          <w:b/>
        </w:rPr>
        <w:tab/>
        <w:t xml:space="preserve">C. </w:t>
      </w:r>
      <w:r w:rsidRPr="001A2543">
        <w:rPr>
          <w:noProof/>
          <w:position w:val="-14"/>
          <w:szCs w:val="24"/>
        </w:rPr>
        <w:object w:dxaOrig="400" w:dyaOrig="400" w14:anchorId="539481E1">
          <v:shape id="_x0000_i1121" type="#_x0000_t75" alt="" style="width:20.1pt;height:20.1pt;mso-width-percent:0;mso-height-percent:0;mso-width-percent:0;mso-height-percent:0" o:ole="">
            <v:imagedata r:id="rId342" o:title=""/>
          </v:shape>
          <o:OLEObject Type="Embed" ProgID="Equation.DSMT4" ShapeID="_x0000_i1121" DrawAspect="Content" ObjectID="_1713810391" r:id="rId343"/>
        </w:object>
      </w:r>
      <w:r w:rsidRPr="00C412D5">
        <w:rPr>
          <w:szCs w:val="24"/>
        </w:rPr>
        <w:t xml:space="preserve">song song </w:t>
      </w:r>
      <w:r w:rsidRPr="001A2543">
        <w:rPr>
          <w:noProof/>
          <w:position w:val="-14"/>
          <w:szCs w:val="24"/>
        </w:rPr>
        <w:object w:dxaOrig="440" w:dyaOrig="400" w14:anchorId="6A102B68">
          <v:shape id="_x0000_i1120" type="#_x0000_t75" alt="" style="width:21.75pt;height:20.1pt;mso-width-percent:0;mso-height-percent:0;mso-width-percent:0;mso-height-percent:0" o:ole="">
            <v:imagedata r:id="rId344" o:title=""/>
          </v:shape>
          <o:OLEObject Type="Embed" ProgID="Equation.DSMT4" ShapeID="_x0000_i1120" DrawAspect="Content" ObjectID="_1713810392" r:id="rId345"/>
        </w:object>
      </w:r>
      <w:r>
        <w:rPr>
          <w:rStyle w:val="YoungMixChar"/>
          <w:b/>
        </w:rPr>
        <w:tab/>
        <w:t xml:space="preserve">D. </w:t>
      </w:r>
      <w:r w:rsidRPr="001A2543">
        <w:rPr>
          <w:noProof/>
          <w:position w:val="-14"/>
          <w:szCs w:val="24"/>
        </w:rPr>
        <w:object w:dxaOrig="400" w:dyaOrig="400" w14:anchorId="78D3ED64">
          <v:shape id="_x0000_i1119" type="#_x0000_t75" alt="" style="width:20.1pt;height:20.1pt;mso-width-percent:0;mso-height-percent:0;mso-width-percent:0;mso-height-percent:0" o:ole="">
            <v:imagedata r:id="rId346" o:title=""/>
          </v:shape>
          <o:OLEObject Type="Embed" ProgID="Equation.DSMT4" ShapeID="_x0000_i1119" DrawAspect="Content" ObjectID="_1713810393" r:id="rId347"/>
        </w:object>
      </w:r>
      <w:r w:rsidRPr="00C412D5">
        <w:rPr>
          <w:szCs w:val="24"/>
        </w:rPr>
        <w:t xml:space="preserve"> vuông góc </w:t>
      </w:r>
      <w:r w:rsidRPr="001A2543">
        <w:rPr>
          <w:noProof/>
          <w:position w:val="-14"/>
          <w:szCs w:val="24"/>
        </w:rPr>
        <w:object w:dxaOrig="440" w:dyaOrig="400" w14:anchorId="408DF11F">
          <v:shape id="_x0000_i1118" type="#_x0000_t75" alt="" style="width:21.75pt;height:20.1pt;mso-width-percent:0;mso-height-percent:0;mso-width-percent:0;mso-height-percent:0" o:ole="">
            <v:imagedata r:id="rId348" o:title=""/>
          </v:shape>
          <o:OLEObject Type="Embed" ProgID="Equation.DSMT4" ShapeID="_x0000_i1118" DrawAspect="Content" ObjectID="_1713810394" r:id="rId349"/>
        </w:object>
      </w:r>
    </w:p>
    <w:p w14:paraId="36CA14B8" w14:textId="77777777" w:rsidR="00051409" w:rsidRPr="00C412D5" w:rsidRDefault="00051409" w:rsidP="00C412D5">
      <w:pPr>
        <w:spacing w:line="240" w:lineRule="auto"/>
      </w:pPr>
      <w:r>
        <w:rPr>
          <w:b/>
        </w:rPr>
        <w:t xml:space="preserve">Câu 30. </w:t>
      </w:r>
      <w:r w:rsidRPr="00C412D5">
        <w:rPr>
          <w:szCs w:val="24"/>
        </w:rPr>
        <w:t xml:space="preserve">Trong mặt phẳng tọa độ </w:t>
      </w:r>
      <w:r w:rsidR="001A2543" w:rsidRPr="001A2543">
        <w:rPr>
          <w:noProof/>
          <w:position w:val="-10"/>
          <w:szCs w:val="24"/>
        </w:rPr>
        <w:object w:dxaOrig="520" w:dyaOrig="320" w14:anchorId="53FE0399">
          <v:shape id="_x0000_i1117" type="#_x0000_t75" alt="" style="width:25.95pt;height:15.9pt;mso-width-percent:0;mso-height-percent:0;mso-width-percent:0;mso-height-percent:0" o:ole="">
            <v:imagedata r:id="rId350" o:title=""/>
          </v:shape>
          <o:OLEObject Type="Embed" ProgID="Equation.DSMT4" ShapeID="_x0000_i1117" DrawAspect="Content" ObjectID="_1713810395" r:id="rId351"/>
        </w:object>
      </w:r>
      <w:r w:rsidRPr="00C412D5">
        <w:rPr>
          <w:szCs w:val="24"/>
        </w:rPr>
        <w:t xml:space="preserve">, cho hai đường thẳng </w:t>
      </w:r>
      <w:r w:rsidR="001A2543" w:rsidRPr="001A2543">
        <w:rPr>
          <w:noProof/>
          <w:position w:val="-14"/>
          <w:szCs w:val="24"/>
        </w:rPr>
        <w:object w:dxaOrig="2280" w:dyaOrig="400" w14:anchorId="7EDD6070">
          <v:shape id="_x0000_i1116" type="#_x0000_t75" alt="" style="width:113.9pt;height:20.1pt;mso-width-percent:0;mso-height-percent:0;mso-width-percent:0;mso-height-percent:0" o:ole="">
            <v:imagedata r:id="rId352" o:title=""/>
          </v:shape>
          <o:OLEObject Type="Embed" ProgID="Equation.DSMT4" ShapeID="_x0000_i1116" DrawAspect="Content" ObjectID="_1713810396" r:id="rId353"/>
        </w:object>
      </w:r>
      <w:r w:rsidRPr="00C412D5">
        <w:rPr>
          <w:szCs w:val="24"/>
        </w:rPr>
        <w:t xml:space="preserve"> và </w:t>
      </w:r>
      <w:r w:rsidR="001A2543" w:rsidRPr="001A2543">
        <w:rPr>
          <w:noProof/>
          <w:position w:val="-14"/>
          <w:szCs w:val="24"/>
        </w:rPr>
        <w:object w:dxaOrig="2180" w:dyaOrig="400" w14:anchorId="0A2D9DED">
          <v:shape id="_x0000_i1115" type="#_x0000_t75" alt="" style="width:108.9pt;height:20.1pt;mso-width-percent:0;mso-height-percent:0;mso-width-percent:0;mso-height-percent:0" o:ole="">
            <v:imagedata r:id="rId354" o:title=""/>
          </v:shape>
          <o:OLEObject Type="Embed" ProgID="Equation.DSMT4" ShapeID="_x0000_i1115" DrawAspect="Content" ObjectID="_1713810397" r:id="rId355"/>
        </w:object>
      </w:r>
      <w:r w:rsidRPr="00C412D5">
        <w:rPr>
          <w:szCs w:val="24"/>
        </w:rPr>
        <w:t xml:space="preserve">. Phương trình hai đường phân giác của các góc tạo bởi hai đường thẳng </w:t>
      </w:r>
      <w:r w:rsidR="001A2543" w:rsidRPr="001A2543">
        <w:rPr>
          <w:noProof/>
          <w:position w:val="-14"/>
          <w:szCs w:val="24"/>
        </w:rPr>
        <w:object w:dxaOrig="480" w:dyaOrig="400" w14:anchorId="72D4AA33">
          <v:shape id="_x0000_i1114" type="#_x0000_t75" alt="" style="width:24.3pt;height:20.1pt;mso-width-percent:0;mso-height-percent:0;mso-width-percent:0;mso-height-percent:0" o:ole="">
            <v:imagedata r:id="rId356" o:title=""/>
          </v:shape>
          <o:OLEObject Type="Embed" ProgID="Equation.DSMT4" ShapeID="_x0000_i1114" DrawAspect="Content" ObjectID="_1713810398" r:id="rId357"/>
        </w:object>
      </w:r>
      <w:r w:rsidRPr="00C412D5">
        <w:rPr>
          <w:szCs w:val="24"/>
        </w:rPr>
        <w:t xml:space="preserve"> và </w:t>
      </w:r>
      <w:r w:rsidR="001A2543" w:rsidRPr="001A2543">
        <w:rPr>
          <w:noProof/>
          <w:position w:val="-14"/>
          <w:szCs w:val="24"/>
        </w:rPr>
        <w:object w:dxaOrig="520" w:dyaOrig="400" w14:anchorId="00625DCB">
          <v:shape id="_x0000_i1113" type="#_x0000_t75" alt="" style="width:25.95pt;height:20.1pt;mso-width-percent:0;mso-height-percent:0;mso-width-percent:0;mso-height-percent:0" o:ole="">
            <v:imagedata r:id="rId358" o:title=""/>
          </v:shape>
          <o:OLEObject Type="Embed" ProgID="Equation.DSMT4" ShapeID="_x0000_i1113" DrawAspect="Content" ObjectID="_1713810399" r:id="rId359"/>
        </w:object>
      </w:r>
      <w:r w:rsidRPr="00C412D5">
        <w:rPr>
          <w:szCs w:val="24"/>
        </w:rPr>
        <w:t xml:space="preserve"> là</w:t>
      </w:r>
    </w:p>
    <w:p w14:paraId="018995B6" w14:textId="77777777" w:rsidR="001C7801" w:rsidRDefault="001A2543">
      <w:pPr>
        <w:tabs>
          <w:tab w:val="left" w:pos="283"/>
          <w:tab w:val="left" w:pos="5670"/>
        </w:tabs>
      </w:pPr>
      <w:r>
        <w:rPr>
          <w:rStyle w:val="YoungMixChar"/>
          <w:b/>
        </w:rPr>
        <w:tab/>
        <w:t xml:space="preserve">A. </w:t>
      </w:r>
      <w:r w:rsidRPr="001A2543">
        <w:rPr>
          <w:noProof/>
          <w:position w:val="-14"/>
          <w:szCs w:val="24"/>
        </w:rPr>
        <w:object w:dxaOrig="1700" w:dyaOrig="400" w14:anchorId="2FADBF57">
          <v:shape id="_x0000_i1112" type="#_x0000_t75" alt="" style="width:84.55pt;height:20.1pt;mso-width-percent:0;mso-height-percent:0;mso-width-percent:0;mso-height-percent:0" o:ole="">
            <v:imagedata r:id="rId360" o:title=""/>
          </v:shape>
          <o:OLEObject Type="Embed" ProgID="Equation.DSMT4" ShapeID="_x0000_i1112" DrawAspect="Content" ObjectID="_1713810400" r:id="rId361"/>
        </w:object>
      </w:r>
      <w:r w:rsidRPr="00C412D5">
        <w:rPr>
          <w:szCs w:val="24"/>
          <w:lang w:val="vi-VN"/>
        </w:rPr>
        <w:t xml:space="preserve"> và </w:t>
      </w:r>
      <w:r w:rsidRPr="001A2543">
        <w:rPr>
          <w:noProof/>
          <w:position w:val="-14"/>
          <w:szCs w:val="24"/>
        </w:rPr>
        <w:object w:dxaOrig="1700" w:dyaOrig="400" w14:anchorId="7CE56BCA">
          <v:shape id="_x0000_i1111" type="#_x0000_t75" alt="" style="width:84.55pt;height:20.1pt;mso-width-percent:0;mso-height-percent:0;mso-width-percent:0;mso-height-percent:0" o:ole="">
            <v:imagedata r:id="rId362" o:title=""/>
          </v:shape>
          <o:OLEObject Type="Embed" ProgID="Equation.DSMT4" ShapeID="_x0000_i1111" DrawAspect="Content" ObjectID="_1713810401" r:id="rId363"/>
        </w:object>
      </w:r>
      <w:r>
        <w:rPr>
          <w:rStyle w:val="YoungMixChar"/>
          <w:b/>
        </w:rPr>
        <w:tab/>
        <w:t xml:space="preserve">B. </w:t>
      </w:r>
      <w:r w:rsidRPr="001A2543">
        <w:rPr>
          <w:noProof/>
          <w:position w:val="-14"/>
          <w:szCs w:val="24"/>
        </w:rPr>
        <w:object w:dxaOrig="1820" w:dyaOrig="400" w14:anchorId="27EF2635">
          <v:shape id="_x0000_i1110" type="#_x0000_t75" alt="" style="width:90.35pt;height:20.1pt;mso-width-percent:0;mso-height-percent:0;mso-width-percent:0;mso-height-percent:0" o:ole="">
            <v:imagedata r:id="rId364" o:title=""/>
          </v:shape>
          <o:OLEObject Type="Embed" ProgID="Equation.DSMT4" ShapeID="_x0000_i1110" DrawAspect="Content" ObjectID="_1713810402" r:id="rId365"/>
        </w:object>
      </w:r>
      <w:r w:rsidRPr="00C412D5">
        <w:rPr>
          <w:szCs w:val="24"/>
          <w:lang w:val="vi-VN"/>
        </w:rPr>
        <w:t xml:space="preserve"> và </w:t>
      </w:r>
      <w:r w:rsidRPr="001A2543">
        <w:rPr>
          <w:noProof/>
          <w:position w:val="-14"/>
          <w:szCs w:val="24"/>
        </w:rPr>
        <w:object w:dxaOrig="1719" w:dyaOrig="400" w14:anchorId="4A932AE6">
          <v:shape id="_x0000_i1109" type="#_x0000_t75" alt="" style="width:86.2pt;height:20.1pt;mso-width-percent:0;mso-height-percent:0;mso-width-percent:0;mso-height-percent:0" o:ole="">
            <v:imagedata r:id="rId366" o:title=""/>
          </v:shape>
          <o:OLEObject Type="Embed" ProgID="Equation.DSMT4" ShapeID="_x0000_i1109" DrawAspect="Content" ObjectID="_1713810403" r:id="rId367"/>
        </w:object>
      </w:r>
    </w:p>
    <w:p w14:paraId="164129CE" w14:textId="77777777" w:rsidR="001C7801" w:rsidRDefault="001A2543">
      <w:pPr>
        <w:tabs>
          <w:tab w:val="left" w:pos="283"/>
          <w:tab w:val="left" w:pos="5670"/>
        </w:tabs>
      </w:pPr>
      <w:r>
        <w:rPr>
          <w:rStyle w:val="YoungMixChar"/>
          <w:b/>
        </w:rPr>
        <w:tab/>
        <w:t xml:space="preserve">C. </w:t>
      </w:r>
      <w:r w:rsidRPr="001A2543">
        <w:rPr>
          <w:noProof/>
          <w:position w:val="-14"/>
          <w:szCs w:val="24"/>
        </w:rPr>
        <w:object w:dxaOrig="1700" w:dyaOrig="400" w14:anchorId="0E081707">
          <v:shape id="_x0000_i1108" type="#_x0000_t75" alt="" style="width:84.55pt;height:20.1pt;mso-width-percent:0;mso-height-percent:0;mso-width-percent:0;mso-height-percent:0" o:ole="">
            <v:imagedata r:id="rId368" o:title=""/>
          </v:shape>
          <o:OLEObject Type="Embed" ProgID="Equation.DSMT4" ShapeID="_x0000_i1108" DrawAspect="Content" ObjectID="_1713810404" r:id="rId369"/>
        </w:object>
      </w:r>
      <w:r w:rsidRPr="00C412D5">
        <w:rPr>
          <w:szCs w:val="24"/>
          <w:lang w:val="vi-VN"/>
        </w:rPr>
        <w:t xml:space="preserve"> và </w:t>
      </w:r>
      <w:r w:rsidRPr="001A2543">
        <w:rPr>
          <w:noProof/>
          <w:position w:val="-14"/>
          <w:szCs w:val="24"/>
        </w:rPr>
        <w:object w:dxaOrig="1719" w:dyaOrig="400" w14:anchorId="1EBF0D8D">
          <v:shape id="_x0000_i1107" type="#_x0000_t75" alt="" style="width:86.2pt;height:20.1pt;mso-width-percent:0;mso-height-percent:0;mso-width-percent:0;mso-height-percent:0" o:ole="">
            <v:imagedata r:id="rId370" o:title=""/>
          </v:shape>
          <o:OLEObject Type="Embed" ProgID="Equation.DSMT4" ShapeID="_x0000_i1107" DrawAspect="Content" ObjectID="_1713810405" r:id="rId371"/>
        </w:object>
      </w:r>
      <w:r>
        <w:rPr>
          <w:rStyle w:val="YoungMixChar"/>
          <w:b/>
        </w:rPr>
        <w:tab/>
        <w:t xml:space="preserve">D. </w:t>
      </w:r>
      <w:r w:rsidRPr="001A2543">
        <w:rPr>
          <w:noProof/>
          <w:position w:val="-14"/>
          <w:szCs w:val="24"/>
        </w:rPr>
        <w:object w:dxaOrig="1680" w:dyaOrig="400" w14:anchorId="64550637">
          <v:shape id="_x0000_i1106" type="#_x0000_t75" alt="" style="width:83.65pt;height:20.1pt;mso-width-percent:0;mso-height-percent:0;mso-width-percent:0;mso-height-percent:0" o:ole="">
            <v:imagedata r:id="rId372" o:title=""/>
          </v:shape>
          <o:OLEObject Type="Embed" ProgID="Equation.DSMT4" ShapeID="_x0000_i1106" DrawAspect="Content" ObjectID="_1713810406" r:id="rId373"/>
        </w:object>
      </w:r>
      <w:r w:rsidRPr="00C412D5">
        <w:rPr>
          <w:szCs w:val="24"/>
          <w:lang w:val="vi-VN"/>
        </w:rPr>
        <w:t xml:space="preserve"> và </w:t>
      </w:r>
      <w:r w:rsidRPr="001A2543">
        <w:rPr>
          <w:noProof/>
          <w:position w:val="-14"/>
          <w:szCs w:val="24"/>
        </w:rPr>
        <w:object w:dxaOrig="1579" w:dyaOrig="400" w14:anchorId="1EA23F16">
          <v:shape id="_x0000_i1105" type="#_x0000_t75" alt="" style="width:78.7pt;height:20.1pt;mso-width-percent:0;mso-height-percent:0;mso-width-percent:0;mso-height-percent:0" o:ole="">
            <v:imagedata r:id="rId374" o:title=""/>
          </v:shape>
          <o:OLEObject Type="Embed" ProgID="Equation.DSMT4" ShapeID="_x0000_i1105" DrawAspect="Content" ObjectID="_1713810407" r:id="rId375"/>
        </w:object>
      </w:r>
    </w:p>
    <w:p w14:paraId="5CED90A3" w14:textId="77777777" w:rsidR="00051409" w:rsidRPr="00C412D5" w:rsidRDefault="00051409" w:rsidP="00C412D5">
      <w:pPr>
        <w:spacing w:line="240" w:lineRule="auto"/>
      </w:pPr>
      <w:r>
        <w:rPr>
          <w:b/>
        </w:rPr>
        <w:t xml:space="preserve">Câu 31. </w:t>
      </w:r>
      <w:r w:rsidRPr="00C412D5">
        <w:rPr>
          <w:szCs w:val="24"/>
        </w:rPr>
        <w:t xml:space="preserve">Trong mặt phẳng tọa độ </w:t>
      </w:r>
      <w:r w:rsidR="001A2543" w:rsidRPr="001A2543">
        <w:rPr>
          <w:noProof/>
          <w:position w:val="-10"/>
          <w:szCs w:val="24"/>
        </w:rPr>
        <w:object w:dxaOrig="520" w:dyaOrig="320" w14:anchorId="2821B696">
          <v:shape id="_x0000_i1104" type="#_x0000_t75" alt="" style="width:25.95pt;height:15.9pt;mso-width-percent:0;mso-height-percent:0;mso-width-percent:0;mso-height-percent:0" o:ole="">
            <v:imagedata r:id="rId376" o:title=""/>
          </v:shape>
          <o:OLEObject Type="Embed" ProgID="Equation.DSMT4" ShapeID="_x0000_i1104" DrawAspect="Content" ObjectID="_1713810408" r:id="rId377"/>
        </w:object>
      </w:r>
      <w:r w:rsidRPr="00C412D5">
        <w:rPr>
          <w:szCs w:val="24"/>
        </w:rPr>
        <w:t xml:space="preserve">, cho đường tròn </w:t>
      </w:r>
      <w:r w:rsidR="001A2543" w:rsidRPr="001A2543">
        <w:rPr>
          <w:noProof/>
          <w:position w:val="-14"/>
          <w:szCs w:val="24"/>
        </w:rPr>
        <w:object w:dxaOrig="1740" w:dyaOrig="420" w14:anchorId="603DD219">
          <v:shape id="_x0000_i1103" type="#_x0000_t75" alt="" style="width:87.1pt;height:20.95pt;mso-width-percent:0;mso-height-percent:0;mso-width-percent:0;mso-height-percent:0" o:ole="">
            <v:imagedata r:id="rId378" o:title=""/>
          </v:shape>
          <o:OLEObject Type="Embed" ProgID="Equation.DSMT4" ShapeID="_x0000_i1103" DrawAspect="Content" ObjectID="_1713810409" r:id="rId379"/>
        </w:object>
      </w:r>
      <w:r w:rsidRPr="00C412D5">
        <w:rPr>
          <w:szCs w:val="24"/>
        </w:rPr>
        <w:t xml:space="preserve">. Phương trình tiếp tuyến của đường tròn </w:t>
      </w:r>
      <w:r w:rsidR="001A2543" w:rsidRPr="001A2543">
        <w:rPr>
          <w:noProof/>
          <w:position w:val="-14"/>
          <w:szCs w:val="24"/>
        </w:rPr>
        <w:object w:dxaOrig="440" w:dyaOrig="400" w14:anchorId="4DE77507">
          <v:shape id="_x0000_i1102" type="#_x0000_t75" alt="" style="width:21.75pt;height:20.1pt;mso-width-percent:0;mso-height-percent:0;mso-width-percent:0;mso-height-percent:0" o:ole="">
            <v:imagedata r:id="rId380" o:title=""/>
          </v:shape>
          <o:OLEObject Type="Embed" ProgID="Equation.DSMT4" ShapeID="_x0000_i1102" DrawAspect="Content" ObjectID="_1713810410" r:id="rId381"/>
        </w:object>
      </w:r>
      <w:r w:rsidRPr="00C412D5">
        <w:rPr>
          <w:szCs w:val="24"/>
        </w:rPr>
        <w:t xml:space="preserve"> tại </w:t>
      </w:r>
      <w:r w:rsidR="001A2543" w:rsidRPr="001A2543">
        <w:rPr>
          <w:noProof/>
          <w:position w:val="-14"/>
          <w:szCs w:val="24"/>
        </w:rPr>
        <w:object w:dxaOrig="620" w:dyaOrig="400" w14:anchorId="592DEC54">
          <v:shape id="_x0000_i1101" type="#_x0000_t75" alt="" style="width:31pt;height:20.1pt;mso-width-percent:0;mso-height-percent:0;mso-width-percent:0;mso-height-percent:0" o:ole="">
            <v:imagedata r:id="rId382" o:title=""/>
          </v:shape>
          <o:OLEObject Type="Embed" ProgID="Equation.DSMT4" ShapeID="_x0000_i1101" DrawAspect="Content" ObjectID="_1713810411" r:id="rId383"/>
        </w:object>
      </w:r>
      <w:r w:rsidRPr="00C412D5">
        <w:rPr>
          <w:szCs w:val="24"/>
        </w:rPr>
        <w:t>là</w:t>
      </w:r>
    </w:p>
    <w:p w14:paraId="20D2A987"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4"/>
          <w:szCs w:val="24"/>
        </w:rPr>
        <w:object w:dxaOrig="620" w:dyaOrig="260" w14:anchorId="3CE03299">
          <v:shape id="_x0000_i1100" type="#_x0000_t75" alt="" style="width:31pt;height:12.55pt;mso-width-percent:0;mso-height-percent:0;mso-width-percent:0;mso-height-percent:0" o:ole="">
            <v:imagedata r:id="rId384" o:title=""/>
          </v:shape>
          <o:OLEObject Type="Embed" ProgID="Equation.DSMT4" ShapeID="_x0000_i1100" DrawAspect="Content" ObjectID="_1713810412" r:id="rId385"/>
        </w:object>
      </w:r>
      <w:r>
        <w:rPr>
          <w:rStyle w:val="YoungMixChar"/>
          <w:b/>
        </w:rPr>
        <w:tab/>
        <w:t xml:space="preserve">B. </w:t>
      </w:r>
      <w:r w:rsidRPr="001A2543">
        <w:rPr>
          <w:noProof/>
          <w:position w:val="-10"/>
          <w:szCs w:val="24"/>
        </w:rPr>
        <w:object w:dxaOrig="600" w:dyaOrig="320" w14:anchorId="655B309F">
          <v:shape id="_x0000_i1099" type="#_x0000_t75" alt="" style="width:30.15pt;height:15.9pt;mso-width-percent:0;mso-height-percent:0;mso-width-percent:0;mso-height-percent:0" o:ole="">
            <v:imagedata r:id="rId386" o:title=""/>
          </v:shape>
          <o:OLEObject Type="Embed" ProgID="Equation.DSMT4" ShapeID="_x0000_i1099" DrawAspect="Content" ObjectID="_1713810413" r:id="rId387"/>
        </w:object>
      </w:r>
      <w:r>
        <w:rPr>
          <w:rStyle w:val="YoungMixChar"/>
          <w:b/>
        </w:rPr>
        <w:tab/>
        <w:t>C.</w:t>
      </w:r>
      <w:r>
        <w:rPr>
          <w:rStyle w:val="YoungMixChar"/>
          <w:b/>
        </w:rPr>
        <w:t xml:space="preserve"> </w:t>
      </w:r>
      <w:r w:rsidRPr="001A2543">
        <w:rPr>
          <w:noProof/>
          <w:position w:val="-10"/>
          <w:szCs w:val="24"/>
        </w:rPr>
        <w:object w:dxaOrig="1359" w:dyaOrig="320" w14:anchorId="2194CC51">
          <v:shape id="_x0000_i1098" type="#_x0000_t75" alt="" style="width:67.8pt;height:15.9pt;mso-width-percent:0;mso-height-percent:0;mso-width-percent:0;mso-height-percent:0" o:ole="">
            <v:imagedata r:id="rId388" o:title=""/>
          </v:shape>
          <o:OLEObject Type="Embed" ProgID="Equation.DSMT4" ShapeID="_x0000_i1098" DrawAspect="Content" ObjectID="_1713810414" r:id="rId389"/>
        </w:object>
      </w:r>
      <w:r>
        <w:rPr>
          <w:rStyle w:val="YoungMixChar"/>
          <w:b/>
        </w:rPr>
        <w:tab/>
        <w:t xml:space="preserve">D. </w:t>
      </w:r>
      <w:r w:rsidRPr="001A2543">
        <w:rPr>
          <w:noProof/>
          <w:position w:val="-10"/>
          <w:szCs w:val="24"/>
        </w:rPr>
        <w:object w:dxaOrig="1359" w:dyaOrig="320" w14:anchorId="105ACEBB">
          <v:shape id="_x0000_i1097" type="#_x0000_t75" alt="" style="width:67.8pt;height:15.9pt;mso-width-percent:0;mso-height-percent:0;mso-width-percent:0;mso-height-percent:0" o:ole="">
            <v:imagedata r:id="rId390" o:title=""/>
          </v:shape>
          <o:OLEObject Type="Embed" ProgID="Equation.DSMT4" ShapeID="_x0000_i1097" DrawAspect="Content" ObjectID="_1713810415" r:id="rId391"/>
        </w:object>
      </w:r>
    </w:p>
    <w:p w14:paraId="4CBE55D7" w14:textId="77777777" w:rsidR="00051409" w:rsidRPr="00C412D5" w:rsidRDefault="00051409" w:rsidP="00C412D5">
      <w:pPr>
        <w:spacing w:line="240" w:lineRule="auto"/>
      </w:pPr>
      <w:r>
        <w:rPr>
          <w:b/>
        </w:rPr>
        <w:t xml:space="preserve">Câu 32. </w:t>
      </w:r>
      <w:r w:rsidRPr="00C412D5">
        <w:rPr>
          <w:szCs w:val="24"/>
        </w:rPr>
        <w:t xml:space="preserve">Trong mặt phẳng tọa độ </w:t>
      </w:r>
      <w:r w:rsidR="001A2543" w:rsidRPr="001A2543">
        <w:rPr>
          <w:noProof/>
          <w:position w:val="-10"/>
          <w:szCs w:val="24"/>
        </w:rPr>
        <w:object w:dxaOrig="520" w:dyaOrig="320" w14:anchorId="178BC326">
          <v:shape id="_x0000_i1096" type="#_x0000_t75" alt="" style="width:25.95pt;height:15.9pt;mso-width-percent:0;mso-height-percent:0;mso-width-percent:0;mso-height-percent:0" o:ole="">
            <v:imagedata r:id="rId392" o:title=""/>
          </v:shape>
          <o:OLEObject Type="Embed" ProgID="Equation.DSMT4" ShapeID="_x0000_i1096" DrawAspect="Content" ObjectID="_1713810416" r:id="rId393"/>
        </w:object>
      </w:r>
      <w:r w:rsidRPr="00C412D5">
        <w:rPr>
          <w:szCs w:val="24"/>
        </w:rPr>
        <w:t xml:space="preserve">, cho đường tròn </w:t>
      </w:r>
      <w:r w:rsidR="001A2543" w:rsidRPr="001A2543">
        <w:rPr>
          <w:noProof/>
          <w:position w:val="-14"/>
          <w:szCs w:val="24"/>
        </w:rPr>
        <w:object w:dxaOrig="2240" w:dyaOrig="460" w14:anchorId="54046D00">
          <v:shape id="_x0000_i1095" type="#_x0000_t75" alt="" style="width:112.2pt;height:23.45pt;mso-width-percent:0;mso-height-percent:0;mso-width-percent:0;mso-height-percent:0" o:ole="">
            <v:imagedata r:id="rId394" o:title=""/>
          </v:shape>
          <o:OLEObject Type="Embed" ProgID="Equation.DSMT4" ShapeID="_x0000_i1095" DrawAspect="Content" ObjectID="_1713810417" r:id="rId395"/>
        </w:object>
      </w:r>
      <w:r w:rsidRPr="00C412D5">
        <w:rPr>
          <w:szCs w:val="24"/>
        </w:rPr>
        <w:t xml:space="preserve"> và điểm </w:t>
      </w:r>
      <w:r w:rsidR="001A2543" w:rsidRPr="001A2543">
        <w:rPr>
          <w:noProof/>
          <w:position w:val="-14"/>
          <w:szCs w:val="24"/>
        </w:rPr>
        <w:object w:dxaOrig="820" w:dyaOrig="400" w14:anchorId="67A420E5">
          <v:shape id="_x0000_i1094" type="#_x0000_t75" alt="" style="width:41pt;height:20.1pt;mso-width-percent:0;mso-height-percent:0;mso-width-percent:0;mso-height-percent:0" o:ole="">
            <v:imagedata r:id="rId396" o:title=""/>
          </v:shape>
          <o:OLEObject Type="Embed" ProgID="Equation.DSMT4" ShapeID="_x0000_i1094" DrawAspect="Content" ObjectID="_1713810418" r:id="rId397"/>
        </w:object>
      </w:r>
      <w:r w:rsidRPr="00C412D5">
        <w:rPr>
          <w:szCs w:val="24"/>
        </w:rPr>
        <w:t xml:space="preserve">. Qua điểm </w:t>
      </w:r>
      <w:r w:rsidR="001A2543" w:rsidRPr="001A2543">
        <w:rPr>
          <w:noProof/>
          <w:position w:val="-4"/>
          <w:szCs w:val="24"/>
        </w:rPr>
        <w:object w:dxaOrig="260" w:dyaOrig="260" w14:anchorId="68D02F67">
          <v:shape id="_x0000_i1093" type="#_x0000_t75" alt="" style="width:12.55pt;height:12.55pt;mso-width-percent:0;mso-height-percent:0;mso-width-percent:0;mso-height-percent:0" o:ole="">
            <v:imagedata r:id="rId398" o:title=""/>
          </v:shape>
          <o:OLEObject Type="Embed" ProgID="Equation.DSMT4" ShapeID="_x0000_i1093" DrawAspect="Content" ObjectID="_1713810419" r:id="rId399"/>
        </w:object>
      </w:r>
      <w:r w:rsidRPr="00C412D5">
        <w:rPr>
          <w:szCs w:val="24"/>
        </w:rPr>
        <w:t xml:space="preserve">, dựng được bao nhiêu tiếp tuyến đến đường tròn </w:t>
      </w:r>
      <w:r w:rsidR="001A2543" w:rsidRPr="001A2543">
        <w:rPr>
          <w:noProof/>
          <w:position w:val="-14"/>
          <w:szCs w:val="24"/>
        </w:rPr>
        <w:object w:dxaOrig="440" w:dyaOrig="400" w14:anchorId="37AE5264">
          <v:shape id="_x0000_i1092" type="#_x0000_t75" alt="" style="width:21.75pt;height:20.1pt;mso-width-percent:0;mso-height-percent:0;mso-width-percent:0;mso-height-percent:0" o:ole="">
            <v:imagedata r:id="rId400" o:title=""/>
          </v:shape>
          <o:OLEObject Type="Embed" ProgID="Equation.DSMT4" ShapeID="_x0000_i1092" DrawAspect="Content" ObjectID="_1713810420" r:id="rId401"/>
        </w:object>
      </w:r>
      <w:r w:rsidRPr="00C412D5">
        <w:rPr>
          <w:szCs w:val="24"/>
        </w:rPr>
        <w:t>?</w:t>
      </w:r>
    </w:p>
    <w:p w14:paraId="3CF002FB"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6"/>
          <w:szCs w:val="24"/>
        </w:rPr>
        <w:object w:dxaOrig="260" w:dyaOrig="279" w14:anchorId="2A6890D1">
          <v:shape id="_x0000_i1091" type="#_x0000_t75" alt="" style="width:12.55pt;height:14.25pt;mso-width-percent:0;mso-height-percent:0;mso-width-percent:0;mso-height-percent:0" o:ole="">
            <v:imagedata r:id="rId402" o:title=""/>
          </v:shape>
          <o:OLEObject Type="Embed" ProgID="Equation.DSMT4" ShapeID="_x0000_i1091" DrawAspect="Content" ObjectID="_1713810421" r:id="rId403"/>
        </w:object>
      </w:r>
      <w:r>
        <w:rPr>
          <w:rStyle w:val="YoungMixChar"/>
          <w:b/>
        </w:rPr>
        <w:tab/>
        <w:t xml:space="preserve">B. </w:t>
      </w:r>
      <w:r w:rsidRPr="001A2543">
        <w:rPr>
          <w:noProof/>
          <w:position w:val="-6"/>
          <w:szCs w:val="24"/>
        </w:rPr>
        <w:object w:dxaOrig="220" w:dyaOrig="279" w14:anchorId="75DBAD10">
          <v:shape id="_x0000_i1090" type="#_x0000_t75" alt="" style="width:10.9pt;height:14.25pt;mso-width-percent:0;mso-height-percent:0;mso-width-percent:0;mso-height-percent:0" o:ole="">
            <v:imagedata r:id="rId404" o:title=""/>
          </v:shape>
          <o:OLEObject Type="Embed" ProgID="Equation.DSMT4" ShapeID="_x0000_i1090" DrawAspect="Content" ObjectID="_1713810422" r:id="rId405"/>
        </w:object>
      </w:r>
      <w:r>
        <w:rPr>
          <w:rStyle w:val="YoungMixChar"/>
          <w:b/>
        </w:rPr>
        <w:tab/>
        <w:t xml:space="preserve">C. </w:t>
      </w:r>
      <w:r w:rsidRPr="001A2543">
        <w:rPr>
          <w:noProof/>
          <w:position w:val="-6"/>
          <w:szCs w:val="24"/>
        </w:rPr>
        <w:object w:dxaOrig="200" w:dyaOrig="279" w14:anchorId="03ACD1D3">
          <v:shape id="_x0000_i1089" type="#_x0000_t75" alt="" style="width:10.05pt;height:14.25pt;mso-width-percent:0;mso-height-percent:0;mso-width-percent:0;mso-height-percent:0" o:ole="">
            <v:imagedata r:id="rId406" o:title=""/>
          </v:shape>
          <o:OLEObject Type="Embed" ProgID="Equation.DSMT4" ShapeID="_x0000_i1089" DrawAspect="Content" ObjectID="_1713810423" r:id="rId407"/>
        </w:object>
      </w:r>
      <w:r>
        <w:rPr>
          <w:rStyle w:val="YoungMixChar"/>
          <w:b/>
        </w:rPr>
        <w:tab/>
        <w:t xml:space="preserve">D. </w:t>
      </w:r>
      <w:r w:rsidRPr="00C412D5">
        <w:rPr>
          <w:szCs w:val="24"/>
        </w:rPr>
        <w:t>Vô s</w:t>
      </w:r>
      <w:r w:rsidRPr="00C412D5">
        <w:rPr>
          <w:szCs w:val="24"/>
        </w:rPr>
        <w:t>ố</w:t>
      </w:r>
      <w:r w:rsidRPr="00C412D5">
        <w:rPr>
          <w:szCs w:val="24"/>
        </w:rPr>
        <w:t>.</w:t>
      </w:r>
    </w:p>
    <w:p w14:paraId="5EAF23E9" w14:textId="77777777" w:rsidR="00051409" w:rsidRPr="00C412D5" w:rsidRDefault="00051409" w:rsidP="00C412D5">
      <w:pPr>
        <w:spacing w:line="240" w:lineRule="auto"/>
      </w:pPr>
      <w:r>
        <w:rPr>
          <w:b/>
        </w:rPr>
        <w:t xml:space="preserve">Câu 33. </w:t>
      </w:r>
      <w:r w:rsidRPr="00C412D5">
        <w:rPr>
          <w:szCs w:val="24"/>
        </w:rPr>
        <w:t xml:space="preserve">Trong mặt phẳng tọa độ </w:t>
      </w:r>
      <w:r w:rsidR="001A2543" w:rsidRPr="001A2543">
        <w:rPr>
          <w:noProof/>
          <w:position w:val="-10"/>
          <w:szCs w:val="24"/>
        </w:rPr>
        <w:object w:dxaOrig="520" w:dyaOrig="320" w14:anchorId="775A3AE3">
          <v:shape id="_x0000_i1088" type="#_x0000_t75" alt="" style="width:25.95pt;height:15.9pt;mso-width-percent:0;mso-height-percent:0;mso-width-percent:0;mso-height-percent:0" o:ole="">
            <v:imagedata r:id="rId408" o:title=""/>
          </v:shape>
          <o:OLEObject Type="Embed" ProgID="Equation.DSMT4" ShapeID="_x0000_i1088" DrawAspect="Content" ObjectID="_1713810424" r:id="rId409"/>
        </w:object>
      </w:r>
      <w:r w:rsidRPr="00C412D5">
        <w:rPr>
          <w:szCs w:val="24"/>
        </w:rPr>
        <w:t xml:space="preserve">, cho elip </w:t>
      </w:r>
      <w:r w:rsidR="001A2543" w:rsidRPr="001A2543">
        <w:rPr>
          <w:noProof/>
          <w:position w:val="-14"/>
          <w:szCs w:val="24"/>
        </w:rPr>
        <w:object w:dxaOrig="2120" w:dyaOrig="420" w14:anchorId="0FB5C1B3">
          <v:shape id="_x0000_i1087" type="#_x0000_t75" alt="" style="width:105.45pt;height:20.95pt;mso-width-percent:0;mso-height-percent:0;mso-width-percent:0;mso-height-percent:0" o:ole="">
            <v:imagedata r:id="rId410" o:title=""/>
          </v:shape>
          <o:OLEObject Type="Embed" ProgID="Equation.DSMT4" ShapeID="_x0000_i1087" DrawAspect="Content" ObjectID="_1713810425" r:id="rId411"/>
        </w:object>
      </w:r>
      <w:r w:rsidRPr="00C412D5">
        <w:rPr>
          <w:szCs w:val="24"/>
        </w:rPr>
        <w:t>. Độ dài trục lớn của elip là</w:t>
      </w:r>
    </w:p>
    <w:p w14:paraId="00017B7D"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6"/>
          <w:szCs w:val="24"/>
        </w:rPr>
        <w:object w:dxaOrig="200" w:dyaOrig="279" w14:anchorId="5C2C6B0A">
          <v:shape id="_x0000_i1086" type="#_x0000_t75" alt="" style="width:10.05pt;height:14.25pt;mso-width-percent:0;mso-height-percent:0;mso-width-percent:0;mso-height-percent:0" o:ole="">
            <v:imagedata r:id="rId412" o:title=""/>
          </v:shape>
          <o:OLEObject Type="Embed" ProgID="Equation.DSMT4" ShapeID="_x0000_i1086" DrawAspect="Content" ObjectID="_1713810426" r:id="rId413"/>
        </w:object>
      </w:r>
      <w:r>
        <w:rPr>
          <w:rStyle w:val="YoungMixChar"/>
          <w:b/>
        </w:rPr>
        <w:tab/>
        <w:t xml:space="preserve">B. </w:t>
      </w:r>
      <w:r w:rsidRPr="001A2543">
        <w:rPr>
          <w:noProof/>
          <w:position w:val="-6"/>
          <w:szCs w:val="24"/>
        </w:rPr>
        <w:object w:dxaOrig="180" w:dyaOrig="279" w14:anchorId="1305021E">
          <v:shape id="_x0000_i1085" type="#_x0000_t75" alt="" style="width:9.2pt;height:14.25pt;mso-width-percent:0;mso-height-percent:0;mso-width-percent:0;mso-height-percent:0" o:ole="">
            <v:imagedata r:id="rId414" o:title=""/>
          </v:shape>
          <o:OLEObject Type="Embed" ProgID="Equation.DSMT4" ShapeID="_x0000_i1085" DrawAspect="Content" ObjectID="_1713810427" r:id="rId415"/>
        </w:object>
      </w:r>
      <w:r>
        <w:rPr>
          <w:rStyle w:val="YoungMixChar"/>
          <w:b/>
        </w:rPr>
        <w:tab/>
        <w:t xml:space="preserve">C. </w:t>
      </w:r>
      <w:r w:rsidRPr="001A2543">
        <w:rPr>
          <w:noProof/>
          <w:position w:val="-6"/>
          <w:szCs w:val="24"/>
        </w:rPr>
        <w:object w:dxaOrig="200" w:dyaOrig="279" w14:anchorId="20176F0E">
          <v:shape id="_x0000_i1084" type="#_x0000_t75" alt="" style="width:10.05pt;height:14.25pt;mso-width-percent:0;mso-height-percent:0;mso-width-percent:0;mso-height-percent:0" o:ole="">
            <v:imagedata r:id="rId416" o:title=""/>
          </v:shape>
          <o:OLEObject Type="Embed" ProgID="Equation.DSMT4" ShapeID="_x0000_i1084" DrawAspect="Content" ObjectID="_1713810428" r:id="rId417"/>
        </w:object>
      </w:r>
      <w:r>
        <w:rPr>
          <w:rStyle w:val="YoungMixChar"/>
          <w:b/>
        </w:rPr>
        <w:tab/>
        <w:t xml:space="preserve">D. </w:t>
      </w:r>
      <w:r w:rsidRPr="001A2543">
        <w:rPr>
          <w:noProof/>
          <w:position w:val="-6"/>
          <w:szCs w:val="24"/>
        </w:rPr>
        <w:object w:dxaOrig="300" w:dyaOrig="279" w14:anchorId="7317FDFD">
          <v:shape id="_x0000_i1083" type="#_x0000_t75" alt="" style="width:15.05pt;height:14.25pt;mso-width-percent:0;mso-height-percent:0;mso-width-percent:0;mso-height-percent:0" o:ole="">
            <v:imagedata r:id="rId418" o:title=""/>
          </v:shape>
          <o:OLEObject Type="Embed" ProgID="Equation.DSMT4" ShapeID="_x0000_i1083" DrawAspect="Content" ObjectID="_1713810429" r:id="rId419"/>
        </w:object>
      </w:r>
    </w:p>
    <w:p w14:paraId="53EB15B8" w14:textId="77777777" w:rsidR="00051409" w:rsidRPr="00C412D5" w:rsidRDefault="00051409" w:rsidP="00C412D5">
      <w:pPr>
        <w:spacing w:line="240" w:lineRule="auto"/>
      </w:pPr>
      <w:r>
        <w:rPr>
          <w:b/>
        </w:rPr>
        <w:t xml:space="preserve">Câu 34. </w:t>
      </w:r>
      <w:r w:rsidRPr="00C412D5">
        <w:rPr>
          <w:szCs w:val="24"/>
        </w:rPr>
        <w:t xml:space="preserve">Trong mặt phẳng tọa độ </w:t>
      </w:r>
      <w:r w:rsidR="001A2543" w:rsidRPr="001A2543">
        <w:rPr>
          <w:noProof/>
          <w:position w:val="-10"/>
          <w:szCs w:val="24"/>
        </w:rPr>
        <w:object w:dxaOrig="520" w:dyaOrig="320" w14:anchorId="6118FACC">
          <v:shape id="_x0000_i1082" type="#_x0000_t75" alt="" style="width:25.95pt;height:15.9pt;mso-width-percent:0;mso-height-percent:0;mso-width-percent:0;mso-height-percent:0" o:ole="">
            <v:imagedata r:id="rId420" o:title=""/>
          </v:shape>
          <o:OLEObject Type="Embed" ProgID="Equation.DSMT4" ShapeID="_x0000_i1082" DrawAspect="Content" ObjectID="_1713810430" r:id="rId421"/>
        </w:object>
      </w:r>
      <w:r w:rsidRPr="00C412D5">
        <w:rPr>
          <w:szCs w:val="24"/>
        </w:rPr>
        <w:t xml:space="preserve">, cho elip </w:t>
      </w:r>
      <w:r w:rsidR="001A2543" w:rsidRPr="001A2543">
        <w:rPr>
          <w:noProof/>
          <w:position w:val="-14"/>
          <w:szCs w:val="24"/>
        </w:rPr>
        <w:object w:dxaOrig="440" w:dyaOrig="400" w14:anchorId="2026D805">
          <v:shape id="_x0000_i1081" type="#_x0000_t75" alt="" style="width:21.75pt;height:20.1pt;mso-width-percent:0;mso-height-percent:0;mso-width-percent:0;mso-height-percent:0" o:ole="">
            <v:imagedata r:id="rId422" o:title=""/>
          </v:shape>
          <o:OLEObject Type="Embed" ProgID="Equation.DSMT4" ShapeID="_x0000_i1081" DrawAspect="Content" ObjectID="_1713810431" r:id="rId423"/>
        </w:object>
      </w:r>
      <w:r w:rsidRPr="00C412D5">
        <w:rPr>
          <w:szCs w:val="24"/>
        </w:rPr>
        <w:t xml:space="preserve"> có độ dài trục lớn là </w:t>
      </w:r>
      <w:r w:rsidR="001A2543" w:rsidRPr="001A2543">
        <w:rPr>
          <w:noProof/>
          <w:position w:val="-6"/>
          <w:szCs w:val="24"/>
        </w:rPr>
        <w:object w:dxaOrig="200" w:dyaOrig="279" w14:anchorId="036E9DA0">
          <v:shape id="_x0000_i1080" type="#_x0000_t75" alt="" style="width:10.05pt;height:14.25pt;mso-width-percent:0;mso-height-percent:0;mso-width-percent:0;mso-height-percent:0" o:ole="">
            <v:imagedata r:id="rId424" o:title=""/>
          </v:shape>
          <o:OLEObject Type="Embed" ProgID="Equation.DSMT4" ShapeID="_x0000_i1080" DrawAspect="Content" ObjectID="_1713810432" r:id="rId425"/>
        </w:object>
      </w:r>
      <w:r w:rsidRPr="00C412D5">
        <w:rPr>
          <w:szCs w:val="24"/>
        </w:rPr>
        <w:t xml:space="preserve"> và độ dài trục nhỏ là 4. Tiêu cự của elip </w:t>
      </w:r>
      <w:r w:rsidR="001A2543" w:rsidRPr="001A2543">
        <w:rPr>
          <w:noProof/>
          <w:position w:val="-14"/>
          <w:szCs w:val="24"/>
        </w:rPr>
        <w:object w:dxaOrig="440" w:dyaOrig="400" w14:anchorId="6A81E59C">
          <v:shape id="_x0000_i1079" type="#_x0000_t75" alt="" style="width:21.75pt;height:20.1pt;mso-width-percent:0;mso-height-percent:0;mso-width-percent:0;mso-height-percent:0" o:ole="">
            <v:imagedata r:id="rId426" o:title=""/>
          </v:shape>
          <o:OLEObject Type="Embed" ProgID="Equation.DSMT4" ShapeID="_x0000_i1079" DrawAspect="Content" ObjectID="_1713810433" r:id="rId427"/>
        </w:object>
      </w:r>
      <w:r w:rsidRPr="00C412D5">
        <w:rPr>
          <w:szCs w:val="24"/>
        </w:rPr>
        <w:t xml:space="preserve"> là</w:t>
      </w:r>
    </w:p>
    <w:p w14:paraId="7CAD0D3B" w14:textId="77777777" w:rsidR="001C7801" w:rsidRDefault="001A2543">
      <w:pPr>
        <w:tabs>
          <w:tab w:val="left" w:pos="283"/>
          <w:tab w:val="left" w:pos="2977"/>
          <w:tab w:val="left" w:pos="5670"/>
          <w:tab w:val="left" w:pos="8363"/>
        </w:tabs>
      </w:pPr>
      <w:r>
        <w:rPr>
          <w:rStyle w:val="YoungMixChar"/>
          <w:b/>
        </w:rPr>
        <w:tab/>
        <w:t xml:space="preserve">A. </w:t>
      </w:r>
      <w:r w:rsidRPr="001A2543">
        <w:rPr>
          <w:noProof/>
          <w:position w:val="-8"/>
          <w:szCs w:val="24"/>
        </w:rPr>
        <w:object w:dxaOrig="520" w:dyaOrig="380" w14:anchorId="3F14CBA6">
          <v:shape id="_x0000_i1078" type="#_x0000_t75" alt="" style="width:25.95pt;height:18.4pt;mso-width-percent:0;mso-height-percent:0;mso-width-percent:0;mso-height-percent:0" o:ole="">
            <v:imagedata r:id="rId428" o:title=""/>
          </v:shape>
          <o:OLEObject Type="Embed" ProgID="Equation.DSMT4" ShapeID="_x0000_i1078" DrawAspect="Content" ObjectID="_1713810434" r:id="rId429"/>
        </w:object>
      </w:r>
      <w:r>
        <w:rPr>
          <w:rStyle w:val="YoungMixChar"/>
          <w:b/>
        </w:rPr>
        <w:tab/>
        <w:t xml:space="preserve">B. </w:t>
      </w:r>
      <w:r w:rsidRPr="001A2543">
        <w:rPr>
          <w:noProof/>
          <w:position w:val="-8"/>
          <w:szCs w:val="24"/>
        </w:rPr>
        <w:object w:dxaOrig="380" w:dyaOrig="380" w14:anchorId="6983BBDE">
          <v:shape id="_x0000_i1077" type="#_x0000_t75" alt="" style="width:18.4pt;height:18.4pt;mso-width-percent:0;mso-height-percent:0;mso-width-percent:0;mso-height-percent:0" o:ole="">
            <v:imagedata r:id="rId430" o:title=""/>
          </v:shape>
          <o:OLEObject Type="Embed" ProgID="Equation.DSMT4" ShapeID="_x0000_i1077" DrawAspect="Content" ObjectID="_1713810435" r:id="rId431"/>
        </w:object>
      </w:r>
      <w:r>
        <w:rPr>
          <w:rStyle w:val="YoungMixChar"/>
          <w:b/>
        </w:rPr>
        <w:tab/>
        <w:t xml:space="preserve">C. </w:t>
      </w:r>
      <w:r w:rsidRPr="001A2543">
        <w:rPr>
          <w:noProof/>
          <w:position w:val="-6"/>
          <w:szCs w:val="24"/>
        </w:rPr>
        <w:object w:dxaOrig="200" w:dyaOrig="279" w14:anchorId="74C26432">
          <v:shape id="_x0000_i1076" type="#_x0000_t75" alt="" style="width:10.05pt;height:14.25pt;mso-width-percent:0;mso-height-percent:0;mso-width-percent:0;mso-height-percent:0" o:ole="">
            <v:imagedata r:id="rId432" o:title=""/>
          </v:shape>
          <o:OLEObject Type="Embed" ProgID="Equation.DSMT4" ShapeID="_x0000_i1076" DrawAspect="Content" ObjectID="_1713810436" r:id="rId433"/>
        </w:object>
      </w:r>
      <w:r>
        <w:rPr>
          <w:rStyle w:val="YoungMixChar"/>
          <w:b/>
        </w:rPr>
        <w:tab/>
        <w:t xml:space="preserve">D. </w:t>
      </w:r>
      <w:r w:rsidRPr="001A2543">
        <w:rPr>
          <w:noProof/>
          <w:position w:val="-6"/>
          <w:szCs w:val="24"/>
        </w:rPr>
        <w:object w:dxaOrig="300" w:dyaOrig="279" w14:anchorId="47CF3C3E">
          <v:shape id="_x0000_i1075" type="#_x0000_t75" alt="" style="width:15.05pt;height:14.25pt;mso-width-percent:0;mso-height-percent:0;mso-width-percent:0;mso-height-percent:0" o:ole="">
            <v:imagedata r:id="rId434" o:title=""/>
          </v:shape>
          <o:OLEObject Type="Embed" ProgID="Equation.DSMT4" ShapeID="_x0000_i1075" DrawAspect="Content" ObjectID="_1713810437" r:id="rId435"/>
        </w:object>
      </w:r>
    </w:p>
    <w:p w14:paraId="15E192E3" w14:textId="77777777" w:rsidR="00FB6805" w:rsidRPr="0019659C" w:rsidRDefault="00FB6805" w:rsidP="00FB6805">
      <w:pPr>
        <w:spacing w:line="240" w:lineRule="auto"/>
      </w:pPr>
      <w:r>
        <w:rPr>
          <w:b/>
        </w:rPr>
        <w:t xml:space="preserve">Câu 35. </w:t>
      </w:r>
      <w:r w:rsidRPr="0019659C">
        <w:rPr>
          <w:szCs w:val="26"/>
        </w:rPr>
        <w:t xml:space="preserve">Elip </w:t>
      </w:r>
      <w:r w:rsidR="001A2543" w:rsidRPr="0019659C">
        <w:rPr>
          <w:noProof/>
          <w:position w:val="-24"/>
        </w:rPr>
        <w:object w:dxaOrig="1620" w:dyaOrig="660" w14:anchorId="5F24211B">
          <v:shape id="_x0000_i1074" type="#_x0000_t75" alt="" style="width:81.15pt;height:32.65pt;mso-width-percent:0;mso-height-percent:0;mso-width-percent:0;mso-height-percent:0" o:ole="">
            <v:imagedata r:id="rId436" o:title=""/>
          </v:shape>
          <o:OLEObject Type="Embed" ProgID="Equation.DSMT4" ShapeID="_x0000_i1074" DrawAspect="Content" ObjectID="_1713810438" r:id="rId437"/>
        </w:object>
      </w:r>
      <w:r w:rsidRPr="0019659C">
        <w:rPr>
          <w:szCs w:val="26"/>
        </w:rPr>
        <w:t xml:space="preserve"> có một đỉnh nằm trên trục bé là:</w:t>
      </w:r>
    </w:p>
    <w:p w14:paraId="09CCCB16" w14:textId="77777777" w:rsidR="001C7801" w:rsidRDefault="001A2543">
      <w:pPr>
        <w:tabs>
          <w:tab w:val="left" w:pos="283"/>
          <w:tab w:val="left" w:pos="2977"/>
          <w:tab w:val="left" w:pos="5670"/>
          <w:tab w:val="left" w:pos="8363"/>
        </w:tabs>
      </w:pPr>
      <w:r>
        <w:rPr>
          <w:rStyle w:val="YoungMixChar"/>
          <w:b/>
        </w:rPr>
        <w:tab/>
        <w:t xml:space="preserve">A. </w:t>
      </w:r>
      <w:r w:rsidRPr="0019659C">
        <w:rPr>
          <w:noProof/>
          <w:position w:val="-18"/>
        </w:rPr>
        <w:object w:dxaOrig="880" w:dyaOrig="480" w14:anchorId="70F08CC0">
          <v:shape id="_x0000_i1073" type="#_x0000_t75" alt="" style="width:44.35pt;height:24.3pt;mso-width-percent:0;mso-height-percent:0;mso-width-percent:0;mso-height-percent:0" o:ole="">
            <v:imagedata r:id="rId438" o:title=""/>
          </v:shape>
          <o:OLEObject Type="Embed" ProgID="Equation.DSMT4" ShapeID="_x0000_i1073" DrawAspect="Content" ObjectID="_1713810439" r:id="rId439"/>
        </w:object>
      </w:r>
      <w:r w:rsidRPr="0019659C">
        <w:rPr>
          <w:szCs w:val="26"/>
        </w:rPr>
        <w:t>.</w:t>
      </w:r>
      <w:r>
        <w:rPr>
          <w:rStyle w:val="YoungMixChar"/>
          <w:b/>
        </w:rPr>
        <w:tab/>
        <w:t xml:space="preserve">B. </w:t>
      </w:r>
      <w:r w:rsidRPr="0019659C">
        <w:rPr>
          <w:noProof/>
          <w:position w:val="-14"/>
        </w:rPr>
        <w:object w:dxaOrig="680" w:dyaOrig="400" w14:anchorId="62B977B3">
          <v:shape id="_x0000_i1072" type="#_x0000_t75" alt="" style="width:33.5pt;height:20.1pt;mso-width-percent:0;mso-height-percent:0;mso-width-percent:0;mso-height-percent:0" o:ole="">
            <v:imagedata r:id="rId440" o:title=""/>
          </v:shape>
          <o:OLEObject Type="Embed" ProgID="Equation.DSMT4" ShapeID="_x0000_i1072" DrawAspect="Content" ObjectID="_1713810440" r:id="rId441"/>
        </w:object>
      </w:r>
      <w:r w:rsidRPr="0019659C">
        <w:rPr>
          <w:szCs w:val="26"/>
        </w:rPr>
        <w:t>.</w:t>
      </w:r>
      <w:r>
        <w:rPr>
          <w:rStyle w:val="YoungMixChar"/>
          <w:b/>
        </w:rPr>
        <w:tab/>
        <w:t xml:space="preserve">C. </w:t>
      </w:r>
      <w:r w:rsidRPr="0019659C">
        <w:rPr>
          <w:noProof/>
          <w:position w:val="-14"/>
        </w:rPr>
        <w:object w:dxaOrig="580" w:dyaOrig="400" w14:anchorId="17B28924">
          <v:shape id="_x0000_i1071" type="#_x0000_t75" alt="" style="width:29.3pt;height:20.1pt;mso-width-percent:0;mso-height-percent:0;mso-width-percent:0;mso-height-percent:0" o:ole="">
            <v:imagedata r:id="rId442" o:title=""/>
          </v:shape>
          <o:OLEObject Type="Embed" ProgID="Equation.DSMT4" ShapeID="_x0000_i1071" DrawAspect="Content" ObjectID="_1713810441" r:id="rId443"/>
        </w:object>
      </w:r>
      <w:r w:rsidRPr="0019659C">
        <w:rPr>
          <w:szCs w:val="26"/>
        </w:rPr>
        <w:t>.</w:t>
      </w:r>
      <w:r>
        <w:rPr>
          <w:rStyle w:val="YoungMixChar"/>
          <w:b/>
        </w:rPr>
        <w:tab/>
        <w:t xml:space="preserve">D. </w:t>
      </w:r>
      <w:r w:rsidRPr="0019659C">
        <w:rPr>
          <w:noProof/>
          <w:position w:val="-14"/>
        </w:rPr>
        <w:object w:dxaOrig="580" w:dyaOrig="400" w14:anchorId="4104D739">
          <v:shape id="_x0000_i1070" type="#_x0000_t75" alt="" style="width:29.3pt;height:20.1pt;mso-width-percent:0;mso-height-percent:0;mso-width-percent:0;mso-height-percent:0" o:ole="">
            <v:imagedata r:id="rId444" o:title=""/>
          </v:shape>
          <o:OLEObject Type="Embed" ProgID="Equation.DSMT4" ShapeID="_x0000_i1070" DrawAspect="Content" ObjectID="_1713810442" r:id="rId445"/>
        </w:object>
      </w:r>
      <w:r w:rsidRPr="0019659C">
        <w:rPr>
          <w:szCs w:val="26"/>
        </w:rPr>
        <w:t>.</w:t>
      </w:r>
    </w:p>
    <w:p w14:paraId="1097BC73" w14:textId="77777777" w:rsidR="001C7801" w:rsidRDefault="001C7801"/>
    <w:p w14:paraId="282536C2" w14:textId="6BBFC81C" w:rsidR="001C7801" w:rsidRDefault="001A2543">
      <w:pPr>
        <w:jc w:val="center"/>
        <w:rPr>
          <w:rStyle w:val="YoungMixChar"/>
          <w:b/>
          <w:i/>
        </w:rPr>
      </w:pPr>
      <w:r>
        <w:rPr>
          <w:rStyle w:val="YoungMixChar"/>
          <w:b/>
          <w:i/>
        </w:rPr>
        <w:t>------ H</w:t>
      </w:r>
      <w:r>
        <w:rPr>
          <w:rStyle w:val="YoungMixChar"/>
          <w:b/>
          <w:i/>
        </w:rPr>
        <w:t>Ế</w:t>
      </w:r>
      <w:r>
        <w:rPr>
          <w:rStyle w:val="YoungMixChar"/>
          <w:b/>
          <w:i/>
        </w:rPr>
        <w:t>T ------</w:t>
      </w:r>
    </w:p>
    <w:p w14:paraId="376CD115" w14:textId="649DF6A8" w:rsidR="00AD1D7A" w:rsidRDefault="00AD1D7A">
      <w:pPr>
        <w:jc w:val="center"/>
        <w:rPr>
          <w:rStyle w:val="YoungMixChar"/>
          <w:b/>
          <w:i/>
        </w:rPr>
      </w:pPr>
    </w:p>
    <w:p w14:paraId="1B0C77AE" w14:textId="48581039" w:rsidR="00AD1D7A" w:rsidRDefault="00AD1D7A">
      <w:pPr>
        <w:jc w:val="center"/>
        <w:rPr>
          <w:rStyle w:val="YoungMixChar"/>
          <w:b/>
          <w:i/>
        </w:rPr>
      </w:pPr>
    </w:p>
    <w:p w14:paraId="75733584" w14:textId="5FD90ED9" w:rsidR="00AD1D7A" w:rsidRDefault="00AD1D7A">
      <w:pPr>
        <w:jc w:val="center"/>
        <w:rPr>
          <w:rStyle w:val="YoungMixChar"/>
          <w:b/>
          <w:i/>
        </w:rPr>
      </w:pPr>
    </w:p>
    <w:p w14:paraId="251B8B74" w14:textId="2CC194D8" w:rsidR="00AD1D7A" w:rsidRDefault="00AD1D7A">
      <w:pPr>
        <w:jc w:val="center"/>
        <w:rPr>
          <w:rStyle w:val="YoungMixChar"/>
          <w:b/>
          <w:i/>
        </w:rPr>
      </w:pPr>
    </w:p>
    <w:p w14:paraId="1977E2AF" w14:textId="2740209A" w:rsidR="00AD1D7A" w:rsidRDefault="00AD1D7A">
      <w:pPr>
        <w:jc w:val="center"/>
        <w:rPr>
          <w:rStyle w:val="YoungMixChar"/>
          <w:b/>
          <w:i/>
        </w:rPr>
      </w:pPr>
    </w:p>
    <w:p w14:paraId="622F834B" w14:textId="53CCBBCC" w:rsidR="00AD1D7A" w:rsidRDefault="00AD1D7A">
      <w:pPr>
        <w:jc w:val="center"/>
        <w:rPr>
          <w:rStyle w:val="YoungMixChar"/>
          <w:b/>
          <w:i/>
        </w:rPr>
      </w:pPr>
    </w:p>
    <w:p w14:paraId="704D5BFF" w14:textId="62CF2C23" w:rsidR="00AD1D7A" w:rsidRDefault="00AD1D7A">
      <w:pPr>
        <w:jc w:val="center"/>
        <w:rPr>
          <w:rStyle w:val="YoungMixChar"/>
          <w:b/>
          <w:i/>
        </w:rPr>
      </w:pPr>
    </w:p>
    <w:p w14:paraId="40DD2723" w14:textId="7F333D2E" w:rsidR="00AD1D7A" w:rsidRDefault="00AD1D7A">
      <w:pPr>
        <w:jc w:val="center"/>
        <w:rPr>
          <w:rStyle w:val="YoungMixChar"/>
          <w:b/>
          <w:i/>
        </w:rPr>
      </w:pPr>
    </w:p>
    <w:p w14:paraId="6BBF1B40" w14:textId="1D8544BD" w:rsidR="00AD1D7A" w:rsidRDefault="00AD1D7A">
      <w:pPr>
        <w:jc w:val="center"/>
        <w:rPr>
          <w:rStyle w:val="YoungMixChar"/>
          <w:b/>
          <w:i/>
        </w:rPr>
      </w:pPr>
    </w:p>
    <w:p w14:paraId="1CAABC16" w14:textId="5CFE5F06" w:rsidR="00AD1D7A" w:rsidRDefault="00AD1D7A">
      <w:pPr>
        <w:jc w:val="center"/>
        <w:rPr>
          <w:rStyle w:val="YoungMixChar"/>
          <w:b/>
          <w:i/>
        </w:rPr>
      </w:pPr>
    </w:p>
    <w:p w14:paraId="25904A83" w14:textId="2B875B8F" w:rsidR="00AD1D7A" w:rsidRDefault="00AD1D7A">
      <w:pPr>
        <w:jc w:val="center"/>
        <w:rPr>
          <w:rStyle w:val="YoungMixChar"/>
          <w:b/>
          <w:i/>
        </w:rPr>
      </w:pPr>
    </w:p>
    <w:p w14:paraId="02D039DF" w14:textId="0948C6FA" w:rsidR="00AD1D7A" w:rsidRDefault="00AD1D7A">
      <w:pPr>
        <w:jc w:val="center"/>
        <w:rPr>
          <w:rStyle w:val="YoungMixChar"/>
          <w:b/>
          <w:i/>
        </w:rPr>
      </w:pPr>
    </w:p>
    <w:p w14:paraId="480629AE" w14:textId="2F79E646" w:rsidR="00AD1D7A" w:rsidRDefault="00AD1D7A">
      <w:pPr>
        <w:jc w:val="center"/>
        <w:rPr>
          <w:rStyle w:val="YoungMixChar"/>
          <w:b/>
          <w:i/>
        </w:rPr>
      </w:pPr>
    </w:p>
    <w:p w14:paraId="7283CF76" w14:textId="45BADF5F" w:rsidR="00AD1D7A" w:rsidRDefault="00AD1D7A">
      <w:pPr>
        <w:jc w:val="center"/>
        <w:rPr>
          <w:rStyle w:val="YoungMixChar"/>
          <w:b/>
          <w:i/>
        </w:rPr>
      </w:pPr>
    </w:p>
    <w:p w14:paraId="2D1822F1" w14:textId="120152D1" w:rsidR="00AD1D7A" w:rsidRDefault="00AD1D7A">
      <w:pPr>
        <w:jc w:val="center"/>
        <w:rPr>
          <w:rStyle w:val="YoungMixChar"/>
          <w:b/>
          <w:i/>
        </w:rPr>
      </w:pPr>
    </w:p>
    <w:p w14:paraId="57D2D88B" w14:textId="4ECA2450" w:rsidR="00AD1D7A" w:rsidRDefault="00AD1D7A">
      <w:pPr>
        <w:jc w:val="center"/>
        <w:rPr>
          <w:rStyle w:val="YoungMixChar"/>
          <w:b/>
          <w:i/>
        </w:rPr>
      </w:pPr>
    </w:p>
    <w:p w14:paraId="3BDFE668" w14:textId="1796F95A" w:rsidR="00AD1D7A" w:rsidRDefault="00AD1D7A">
      <w:pPr>
        <w:jc w:val="center"/>
        <w:rPr>
          <w:rStyle w:val="YoungMixChar"/>
          <w:b/>
          <w:i/>
        </w:rPr>
      </w:pPr>
    </w:p>
    <w:p w14:paraId="15E8B5CF" w14:textId="1B937DF3" w:rsidR="00AD1D7A" w:rsidRDefault="00AD1D7A">
      <w:pPr>
        <w:jc w:val="center"/>
        <w:rPr>
          <w:rStyle w:val="YoungMixChar"/>
          <w:b/>
          <w:i/>
        </w:rPr>
      </w:pPr>
    </w:p>
    <w:p w14:paraId="04538C27" w14:textId="1434627A" w:rsidR="00AD1D7A" w:rsidRDefault="00AD1D7A">
      <w:pPr>
        <w:jc w:val="center"/>
        <w:rPr>
          <w:rStyle w:val="YoungMixChar"/>
          <w:b/>
          <w:i/>
        </w:rPr>
      </w:pPr>
    </w:p>
    <w:p w14:paraId="38B29F8A" w14:textId="379F33F8" w:rsidR="00AD1D7A" w:rsidRDefault="00AD1D7A">
      <w:pPr>
        <w:jc w:val="center"/>
        <w:rPr>
          <w:rStyle w:val="YoungMixChar"/>
          <w:b/>
          <w:i/>
        </w:rPr>
      </w:pPr>
    </w:p>
    <w:p w14:paraId="71998BD4" w14:textId="2A9642F2" w:rsidR="00AD1D7A" w:rsidRDefault="00AD1D7A">
      <w:pPr>
        <w:jc w:val="center"/>
        <w:rPr>
          <w:rStyle w:val="YoungMixChar"/>
          <w:b/>
          <w:i/>
        </w:rPr>
      </w:pPr>
    </w:p>
    <w:p w14:paraId="61930C5D" w14:textId="614E2C71" w:rsidR="00AD1D7A" w:rsidRDefault="00AD1D7A">
      <w:pPr>
        <w:jc w:val="center"/>
        <w:rPr>
          <w:rStyle w:val="YoungMixChar"/>
          <w:b/>
          <w:i/>
        </w:rPr>
      </w:pPr>
    </w:p>
    <w:p w14:paraId="0F0BD108" w14:textId="535EDB8C" w:rsidR="00AD1D7A" w:rsidRDefault="00AD1D7A">
      <w:pPr>
        <w:jc w:val="center"/>
        <w:rPr>
          <w:rStyle w:val="YoungMixChar"/>
          <w:b/>
          <w:i/>
        </w:rPr>
      </w:pPr>
    </w:p>
    <w:p w14:paraId="79197A2C" w14:textId="6170F4E6" w:rsidR="00AD1D7A" w:rsidRDefault="00AD1D7A">
      <w:pPr>
        <w:jc w:val="center"/>
        <w:rPr>
          <w:rStyle w:val="YoungMixChar"/>
          <w:b/>
          <w:i/>
        </w:rPr>
      </w:pPr>
    </w:p>
    <w:p w14:paraId="457012C4" w14:textId="778CC2AA" w:rsidR="00AD1D7A" w:rsidRDefault="00AD1D7A">
      <w:pPr>
        <w:jc w:val="center"/>
        <w:rPr>
          <w:rStyle w:val="YoungMixChar"/>
          <w:b/>
          <w:i/>
        </w:rPr>
      </w:pPr>
    </w:p>
    <w:p w14:paraId="6E14EF50" w14:textId="342DBE22" w:rsidR="00AD1D7A" w:rsidRDefault="00AD1D7A">
      <w:pPr>
        <w:jc w:val="center"/>
        <w:rPr>
          <w:rStyle w:val="YoungMixChar"/>
          <w:b/>
          <w:i/>
        </w:rPr>
      </w:pPr>
    </w:p>
    <w:p w14:paraId="59E3F1BF" w14:textId="18BE0C99" w:rsidR="00AD1D7A" w:rsidRDefault="00AD1D7A">
      <w:pPr>
        <w:jc w:val="center"/>
        <w:rPr>
          <w:rStyle w:val="YoungMixChar"/>
          <w:b/>
          <w:i/>
        </w:rPr>
      </w:pPr>
    </w:p>
    <w:p w14:paraId="4DF605C0" w14:textId="72476B1E" w:rsidR="00AD1D7A" w:rsidRDefault="00AD1D7A">
      <w:pPr>
        <w:jc w:val="center"/>
        <w:rPr>
          <w:rStyle w:val="YoungMixChar"/>
          <w:b/>
          <w:i/>
        </w:rPr>
      </w:pPr>
    </w:p>
    <w:p w14:paraId="38E54BF8" w14:textId="4FA03C7D" w:rsidR="00AD1D7A" w:rsidRDefault="00AD1D7A">
      <w:pPr>
        <w:jc w:val="center"/>
        <w:rPr>
          <w:rStyle w:val="YoungMixChar"/>
          <w:b/>
          <w:i/>
        </w:rPr>
      </w:pPr>
    </w:p>
    <w:p w14:paraId="513D679E" w14:textId="3BBCFAEE" w:rsidR="00AD1D7A" w:rsidRDefault="00AD1D7A">
      <w:pPr>
        <w:jc w:val="center"/>
        <w:rPr>
          <w:rStyle w:val="YoungMixChar"/>
          <w:b/>
          <w:i/>
        </w:rPr>
      </w:pPr>
    </w:p>
    <w:p w14:paraId="1EC78694" w14:textId="77777777" w:rsidR="00AD1D7A" w:rsidRDefault="00AD1D7A" w:rsidP="00AD1D7A">
      <w:pPr>
        <w:spacing w:after="60"/>
        <w:rPr>
          <w:szCs w:val="24"/>
        </w:rPr>
      </w:pPr>
      <w:r w:rsidRPr="00826411">
        <w:rPr>
          <w:noProof/>
          <w:szCs w:val="24"/>
        </w:rPr>
        <w:drawing>
          <wp:inline distT="0" distB="0" distL="0" distR="0" wp14:anchorId="206F2232" wp14:editId="627FAD35">
            <wp:extent cx="6480810" cy="1344930"/>
            <wp:effectExtent l="0" t="0" r="0" b="762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6"/>
                    <a:stretch>
                      <a:fillRect/>
                    </a:stretch>
                  </pic:blipFill>
                  <pic:spPr>
                    <a:xfrm>
                      <a:off x="0" y="0"/>
                      <a:ext cx="6480810" cy="1344930"/>
                    </a:xfrm>
                    <a:prstGeom prst="rect">
                      <a:avLst/>
                    </a:prstGeom>
                  </pic:spPr>
                </pic:pic>
              </a:graphicData>
            </a:graphic>
          </wp:inline>
        </w:drawing>
      </w:r>
    </w:p>
    <w:p w14:paraId="6782AEA2" w14:textId="77777777" w:rsidR="00AD1D7A" w:rsidRDefault="00AD1D7A" w:rsidP="00AD1D7A">
      <w:pPr>
        <w:spacing w:after="60"/>
        <w:rPr>
          <w:szCs w:val="24"/>
        </w:rPr>
      </w:pPr>
      <w:r w:rsidRPr="00826411">
        <w:rPr>
          <w:noProof/>
          <w:szCs w:val="24"/>
        </w:rPr>
        <w:drawing>
          <wp:inline distT="0" distB="0" distL="0" distR="0" wp14:anchorId="5724AA50" wp14:editId="34A693A8">
            <wp:extent cx="6480810" cy="1274445"/>
            <wp:effectExtent l="0" t="0" r="0" b="190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6480810" cy="1274445"/>
                    </a:xfrm>
                    <a:prstGeom prst="rect">
                      <a:avLst/>
                    </a:prstGeom>
                  </pic:spPr>
                </pic:pic>
              </a:graphicData>
            </a:graphic>
          </wp:inline>
        </w:drawing>
      </w:r>
    </w:p>
    <w:p w14:paraId="1B727903" w14:textId="77777777" w:rsidR="00AD1D7A" w:rsidRDefault="00AD1D7A" w:rsidP="00AD1D7A">
      <w:pPr>
        <w:spacing w:after="60"/>
        <w:rPr>
          <w:szCs w:val="24"/>
        </w:rPr>
      </w:pPr>
      <w:r w:rsidRPr="00826411">
        <w:rPr>
          <w:noProof/>
          <w:szCs w:val="24"/>
        </w:rPr>
        <w:drawing>
          <wp:inline distT="0" distB="0" distL="0" distR="0" wp14:anchorId="757B70A4" wp14:editId="1B9D30E7">
            <wp:extent cx="6480810" cy="13398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6480810" cy="1339850"/>
                    </a:xfrm>
                    <a:prstGeom prst="rect">
                      <a:avLst/>
                    </a:prstGeom>
                  </pic:spPr>
                </pic:pic>
              </a:graphicData>
            </a:graphic>
          </wp:inline>
        </w:drawing>
      </w:r>
    </w:p>
    <w:p w14:paraId="11991ABF" w14:textId="77777777" w:rsidR="00AD1D7A" w:rsidRPr="00C412D5" w:rsidRDefault="00AD1D7A" w:rsidP="00AD1D7A">
      <w:pPr>
        <w:spacing w:after="60"/>
        <w:rPr>
          <w:szCs w:val="24"/>
        </w:rPr>
      </w:pPr>
      <w:r w:rsidRPr="00826411">
        <w:rPr>
          <w:noProof/>
          <w:szCs w:val="24"/>
        </w:rPr>
        <w:drawing>
          <wp:inline distT="0" distB="0" distL="0" distR="0" wp14:anchorId="7869C1FD" wp14:editId="0C441055">
            <wp:extent cx="3743847" cy="1476581"/>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3743847" cy="1476581"/>
                    </a:xfrm>
                    <a:prstGeom prst="rect">
                      <a:avLst/>
                    </a:prstGeom>
                  </pic:spPr>
                </pic:pic>
              </a:graphicData>
            </a:graphic>
          </wp:inline>
        </w:drawing>
      </w:r>
    </w:p>
    <w:tbl>
      <w:tblPr>
        <w:tblStyle w:val="TableGrid"/>
        <w:tblW w:w="0" w:type="auto"/>
        <w:tblLook w:val="04A0" w:firstRow="1" w:lastRow="0" w:firstColumn="1" w:lastColumn="0" w:noHBand="0" w:noVBand="1"/>
      </w:tblPr>
      <w:tblGrid>
        <w:gridCol w:w="1525"/>
        <w:gridCol w:w="7740"/>
        <w:gridCol w:w="931"/>
      </w:tblGrid>
      <w:tr w:rsidR="00AD1D7A" w:rsidRPr="00826411" w14:paraId="2221E605" w14:textId="77777777" w:rsidTr="00CF2303">
        <w:tc>
          <w:tcPr>
            <w:tcW w:w="1525" w:type="dxa"/>
          </w:tcPr>
          <w:p w14:paraId="39A3BCC5" w14:textId="77777777" w:rsidR="00AD1D7A" w:rsidRPr="00826411" w:rsidRDefault="00AD1D7A" w:rsidP="00CF2303">
            <w:pPr>
              <w:spacing w:line="276" w:lineRule="auto"/>
              <w:jc w:val="center"/>
              <w:rPr>
                <w:b/>
                <w:bCs/>
                <w:szCs w:val="24"/>
                <w:lang w:val="en-US"/>
              </w:rPr>
            </w:pPr>
            <w:r w:rsidRPr="00826411">
              <w:rPr>
                <w:b/>
                <w:bCs/>
                <w:szCs w:val="24"/>
                <w:lang w:val="en-US"/>
              </w:rPr>
              <w:t>Bài</w:t>
            </w:r>
          </w:p>
        </w:tc>
        <w:tc>
          <w:tcPr>
            <w:tcW w:w="7740" w:type="dxa"/>
          </w:tcPr>
          <w:p w14:paraId="598DB1EC" w14:textId="77777777" w:rsidR="00AD1D7A" w:rsidRPr="00826411" w:rsidRDefault="00AD1D7A" w:rsidP="00CF2303">
            <w:pPr>
              <w:spacing w:line="276" w:lineRule="auto"/>
              <w:jc w:val="center"/>
              <w:rPr>
                <w:b/>
                <w:bCs/>
                <w:szCs w:val="24"/>
                <w:lang w:val="en-US"/>
              </w:rPr>
            </w:pPr>
            <w:r w:rsidRPr="00826411">
              <w:rPr>
                <w:b/>
                <w:bCs/>
                <w:szCs w:val="24"/>
                <w:lang w:val="en-US"/>
              </w:rPr>
              <w:t>Đáp án</w:t>
            </w:r>
          </w:p>
        </w:tc>
        <w:tc>
          <w:tcPr>
            <w:tcW w:w="931" w:type="dxa"/>
          </w:tcPr>
          <w:p w14:paraId="2BEF9B34" w14:textId="77777777" w:rsidR="00AD1D7A" w:rsidRPr="00826411" w:rsidRDefault="00AD1D7A" w:rsidP="00CF2303">
            <w:pPr>
              <w:spacing w:line="276" w:lineRule="auto"/>
              <w:rPr>
                <w:b/>
                <w:bCs/>
                <w:szCs w:val="24"/>
                <w:lang w:val="en-US"/>
              </w:rPr>
            </w:pPr>
            <w:r w:rsidRPr="00826411">
              <w:rPr>
                <w:b/>
                <w:bCs/>
                <w:szCs w:val="24"/>
                <w:lang w:val="en-US"/>
              </w:rPr>
              <w:t>Điểm</w:t>
            </w:r>
          </w:p>
        </w:tc>
      </w:tr>
      <w:tr w:rsidR="00AD1D7A" w:rsidRPr="00C412D5" w14:paraId="5D948B66" w14:textId="77777777" w:rsidTr="00CF2303">
        <w:tc>
          <w:tcPr>
            <w:tcW w:w="1525" w:type="dxa"/>
          </w:tcPr>
          <w:p w14:paraId="09821647" w14:textId="77777777" w:rsidR="00AD1D7A" w:rsidRPr="00D0252E" w:rsidRDefault="00AD1D7A" w:rsidP="00CF2303">
            <w:pPr>
              <w:spacing w:line="276" w:lineRule="auto"/>
              <w:jc w:val="center"/>
              <w:rPr>
                <w:szCs w:val="24"/>
                <w:lang w:val="en-US"/>
              </w:rPr>
            </w:pPr>
          </w:p>
          <w:p w14:paraId="5E9D47B5" w14:textId="77777777" w:rsidR="00AD1D7A" w:rsidRPr="00D0252E" w:rsidRDefault="00AD1D7A" w:rsidP="00CF2303">
            <w:pPr>
              <w:spacing w:line="276" w:lineRule="auto"/>
              <w:jc w:val="center"/>
              <w:rPr>
                <w:b/>
                <w:bCs/>
                <w:szCs w:val="24"/>
                <w:lang w:val="en-US"/>
              </w:rPr>
            </w:pPr>
            <w:r w:rsidRPr="00D0252E">
              <w:rPr>
                <w:b/>
                <w:bCs/>
                <w:szCs w:val="24"/>
                <w:lang w:val="en-US"/>
              </w:rPr>
              <w:t>Bài 1 (1đ)</w:t>
            </w:r>
          </w:p>
        </w:tc>
        <w:tc>
          <w:tcPr>
            <w:tcW w:w="7740" w:type="dxa"/>
          </w:tcPr>
          <w:p w14:paraId="52D4C125" w14:textId="77777777" w:rsidR="00AD1D7A" w:rsidRPr="00D0252E" w:rsidRDefault="00AD1D7A" w:rsidP="00AD1D7A">
            <w:pPr>
              <w:pStyle w:val="ListParagraph"/>
              <w:numPr>
                <w:ilvl w:val="0"/>
                <w:numId w:val="22"/>
              </w:numPr>
              <w:spacing w:line="276" w:lineRule="auto"/>
              <w:rPr>
                <w:b/>
                <w:bCs/>
                <w:sz w:val="24"/>
                <w:szCs w:val="24"/>
              </w:rPr>
            </w:pPr>
            <w:r w:rsidRPr="00D0252E">
              <w:rPr>
                <w:b/>
                <w:bCs/>
                <w:sz w:val="24"/>
                <w:szCs w:val="24"/>
              </w:rPr>
              <w:t>PHẦN CHUNG</w:t>
            </w:r>
          </w:p>
          <w:p w14:paraId="470292D7" w14:textId="77777777" w:rsidR="00AD1D7A" w:rsidRPr="00D0252E" w:rsidRDefault="00AD1D7A" w:rsidP="00CF2303">
            <w:pPr>
              <w:spacing w:line="276" w:lineRule="auto"/>
              <w:rPr>
                <w:rFonts w:eastAsia="Calibri"/>
                <w:szCs w:val="24"/>
                <w:lang w:val="en-US" w:eastAsia="en-US"/>
              </w:rPr>
            </w:pPr>
            <w:r w:rsidRPr="00D0252E">
              <w:rPr>
                <w:rFonts w:eastAsia="Calibri"/>
                <w:szCs w:val="24"/>
                <w:lang w:val="en-US" w:eastAsia="en-US"/>
              </w:rPr>
              <w:t xml:space="preserve">Ta có  </w:t>
            </w:r>
            <w:r w:rsidR="001A2543" w:rsidRPr="001A2543">
              <w:rPr>
                <w:rFonts w:ascii="Calibri" w:eastAsia="Calibri" w:hAnsi="Calibri"/>
                <w:noProof/>
                <w:position w:val="-10"/>
                <w:szCs w:val="24"/>
                <w:lang w:val="en-US" w:eastAsia="en-US"/>
              </w:rPr>
              <w:object w:dxaOrig="3220" w:dyaOrig="340" w14:anchorId="2A334574">
                <v:shape id="_x0000_i1069" type="#_x0000_t75" alt="" style="width:161pt;height:17pt;mso-width-percent:0;mso-height-percent:0;mso-width-percent:0;mso-height-percent:0" o:ole="">
                  <v:imagedata r:id="rId450" o:title=""/>
                </v:shape>
                <o:OLEObject Type="Embed" ProgID="Equation.DSMT4" ShapeID="_x0000_i1069" DrawAspect="Content" ObjectID="_1713810443" r:id="rId451"/>
              </w:object>
            </w:r>
          </w:p>
          <w:p w14:paraId="48C8193F" w14:textId="77777777" w:rsidR="00AD1D7A" w:rsidRPr="00D0252E" w:rsidRDefault="00AD1D7A" w:rsidP="00CF2303">
            <w:pPr>
              <w:spacing w:line="276" w:lineRule="auto"/>
              <w:rPr>
                <w:rFonts w:eastAsia="Calibri"/>
                <w:szCs w:val="24"/>
                <w:lang w:val="en-US" w:eastAsia="en-US"/>
              </w:rPr>
            </w:pPr>
            <w:r w:rsidRPr="00D0252E">
              <w:rPr>
                <w:rFonts w:eastAsia="Calibri"/>
                <w:szCs w:val="24"/>
                <w:lang w:val="en-US" w:eastAsia="en-US"/>
              </w:rPr>
              <w:t xml:space="preserve">Do đó diện tích nuôi cá là </w:t>
            </w:r>
            <w:r w:rsidR="001A2543" w:rsidRPr="001A2543">
              <w:rPr>
                <w:rFonts w:ascii="Calibri" w:eastAsia="Calibri" w:hAnsi="Calibri"/>
                <w:noProof/>
                <w:position w:val="-18"/>
                <w:szCs w:val="24"/>
                <w:lang w:val="en-US" w:eastAsia="en-US"/>
              </w:rPr>
              <w:object w:dxaOrig="1840" w:dyaOrig="480" w14:anchorId="642E63E3">
                <v:shape id="_x0000_i1068" type="#_x0000_t75" alt="" style="width:92pt;height:24pt;mso-width-percent:0;mso-height-percent:0;mso-width-percent:0;mso-height-percent:0" o:ole="">
                  <v:imagedata r:id="rId452" o:title=""/>
                </v:shape>
                <o:OLEObject Type="Embed" ProgID="Equation.DSMT4" ShapeID="_x0000_i1068" DrawAspect="Content" ObjectID="_1713810444" r:id="rId453"/>
              </w:object>
            </w:r>
            <w:r w:rsidRPr="00D0252E">
              <w:rPr>
                <w:rFonts w:eastAsia="Calibri"/>
                <w:szCs w:val="24"/>
                <w:lang w:val="en-US" w:eastAsia="en-US"/>
              </w:rPr>
              <w:t>.</w:t>
            </w:r>
          </w:p>
          <w:p w14:paraId="3F7D693E" w14:textId="77777777" w:rsidR="00AD1D7A" w:rsidRPr="00D0252E" w:rsidRDefault="00AD1D7A" w:rsidP="00CF2303">
            <w:pPr>
              <w:spacing w:line="276" w:lineRule="auto"/>
              <w:rPr>
                <w:rFonts w:eastAsia="Calibri"/>
                <w:szCs w:val="24"/>
                <w:lang w:val="en-US" w:eastAsia="en-US"/>
              </w:rPr>
            </w:pPr>
            <w:r w:rsidRPr="00D0252E">
              <w:rPr>
                <w:rFonts w:eastAsia="Calibri"/>
                <w:szCs w:val="24"/>
                <w:lang w:val="en-US" w:eastAsia="en-US"/>
              </w:rPr>
              <w:t xml:space="preserve">Diện tích hình chữ nhật là </w:t>
            </w:r>
            <w:r w:rsidR="001A2543" w:rsidRPr="001A2543">
              <w:rPr>
                <w:rFonts w:ascii="Calibri" w:eastAsia="Calibri" w:hAnsi="Calibri"/>
                <w:noProof/>
                <w:position w:val="-18"/>
                <w:szCs w:val="24"/>
                <w:lang w:val="en-US" w:eastAsia="en-US"/>
              </w:rPr>
              <w:object w:dxaOrig="1800" w:dyaOrig="480" w14:anchorId="36A9AB15">
                <v:shape id="_x0000_i1067" type="#_x0000_t75" alt="" style="width:90pt;height:24pt;mso-width-percent:0;mso-height-percent:0;mso-width-percent:0;mso-height-percent:0" o:ole="">
                  <v:imagedata r:id="rId454" o:title=""/>
                </v:shape>
                <o:OLEObject Type="Embed" ProgID="Equation.DSMT4" ShapeID="_x0000_i1067" DrawAspect="Content" ObjectID="_1713810445" r:id="rId455"/>
              </w:object>
            </w:r>
          </w:p>
          <w:p w14:paraId="493B43D1" w14:textId="77777777" w:rsidR="00AD1D7A" w:rsidRPr="00D0252E" w:rsidRDefault="00AD1D7A" w:rsidP="00CF2303">
            <w:pPr>
              <w:spacing w:line="276" w:lineRule="auto"/>
              <w:rPr>
                <w:szCs w:val="24"/>
              </w:rPr>
            </w:pPr>
            <w:r w:rsidRPr="00D0252E">
              <w:rPr>
                <w:rFonts w:eastAsia="Calibri"/>
                <w:szCs w:val="24"/>
                <w:lang w:val="en-US" w:eastAsia="en-US"/>
              </w:rPr>
              <w:t xml:space="preserve">Diện tích phần lát gạch là </w:t>
            </w:r>
            <w:r w:rsidR="001A2543" w:rsidRPr="001A2543">
              <w:rPr>
                <w:rFonts w:ascii="Calibri" w:eastAsia="Calibri" w:hAnsi="Calibri"/>
                <w:noProof/>
                <w:position w:val="-18"/>
                <w:szCs w:val="24"/>
                <w:lang w:val="en-US" w:eastAsia="en-US"/>
              </w:rPr>
              <w:object w:dxaOrig="2500" w:dyaOrig="480" w14:anchorId="13E84BA3">
                <v:shape id="_x0000_i1066" type="#_x0000_t75" alt="" style="width:125pt;height:24pt;mso-width-percent:0;mso-height-percent:0;mso-width-percent:0;mso-height-percent:0" o:ole="">
                  <v:imagedata r:id="rId456" o:title=""/>
                </v:shape>
                <o:OLEObject Type="Embed" ProgID="Equation.DSMT4" ShapeID="_x0000_i1066" DrawAspect="Content" ObjectID="_1713810446" r:id="rId457"/>
              </w:object>
            </w:r>
          </w:p>
        </w:tc>
        <w:tc>
          <w:tcPr>
            <w:tcW w:w="931" w:type="dxa"/>
          </w:tcPr>
          <w:p w14:paraId="01A59008" w14:textId="77777777" w:rsidR="00AD1D7A" w:rsidRPr="00C412D5" w:rsidRDefault="00AD1D7A" w:rsidP="00CF2303">
            <w:pPr>
              <w:spacing w:line="276" w:lineRule="auto"/>
              <w:rPr>
                <w:szCs w:val="24"/>
              </w:rPr>
            </w:pPr>
          </w:p>
          <w:p w14:paraId="479333FC" w14:textId="77777777" w:rsidR="00AD1D7A" w:rsidRPr="00C412D5" w:rsidRDefault="00AD1D7A" w:rsidP="00CF2303">
            <w:pPr>
              <w:spacing w:line="276" w:lineRule="auto"/>
              <w:rPr>
                <w:szCs w:val="24"/>
                <w:lang w:val="en-US"/>
              </w:rPr>
            </w:pPr>
            <w:r w:rsidRPr="00C412D5">
              <w:rPr>
                <w:szCs w:val="24"/>
                <w:lang w:val="en-US"/>
              </w:rPr>
              <w:t>0,25</w:t>
            </w:r>
          </w:p>
          <w:p w14:paraId="753E2369" w14:textId="77777777" w:rsidR="00AD1D7A" w:rsidRPr="00C412D5" w:rsidRDefault="00AD1D7A" w:rsidP="00CF2303">
            <w:pPr>
              <w:spacing w:line="276" w:lineRule="auto"/>
              <w:rPr>
                <w:szCs w:val="24"/>
                <w:lang w:val="en-US"/>
              </w:rPr>
            </w:pPr>
            <w:r w:rsidRPr="00C412D5">
              <w:rPr>
                <w:szCs w:val="24"/>
                <w:lang w:val="en-US"/>
              </w:rPr>
              <w:t>0,25</w:t>
            </w:r>
          </w:p>
          <w:p w14:paraId="6BE168C8" w14:textId="77777777" w:rsidR="00AD1D7A" w:rsidRPr="00C412D5" w:rsidRDefault="00AD1D7A" w:rsidP="00CF2303">
            <w:pPr>
              <w:spacing w:line="276" w:lineRule="auto"/>
              <w:rPr>
                <w:szCs w:val="24"/>
                <w:lang w:val="en-US"/>
              </w:rPr>
            </w:pPr>
          </w:p>
          <w:p w14:paraId="417DA164" w14:textId="77777777" w:rsidR="00AD1D7A" w:rsidRPr="00C412D5" w:rsidRDefault="00AD1D7A" w:rsidP="00CF2303">
            <w:pPr>
              <w:spacing w:line="276" w:lineRule="auto"/>
              <w:rPr>
                <w:szCs w:val="24"/>
                <w:lang w:val="en-US"/>
              </w:rPr>
            </w:pPr>
            <w:r w:rsidRPr="00C412D5">
              <w:rPr>
                <w:szCs w:val="24"/>
                <w:lang w:val="en-US"/>
              </w:rPr>
              <w:t>0,25</w:t>
            </w:r>
          </w:p>
          <w:p w14:paraId="0BA53FFD" w14:textId="77777777" w:rsidR="00AD1D7A" w:rsidRPr="00C412D5" w:rsidRDefault="00AD1D7A" w:rsidP="00CF2303">
            <w:pPr>
              <w:spacing w:line="276" w:lineRule="auto"/>
              <w:rPr>
                <w:szCs w:val="24"/>
                <w:lang w:val="en-US"/>
              </w:rPr>
            </w:pPr>
            <w:r w:rsidRPr="00C412D5">
              <w:rPr>
                <w:szCs w:val="24"/>
                <w:lang w:val="en-US"/>
              </w:rPr>
              <w:t>0,25</w:t>
            </w:r>
          </w:p>
        </w:tc>
      </w:tr>
      <w:tr w:rsidR="00AD1D7A" w:rsidRPr="00C412D5" w14:paraId="6DC9518A" w14:textId="77777777" w:rsidTr="00CF2303">
        <w:tc>
          <w:tcPr>
            <w:tcW w:w="1525" w:type="dxa"/>
          </w:tcPr>
          <w:p w14:paraId="26B4B4A1" w14:textId="77777777" w:rsidR="00AD1D7A" w:rsidRPr="00C412D5" w:rsidRDefault="00AD1D7A" w:rsidP="00CF2303">
            <w:pPr>
              <w:spacing w:line="276" w:lineRule="auto"/>
              <w:jc w:val="center"/>
              <w:rPr>
                <w:szCs w:val="24"/>
              </w:rPr>
            </w:pPr>
          </w:p>
          <w:p w14:paraId="7D823F87" w14:textId="77777777" w:rsidR="00AD1D7A" w:rsidRPr="00C412D5" w:rsidRDefault="00AD1D7A" w:rsidP="00CF2303">
            <w:pPr>
              <w:spacing w:line="276" w:lineRule="auto"/>
              <w:jc w:val="center"/>
              <w:rPr>
                <w:szCs w:val="24"/>
              </w:rPr>
            </w:pPr>
          </w:p>
          <w:p w14:paraId="08CC2358" w14:textId="77777777" w:rsidR="00AD1D7A" w:rsidRPr="00C412D5" w:rsidRDefault="00AD1D7A" w:rsidP="00CF2303">
            <w:pPr>
              <w:spacing w:line="276" w:lineRule="auto"/>
              <w:jc w:val="center"/>
              <w:rPr>
                <w:b/>
                <w:bCs/>
                <w:szCs w:val="24"/>
                <w:lang w:val="en-US"/>
              </w:rPr>
            </w:pPr>
            <w:r w:rsidRPr="00C412D5">
              <w:rPr>
                <w:b/>
                <w:bCs/>
                <w:szCs w:val="24"/>
                <w:lang w:val="en-US"/>
              </w:rPr>
              <w:t>Bài 2a (0,5đ)</w:t>
            </w:r>
          </w:p>
          <w:p w14:paraId="1A749FD8" w14:textId="77777777" w:rsidR="00AD1D7A" w:rsidRPr="00C412D5" w:rsidRDefault="00AD1D7A" w:rsidP="00CF2303">
            <w:pPr>
              <w:spacing w:line="276" w:lineRule="auto"/>
              <w:jc w:val="center"/>
              <w:rPr>
                <w:b/>
                <w:bCs/>
                <w:szCs w:val="24"/>
                <w:lang w:val="en-US"/>
              </w:rPr>
            </w:pPr>
          </w:p>
          <w:p w14:paraId="0724CFC7" w14:textId="77777777" w:rsidR="00AD1D7A" w:rsidRPr="00C412D5" w:rsidRDefault="00AD1D7A" w:rsidP="00CF2303">
            <w:pPr>
              <w:spacing w:line="276" w:lineRule="auto"/>
              <w:jc w:val="center"/>
              <w:rPr>
                <w:b/>
                <w:bCs/>
                <w:szCs w:val="24"/>
                <w:lang w:val="en-US"/>
              </w:rPr>
            </w:pPr>
          </w:p>
          <w:p w14:paraId="2A43C283" w14:textId="77777777" w:rsidR="00AD1D7A" w:rsidRPr="00C412D5" w:rsidRDefault="00AD1D7A" w:rsidP="00CF2303">
            <w:pPr>
              <w:spacing w:line="276" w:lineRule="auto"/>
              <w:jc w:val="center"/>
              <w:rPr>
                <w:b/>
                <w:bCs/>
                <w:szCs w:val="24"/>
                <w:lang w:val="en-US"/>
              </w:rPr>
            </w:pPr>
          </w:p>
          <w:p w14:paraId="0489DE6E" w14:textId="77777777" w:rsidR="00AD1D7A" w:rsidRPr="00C412D5" w:rsidRDefault="00AD1D7A" w:rsidP="00CF2303">
            <w:pPr>
              <w:spacing w:line="276" w:lineRule="auto"/>
              <w:jc w:val="center"/>
              <w:rPr>
                <w:b/>
                <w:bCs/>
                <w:szCs w:val="24"/>
                <w:lang w:val="en-US"/>
              </w:rPr>
            </w:pPr>
          </w:p>
          <w:p w14:paraId="3826D656" w14:textId="77777777" w:rsidR="00AD1D7A" w:rsidRDefault="00AD1D7A" w:rsidP="00CF2303">
            <w:pPr>
              <w:spacing w:line="276" w:lineRule="auto"/>
              <w:jc w:val="center"/>
              <w:rPr>
                <w:b/>
                <w:bCs/>
                <w:szCs w:val="24"/>
                <w:lang w:val="en-US"/>
              </w:rPr>
            </w:pPr>
          </w:p>
          <w:p w14:paraId="44F979CF" w14:textId="77777777" w:rsidR="00AD1D7A" w:rsidRPr="00C412D5" w:rsidRDefault="00AD1D7A" w:rsidP="00CF2303">
            <w:pPr>
              <w:spacing w:line="276" w:lineRule="auto"/>
              <w:jc w:val="center"/>
              <w:rPr>
                <w:b/>
                <w:bCs/>
                <w:szCs w:val="24"/>
                <w:lang w:val="en-US"/>
              </w:rPr>
            </w:pPr>
            <w:r w:rsidRPr="00C412D5">
              <w:rPr>
                <w:b/>
                <w:bCs/>
                <w:szCs w:val="24"/>
                <w:lang w:val="en-US"/>
              </w:rPr>
              <w:t>Bài 3a (1đ)</w:t>
            </w:r>
          </w:p>
          <w:p w14:paraId="31C2C880" w14:textId="77777777" w:rsidR="00AD1D7A" w:rsidRPr="00C412D5" w:rsidRDefault="00AD1D7A" w:rsidP="00CF2303">
            <w:pPr>
              <w:spacing w:line="276" w:lineRule="auto"/>
              <w:jc w:val="center"/>
              <w:rPr>
                <w:b/>
                <w:bCs/>
                <w:szCs w:val="24"/>
                <w:lang w:val="en-US"/>
              </w:rPr>
            </w:pPr>
          </w:p>
          <w:p w14:paraId="1892A939" w14:textId="77777777" w:rsidR="00AD1D7A" w:rsidRPr="00C412D5" w:rsidRDefault="00AD1D7A" w:rsidP="00CF2303">
            <w:pPr>
              <w:spacing w:line="276" w:lineRule="auto"/>
              <w:jc w:val="center"/>
              <w:rPr>
                <w:b/>
                <w:bCs/>
                <w:szCs w:val="24"/>
                <w:lang w:val="en-US"/>
              </w:rPr>
            </w:pPr>
          </w:p>
          <w:p w14:paraId="4D72B790" w14:textId="77777777" w:rsidR="00AD1D7A" w:rsidRPr="00C412D5" w:rsidRDefault="00AD1D7A" w:rsidP="00CF2303">
            <w:pPr>
              <w:spacing w:line="276" w:lineRule="auto"/>
              <w:jc w:val="center"/>
              <w:rPr>
                <w:b/>
                <w:bCs/>
                <w:szCs w:val="24"/>
                <w:lang w:val="en-US"/>
              </w:rPr>
            </w:pPr>
          </w:p>
          <w:p w14:paraId="44F8F092" w14:textId="77777777" w:rsidR="00AD1D7A" w:rsidRPr="00C412D5" w:rsidRDefault="00AD1D7A" w:rsidP="00CF2303">
            <w:pPr>
              <w:spacing w:line="276" w:lineRule="auto"/>
              <w:jc w:val="center"/>
              <w:rPr>
                <w:b/>
                <w:bCs/>
                <w:szCs w:val="24"/>
                <w:lang w:val="en-US"/>
              </w:rPr>
            </w:pPr>
          </w:p>
          <w:p w14:paraId="1D31E20A" w14:textId="77777777" w:rsidR="00AD1D7A" w:rsidRPr="00C412D5" w:rsidRDefault="00AD1D7A" w:rsidP="00CF2303">
            <w:pPr>
              <w:spacing w:line="276" w:lineRule="auto"/>
              <w:jc w:val="center"/>
              <w:rPr>
                <w:b/>
                <w:bCs/>
                <w:szCs w:val="24"/>
                <w:lang w:val="en-US"/>
              </w:rPr>
            </w:pPr>
          </w:p>
          <w:p w14:paraId="1DB95AAC" w14:textId="77777777" w:rsidR="00AD1D7A" w:rsidRPr="00C412D5" w:rsidRDefault="00AD1D7A" w:rsidP="00CF2303">
            <w:pPr>
              <w:spacing w:line="276" w:lineRule="auto"/>
              <w:rPr>
                <w:b/>
                <w:bCs/>
                <w:szCs w:val="24"/>
                <w:lang w:val="en-US"/>
              </w:rPr>
            </w:pPr>
          </w:p>
          <w:p w14:paraId="6AD8456F" w14:textId="77777777" w:rsidR="00AD1D7A" w:rsidRPr="00C412D5" w:rsidRDefault="00AD1D7A" w:rsidP="00CF2303">
            <w:pPr>
              <w:spacing w:line="276" w:lineRule="auto"/>
              <w:jc w:val="center"/>
              <w:rPr>
                <w:b/>
                <w:bCs/>
                <w:szCs w:val="24"/>
                <w:lang w:val="en-US"/>
              </w:rPr>
            </w:pPr>
            <w:r w:rsidRPr="00C412D5">
              <w:rPr>
                <w:b/>
                <w:bCs/>
                <w:szCs w:val="24"/>
                <w:lang w:val="en-US"/>
              </w:rPr>
              <w:t>Bài 4a (0,5đ)</w:t>
            </w:r>
          </w:p>
        </w:tc>
        <w:tc>
          <w:tcPr>
            <w:tcW w:w="7740" w:type="dxa"/>
          </w:tcPr>
          <w:p w14:paraId="05ECA212" w14:textId="77777777" w:rsidR="00AD1D7A" w:rsidRPr="00C412D5" w:rsidRDefault="00AD1D7A" w:rsidP="00AD1D7A">
            <w:pPr>
              <w:pStyle w:val="ListParagraph"/>
              <w:numPr>
                <w:ilvl w:val="0"/>
                <w:numId w:val="22"/>
              </w:numPr>
              <w:spacing w:line="276" w:lineRule="auto"/>
              <w:rPr>
                <w:b/>
                <w:bCs/>
                <w:sz w:val="24"/>
                <w:szCs w:val="24"/>
              </w:rPr>
            </w:pPr>
            <w:r w:rsidRPr="00C412D5">
              <w:rPr>
                <w:b/>
                <w:bCs/>
                <w:sz w:val="24"/>
                <w:szCs w:val="24"/>
                <w:lang w:val="en-US"/>
              </w:rPr>
              <w:t>PHẦN RIÊNG</w:t>
            </w:r>
          </w:p>
          <w:p w14:paraId="621251FF" w14:textId="77777777" w:rsidR="00AD1D7A" w:rsidRPr="00C412D5" w:rsidRDefault="00AD1D7A" w:rsidP="00CF2303">
            <w:pPr>
              <w:spacing w:line="276" w:lineRule="auto"/>
              <w:rPr>
                <w:b/>
                <w:bCs/>
                <w:i/>
                <w:iCs/>
                <w:szCs w:val="24"/>
              </w:rPr>
            </w:pPr>
            <w:r w:rsidRPr="00C412D5">
              <w:rPr>
                <w:b/>
                <w:bCs/>
                <w:szCs w:val="24"/>
              </w:rPr>
              <w:t xml:space="preserve">TỰ NHIÊN </w:t>
            </w:r>
            <w:r w:rsidRPr="00C412D5">
              <w:rPr>
                <w:b/>
                <w:bCs/>
                <w:i/>
                <w:iCs/>
                <w:szCs w:val="24"/>
              </w:rPr>
              <w:t>(Dành cho các lớp 10Ctin, 10CL, 10CH, 10CS, 10A1, 10A2).</w:t>
            </w:r>
          </w:p>
          <w:p w14:paraId="73E08C15" w14:textId="77777777" w:rsidR="00AD1D7A" w:rsidRPr="00C412D5" w:rsidRDefault="001A2543" w:rsidP="00CF2303">
            <w:pPr>
              <w:spacing w:line="276" w:lineRule="auto"/>
              <w:rPr>
                <w:szCs w:val="24"/>
              </w:rPr>
            </w:pPr>
            <w:r w:rsidRPr="001A2543">
              <w:rPr>
                <w:rFonts w:ascii="Calibri" w:eastAsia="Calibri" w:hAnsi="Calibri"/>
                <w:noProof/>
                <w:position w:val="-38"/>
                <w:szCs w:val="24"/>
                <w:lang w:val="en-US" w:eastAsia="en-US"/>
              </w:rPr>
              <w:object w:dxaOrig="3680" w:dyaOrig="900" w14:anchorId="13E30FE9">
                <v:shape id="_x0000_i1065" type="#_x0000_t75" alt="" style="width:184pt;height:45pt;mso-width-percent:0;mso-height-percent:0;mso-width-percent:0;mso-height-percent:0" o:ole="">
                  <v:imagedata r:id="rId458" o:title=""/>
                </v:shape>
                <o:OLEObject Type="Embed" ProgID="Equation.DSMT4" ShapeID="_x0000_i1065" DrawAspect="Content" ObjectID="_1713810447" r:id="rId459"/>
              </w:object>
            </w:r>
          </w:p>
          <w:p w14:paraId="086B09C7" w14:textId="77777777" w:rsidR="00AD1D7A" w:rsidRPr="00C412D5" w:rsidRDefault="00AD1D7A" w:rsidP="00CF2303">
            <w:pPr>
              <w:spacing w:line="276" w:lineRule="auto"/>
              <w:rPr>
                <w:szCs w:val="24"/>
              </w:rPr>
            </w:pPr>
            <w:r w:rsidRPr="00C412D5">
              <w:rPr>
                <w:szCs w:val="24"/>
              </w:rPr>
              <w:t xml:space="preserve">Hệ bất phương trình đã cho vô nghiệm </w:t>
            </w:r>
            <w:r w:rsidR="001A2543" w:rsidRPr="001A2543">
              <w:rPr>
                <w:rFonts w:ascii="Calibri" w:eastAsia="Calibri" w:hAnsi="Calibri"/>
                <w:noProof/>
                <w:position w:val="-8"/>
                <w:szCs w:val="24"/>
                <w:lang w:val="en-US" w:eastAsia="en-US"/>
              </w:rPr>
              <w:object w:dxaOrig="4080" w:dyaOrig="380" w14:anchorId="7E6AB593">
                <v:shape id="_x0000_i1064" type="#_x0000_t75" alt="" style="width:204pt;height:19pt;mso-width-percent:0;mso-height-percent:0;mso-width-percent:0;mso-height-percent:0" o:ole="">
                  <v:imagedata r:id="rId460" o:title=""/>
                </v:shape>
                <o:OLEObject Type="Embed" ProgID="Equation.DSMT4" ShapeID="_x0000_i1064" DrawAspect="Content" ObjectID="_1713810448" r:id="rId461"/>
              </w:object>
            </w:r>
          </w:p>
          <w:p w14:paraId="0D62CC6C" w14:textId="77777777" w:rsidR="00AD1D7A" w:rsidRPr="00C412D5" w:rsidRDefault="00AD1D7A" w:rsidP="00CF2303">
            <w:pPr>
              <w:spacing w:line="276" w:lineRule="auto"/>
              <w:rPr>
                <w:szCs w:val="24"/>
              </w:rPr>
            </w:pPr>
            <w:r w:rsidRPr="00C412D5">
              <w:rPr>
                <w:szCs w:val="24"/>
              </w:rPr>
              <w:t xml:space="preserve">i. Tọa độ trung điểm của </w:t>
            </w:r>
            <w:r w:rsidR="001A2543" w:rsidRPr="001A2543">
              <w:rPr>
                <w:rFonts w:ascii="Calibri" w:eastAsia="Calibri" w:hAnsi="Calibri"/>
                <w:noProof/>
                <w:position w:val="-4"/>
                <w:szCs w:val="24"/>
                <w:lang w:val="en-US" w:eastAsia="en-US"/>
              </w:rPr>
              <w:object w:dxaOrig="420" w:dyaOrig="260" w14:anchorId="3EAF8FB7">
                <v:shape id="_x0000_i1063" type="#_x0000_t75" alt="" style="width:21pt;height:13pt;mso-width-percent:0;mso-height-percent:0;mso-width-percent:0;mso-height-percent:0" o:ole="">
                  <v:imagedata r:id="rId462" o:title=""/>
                </v:shape>
                <o:OLEObject Type="Embed" ProgID="Equation.DSMT4" ShapeID="_x0000_i1063" DrawAspect="Content" ObjectID="_1713810449" r:id="rId463"/>
              </w:object>
            </w:r>
            <w:r w:rsidRPr="00C412D5">
              <w:rPr>
                <w:szCs w:val="24"/>
              </w:rPr>
              <w:t xml:space="preserve">: </w:t>
            </w:r>
            <w:r w:rsidR="001A2543" w:rsidRPr="001A2543">
              <w:rPr>
                <w:rFonts w:ascii="Calibri" w:eastAsia="Calibri" w:hAnsi="Calibri"/>
                <w:noProof/>
                <w:position w:val="-14"/>
                <w:szCs w:val="24"/>
                <w:lang w:val="en-US" w:eastAsia="en-US"/>
              </w:rPr>
              <w:object w:dxaOrig="859" w:dyaOrig="400" w14:anchorId="75559551">
                <v:shape id="_x0000_i1062" type="#_x0000_t75" alt="" style="width:43pt;height:20pt;mso-width-percent:0;mso-height-percent:0;mso-width-percent:0;mso-height-percent:0" o:ole="">
                  <v:imagedata r:id="rId464" o:title=""/>
                </v:shape>
                <o:OLEObject Type="Embed" ProgID="Equation.DSMT4" ShapeID="_x0000_i1062" DrawAspect="Content" ObjectID="_1713810450" r:id="rId465"/>
              </w:object>
            </w:r>
            <w:r w:rsidR="001A2543" w:rsidRPr="001A2543">
              <w:rPr>
                <w:rFonts w:ascii="Calibri" w:eastAsia="Calibri" w:hAnsi="Calibri"/>
                <w:noProof/>
                <w:position w:val="-26"/>
                <w:szCs w:val="24"/>
                <w:lang w:val="en-US" w:eastAsia="en-US"/>
              </w:rPr>
              <w:object w:dxaOrig="2940" w:dyaOrig="680" w14:anchorId="2667005C">
                <v:shape id="_x0000_i1061" type="#_x0000_t75" alt="" style="width:147pt;height:34pt;mso-width-percent:0;mso-height-percent:0;mso-width-percent:0;mso-height-percent:0" o:ole="">
                  <v:imagedata r:id="rId466" o:title=""/>
                </v:shape>
                <o:OLEObject Type="Embed" ProgID="Equation.DSMT4" ShapeID="_x0000_i1061" DrawAspect="Content" ObjectID="_1713810451" r:id="rId467"/>
              </w:object>
            </w:r>
          </w:p>
          <w:p w14:paraId="2248F665" w14:textId="77777777" w:rsidR="00AD1D7A" w:rsidRPr="00C412D5" w:rsidRDefault="00AD1D7A" w:rsidP="00CF2303">
            <w:pPr>
              <w:spacing w:line="276" w:lineRule="auto"/>
              <w:rPr>
                <w:szCs w:val="24"/>
              </w:rPr>
            </w:pPr>
            <w:r w:rsidRPr="00C412D5">
              <w:rPr>
                <w:szCs w:val="24"/>
              </w:rPr>
              <w:t xml:space="preserve">Phương trình đường tròn đường kính </w:t>
            </w:r>
            <w:r w:rsidR="001A2543" w:rsidRPr="001A2543">
              <w:rPr>
                <w:rFonts w:ascii="Calibri" w:eastAsia="Calibri" w:hAnsi="Calibri"/>
                <w:noProof/>
                <w:position w:val="-4"/>
                <w:szCs w:val="24"/>
                <w:lang w:val="en-US" w:eastAsia="en-US"/>
              </w:rPr>
              <w:object w:dxaOrig="420" w:dyaOrig="260" w14:anchorId="19175B8D">
                <v:shape id="_x0000_i1060" type="#_x0000_t75" alt="" style="width:21pt;height:13pt;mso-width-percent:0;mso-height-percent:0;mso-width-percent:0;mso-height-percent:0" o:ole="">
                  <v:imagedata r:id="rId468" o:title=""/>
                </v:shape>
                <o:OLEObject Type="Embed" ProgID="Equation.DSMT4" ShapeID="_x0000_i1060" DrawAspect="Content" ObjectID="_1713810452" r:id="rId469"/>
              </w:object>
            </w:r>
            <w:r w:rsidRPr="00C412D5">
              <w:rPr>
                <w:szCs w:val="24"/>
              </w:rPr>
              <w:t xml:space="preserve"> là </w:t>
            </w:r>
            <w:r w:rsidR="001A2543" w:rsidRPr="001A2543">
              <w:rPr>
                <w:rFonts w:ascii="Calibri" w:eastAsia="Calibri" w:hAnsi="Calibri"/>
                <w:noProof/>
                <w:position w:val="-14"/>
                <w:szCs w:val="24"/>
                <w:lang w:val="en-US" w:eastAsia="en-US"/>
              </w:rPr>
              <w:object w:dxaOrig="1719" w:dyaOrig="460" w14:anchorId="52E21686">
                <v:shape id="_x0000_i1059" type="#_x0000_t75" alt="" style="width:86.05pt;height:23pt;mso-width-percent:0;mso-height-percent:0;mso-width-percent:0;mso-height-percent:0" o:ole="">
                  <v:imagedata r:id="rId470" o:title=""/>
                </v:shape>
                <o:OLEObject Type="Embed" ProgID="Equation.DSMT4" ShapeID="_x0000_i1059" DrawAspect="Content" ObjectID="_1713810453" r:id="rId471"/>
              </w:object>
            </w:r>
            <w:r w:rsidRPr="00C412D5">
              <w:rPr>
                <w:szCs w:val="24"/>
              </w:rPr>
              <w:t>.</w:t>
            </w:r>
          </w:p>
          <w:p w14:paraId="64214C24" w14:textId="77777777" w:rsidR="00AD1D7A" w:rsidRPr="00C412D5" w:rsidRDefault="00AD1D7A" w:rsidP="00CF2303">
            <w:pPr>
              <w:tabs>
                <w:tab w:val="left" w:pos="2520"/>
                <w:tab w:val="left" w:pos="4962"/>
                <w:tab w:val="left" w:pos="7020"/>
              </w:tabs>
              <w:spacing w:line="276" w:lineRule="auto"/>
              <w:rPr>
                <w:szCs w:val="24"/>
              </w:rPr>
            </w:pPr>
          </w:p>
          <w:p w14:paraId="6C72FDE8" w14:textId="77777777" w:rsidR="00AD1D7A" w:rsidRPr="00C412D5" w:rsidRDefault="00AD1D7A" w:rsidP="00CF2303">
            <w:pPr>
              <w:tabs>
                <w:tab w:val="left" w:pos="2520"/>
                <w:tab w:val="left" w:pos="4962"/>
                <w:tab w:val="left" w:pos="7020"/>
              </w:tabs>
              <w:spacing w:line="276" w:lineRule="auto"/>
              <w:rPr>
                <w:szCs w:val="24"/>
              </w:rPr>
            </w:pPr>
            <w:r w:rsidRPr="00C412D5">
              <w:rPr>
                <w:szCs w:val="24"/>
              </w:rPr>
              <w:t xml:space="preserve">ii. </w:t>
            </w:r>
            <w:r w:rsidR="001A2543" w:rsidRPr="001A2543">
              <w:rPr>
                <w:rFonts w:ascii="Calibri" w:eastAsia="Calibri" w:hAnsi="Calibri"/>
                <w:noProof/>
                <w:position w:val="-38"/>
                <w:szCs w:val="24"/>
                <w:lang w:val="en-US" w:eastAsia="en-US"/>
              </w:rPr>
              <w:object w:dxaOrig="5020" w:dyaOrig="900" w14:anchorId="45260E35">
                <v:shape id="_x0000_i1058" type="#_x0000_t75" alt="" style="width:251pt;height:45pt;mso-width-percent:0;mso-height-percent:0;mso-width-percent:0;mso-height-percent:0" o:ole="">
                  <v:imagedata r:id="rId472" o:title=""/>
                </v:shape>
                <o:OLEObject Type="Embed" ProgID="Equation.DSMT4" ShapeID="_x0000_i1058" DrawAspect="Content" ObjectID="_1713810454" r:id="rId473"/>
              </w:object>
            </w:r>
          </w:p>
          <w:p w14:paraId="12839EA7" w14:textId="77777777" w:rsidR="00AD1D7A" w:rsidRPr="00C412D5" w:rsidRDefault="00AD1D7A" w:rsidP="00CF2303">
            <w:pPr>
              <w:spacing w:line="276" w:lineRule="auto"/>
              <w:rPr>
                <w:szCs w:val="24"/>
                <w:lang w:val="en-US"/>
              </w:rPr>
            </w:pPr>
            <w:r w:rsidRPr="00C412D5">
              <w:rPr>
                <w:szCs w:val="24"/>
                <w:lang w:val="en-US"/>
              </w:rPr>
              <w:t xml:space="preserve">Ta có: </w:t>
            </w:r>
          </w:p>
          <w:p w14:paraId="5E6A1966" w14:textId="77777777" w:rsidR="00AD1D7A" w:rsidRPr="00C412D5" w:rsidRDefault="001A2543" w:rsidP="00CF2303">
            <w:pPr>
              <w:spacing w:line="276" w:lineRule="auto"/>
              <w:rPr>
                <w:szCs w:val="24"/>
              </w:rPr>
            </w:pPr>
            <w:r w:rsidRPr="001A2543">
              <w:rPr>
                <w:rFonts w:ascii="Calibri" w:eastAsia="Calibri" w:hAnsi="Calibri"/>
                <w:noProof/>
                <w:position w:val="-26"/>
                <w:szCs w:val="24"/>
                <w:lang w:val="en-US" w:eastAsia="en-US"/>
              </w:rPr>
              <w:object w:dxaOrig="4819" w:dyaOrig="680" w14:anchorId="5CBDA9FA">
                <v:shape id="_x0000_i1057" type="#_x0000_t75" alt="" style="width:240.95pt;height:34pt;mso-width-percent:0;mso-height-percent:0;mso-width-percent:0;mso-height-percent:0" o:ole="">
                  <v:imagedata r:id="rId474" o:title=""/>
                </v:shape>
                <o:OLEObject Type="Embed" ProgID="Equation.DSMT4" ShapeID="_x0000_i1057" DrawAspect="Content" ObjectID="_1713810455" r:id="rId475"/>
              </w:object>
            </w:r>
          </w:p>
        </w:tc>
        <w:tc>
          <w:tcPr>
            <w:tcW w:w="931" w:type="dxa"/>
          </w:tcPr>
          <w:p w14:paraId="275D48C1" w14:textId="77777777" w:rsidR="00AD1D7A" w:rsidRPr="00C412D5" w:rsidRDefault="00AD1D7A" w:rsidP="00CF2303">
            <w:pPr>
              <w:spacing w:line="276" w:lineRule="auto"/>
              <w:rPr>
                <w:szCs w:val="24"/>
              </w:rPr>
            </w:pPr>
          </w:p>
          <w:p w14:paraId="40BCE0C4" w14:textId="77777777" w:rsidR="00AD1D7A" w:rsidRPr="00C412D5" w:rsidRDefault="00AD1D7A" w:rsidP="00CF2303">
            <w:pPr>
              <w:spacing w:line="276" w:lineRule="auto"/>
              <w:rPr>
                <w:szCs w:val="24"/>
              </w:rPr>
            </w:pPr>
          </w:p>
          <w:p w14:paraId="29079213" w14:textId="77777777" w:rsidR="00AD1D7A" w:rsidRPr="00C412D5" w:rsidRDefault="00AD1D7A" w:rsidP="00CF2303">
            <w:pPr>
              <w:spacing w:line="276" w:lineRule="auto"/>
              <w:rPr>
                <w:szCs w:val="24"/>
                <w:lang w:val="en-US"/>
              </w:rPr>
            </w:pPr>
          </w:p>
          <w:p w14:paraId="227BB8B3" w14:textId="77777777" w:rsidR="00AD1D7A" w:rsidRPr="00C412D5" w:rsidRDefault="00AD1D7A" w:rsidP="00CF2303">
            <w:pPr>
              <w:spacing w:line="276" w:lineRule="auto"/>
              <w:rPr>
                <w:szCs w:val="24"/>
                <w:lang w:val="en-US"/>
              </w:rPr>
            </w:pPr>
            <w:r w:rsidRPr="00C412D5">
              <w:rPr>
                <w:szCs w:val="24"/>
                <w:lang w:val="en-US"/>
              </w:rPr>
              <w:t>0,25</w:t>
            </w:r>
          </w:p>
          <w:p w14:paraId="7F695DAD" w14:textId="77777777" w:rsidR="00AD1D7A" w:rsidRPr="00C412D5" w:rsidRDefault="00AD1D7A" w:rsidP="00CF2303">
            <w:pPr>
              <w:spacing w:line="276" w:lineRule="auto"/>
              <w:rPr>
                <w:szCs w:val="24"/>
                <w:lang w:val="en-US"/>
              </w:rPr>
            </w:pPr>
          </w:p>
          <w:p w14:paraId="083BADF6" w14:textId="77777777" w:rsidR="00AD1D7A" w:rsidRPr="00C412D5" w:rsidRDefault="00AD1D7A" w:rsidP="00CF2303">
            <w:pPr>
              <w:spacing w:line="276" w:lineRule="auto"/>
              <w:rPr>
                <w:szCs w:val="24"/>
                <w:lang w:val="en-US"/>
              </w:rPr>
            </w:pPr>
            <w:r w:rsidRPr="00C412D5">
              <w:rPr>
                <w:szCs w:val="24"/>
                <w:lang w:val="en-US"/>
              </w:rPr>
              <w:t>0,25</w:t>
            </w:r>
          </w:p>
          <w:p w14:paraId="748D706F" w14:textId="77777777" w:rsidR="00AD1D7A" w:rsidRPr="00C412D5" w:rsidRDefault="00AD1D7A" w:rsidP="00CF2303">
            <w:pPr>
              <w:spacing w:line="276" w:lineRule="auto"/>
              <w:rPr>
                <w:szCs w:val="24"/>
                <w:lang w:val="en-US"/>
              </w:rPr>
            </w:pPr>
          </w:p>
          <w:p w14:paraId="711F49C2" w14:textId="77777777" w:rsidR="00AD1D7A" w:rsidRPr="00C412D5" w:rsidRDefault="00AD1D7A" w:rsidP="00CF2303">
            <w:pPr>
              <w:spacing w:line="276" w:lineRule="auto"/>
              <w:rPr>
                <w:szCs w:val="24"/>
                <w:lang w:val="en-US"/>
              </w:rPr>
            </w:pPr>
          </w:p>
          <w:p w14:paraId="585D85FF" w14:textId="77777777" w:rsidR="00AD1D7A" w:rsidRPr="00C412D5" w:rsidRDefault="00AD1D7A" w:rsidP="00CF2303">
            <w:pPr>
              <w:spacing w:line="276" w:lineRule="auto"/>
              <w:rPr>
                <w:szCs w:val="24"/>
                <w:lang w:val="en-US"/>
              </w:rPr>
            </w:pPr>
            <w:r w:rsidRPr="00C412D5">
              <w:rPr>
                <w:szCs w:val="24"/>
                <w:lang w:val="en-US"/>
              </w:rPr>
              <w:t>0,25</w:t>
            </w:r>
          </w:p>
          <w:p w14:paraId="16EA5E7B" w14:textId="77777777" w:rsidR="00AD1D7A" w:rsidRPr="00C412D5" w:rsidRDefault="00AD1D7A" w:rsidP="00CF2303">
            <w:pPr>
              <w:spacing w:line="276" w:lineRule="auto"/>
              <w:rPr>
                <w:szCs w:val="24"/>
                <w:lang w:val="en-US"/>
              </w:rPr>
            </w:pPr>
          </w:p>
          <w:p w14:paraId="38375C2A" w14:textId="77777777" w:rsidR="00AD1D7A" w:rsidRPr="00C412D5" w:rsidRDefault="00AD1D7A" w:rsidP="00CF2303">
            <w:pPr>
              <w:spacing w:line="276" w:lineRule="auto"/>
              <w:rPr>
                <w:szCs w:val="24"/>
                <w:lang w:val="en-US"/>
              </w:rPr>
            </w:pPr>
            <w:r w:rsidRPr="00C412D5">
              <w:rPr>
                <w:szCs w:val="24"/>
                <w:lang w:val="en-US"/>
              </w:rPr>
              <w:t>0,25</w:t>
            </w:r>
          </w:p>
          <w:p w14:paraId="3ED79C09" w14:textId="77777777" w:rsidR="00AD1D7A" w:rsidRPr="00C412D5" w:rsidRDefault="00AD1D7A" w:rsidP="00CF2303">
            <w:pPr>
              <w:spacing w:line="276" w:lineRule="auto"/>
              <w:rPr>
                <w:szCs w:val="24"/>
                <w:lang w:val="en-US"/>
              </w:rPr>
            </w:pPr>
          </w:p>
          <w:p w14:paraId="7089EADF" w14:textId="77777777" w:rsidR="00AD1D7A" w:rsidRPr="00C412D5" w:rsidRDefault="00AD1D7A" w:rsidP="00CF2303">
            <w:pPr>
              <w:spacing w:line="276" w:lineRule="auto"/>
              <w:rPr>
                <w:szCs w:val="24"/>
                <w:lang w:val="en-US"/>
              </w:rPr>
            </w:pPr>
          </w:p>
          <w:p w14:paraId="76045289" w14:textId="77777777" w:rsidR="00AD1D7A" w:rsidRPr="00C412D5" w:rsidRDefault="00AD1D7A" w:rsidP="00CF2303">
            <w:pPr>
              <w:spacing w:line="276" w:lineRule="auto"/>
              <w:rPr>
                <w:szCs w:val="24"/>
                <w:lang w:val="en-US"/>
              </w:rPr>
            </w:pPr>
          </w:p>
          <w:p w14:paraId="1EDF56C5" w14:textId="77777777" w:rsidR="00AD1D7A" w:rsidRPr="00C412D5" w:rsidRDefault="00AD1D7A" w:rsidP="00CF2303">
            <w:pPr>
              <w:spacing w:line="276" w:lineRule="auto"/>
              <w:rPr>
                <w:szCs w:val="24"/>
                <w:lang w:val="en-US"/>
              </w:rPr>
            </w:pPr>
            <w:r w:rsidRPr="00C412D5">
              <w:rPr>
                <w:szCs w:val="24"/>
                <w:lang w:val="en-US"/>
              </w:rPr>
              <w:t>0,25x2</w:t>
            </w:r>
          </w:p>
          <w:p w14:paraId="791086EC" w14:textId="77777777" w:rsidR="00AD1D7A" w:rsidRPr="00C412D5" w:rsidRDefault="00AD1D7A" w:rsidP="00CF2303">
            <w:pPr>
              <w:spacing w:line="276" w:lineRule="auto"/>
              <w:rPr>
                <w:szCs w:val="24"/>
                <w:lang w:val="en-US"/>
              </w:rPr>
            </w:pPr>
          </w:p>
          <w:p w14:paraId="0A151741" w14:textId="77777777" w:rsidR="00AD1D7A" w:rsidRPr="00C412D5" w:rsidRDefault="00AD1D7A" w:rsidP="00CF2303">
            <w:pPr>
              <w:spacing w:line="276" w:lineRule="auto"/>
              <w:rPr>
                <w:szCs w:val="24"/>
                <w:lang w:val="en-US"/>
              </w:rPr>
            </w:pPr>
          </w:p>
          <w:p w14:paraId="6629D47B" w14:textId="77777777" w:rsidR="00AD1D7A" w:rsidRPr="00C412D5" w:rsidRDefault="00AD1D7A" w:rsidP="00CF2303">
            <w:pPr>
              <w:spacing w:line="276" w:lineRule="auto"/>
              <w:rPr>
                <w:szCs w:val="24"/>
                <w:lang w:val="en-US"/>
              </w:rPr>
            </w:pPr>
            <w:r w:rsidRPr="00C412D5">
              <w:rPr>
                <w:szCs w:val="24"/>
                <w:lang w:val="en-US"/>
              </w:rPr>
              <w:t>0,25x2</w:t>
            </w:r>
          </w:p>
        </w:tc>
      </w:tr>
      <w:tr w:rsidR="00AD1D7A" w:rsidRPr="00C412D5" w14:paraId="3602E8A2" w14:textId="77777777" w:rsidTr="00CF2303">
        <w:tc>
          <w:tcPr>
            <w:tcW w:w="1525" w:type="dxa"/>
          </w:tcPr>
          <w:p w14:paraId="5F4A19AF" w14:textId="77777777" w:rsidR="00AD1D7A" w:rsidRPr="00C412D5" w:rsidRDefault="00AD1D7A" w:rsidP="00CF2303">
            <w:pPr>
              <w:spacing w:line="276" w:lineRule="auto"/>
              <w:jc w:val="center"/>
              <w:rPr>
                <w:szCs w:val="24"/>
              </w:rPr>
            </w:pPr>
          </w:p>
          <w:p w14:paraId="38C846D6" w14:textId="77777777" w:rsidR="00AD1D7A" w:rsidRPr="00C412D5" w:rsidRDefault="00AD1D7A" w:rsidP="00CF2303">
            <w:pPr>
              <w:spacing w:line="276" w:lineRule="auto"/>
              <w:jc w:val="center"/>
              <w:rPr>
                <w:szCs w:val="24"/>
              </w:rPr>
            </w:pPr>
          </w:p>
          <w:p w14:paraId="765247AC" w14:textId="77777777" w:rsidR="00AD1D7A" w:rsidRPr="00C412D5" w:rsidRDefault="00AD1D7A" w:rsidP="00CF2303">
            <w:pPr>
              <w:spacing w:line="276" w:lineRule="auto"/>
              <w:jc w:val="center"/>
              <w:rPr>
                <w:b/>
                <w:bCs/>
                <w:szCs w:val="24"/>
              </w:rPr>
            </w:pPr>
            <w:r w:rsidRPr="00C412D5">
              <w:rPr>
                <w:b/>
                <w:bCs/>
                <w:szCs w:val="24"/>
              </w:rPr>
              <w:t>Bài 2b(0,5đ)</w:t>
            </w:r>
          </w:p>
          <w:p w14:paraId="4D9479B6" w14:textId="77777777" w:rsidR="00AD1D7A" w:rsidRPr="00C412D5" w:rsidRDefault="00AD1D7A" w:rsidP="00CF2303">
            <w:pPr>
              <w:spacing w:line="276" w:lineRule="auto"/>
              <w:jc w:val="center"/>
              <w:rPr>
                <w:b/>
                <w:bCs/>
                <w:szCs w:val="24"/>
              </w:rPr>
            </w:pPr>
          </w:p>
          <w:p w14:paraId="540E0811" w14:textId="77777777" w:rsidR="00AD1D7A" w:rsidRPr="00C412D5" w:rsidRDefault="00AD1D7A" w:rsidP="00CF2303">
            <w:pPr>
              <w:spacing w:line="276" w:lineRule="auto"/>
              <w:jc w:val="center"/>
              <w:rPr>
                <w:b/>
                <w:bCs/>
                <w:szCs w:val="24"/>
              </w:rPr>
            </w:pPr>
            <w:r w:rsidRPr="00C412D5">
              <w:rPr>
                <w:b/>
                <w:bCs/>
                <w:szCs w:val="24"/>
              </w:rPr>
              <w:t>Bài 3b (1đ)</w:t>
            </w:r>
          </w:p>
          <w:p w14:paraId="395862EC" w14:textId="77777777" w:rsidR="00AD1D7A" w:rsidRPr="00C412D5" w:rsidRDefault="00AD1D7A" w:rsidP="00CF2303">
            <w:pPr>
              <w:spacing w:line="276" w:lineRule="auto"/>
              <w:jc w:val="center"/>
              <w:rPr>
                <w:b/>
                <w:bCs/>
                <w:szCs w:val="24"/>
              </w:rPr>
            </w:pPr>
          </w:p>
          <w:p w14:paraId="0ED7BD0C" w14:textId="77777777" w:rsidR="00AD1D7A" w:rsidRPr="00C412D5" w:rsidRDefault="00AD1D7A" w:rsidP="00CF2303">
            <w:pPr>
              <w:spacing w:line="276" w:lineRule="auto"/>
              <w:jc w:val="center"/>
              <w:rPr>
                <w:b/>
                <w:bCs/>
                <w:szCs w:val="24"/>
              </w:rPr>
            </w:pPr>
          </w:p>
          <w:p w14:paraId="057C2983" w14:textId="77777777" w:rsidR="00AD1D7A" w:rsidRPr="00C412D5" w:rsidRDefault="00AD1D7A" w:rsidP="00CF2303">
            <w:pPr>
              <w:spacing w:line="276" w:lineRule="auto"/>
              <w:jc w:val="center"/>
              <w:rPr>
                <w:b/>
                <w:bCs/>
                <w:szCs w:val="24"/>
              </w:rPr>
            </w:pPr>
          </w:p>
          <w:p w14:paraId="07514A41" w14:textId="77777777" w:rsidR="00AD1D7A" w:rsidRPr="00C412D5" w:rsidRDefault="00AD1D7A" w:rsidP="00CF2303">
            <w:pPr>
              <w:spacing w:line="276" w:lineRule="auto"/>
              <w:jc w:val="center"/>
              <w:rPr>
                <w:b/>
                <w:bCs/>
                <w:szCs w:val="24"/>
              </w:rPr>
            </w:pPr>
          </w:p>
          <w:p w14:paraId="549A53EA" w14:textId="77777777" w:rsidR="00AD1D7A" w:rsidRPr="00C412D5" w:rsidRDefault="00AD1D7A" w:rsidP="00CF2303">
            <w:pPr>
              <w:spacing w:line="276" w:lineRule="auto"/>
              <w:jc w:val="center"/>
              <w:rPr>
                <w:b/>
                <w:bCs/>
                <w:szCs w:val="24"/>
              </w:rPr>
            </w:pPr>
          </w:p>
          <w:p w14:paraId="3F92099B" w14:textId="77777777" w:rsidR="00AD1D7A" w:rsidRPr="00C412D5" w:rsidRDefault="00AD1D7A" w:rsidP="00CF2303">
            <w:pPr>
              <w:spacing w:line="276" w:lineRule="auto"/>
              <w:jc w:val="center"/>
              <w:rPr>
                <w:b/>
                <w:bCs/>
                <w:szCs w:val="24"/>
              </w:rPr>
            </w:pPr>
          </w:p>
          <w:p w14:paraId="608751BA" w14:textId="77777777" w:rsidR="00AD1D7A" w:rsidRPr="00C412D5" w:rsidRDefault="00AD1D7A" w:rsidP="00CF2303">
            <w:pPr>
              <w:spacing w:line="276" w:lineRule="auto"/>
              <w:jc w:val="center"/>
              <w:rPr>
                <w:b/>
                <w:bCs/>
                <w:szCs w:val="24"/>
                <w:lang w:val="en-US"/>
              </w:rPr>
            </w:pPr>
          </w:p>
          <w:p w14:paraId="42574548" w14:textId="77777777" w:rsidR="00AD1D7A" w:rsidRPr="00C412D5" w:rsidRDefault="00AD1D7A" w:rsidP="00CF2303">
            <w:pPr>
              <w:spacing w:line="276" w:lineRule="auto"/>
              <w:jc w:val="center"/>
              <w:rPr>
                <w:b/>
                <w:bCs/>
                <w:szCs w:val="24"/>
                <w:lang w:val="en-US"/>
              </w:rPr>
            </w:pPr>
          </w:p>
          <w:p w14:paraId="2909A689" w14:textId="77777777" w:rsidR="00AD1D7A" w:rsidRPr="00C412D5" w:rsidRDefault="00AD1D7A" w:rsidP="00CF2303">
            <w:pPr>
              <w:spacing w:line="276" w:lineRule="auto"/>
              <w:jc w:val="center"/>
              <w:rPr>
                <w:b/>
                <w:bCs/>
                <w:szCs w:val="24"/>
                <w:lang w:val="en-US"/>
              </w:rPr>
            </w:pPr>
          </w:p>
          <w:p w14:paraId="7246A544" w14:textId="77777777" w:rsidR="00AD1D7A" w:rsidRPr="00C412D5" w:rsidRDefault="00AD1D7A" w:rsidP="00CF2303">
            <w:pPr>
              <w:spacing w:line="276" w:lineRule="auto"/>
              <w:jc w:val="center"/>
              <w:rPr>
                <w:szCs w:val="24"/>
              </w:rPr>
            </w:pPr>
            <w:r w:rsidRPr="00C412D5">
              <w:rPr>
                <w:b/>
                <w:bCs/>
                <w:szCs w:val="24"/>
                <w:lang w:val="en-US"/>
              </w:rPr>
              <w:t>Bài 4b(0,5đ)</w:t>
            </w:r>
          </w:p>
        </w:tc>
        <w:tc>
          <w:tcPr>
            <w:tcW w:w="7740" w:type="dxa"/>
          </w:tcPr>
          <w:p w14:paraId="1B3F1731" w14:textId="77777777" w:rsidR="00AD1D7A" w:rsidRPr="00C412D5" w:rsidRDefault="00AD1D7A" w:rsidP="00CF2303">
            <w:pPr>
              <w:spacing w:line="276" w:lineRule="auto"/>
              <w:rPr>
                <w:b/>
                <w:bCs/>
                <w:i/>
                <w:iCs/>
                <w:szCs w:val="24"/>
              </w:rPr>
            </w:pPr>
            <w:r w:rsidRPr="00C412D5">
              <w:rPr>
                <w:b/>
                <w:bCs/>
                <w:szCs w:val="24"/>
              </w:rPr>
              <w:t xml:space="preserve">XÃ HỘI </w:t>
            </w:r>
            <w:r w:rsidRPr="00C412D5">
              <w:rPr>
                <w:b/>
                <w:bCs/>
                <w:i/>
                <w:iCs/>
                <w:szCs w:val="24"/>
              </w:rPr>
              <w:t>(Dành cho các lớp 10CV, 10CA1, 10CA2, 10CA3, 10TĐ).</w:t>
            </w:r>
          </w:p>
          <w:p w14:paraId="5E698572" w14:textId="77777777" w:rsidR="00AD1D7A" w:rsidRPr="00C412D5" w:rsidRDefault="00AD1D7A" w:rsidP="00CF2303">
            <w:pPr>
              <w:spacing w:line="276" w:lineRule="auto"/>
              <w:rPr>
                <w:szCs w:val="24"/>
              </w:rPr>
            </w:pPr>
            <w:r w:rsidRPr="00C412D5">
              <w:rPr>
                <w:szCs w:val="24"/>
              </w:rPr>
              <w:t xml:space="preserve">Ta có: </w:t>
            </w:r>
            <w:r w:rsidR="001A2543" w:rsidRPr="001A2543">
              <w:rPr>
                <w:rFonts w:ascii="Calibri" w:eastAsia="Calibri" w:hAnsi="Calibri"/>
                <w:noProof/>
                <w:position w:val="-34"/>
                <w:szCs w:val="24"/>
                <w:lang w:val="en-US" w:eastAsia="en-US"/>
              </w:rPr>
              <w:object w:dxaOrig="2540" w:dyaOrig="820" w14:anchorId="62C51D03">
                <v:shape id="_x0000_i1056" type="#_x0000_t75" alt="" style="width:127pt;height:41pt;mso-width-percent:0;mso-height-percent:0;mso-width-percent:0;mso-height-percent:0" o:ole="">
                  <v:imagedata r:id="rId476" o:title=""/>
                </v:shape>
                <o:OLEObject Type="Embed" ProgID="Equation.DSMT4" ShapeID="_x0000_i1056" DrawAspect="Content" ObjectID="_1713810456" r:id="rId477"/>
              </w:object>
            </w:r>
          </w:p>
          <w:p w14:paraId="11314DAB" w14:textId="77777777" w:rsidR="00AD1D7A" w:rsidRPr="00C412D5" w:rsidRDefault="00AD1D7A" w:rsidP="00CF2303">
            <w:pPr>
              <w:spacing w:line="276" w:lineRule="auto"/>
              <w:rPr>
                <w:szCs w:val="24"/>
              </w:rPr>
            </w:pPr>
            <w:r w:rsidRPr="00C412D5">
              <w:rPr>
                <w:szCs w:val="24"/>
              </w:rPr>
              <w:t xml:space="preserve">Hệ bất phương trình đã cho vô nghiệm </w:t>
            </w:r>
            <w:r w:rsidR="001A2543" w:rsidRPr="001A2543">
              <w:rPr>
                <w:rFonts w:ascii="Calibri" w:eastAsia="Calibri" w:hAnsi="Calibri"/>
                <w:noProof/>
                <w:position w:val="-6"/>
                <w:szCs w:val="24"/>
                <w:lang w:val="en-US" w:eastAsia="en-US"/>
              </w:rPr>
              <w:object w:dxaOrig="2180" w:dyaOrig="340" w14:anchorId="212BBE19">
                <v:shape id="_x0000_i1055" type="#_x0000_t75" alt="" style="width:109pt;height:17pt;mso-width-percent:0;mso-height-percent:0;mso-width-percent:0;mso-height-percent:0" o:ole="">
                  <v:imagedata r:id="rId478" o:title=""/>
                </v:shape>
                <o:OLEObject Type="Embed" ProgID="Equation.DSMT4" ShapeID="_x0000_i1055" DrawAspect="Content" ObjectID="_1713810457" r:id="rId479"/>
              </w:object>
            </w:r>
          </w:p>
          <w:p w14:paraId="2B7D5823" w14:textId="77777777" w:rsidR="00AD1D7A" w:rsidRPr="00C412D5" w:rsidRDefault="00AD1D7A" w:rsidP="00CF2303">
            <w:pPr>
              <w:spacing w:line="276" w:lineRule="auto"/>
              <w:rPr>
                <w:szCs w:val="24"/>
              </w:rPr>
            </w:pPr>
            <w:r w:rsidRPr="00C412D5">
              <w:rPr>
                <w:szCs w:val="24"/>
              </w:rPr>
              <w:t xml:space="preserve">i. Ta có tâm </w:t>
            </w:r>
            <w:r w:rsidR="001A2543" w:rsidRPr="001A2543">
              <w:rPr>
                <w:rFonts w:ascii="Calibri" w:eastAsia="Calibri" w:hAnsi="Calibri"/>
                <w:noProof/>
                <w:position w:val="-14"/>
                <w:szCs w:val="24"/>
                <w:lang w:val="en-US" w:eastAsia="en-US"/>
              </w:rPr>
              <w:object w:dxaOrig="720" w:dyaOrig="400" w14:anchorId="7AD689E9">
                <v:shape id="_x0000_i1054" type="#_x0000_t75" alt="" style="width:36pt;height:20pt;mso-width-percent:0;mso-height-percent:0;mso-width-percent:0;mso-height-percent:0" o:ole="">
                  <v:imagedata r:id="rId480" o:title=""/>
                </v:shape>
                <o:OLEObject Type="Embed" ProgID="Equation.DSMT4" ShapeID="_x0000_i1054" DrawAspect="Content" ObjectID="_1713810458" r:id="rId481"/>
              </w:object>
            </w:r>
            <w:r w:rsidRPr="00C412D5">
              <w:rPr>
                <w:szCs w:val="24"/>
              </w:rPr>
              <w:t xml:space="preserve"> và bán kính bằng </w:t>
            </w:r>
            <w:r w:rsidR="001A2543" w:rsidRPr="001A2543">
              <w:rPr>
                <w:rFonts w:ascii="Calibri" w:eastAsia="Calibri" w:hAnsi="Calibri"/>
                <w:noProof/>
                <w:position w:val="-26"/>
                <w:szCs w:val="24"/>
                <w:lang w:val="en-US" w:eastAsia="en-US"/>
              </w:rPr>
              <w:object w:dxaOrig="1160" w:dyaOrig="680" w14:anchorId="229D83F7">
                <v:shape id="_x0000_i1053" type="#_x0000_t75" alt="" style="width:58pt;height:34pt;mso-width-percent:0;mso-height-percent:0;mso-width-percent:0;mso-height-percent:0" o:ole="">
                  <v:imagedata r:id="rId482" o:title=""/>
                </v:shape>
                <o:OLEObject Type="Embed" ProgID="Equation.DSMT4" ShapeID="_x0000_i1053" DrawAspect="Content" ObjectID="_1713810459" r:id="rId483"/>
              </w:object>
            </w:r>
            <w:r w:rsidRPr="00C412D5">
              <w:rPr>
                <w:szCs w:val="24"/>
              </w:rPr>
              <w:t>.</w:t>
            </w:r>
          </w:p>
          <w:p w14:paraId="02AB0757" w14:textId="77777777" w:rsidR="00AD1D7A" w:rsidRPr="00C412D5" w:rsidRDefault="00AD1D7A" w:rsidP="00CF2303">
            <w:pPr>
              <w:tabs>
                <w:tab w:val="left" w:pos="851"/>
              </w:tabs>
              <w:spacing w:line="276" w:lineRule="auto"/>
              <w:jc w:val="both"/>
              <w:rPr>
                <w:szCs w:val="24"/>
              </w:rPr>
            </w:pPr>
            <w:r w:rsidRPr="00C412D5">
              <w:rPr>
                <w:szCs w:val="24"/>
              </w:rPr>
              <w:t xml:space="preserve">Phương trình đường tròn đó là </w:t>
            </w:r>
            <w:r w:rsidR="001A2543" w:rsidRPr="001A2543">
              <w:rPr>
                <w:rFonts w:ascii="Calibri" w:eastAsia="Calibri" w:hAnsi="Calibri"/>
                <w:noProof/>
                <w:position w:val="-14"/>
                <w:szCs w:val="24"/>
                <w:lang w:val="en-US" w:eastAsia="en-US"/>
              </w:rPr>
              <w:object w:dxaOrig="2920" w:dyaOrig="460" w14:anchorId="122CB35E">
                <v:shape id="_x0000_i1052" type="#_x0000_t75" alt="" style="width:146pt;height:23pt;mso-width-percent:0;mso-height-percent:0;mso-width-percent:0;mso-height-percent:0" o:ole="">
                  <v:imagedata r:id="rId484" o:title=""/>
                </v:shape>
                <o:OLEObject Type="Embed" ProgID="Equation.DSMT4" ShapeID="_x0000_i1052" DrawAspect="Content" ObjectID="_1713810460" r:id="rId485"/>
              </w:object>
            </w:r>
          </w:p>
          <w:p w14:paraId="76455929" w14:textId="77777777" w:rsidR="00AD1D7A" w:rsidRPr="00C412D5" w:rsidRDefault="00AD1D7A" w:rsidP="00CF2303">
            <w:pPr>
              <w:tabs>
                <w:tab w:val="left" w:pos="851"/>
              </w:tabs>
              <w:spacing w:line="276" w:lineRule="auto"/>
              <w:jc w:val="both"/>
              <w:rPr>
                <w:szCs w:val="24"/>
              </w:rPr>
            </w:pPr>
            <w:r w:rsidRPr="00C412D5">
              <w:rPr>
                <w:szCs w:val="24"/>
              </w:rPr>
              <w:t xml:space="preserve">ii. Tiếp tuyến tại </w:t>
            </w:r>
            <w:r w:rsidR="001A2543" w:rsidRPr="001A2543">
              <w:rPr>
                <w:rFonts w:ascii="Calibri" w:eastAsia="Calibri" w:hAnsi="Calibri"/>
                <w:noProof/>
                <w:position w:val="-4"/>
                <w:szCs w:val="24"/>
                <w:lang w:val="en-US" w:eastAsia="en-US"/>
              </w:rPr>
              <w:object w:dxaOrig="240" w:dyaOrig="260" w14:anchorId="4214A35B">
                <v:shape id="_x0000_i1051" type="#_x0000_t75" alt="" style="width:12pt;height:13pt;mso-width-percent:0;mso-height-percent:0;mso-width-percent:0;mso-height-percent:0" o:ole="">
                  <v:imagedata r:id="rId486" o:title=""/>
                </v:shape>
                <o:OLEObject Type="Embed" ProgID="Equation.DSMT4" ShapeID="_x0000_i1051" DrawAspect="Content" ObjectID="_1713810461" r:id="rId487"/>
              </w:object>
            </w:r>
            <w:r w:rsidRPr="00C412D5">
              <w:rPr>
                <w:szCs w:val="24"/>
              </w:rPr>
              <w:t xml:space="preserve">của </w:t>
            </w:r>
            <w:r w:rsidR="001A2543" w:rsidRPr="001A2543">
              <w:rPr>
                <w:rFonts w:ascii="Calibri" w:eastAsia="Calibri" w:hAnsi="Calibri"/>
                <w:noProof/>
                <w:position w:val="-14"/>
                <w:szCs w:val="24"/>
                <w:lang w:val="en-US" w:eastAsia="en-US"/>
              </w:rPr>
              <w:object w:dxaOrig="440" w:dyaOrig="400" w14:anchorId="1BF2850D">
                <v:shape id="_x0000_i1050" type="#_x0000_t75" alt="" style="width:22pt;height:20pt;mso-width-percent:0;mso-height-percent:0;mso-width-percent:0;mso-height-percent:0" o:ole="">
                  <v:imagedata r:id="rId488" o:title=""/>
                </v:shape>
                <o:OLEObject Type="Embed" ProgID="Equation.DSMT4" ShapeID="_x0000_i1050" DrawAspect="Content" ObjectID="_1713810462" r:id="rId489"/>
              </w:object>
            </w:r>
            <w:r w:rsidRPr="00C412D5">
              <w:rPr>
                <w:szCs w:val="24"/>
              </w:rPr>
              <w:t xml:space="preserve"> có VTPT là </w:t>
            </w:r>
            <w:r w:rsidR="001A2543" w:rsidRPr="001A2543">
              <w:rPr>
                <w:rFonts w:ascii="Calibri" w:eastAsia="Calibri" w:hAnsi="Calibri"/>
                <w:noProof/>
                <w:position w:val="-14"/>
                <w:szCs w:val="24"/>
                <w:lang w:val="en-US" w:eastAsia="en-US"/>
              </w:rPr>
              <w:object w:dxaOrig="1120" w:dyaOrig="440" w14:anchorId="5646FE72">
                <v:shape id="_x0000_i1049" type="#_x0000_t75" alt="" style="width:56pt;height:22pt;mso-width-percent:0;mso-height-percent:0;mso-width-percent:0;mso-height-percent:0" o:ole="">
                  <v:imagedata r:id="rId490" o:title=""/>
                </v:shape>
                <o:OLEObject Type="Embed" ProgID="Equation.DSMT4" ShapeID="_x0000_i1049" DrawAspect="Content" ObjectID="_1713810463" r:id="rId491"/>
              </w:object>
            </w:r>
            <w:r w:rsidRPr="00C412D5">
              <w:rPr>
                <w:szCs w:val="24"/>
              </w:rPr>
              <w:t xml:space="preserve">. </w:t>
            </w:r>
          </w:p>
          <w:p w14:paraId="5D7A81D1" w14:textId="77777777" w:rsidR="00AD1D7A" w:rsidRPr="00C412D5" w:rsidRDefault="00AD1D7A" w:rsidP="00CF2303">
            <w:pPr>
              <w:tabs>
                <w:tab w:val="left" w:pos="851"/>
              </w:tabs>
              <w:spacing w:line="276" w:lineRule="auto"/>
              <w:jc w:val="both"/>
              <w:rPr>
                <w:szCs w:val="24"/>
              </w:rPr>
            </w:pPr>
            <w:r w:rsidRPr="00C412D5">
              <w:rPr>
                <w:szCs w:val="24"/>
              </w:rPr>
              <w:t xml:space="preserve">Do đó phương trình tiếp của </w:t>
            </w:r>
            <w:r w:rsidR="001A2543" w:rsidRPr="001A2543">
              <w:rPr>
                <w:rFonts w:ascii="Calibri" w:eastAsia="Calibri" w:hAnsi="Calibri"/>
                <w:noProof/>
                <w:position w:val="-14"/>
                <w:szCs w:val="24"/>
                <w:lang w:val="en-US" w:eastAsia="en-US"/>
              </w:rPr>
              <w:object w:dxaOrig="440" w:dyaOrig="400" w14:anchorId="12125500">
                <v:shape id="_x0000_i1048" type="#_x0000_t75" alt="" style="width:22pt;height:20pt;mso-width-percent:0;mso-height-percent:0;mso-width-percent:0;mso-height-percent:0" o:ole="">
                  <v:imagedata r:id="rId492" o:title=""/>
                </v:shape>
                <o:OLEObject Type="Embed" ProgID="Equation.DSMT4" ShapeID="_x0000_i1048" DrawAspect="Content" ObjectID="_1713810464" r:id="rId493"/>
              </w:object>
            </w:r>
            <w:r w:rsidRPr="00C412D5">
              <w:rPr>
                <w:szCs w:val="24"/>
              </w:rPr>
              <w:t xml:space="preserve"> tại </w:t>
            </w:r>
            <w:r w:rsidR="001A2543" w:rsidRPr="001A2543">
              <w:rPr>
                <w:rFonts w:ascii="Calibri" w:eastAsia="Calibri" w:hAnsi="Calibri"/>
                <w:noProof/>
                <w:position w:val="-4"/>
                <w:szCs w:val="24"/>
                <w:lang w:val="en-US" w:eastAsia="en-US"/>
              </w:rPr>
              <w:object w:dxaOrig="240" w:dyaOrig="260" w14:anchorId="77510885">
                <v:shape id="_x0000_i1047" type="#_x0000_t75" alt="" style="width:12pt;height:13pt;mso-width-percent:0;mso-height-percent:0;mso-width-percent:0;mso-height-percent:0" o:ole="">
                  <v:imagedata r:id="rId494" o:title=""/>
                </v:shape>
                <o:OLEObject Type="Embed" ProgID="Equation.DSMT4" ShapeID="_x0000_i1047" DrawAspect="Content" ObjectID="_1713810465" r:id="rId495"/>
              </w:object>
            </w:r>
            <w:r w:rsidRPr="00C412D5">
              <w:rPr>
                <w:szCs w:val="24"/>
              </w:rPr>
              <w:t xml:space="preserve"> là </w:t>
            </w:r>
            <w:r w:rsidR="001A2543" w:rsidRPr="001A2543">
              <w:rPr>
                <w:rFonts w:ascii="Calibri" w:eastAsia="Calibri" w:hAnsi="Calibri"/>
                <w:noProof/>
                <w:position w:val="-14"/>
                <w:szCs w:val="24"/>
                <w:lang w:val="en-US" w:eastAsia="en-US"/>
              </w:rPr>
              <w:object w:dxaOrig="2200" w:dyaOrig="400" w14:anchorId="53D873B7">
                <v:shape id="_x0000_i1046" type="#_x0000_t75" alt="" style="width:110pt;height:20pt;mso-width-percent:0;mso-height-percent:0;mso-width-percent:0;mso-height-percent:0" o:ole="">
                  <v:imagedata r:id="rId496" o:title=""/>
                </v:shape>
                <o:OLEObject Type="Embed" ProgID="Equation.DSMT4" ShapeID="_x0000_i1046" DrawAspect="Content" ObjectID="_1713810466" r:id="rId497"/>
              </w:object>
            </w:r>
            <w:r w:rsidRPr="00C412D5">
              <w:rPr>
                <w:szCs w:val="24"/>
              </w:rPr>
              <w:t>.</w:t>
            </w:r>
          </w:p>
          <w:p w14:paraId="3FD30C83" w14:textId="77777777" w:rsidR="00AD1D7A" w:rsidRPr="00C412D5" w:rsidRDefault="001A2543" w:rsidP="00CF2303">
            <w:pPr>
              <w:spacing w:line="276" w:lineRule="auto"/>
              <w:rPr>
                <w:b/>
                <w:bCs/>
                <w:szCs w:val="24"/>
                <w:lang w:val="en-US"/>
              </w:rPr>
            </w:pPr>
            <w:r w:rsidRPr="001A2543">
              <w:rPr>
                <w:rFonts w:ascii="Calibri" w:eastAsia="Calibri" w:hAnsi="Calibri"/>
                <w:noProof/>
                <w:position w:val="-6"/>
                <w:szCs w:val="24"/>
                <w:lang w:val="en-US" w:eastAsia="en-US"/>
              </w:rPr>
              <w:object w:dxaOrig="4560" w:dyaOrig="300" w14:anchorId="654AAE2E">
                <v:shape id="_x0000_i1045" type="#_x0000_t75" alt="" style="width:228pt;height:15pt;mso-width-percent:0;mso-height-percent:0;mso-width-percent:0;mso-height-percent:0" o:ole="">
                  <v:imagedata r:id="rId498" o:title=""/>
                </v:shape>
                <o:OLEObject Type="Embed" ProgID="Equation.DSMT4" ShapeID="_x0000_i1045" DrawAspect="Content" ObjectID="_1713810467" r:id="rId499"/>
              </w:object>
            </w:r>
          </w:p>
        </w:tc>
        <w:tc>
          <w:tcPr>
            <w:tcW w:w="931" w:type="dxa"/>
          </w:tcPr>
          <w:p w14:paraId="1E93D269" w14:textId="77777777" w:rsidR="00AD1D7A" w:rsidRPr="00C412D5" w:rsidRDefault="00AD1D7A" w:rsidP="00CF2303">
            <w:pPr>
              <w:spacing w:line="276" w:lineRule="auto"/>
              <w:rPr>
                <w:szCs w:val="24"/>
              </w:rPr>
            </w:pPr>
          </w:p>
          <w:p w14:paraId="27FBD14D" w14:textId="77777777" w:rsidR="00AD1D7A" w:rsidRPr="00C412D5" w:rsidRDefault="00AD1D7A" w:rsidP="00CF2303">
            <w:pPr>
              <w:spacing w:line="276" w:lineRule="auto"/>
              <w:rPr>
                <w:szCs w:val="24"/>
                <w:lang w:val="en-US"/>
              </w:rPr>
            </w:pPr>
            <w:r w:rsidRPr="00C412D5">
              <w:rPr>
                <w:szCs w:val="24"/>
                <w:lang w:val="en-US"/>
              </w:rPr>
              <w:t>0,25</w:t>
            </w:r>
          </w:p>
          <w:p w14:paraId="02993192" w14:textId="77777777" w:rsidR="00AD1D7A" w:rsidRPr="00C412D5" w:rsidRDefault="00AD1D7A" w:rsidP="00CF2303">
            <w:pPr>
              <w:spacing w:line="276" w:lineRule="auto"/>
              <w:rPr>
                <w:szCs w:val="24"/>
                <w:lang w:val="en-US"/>
              </w:rPr>
            </w:pPr>
          </w:p>
          <w:p w14:paraId="4A0F632A" w14:textId="77777777" w:rsidR="00AD1D7A" w:rsidRPr="00C412D5" w:rsidRDefault="00AD1D7A" w:rsidP="00CF2303">
            <w:pPr>
              <w:spacing w:line="276" w:lineRule="auto"/>
              <w:rPr>
                <w:szCs w:val="24"/>
                <w:lang w:val="en-US"/>
              </w:rPr>
            </w:pPr>
          </w:p>
          <w:p w14:paraId="4B5C13C8" w14:textId="77777777" w:rsidR="00AD1D7A" w:rsidRPr="00C412D5" w:rsidRDefault="00AD1D7A" w:rsidP="00CF2303">
            <w:pPr>
              <w:spacing w:line="276" w:lineRule="auto"/>
              <w:rPr>
                <w:szCs w:val="24"/>
                <w:lang w:val="en-US"/>
              </w:rPr>
            </w:pPr>
            <w:r w:rsidRPr="00C412D5">
              <w:rPr>
                <w:szCs w:val="24"/>
                <w:lang w:val="en-US"/>
              </w:rPr>
              <w:t>0,25</w:t>
            </w:r>
          </w:p>
          <w:p w14:paraId="266FC21D" w14:textId="77777777" w:rsidR="00AD1D7A" w:rsidRPr="00C412D5" w:rsidRDefault="00AD1D7A" w:rsidP="00CF2303">
            <w:pPr>
              <w:spacing w:line="276" w:lineRule="auto"/>
              <w:rPr>
                <w:szCs w:val="24"/>
                <w:lang w:val="en-US"/>
              </w:rPr>
            </w:pPr>
          </w:p>
          <w:p w14:paraId="28769FF0" w14:textId="77777777" w:rsidR="00AD1D7A" w:rsidRPr="00C412D5" w:rsidRDefault="00AD1D7A" w:rsidP="00CF2303">
            <w:pPr>
              <w:spacing w:line="276" w:lineRule="auto"/>
              <w:rPr>
                <w:szCs w:val="24"/>
                <w:lang w:val="en-US"/>
              </w:rPr>
            </w:pPr>
            <w:r w:rsidRPr="00C412D5">
              <w:rPr>
                <w:szCs w:val="24"/>
                <w:lang w:val="en-US"/>
              </w:rPr>
              <w:t>0,25</w:t>
            </w:r>
          </w:p>
          <w:p w14:paraId="69E28603" w14:textId="77777777" w:rsidR="00AD1D7A" w:rsidRPr="00C412D5" w:rsidRDefault="00AD1D7A" w:rsidP="00CF2303">
            <w:pPr>
              <w:spacing w:line="276" w:lineRule="auto"/>
              <w:rPr>
                <w:szCs w:val="24"/>
                <w:lang w:val="en-US"/>
              </w:rPr>
            </w:pPr>
          </w:p>
          <w:p w14:paraId="323C1A66" w14:textId="77777777" w:rsidR="00AD1D7A" w:rsidRPr="00C412D5" w:rsidRDefault="00AD1D7A" w:rsidP="00CF2303">
            <w:pPr>
              <w:spacing w:line="276" w:lineRule="auto"/>
              <w:rPr>
                <w:szCs w:val="24"/>
                <w:lang w:val="en-US"/>
              </w:rPr>
            </w:pPr>
            <w:r w:rsidRPr="00C412D5">
              <w:rPr>
                <w:szCs w:val="24"/>
                <w:lang w:val="en-US"/>
              </w:rPr>
              <w:t>0,25</w:t>
            </w:r>
          </w:p>
          <w:p w14:paraId="46CD97D1" w14:textId="77777777" w:rsidR="00AD1D7A" w:rsidRPr="00C412D5" w:rsidRDefault="00AD1D7A" w:rsidP="00CF2303">
            <w:pPr>
              <w:spacing w:line="276" w:lineRule="auto"/>
              <w:rPr>
                <w:szCs w:val="24"/>
                <w:lang w:val="en-US"/>
              </w:rPr>
            </w:pPr>
          </w:p>
          <w:p w14:paraId="584601D2" w14:textId="77777777" w:rsidR="00AD1D7A" w:rsidRPr="00C412D5" w:rsidRDefault="00AD1D7A" w:rsidP="00CF2303">
            <w:pPr>
              <w:spacing w:line="276" w:lineRule="auto"/>
              <w:rPr>
                <w:szCs w:val="24"/>
                <w:lang w:val="en-US"/>
              </w:rPr>
            </w:pPr>
          </w:p>
          <w:p w14:paraId="10C0A76A" w14:textId="77777777" w:rsidR="00AD1D7A" w:rsidRPr="00C412D5" w:rsidRDefault="00AD1D7A" w:rsidP="00CF2303">
            <w:pPr>
              <w:spacing w:line="276" w:lineRule="auto"/>
              <w:rPr>
                <w:szCs w:val="24"/>
                <w:lang w:val="en-US"/>
              </w:rPr>
            </w:pPr>
            <w:r w:rsidRPr="00C412D5">
              <w:rPr>
                <w:szCs w:val="24"/>
                <w:lang w:val="en-US"/>
              </w:rPr>
              <w:t>0,25</w:t>
            </w:r>
          </w:p>
          <w:p w14:paraId="49E343FB" w14:textId="77777777" w:rsidR="00AD1D7A" w:rsidRPr="00C412D5" w:rsidRDefault="00AD1D7A" w:rsidP="00CF2303">
            <w:pPr>
              <w:spacing w:line="276" w:lineRule="auto"/>
              <w:rPr>
                <w:szCs w:val="24"/>
                <w:lang w:val="en-US"/>
              </w:rPr>
            </w:pPr>
          </w:p>
          <w:p w14:paraId="2EB3D00C" w14:textId="77777777" w:rsidR="00AD1D7A" w:rsidRPr="00C412D5" w:rsidRDefault="00AD1D7A" w:rsidP="00CF2303">
            <w:pPr>
              <w:spacing w:line="276" w:lineRule="auto"/>
              <w:rPr>
                <w:szCs w:val="24"/>
                <w:lang w:val="en-US"/>
              </w:rPr>
            </w:pPr>
            <w:r w:rsidRPr="00C412D5">
              <w:rPr>
                <w:szCs w:val="24"/>
                <w:lang w:val="en-US"/>
              </w:rPr>
              <w:t>0,25</w:t>
            </w:r>
          </w:p>
          <w:p w14:paraId="43412A5C" w14:textId="77777777" w:rsidR="00AD1D7A" w:rsidRPr="00C412D5" w:rsidRDefault="00AD1D7A" w:rsidP="00CF2303">
            <w:pPr>
              <w:spacing w:line="276" w:lineRule="auto"/>
              <w:rPr>
                <w:szCs w:val="24"/>
                <w:lang w:val="en-US"/>
              </w:rPr>
            </w:pPr>
            <w:r w:rsidRPr="00C412D5">
              <w:rPr>
                <w:szCs w:val="24"/>
                <w:lang w:val="en-US"/>
              </w:rPr>
              <w:t>0,25x2</w:t>
            </w:r>
          </w:p>
        </w:tc>
      </w:tr>
      <w:tr w:rsidR="00AD1D7A" w:rsidRPr="00C412D5" w14:paraId="6CB4998D" w14:textId="77777777" w:rsidTr="00CF2303">
        <w:tc>
          <w:tcPr>
            <w:tcW w:w="1525" w:type="dxa"/>
          </w:tcPr>
          <w:p w14:paraId="28A36732" w14:textId="77777777" w:rsidR="00AD1D7A" w:rsidRPr="00C412D5" w:rsidRDefault="00AD1D7A" w:rsidP="00CF2303">
            <w:pPr>
              <w:spacing w:line="276" w:lineRule="auto"/>
              <w:jc w:val="center"/>
              <w:rPr>
                <w:szCs w:val="24"/>
              </w:rPr>
            </w:pPr>
          </w:p>
          <w:p w14:paraId="1FBAA290" w14:textId="77777777" w:rsidR="00AD1D7A" w:rsidRPr="00C412D5" w:rsidRDefault="00AD1D7A" w:rsidP="00CF2303">
            <w:pPr>
              <w:spacing w:line="276" w:lineRule="auto"/>
              <w:rPr>
                <w:b/>
                <w:bCs/>
                <w:szCs w:val="24"/>
              </w:rPr>
            </w:pPr>
            <w:r w:rsidRPr="00C412D5">
              <w:rPr>
                <w:b/>
                <w:bCs/>
                <w:szCs w:val="24"/>
              </w:rPr>
              <w:t>Bài 2c (0,5đ)</w:t>
            </w:r>
          </w:p>
          <w:p w14:paraId="55FB2708" w14:textId="77777777" w:rsidR="00AD1D7A" w:rsidRPr="00C412D5" w:rsidRDefault="00AD1D7A" w:rsidP="00CF2303">
            <w:pPr>
              <w:spacing w:line="276" w:lineRule="auto"/>
              <w:jc w:val="center"/>
              <w:rPr>
                <w:b/>
                <w:bCs/>
                <w:szCs w:val="24"/>
              </w:rPr>
            </w:pPr>
          </w:p>
          <w:p w14:paraId="1F154B01" w14:textId="77777777" w:rsidR="00AD1D7A" w:rsidRPr="00C412D5" w:rsidRDefault="00AD1D7A" w:rsidP="00CF2303">
            <w:pPr>
              <w:spacing w:line="276" w:lineRule="auto"/>
              <w:jc w:val="center"/>
              <w:rPr>
                <w:b/>
                <w:bCs/>
                <w:szCs w:val="24"/>
              </w:rPr>
            </w:pPr>
          </w:p>
          <w:p w14:paraId="0EEB2AD3" w14:textId="77777777" w:rsidR="00AD1D7A" w:rsidRPr="00C412D5" w:rsidRDefault="00AD1D7A" w:rsidP="00CF2303">
            <w:pPr>
              <w:spacing w:line="276" w:lineRule="auto"/>
              <w:jc w:val="center"/>
              <w:rPr>
                <w:b/>
                <w:bCs/>
                <w:szCs w:val="24"/>
              </w:rPr>
            </w:pPr>
          </w:p>
          <w:p w14:paraId="6ED6A2BD" w14:textId="77777777" w:rsidR="00AD1D7A" w:rsidRPr="00C412D5" w:rsidRDefault="00AD1D7A" w:rsidP="00CF2303">
            <w:pPr>
              <w:spacing w:line="276" w:lineRule="auto"/>
              <w:jc w:val="center"/>
              <w:rPr>
                <w:b/>
                <w:bCs/>
                <w:szCs w:val="24"/>
              </w:rPr>
            </w:pPr>
            <w:r w:rsidRPr="00C412D5">
              <w:rPr>
                <w:b/>
                <w:bCs/>
                <w:szCs w:val="24"/>
              </w:rPr>
              <w:t>Bài 3c (1đ)</w:t>
            </w:r>
          </w:p>
          <w:p w14:paraId="3B2E0E71" w14:textId="77777777" w:rsidR="00AD1D7A" w:rsidRPr="00C412D5" w:rsidRDefault="00AD1D7A" w:rsidP="00CF2303">
            <w:pPr>
              <w:spacing w:line="276" w:lineRule="auto"/>
              <w:jc w:val="center"/>
              <w:rPr>
                <w:b/>
                <w:bCs/>
                <w:szCs w:val="24"/>
              </w:rPr>
            </w:pPr>
          </w:p>
          <w:p w14:paraId="70ECE089" w14:textId="77777777" w:rsidR="00AD1D7A" w:rsidRPr="00C412D5" w:rsidRDefault="00AD1D7A" w:rsidP="00CF2303">
            <w:pPr>
              <w:spacing w:line="276" w:lineRule="auto"/>
              <w:jc w:val="center"/>
              <w:rPr>
                <w:b/>
                <w:bCs/>
                <w:szCs w:val="24"/>
              </w:rPr>
            </w:pPr>
          </w:p>
          <w:p w14:paraId="4A6EDFA8" w14:textId="77777777" w:rsidR="00AD1D7A" w:rsidRPr="00C412D5" w:rsidRDefault="00AD1D7A" w:rsidP="00CF2303">
            <w:pPr>
              <w:spacing w:line="276" w:lineRule="auto"/>
              <w:jc w:val="center"/>
              <w:rPr>
                <w:b/>
                <w:bCs/>
                <w:szCs w:val="24"/>
              </w:rPr>
            </w:pPr>
          </w:p>
          <w:p w14:paraId="1A86FB7D" w14:textId="77777777" w:rsidR="00AD1D7A" w:rsidRPr="00C412D5" w:rsidRDefault="00AD1D7A" w:rsidP="00CF2303">
            <w:pPr>
              <w:spacing w:line="276" w:lineRule="auto"/>
              <w:jc w:val="center"/>
              <w:rPr>
                <w:b/>
                <w:bCs/>
                <w:szCs w:val="24"/>
              </w:rPr>
            </w:pPr>
          </w:p>
          <w:p w14:paraId="476A9A84" w14:textId="77777777" w:rsidR="00AD1D7A" w:rsidRPr="00C412D5" w:rsidRDefault="00AD1D7A" w:rsidP="00CF2303">
            <w:pPr>
              <w:spacing w:line="276" w:lineRule="auto"/>
              <w:jc w:val="center"/>
              <w:rPr>
                <w:b/>
                <w:bCs/>
                <w:szCs w:val="24"/>
              </w:rPr>
            </w:pPr>
          </w:p>
          <w:p w14:paraId="5FB684F4" w14:textId="77777777" w:rsidR="00AD1D7A" w:rsidRPr="00C412D5" w:rsidRDefault="00AD1D7A" w:rsidP="00CF2303">
            <w:pPr>
              <w:spacing w:line="276" w:lineRule="auto"/>
              <w:jc w:val="center"/>
              <w:rPr>
                <w:b/>
                <w:bCs/>
                <w:szCs w:val="24"/>
              </w:rPr>
            </w:pPr>
          </w:p>
          <w:p w14:paraId="78177E05" w14:textId="77777777" w:rsidR="00AD1D7A" w:rsidRPr="00C412D5" w:rsidRDefault="00AD1D7A" w:rsidP="00CF2303">
            <w:pPr>
              <w:spacing w:line="276" w:lineRule="auto"/>
              <w:jc w:val="center"/>
              <w:rPr>
                <w:szCs w:val="24"/>
              </w:rPr>
            </w:pPr>
            <w:r w:rsidRPr="00C412D5">
              <w:rPr>
                <w:b/>
                <w:bCs/>
                <w:szCs w:val="24"/>
              </w:rPr>
              <w:t>Bài 4c (0,5đ)</w:t>
            </w:r>
          </w:p>
        </w:tc>
        <w:tc>
          <w:tcPr>
            <w:tcW w:w="7740" w:type="dxa"/>
          </w:tcPr>
          <w:p w14:paraId="384A8FE9" w14:textId="77777777" w:rsidR="00AD1D7A" w:rsidRPr="00C412D5" w:rsidRDefault="00AD1D7A" w:rsidP="00CF2303">
            <w:pPr>
              <w:spacing w:line="276" w:lineRule="auto"/>
              <w:rPr>
                <w:b/>
                <w:bCs/>
                <w:i/>
                <w:iCs/>
                <w:szCs w:val="24"/>
              </w:rPr>
            </w:pPr>
            <w:r w:rsidRPr="00C412D5">
              <w:rPr>
                <w:b/>
                <w:bCs/>
                <w:szCs w:val="24"/>
              </w:rPr>
              <w:t xml:space="preserve">TÍCH HỢP </w:t>
            </w:r>
            <w:r w:rsidRPr="00C412D5">
              <w:rPr>
                <w:b/>
                <w:bCs/>
                <w:i/>
                <w:iCs/>
                <w:szCs w:val="24"/>
              </w:rPr>
              <w:t xml:space="preserve">(Dành cho các lớp 10TH1, 10TH2, 10TH3). </w:t>
            </w:r>
          </w:p>
          <w:p w14:paraId="1F7FAE7F" w14:textId="77777777" w:rsidR="00AD1D7A" w:rsidRPr="00C412D5" w:rsidRDefault="001A2543" w:rsidP="00CF2303">
            <w:pPr>
              <w:spacing w:line="276" w:lineRule="auto"/>
              <w:rPr>
                <w:szCs w:val="24"/>
              </w:rPr>
            </w:pPr>
            <w:r w:rsidRPr="001A2543">
              <w:rPr>
                <w:rFonts w:ascii="Calibri" w:eastAsia="Calibri" w:hAnsi="Calibri"/>
                <w:noProof/>
                <w:position w:val="-34"/>
                <w:szCs w:val="24"/>
                <w:lang w:val="en-US" w:eastAsia="en-US"/>
              </w:rPr>
              <w:object w:dxaOrig="2320" w:dyaOrig="800" w14:anchorId="5CB44A38">
                <v:shape id="_x0000_i1044" type="#_x0000_t75" alt="" style="width:116pt;height:40pt;mso-width-percent:0;mso-height-percent:0;mso-width-percent:0;mso-height-percent:0" o:ole="">
                  <v:imagedata r:id="rId500" o:title=""/>
                </v:shape>
                <o:OLEObject Type="Embed" ProgID="Equation.DSMT4" ShapeID="_x0000_i1044" DrawAspect="Content" ObjectID="_1713810468" r:id="rId501"/>
              </w:object>
            </w:r>
            <w:r w:rsidR="00AD1D7A" w:rsidRPr="00C412D5">
              <w:rPr>
                <w:szCs w:val="24"/>
              </w:rPr>
              <w:t>.</w:t>
            </w:r>
          </w:p>
          <w:p w14:paraId="0055F13E" w14:textId="77777777" w:rsidR="00AD1D7A" w:rsidRPr="00C412D5" w:rsidRDefault="00AD1D7A" w:rsidP="00CF2303">
            <w:pPr>
              <w:spacing w:line="276" w:lineRule="auto"/>
              <w:rPr>
                <w:szCs w:val="24"/>
              </w:rPr>
            </w:pPr>
            <w:r w:rsidRPr="00C412D5">
              <w:rPr>
                <w:szCs w:val="24"/>
              </w:rPr>
              <w:t xml:space="preserve">Hệ bất phương trình đã cho vô nghiệm </w:t>
            </w:r>
            <w:r w:rsidR="001A2543" w:rsidRPr="001A2543">
              <w:rPr>
                <w:rFonts w:ascii="Calibri" w:eastAsia="Calibri" w:hAnsi="Calibri"/>
                <w:noProof/>
                <w:position w:val="-4"/>
                <w:szCs w:val="24"/>
                <w:lang w:val="en-US" w:eastAsia="en-US"/>
              </w:rPr>
              <w:object w:dxaOrig="620" w:dyaOrig="260" w14:anchorId="35D5DE3A">
                <v:shape id="_x0000_i1043" type="#_x0000_t75" alt="" style="width:31pt;height:13pt;mso-width-percent:0;mso-height-percent:0;mso-width-percent:0;mso-height-percent:0" o:ole="">
                  <v:imagedata r:id="rId502" o:title=""/>
                </v:shape>
                <o:OLEObject Type="Embed" ProgID="Equation.DSMT4" ShapeID="_x0000_i1043" DrawAspect="Content" ObjectID="_1713810469" r:id="rId503"/>
              </w:object>
            </w:r>
            <w:r w:rsidRPr="00C412D5">
              <w:rPr>
                <w:szCs w:val="24"/>
              </w:rPr>
              <w:t>.</w:t>
            </w:r>
          </w:p>
          <w:p w14:paraId="7C14865A" w14:textId="77777777" w:rsidR="00AD1D7A" w:rsidRPr="00C412D5" w:rsidRDefault="00AD1D7A" w:rsidP="00CF2303">
            <w:pPr>
              <w:spacing w:line="276" w:lineRule="auto"/>
              <w:rPr>
                <w:szCs w:val="24"/>
              </w:rPr>
            </w:pPr>
          </w:p>
          <w:p w14:paraId="3A7318B1" w14:textId="77777777" w:rsidR="00AD1D7A" w:rsidRPr="00C412D5" w:rsidRDefault="00AD1D7A" w:rsidP="00CF2303">
            <w:pPr>
              <w:spacing w:line="276" w:lineRule="auto"/>
              <w:rPr>
                <w:szCs w:val="24"/>
              </w:rPr>
            </w:pPr>
            <w:r w:rsidRPr="00C412D5">
              <w:rPr>
                <w:szCs w:val="24"/>
              </w:rPr>
              <w:t xml:space="preserve">i.Phương trình đường tròn </w:t>
            </w:r>
            <w:r w:rsidR="001A2543" w:rsidRPr="001A2543">
              <w:rPr>
                <w:rFonts w:ascii="Calibri" w:eastAsia="Calibri" w:hAnsi="Calibri"/>
                <w:noProof/>
                <w:position w:val="-14"/>
                <w:szCs w:val="24"/>
                <w:lang w:val="en-US" w:eastAsia="en-US"/>
              </w:rPr>
              <w:object w:dxaOrig="440" w:dyaOrig="400" w14:anchorId="6E39845E">
                <v:shape id="_x0000_i1042" type="#_x0000_t75" alt="" style="width:22pt;height:20pt;mso-width-percent:0;mso-height-percent:0;mso-width-percent:0;mso-height-percent:0" o:ole="">
                  <v:imagedata r:id="rId504" o:title=""/>
                </v:shape>
                <o:OLEObject Type="Embed" ProgID="Equation.DSMT4" ShapeID="_x0000_i1042" DrawAspect="Content" ObjectID="_1713810470" r:id="rId505"/>
              </w:object>
            </w:r>
            <w:r w:rsidRPr="00C412D5">
              <w:rPr>
                <w:szCs w:val="24"/>
              </w:rPr>
              <w:t xml:space="preserve"> là </w:t>
            </w:r>
            <w:r w:rsidR="001A2543" w:rsidRPr="001A2543">
              <w:rPr>
                <w:rFonts w:ascii="Calibri" w:eastAsia="Calibri" w:hAnsi="Calibri"/>
                <w:noProof/>
                <w:position w:val="-14"/>
                <w:szCs w:val="24"/>
                <w:lang w:val="en-US" w:eastAsia="en-US"/>
              </w:rPr>
              <w:object w:dxaOrig="2240" w:dyaOrig="460" w14:anchorId="76A3F282">
                <v:shape id="_x0000_i1041" type="#_x0000_t75" alt="" style="width:112pt;height:23pt;mso-width-percent:0;mso-height-percent:0;mso-width-percent:0;mso-height-percent:0" o:ole="">
                  <v:imagedata r:id="rId506" o:title=""/>
                </v:shape>
                <o:OLEObject Type="Embed" ProgID="Equation.DSMT4" ShapeID="_x0000_i1041" DrawAspect="Content" ObjectID="_1713810471" r:id="rId507"/>
              </w:object>
            </w:r>
            <w:r w:rsidRPr="00C412D5">
              <w:rPr>
                <w:szCs w:val="24"/>
              </w:rPr>
              <w:t>.</w:t>
            </w:r>
          </w:p>
          <w:p w14:paraId="6C871909" w14:textId="77777777" w:rsidR="00AD1D7A" w:rsidRPr="00C412D5" w:rsidRDefault="00AD1D7A" w:rsidP="00CF2303">
            <w:pPr>
              <w:tabs>
                <w:tab w:val="left" w:pos="851"/>
              </w:tabs>
              <w:spacing w:line="276" w:lineRule="auto"/>
              <w:jc w:val="both"/>
              <w:rPr>
                <w:szCs w:val="24"/>
                <w:lang w:val="en-US"/>
              </w:rPr>
            </w:pPr>
            <w:r w:rsidRPr="00C412D5">
              <w:rPr>
                <w:szCs w:val="24"/>
              </w:rPr>
              <w:t>ii.</w:t>
            </w:r>
            <w:r w:rsidRPr="00C412D5">
              <w:rPr>
                <w:szCs w:val="24"/>
                <w:lang w:val="en-US"/>
              </w:rPr>
              <w:t xml:space="preserve"> </w:t>
            </w:r>
            <w:r w:rsidR="001A2543" w:rsidRPr="001A2543">
              <w:rPr>
                <w:rFonts w:ascii="Calibri" w:eastAsia="Calibri" w:hAnsi="Calibri"/>
                <w:noProof/>
                <w:position w:val="-38"/>
                <w:szCs w:val="24"/>
                <w:lang w:val="en-US" w:eastAsia="en-US"/>
              </w:rPr>
              <w:object w:dxaOrig="4220" w:dyaOrig="900" w14:anchorId="05EB2628">
                <v:shape id="_x0000_i1040" type="#_x0000_t75" alt="" style="width:211pt;height:45pt;mso-width-percent:0;mso-height-percent:0;mso-width-percent:0;mso-height-percent:0" o:ole="">
                  <v:imagedata r:id="rId508" o:title=""/>
                </v:shape>
                <o:OLEObject Type="Embed" ProgID="Equation.DSMT4" ShapeID="_x0000_i1040" DrawAspect="Content" ObjectID="_1713810472" r:id="rId509"/>
              </w:object>
            </w:r>
          </w:p>
          <w:p w14:paraId="15D86D33" w14:textId="77777777" w:rsidR="00AD1D7A" w:rsidRPr="00C412D5" w:rsidRDefault="00AD1D7A" w:rsidP="00CF2303">
            <w:pPr>
              <w:tabs>
                <w:tab w:val="left" w:pos="851"/>
              </w:tabs>
              <w:spacing w:line="276" w:lineRule="auto"/>
              <w:jc w:val="both"/>
              <w:rPr>
                <w:szCs w:val="24"/>
                <w:lang w:val="en-US"/>
              </w:rPr>
            </w:pPr>
            <w:r w:rsidRPr="00C412D5">
              <w:rPr>
                <w:szCs w:val="24"/>
                <w:lang w:val="en-US"/>
              </w:rPr>
              <w:t xml:space="preserve">Ta có: </w:t>
            </w:r>
            <w:r w:rsidR="001A2543" w:rsidRPr="001A2543">
              <w:rPr>
                <w:rFonts w:ascii="Calibri" w:eastAsia="Calibri" w:hAnsi="Calibri"/>
                <w:noProof/>
                <w:position w:val="-30"/>
                <w:szCs w:val="24"/>
                <w:lang w:val="en-US" w:eastAsia="en-US"/>
              </w:rPr>
              <w:object w:dxaOrig="5120" w:dyaOrig="740" w14:anchorId="54AD1EF9">
                <v:shape id="_x0000_i1039" type="#_x0000_t75" alt="" style="width:256pt;height:37pt;mso-width-percent:0;mso-height-percent:0;mso-width-percent:0;mso-height-percent:0" o:ole="">
                  <v:imagedata r:id="rId510" o:title=""/>
                </v:shape>
                <o:OLEObject Type="Embed" ProgID="Equation.DSMT4" ShapeID="_x0000_i1039" DrawAspect="Content" ObjectID="_1713810473" r:id="rId511"/>
              </w:object>
            </w:r>
            <w:r w:rsidRPr="00C412D5">
              <w:rPr>
                <w:szCs w:val="24"/>
                <w:lang w:val="en-US"/>
              </w:rPr>
              <w:t>.</w:t>
            </w:r>
          </w:p>
        </w:tc>
        <w:tc>
          <w:tcPr>
            <w:tcW w:w="931" w:type="dxa"/>
          </w:tcPr>
          <w:p w14:paraId="2AE20BFB" w14:textId="77777777" w:rsidR="00AD1D7A" w:rsidRPr="00C412D5" w:rsidRDefault="00AD1D7A" w:rsidP="00CF2303">
            <w:pPr>
              <w:spacing w:line="276" w:lineRule="auto"/>
              <w:rPr>
                <w:szCs w:val="24"/>
              </w:rPr>
            </w:pPr>
          </w:p>
          <w:p w14:paraId="3CF2567A" w14:textId="77777777" w:rsidR="00AD1D7A" w:rsidRPr="00C412D5" w:rsidRDefault="00AD1D7A" w:rsidP="00CF2303">
            <w:pPr>
              <w:spacing w:line="276" w:lineRule="auto"/>
              <w:rPr>
                <w:szCs w:val="24"/>
                <w:lang w:val="en-US"/>
              </w:rPr>
            </w:pPr>
            <w:r w:rsidRPr="00C412D5">
              <w:rPr>
                <w:szCs w:val="24"/>
                <w:lang w:val="en-US"/>
              </w:rPr>
              <w:t>0,25</w:t>
            </w:r>
          </w:p>
          <w:p w14:paraId="37EC6C4C" w14:textId="77777777" w:rsidR="00AD1D7A" w:rsidRPr="00C412D5" w:rsidRDefault="00AD1D7A" w:rsidP="00CF2303">
            <w:pPr>
              <w:spacing w:line="276" w:lineRule="auto"/>
              <w:rPr>
                <w:szCs w:val="24"/>
                <w:lang w:val="en-US"/>
              </w:rPr>
            </w:pPr>
          </w:p>
          <w:p w14:paraId="0403819F" w14:textId="77777777" w:rsidR="00AD1D7A" w:rsidRPr="00C412D5" w:rsidRDefault="00AD1D7A" w:rsidP="00CF2303">
            <w:pPr>
              <w:spacing w:line="276" w:lineRule="auto"/>
              <w:rPr>
                <w:szCs w:val="24"/>
                <w:lang w:val="en-US"/>
              </w:rPr>
            </w:pPr>
          </w:p>
          <w:p w14:paraId="1590545B" w14:textId="77777777" w:rsidR="00AD1D7A" w:rsidRPr="00C412D5" w:rsidRDefault="00AD1D7A" w:rsidP="00CF2303">
            <w:pPr>
              <w:spacing w:line="276" w:lineRule="auto"/>
              <w:rPr>
                <w:szCs w:val="24"/>
                <w:lang w:val="en-US"/>
              </w:rPr>
            </w:pPr>
            <w:r w:rsidRPr="00C412D5">
              <w:rPr>
                <w:szCs w:val="24"/>
                <w:lang w:val="en-US"/>
              </w:rPr>
              <w:t>0,25</w:t>
            </w:r>
          </w:p>
          <w:p w14:paraId="5D00E53F" w14:textId="77777777" w:rsidR="00AD1D7A" w:rsidRPr="00C412D5" w:rsidRDefault="00AD1D7A" w:rsidP="00CF2303">
            <w:pPr>
              <w:spacing w:line="276" w:lineRule="auto"/>
              <w:rPr>
                <w:szCs w:val="24"/>
                <w:lang w:val="en-US"/>
              </w:rPr>
            </w:pPr>
          </w:p>
          <w:p w14:paraId="066798F4" w14:textId="77777777" w:rsidR="00AD1D7A" w:rsidRPr="00C412D5" w:rsidRDefault="00AD1D7A" w:rsidP="00CF2303">
            <w:pPr>
              <w:spacing w:line="276" w:lineRule="auto"/>
              <w:rPr>
                <w:szCs w:val="24"/>
                <w:lang w:val="en-US"/>
              </w:rPr>
            </w:pPr>
          </w:p>
          <w:p w14:paraId="4F636DCE" w14:textId="77777777" w:rsidR="00AD1D7A" w:rsidRPr="00C412D5" w:rsidRDefault="00AD1D7A" w:rsidP="00CF2303">
            <w:pPr>
              <w:spacing w:line="276" w:lineRule="auto"/>
              <w:rPr>
                <w:szCs w:val="24"/>
                <w:lang w:val="en-US"/>
              </w:rPr>
            </w:pPr>
            <w:r w:rsidRPr="00C412D5">
              <w:rPr>
                <w:szCs w:val="24"/>
                <w:lang w:val="en-US"/>
              </w:rPr>
              <w:t>0,25x2</w:t>
            </w:r>
          </w:p>
          <w:p w14:paraId="34785546" w14:textId="77777777" w:rsidR="00AD1D7A" w:rsidRPr="00C412D5" w:rsidRDefault="00AD1D7A" w:rsidP="00CF2303">
            <w:pPr>
              <w:spacing w:line="276" w:lineRule="auto"/>
              <w:rPr>
                <w:szCs w:val="24"/>
                <w:lang w:val="en-US"/>
              </w:rPr>
            </w:pPr>
          </w:p>
          <w:p w14:paraId="076C2551" w14:textId="77777777" w:rsidR="00AD1D7A" w:rsidRPr="00C412D5" w:rsidRDefault="00AD1D7A" w:rsidP="00CF2303">
            <w:pPr>
              <w:spacing w:line="276" w:lineRule="auto"/>
              <w:rPr>
                <w:szCs w:val="24"/>
                <w:lang w:val="en-US"/>
              </w:rPr>
            </w:pPr>
            <w:r w:rsidRPr="00C412D5">
              <w:rPr>
                <w:szCs w:val="24"/>
                <w:lang w:val="en-US"/>
              </w:rPr>
              <w:t>0,25x2</w:t>
            </w:r>
          </w:p>
          <w:p w14:paraId="5AE04175" w14:textId="77777777" w:rsidR="00AD1D7A" w:rsidRPr="00C412D5" w:rsidRDefault="00AD1D7A" w:rsidP="00CF2303">
            <w:pPr>
              <w:spacing w:line="276" w:lineRule="auto"/>
              <w:rPr>
                <w:szCs w:val="24"/>
                <w:lang w:val="en-US"/>
              </w:rPr>
            </w:pPr>
          </w:p>
          <w:p w14:paraId="683C05B6" w14:textId="77777777" w:rsidR="00AD1D7A" w:rsidRPr="00C412D5" w:rsidRDefault="00AD1D7A" w:rsidP="00CF2303">
            <w:pPr>
              <w:spacing w:line="276" w:lineRule="auto"/>
              <w:rPr>
                <w:szCs w:val="24"/>
                <w:lang w:val="en-US"/>
              </w:rPr>
            </w:pPr>
          </w:p>
          <w:p w14:paraId="61B3F9A5" w14:textId="77777777" w:rsidR="00AD1D7A" w:rsidRPr="00C412D5" w:rsidRDefault="00AD1D7A" w:rsidP="00CF2303">
            <w:pPr>
              <w:spacing w:line="276" w:lineRule="auto"/>
              <w:rPr>
                <w:szCs w:val="24"/>
                <w:lang w:val="en-US"/>
              </w:rPr>
            </w:pPr>
          </w:p>
          <w:p w14:paraId="507D29AC" w14:textId="77777777" w:rsidR="00AD1D7A" w:rsidRPr="00C412D5" w:rsidRDefault="00AD1D7A" w:rsidP="00CF2303">
            <w:pPr>
              <w:spacing w:line="276" w:lineRule="auto"/>
              <w:rPr>
                <w:szCs w:val="24"/>
                <w:lang w:val="en-US"/>
              </w:rPr>
            </w:pPr>
            <w:r w:rsidRPr="00C412D5">
              <w:rPr>
                <w:szCs w:val="24"/>
                <w:lang w:val="en-US"/>
              </w:rPr>
              <w:t>0,25x2</w:t>
            </w:r>
          </w:p>
        </w:tc>
      </w:tr>
      <w:tr w:rsidR="00AD1D7A" w:rsidRPr="00C412D5" w14:paraId="586F74C9" w14:textId="77777777" w:rsidTr="00CF2303">
        <w:tc>
          <w:tcPr>
            <w:tcW w:w="1525" w:type="dxa"/>
          </w:tcPr>
          <w:p w14:paraId="6773AFE7" w14:textId="77777777" w:rsidR="00AD1D7A" w:rsidRPr="00C412D5" w:rsidRDefault="00AD1D7A" w:rsidP="00CF2303">
            <w:pPr>
              <w:spacing w:line="276" w:lineRule="auto"/>
              <w:jc w:val="center"/>
              <w:rPr>
                <w:szCs w:val="24"/>
              </w:rPr>
            </w:pPr>
          </w:p>
          <w:p w14:paraId="5C303085" w14:textId="77777777" w:rsidR="00AD1D7A" w:rsidRPr="00C412D5" w:rsidRDefault="00AD1D7A" w:rsidP="00CF2303">
            <w:pPr>
              <w:spacing w:line="276" w:lineRule="auto"/>
              <w:rPr>
                <w:b/>
                <w:bCs/>
                <w:szCs w:val="24"/>
              </w:rPr>
            </w:pPr>
            <w:r w:rsidRPr="00C412D5">
              <w:rPr>
                <w:b/>
                <w:bCs/>
                <w:szCs w:val="24"/>
              </w:rPr>
              <w:t>Bài 2d (1đ)</w:t>
            </w:r>
          </w:p>
          <w:p w14:paraId="3FC244F8" w14:textId="77777777" w:rsidR="00AD1D7A" w:rsidRPr="00C412D5" w:rsidRDefault="00AD1D7A" w:rsidP="00CF2303">
            <w:pPr>
              <w:spacing w:line="276" w:lineRule="auto"/>
              <w:jc w:val="center"/>
              <w:rPr>
                <w:b/>
                <w:bCs/>
                <w:szCs w:val="24"/>
              </w:rPr>
            </w:pPr>
          </w:p>
          <w:p w14:paraId="1ADCB217" w14:textId="77777777" w:rsidR="00AD1D7A" w:rsidRPr="00C412D5" w:rsidRDefault="00AD1D7A" w:rsidP="00CF2303">
            <w:pPr>
              <w:spacing w:line="276" w:lineRule="auto"/>
              <w:jc w:val="center"/>
              <w:rPr>
                <w:b/>
                <w:bCs/>
                <w:szCs w:val="24"/>
              </w:rPr>
            </w:pPr>
          </w:p>
          <w:p w14:paraId="1FA8E796" w14:textId="77777777" w:rsidR="00AD1D7A" w:rsidRPr="00C412D5" w:rsidRDefault="00AD1D7A" w:rsidP="00CF2303">
            <w:pPr>
              <w:spacing w:line="276" w:lineRule="auto"/>
              <w:jc w:val="center"/>
              <w:rPr>
                <w:b/>
                <w:bCs/>
                <w:szCs w:val="24"/>
              </w:rPr>
            </w:pPr>
          </w:p>
          <w:p w14:paraId="2DC9270E" w14:textId="77777777" w:rsidR="00AD1D7A" w:rsidRPr="00C412D5" w:rsidRDefault="00AD1D7A" w:rsidP="00CF2303">
            <w:pPr>
              <w:spacing w:line="276" w:lineRule="auto"/>
              <w:jc w:val="center"/>
              <w:rPr>
                <w:b/>
                <w:bCs/>
                <w:szCs w:val="24"/>
              </w:rPr>
            </w:pPr>
          </w:p>
          <w:p w14:paraId="18EC1B74" w14:textId="77777777" w:rsidR="00AD1D7A" w:rsidRPr="00C412D5" w:rsidRDefault="00AD1D7A" w:rsidP="00CF2303">
            <w:pPr>
              <w:spacing w:line="276" w:lineRule="auto"/>
              <w:jc w:val="center"/>
              <w:rPr>
                <w:b/>
                <w:bCs/>
                <w:szCs w:val="24"/>
              </w:rPr>
            </w:pPr>
          </w:p>
          <w:p w14:paraId="34E6030A" w14:textId="77777777" w:rsidR="00AD1D7A" w:rsidRPr="00C412D5" w:rsidRDefault="00AD1D7A" w:rsidP="00CF2303">
            <w:pPr>
              <w:spacing w:line="276" w:lineRule="auto"/>
              <w:jc w:val="center"/>
              <w:rPr>
                <w:b/>
                <w:bCs/>
                <w:szCs w:val="24"/>
              </w:rPr>
            </w:pPr>
          </w:p>
          <w:p w14:paraId="770F5E90" w14:textId="77777777" w:rsidR="00AD1D7A" w:rsidRPr="00C412D5" w:rsidRDefault="00AD1D7A" w:rsidP="00CF2303">
            <w:pPr>
              <w:spacing w:line="276" w:lineRule="auto"/>
              <w:jc w:val="center"/>
              <w:rPr>
                <w:b/>
                <w:bCs/>
                <w:szCs w:val="24"/>
              </w:rPr>
            </w:pPr>
          </w:p>
          <w:p w14:paraId="23ABA28A" w14:textId="77777777" w:rsidR="00AD1D7A" w:rsidRPr="00C412D5" w:rsidRDefault="00AD1D7A" w:rsidP="00CF2303">
            <w:pPr>
              <w:spacing w:line="276" w:lineRule="auto"/>
              <w:jc w:val="center"/>
              <w:rPr>
                <w:b/>
                <w:bCs/>
                <w:szCs w:val="24"/>
              </w:rPr>
            </w:pPr>
          </w:p>
          <w:p w14:paraId="0A875516" w14:textId="77777777" w:rsidR="00AD1D7A" w:rsidRPr="00C412D5" w:rsidRDefault="00AD1D7A" w:rsidP="00CF2303">
            <w:pPr>
              <w:spacing w:line="276" w:lineRule="auto"/>
              <w:jc w:val="center"/>
              <w:rPr>
                <w:b/>
                <w:bCs/>
                <w:szCs w:val="24"/>
              </w:rPr>
            </w:pPr>
          </w:p>
          <w:p w14:paraId="04D7F560" w14:textId="77777777" w:rsidR="00AD1D7A" w:rsidRPr="00C412D5" w:rsidRDefault="00AD1D7A" w:rsidP="00CF2303">
            <w:pPr>
              <w:spacing w:line="276" w:lineRule="auto"/>
              <w:jc w:val="center"/>
              <w:rPr>
                <w:b/>
                <w:bCs/>
                <w:szCs w:val="24"/>
              </w:rPr>
            </w:pPr>
          </w:p>
          <w:p w14:paraId="6BED292E" w14:textId="77777777" w:rsidR="00AD1D7A" w:rsidRPr="00C412D5" w:rsidRDefault="00AD1D7A" w:rsidP="00CF2303">
            <w:pPr>
              <w:spacing w:line="276" w:lineRule="auto"/>
              <w:jc w:val="center"/>
              <w:rPr>
                <w:b/>
                <w:bCs/>
                <w:szCs w:val="24"/>
              </w:rPr>
            </w:pPr>
          </w:p>
          <w:p w14:paraId="0451CA97" w14:textId="77777777" w:rsidR="00AD1D7A" w:rsidRPr="00C412D5" w:rsidRDefault="00AD1D7A" w:rsidP="00CF2303">
            <w:pPr>
              <w:spacing w:line="276" w:lineRule="auto"/>
              <w:jc w:val="center"/>
              <w:rPr>
                <w:b/>
                <w:bCs/>
                <w:szCs w:val="24"/>
              </w:rPr>
            </w:pPr>
          </w:p>
          <w:p w14:paraId="50D5C684" w14:textId="77777777" w:rsidR="00AD1D7A" w:rsidRPr="00C412D5" w:rsidRDefault="00AD1D7A" w:rsidP="00CF2303">
            <w:pPr>
              <w:spacing w:line="276" w:lineRule="auto"/>
              <w:jc w:val="center"/>
              <w:rPr>
                <w:b/>
                <w:bCs/>
                <w:szCs w:val="24"/>
              </w:rPr>
            </w:pPr>
          </w:p>
          <w:p w14:paraId="342D909E" w14:textId="77777777" w:rsidR="00AD1D7A" w:rsidRPr="00C412D5" w:rsidRDefault="00AD1D7A" w:rsidP="00CF2303">
            <w:pPr>
              <w:spacing w:line="276" w:lineRule="auto"/>
              <w:jc w:val="center"/>
              <w:rPr>
                <w:b/>
                <w:bCs/>
                <w:szCs w:val="24"/>
              </w:rPr>
            </w:pPr>
          </w:p>
          <w:p w14:paraId="5311CEFF" w14:textId="77777777" w:rsidR="00AD1D7A" w:rsidRPr="00C412D5" w:rsidRDefault="00AD1D7A" w:rsidP="00CF2303">
            <w:pPr>
              <w:spacing w:line="276" w:lineRule="auto"/>
              <w:jc w:val="center"/>
              <w:rPr>
                <w:b/>
                <w:bCs/>
                <w:szCs w:val="24"/>
              </w:rPr>
            </w:pPr>
            <w:r w:rsidRPr="00C412D5">
              <w:rPr>
                <w:b/>
                <w:bCs/>
                <w:szCs w:val="24"/>
              </w:rPr>
              <w:t>Bài 3d (1đ)</w:t>
            </w:r>
          </w:p>
          <w:p w14:paraId="6D3EDF0E" w14:textId="77777777" w:rsidR="00AD1D7A" w:rsidRPr="00C412D5" w:rsidRDefault="00AD1D7A" w:rsidP="00CF2303">
            <w:pPr>
              <w:spacing w:line="276" w:lineRule="auto"/>
              <w:jc w:val="center"/>
              <w:rPr>
                <w:b/>
                <w:bCs/>
                <w:szCs w:val="24"/>
              </w:rPr>
            </w:pPr>
          </w:p>
          <w:p w14:paraId="200014CC" w14:textId="77777777" w:rsidR="00AD1D7A" w:rsidRPr="00C412D5" w:rsidRDefault="00AD1D7A" w:rsidP="00CF2303">
            <w:pPr>
              <w:spacing w:line="276" w:lineRule="auto"/>
              <w:jc w:val="center"/>
              <w:rPr>
                <w:b/>
                <w:bCs/>
                <w:szCs w:val="24"/>
              </w:rPr>
            </w:pPr>
          </w:p>
          <w:p w14:paraId="3E2AA190" w14:textId="77777777" w:rsidR="00AD1D7A" w:rsidRPr="00C412D5" w:rsidRDefault="00AD1D7A" w:rsidP="00CF2303">
            <w:pPr>
              <w:spacing w:line="276" w:lineRule="auto"/>
              <w:jc w:val="center"/>
              <w:rPr>
                <w:b/>
                <w:bCs/>
                <w:szCs w:val="24"/>
              </w:rPr>
            </w:pPr>
          </w:p>
          <w:p w14:paraId="0484E7C9" w14:textId="77777777" w:rsidR="00AD1D7A" w:rsidRPr="00C412D5" w:rsidRDefault="00AD1D7A" w:rsidP="00CF2303">
            <w:pPr>
              <w:spacing w:line="276" w:lineRule="auto"/>
              <w:jc w:val="center"/>
              <w:rPr>
                <w:b/>
                <w:bCs/>
                <w:szCs w:val="24"/>
              </w:rPr>
            </w:pPr>
          </w:p>
          <w:p w14:paraId="79BCAEA8" w14:textId="77777777" w:rsidR="00AD1D7A" w:rsidRPr="00C412D5" w:rsidRDefault="00AD1D7A" w:rsidP="00CF2303">
            <w:pPr>
              <w:spacing w:line="276" w:lineRule="auto"/>
              <w:jc w:val="center"/>
              <w:rPr>
                <w:b/>
                <w:bCs/>
                <w:szCs w:val="24"/>
              </w:rPr>
            </w:pPr>
          </w:p>
          <w:p w14:paraId="56855C6A" w14:textId="77777777" w:rsidR="00AD1D7A" w:rsidRPr="00C412D5" w:rsidRDefault="00AD1D7A" w:rsidP="00CF2303">
            <w:pPr>
              <w:spacing w:line="276" w:lineRule="auto"/>
              <w:jc w:val="center"/>
              <w:rPr>
                <w:b/>
                <w:bCs/>
                <w:szCs w:val="24"/>
              </w:rPr>
            </w:pPr>
          </w:p>
          <w:p w14:paraId="5537323D" w14:textId="77777777" w:rsidR="00AD1D7A" w:rsidRPr="00C412D5" w:rsidRDefault="00AD1D7A" w:rsidP="00CF2303">
            <w:pPr>
              <w:spacing w:line="276" w:lineRule="auto"/>
              <w:jc w:val="center"/>
              <w:rPr>
                <w:szCs w:val="24"/>
              </w:rPr>
            </w:pPr>
          </w:p>
        </w:tc>
        <w:tc>
          <w:tcPr>
            <w:tcW w:w="7740" w:type="dxa"/>
          </w:tcPr>
          <w:p w14:paraId="418F1EEF" w14:textId="77777777" w:rsidR="00AD1D7A" w:rsidRPr="00C412D5" w:rsidRDefault="00AD1D7A" w:rsidP="00CF2303">
            <w:pPr>
              <w:spacing w:after="60" w:line="276" w:lineRule="auto"/>
              <w:rPr>
                <w:b/>
                <w:bCs/>
                <w:i/>
                <w:iCs/>
                <w:szCs w:val="24"/>
              </w:rPr>
            </w:pPr>
            <w:r w:rsidRPr="00C412D5">
              <w:rPr>
                <w:b/>
                <w:bCs/>
                <w:szCs w:val="24"/>
              </w:rPr>
              <w:t xml:space="preserve">CHUYÊN TOÁN </w:t>
            </w:r>
            <w:r w:rsidRPr="00C412D5">
              <w:rPr>
                <w:b/>
                <w:bCs/>
                <w:i/>
                <w:iCs/>
                <w:szCs w:val="24"/>
              </w:rPr>
              <w:t>(Dành cho lớp 10CT).</w:t>
            </w:r>
          </w:p>
          <w:p w14:paraId="2AA28952" w14:textId="77777777" w:rsidR="00AD1D7A" w:rsidRPr="00C412D5" w:rsidRDefault="00AD1D7A" w:rsidP="00CF2303">
            <w:pPr>
              <w:spacing w:after="60" w:line="276" w:lineRule="auto"/>
              <w:rPr>
                <w:b/>
                <w:bCs/>
                <w:i/>
                <w:iCs/>
                <w:szCs w:val="24"/>
              </w:rPr>
            </w:pPr>
            <w:r w:rsidRPr="00C412D5">
              <w:rPr>
                <w:szCs w:val="24"/>
              </w:rPr>
              <w:t xml:space="preserve">Dựng hệ trục tọa độ </w:t>
            </w:r>
            <w:r w:rsidR="001A2543" w:rsidRPr="001A2543">
              <w:rPr>
                <w:rFonts w:ascii="Calibri" w:eastAsia="Calibri" w:hAnsi="Calibri"/>
                <w:noProof/>
                <w:position w:val="-10"/>
                <w:szCs w:val="24"/>
                <w:lang w:val="en-US" w:eastAsia="en-US"/>
              </w:rPr>
              <w:object w:dxaOrig="520" w:dyaOrig="320" w14:anchorId="1AF66CEA">
                <v:shape id="_x0000_i1038" type="#_x0000_t75" alt="" style="width:26pt;height:16pt;mso-width-percent:0;mso-height-percent:0;mso-width-percent:0;mso-height-percent:0" o:ole="">
                  <v:imagedata r:id="rId512" o:title=""/>
                </v:shape>
                <o:OLEObject Type="Embed" ProgID="Equation.DSMT4" ShapeID="_x0000_i1038" DrawAspect="Content" ObjectID="_1713810474" r:id="rId513"/>
              </w:object>
            </w:r>
            <w:r w:rsidRPr="00C412D5">
              <w:rPr>
                <w:szCs w:val="24"/>
              </w:rPr>
              <w:t xml:space="preserve"> sao cho </w:t>
            </w:r>
            <w:r w:rsidR="001A2543" w:rsidRPr="001A2543">
              <w:rPr>
                <w:rFonts w:ascii="Calibri" w:eastAsia="Calibri" w:hAnsi="Calibri"/>
                <w:noProof/>
                <w:position w:val="-14"/>
                <w:szCs w:val="24"/>
                <w:lang w:val="en-US" w:eastAsia="en-US"/>
              </w:rPr>
              <w:object w:dxaOrig="1640" w:dyaOrig="400" w14:anchorId="41A8711F">
                <v:shape id="_x0000_i1037" type="#_x0000_t75" alt="" style="width:82pt;height:20pt;mso-width-percent:0;mso-height-percent:0;mso-width-percent:0;mso-height-percent:0" o:ole="">
                  <v:imagedata r:id="rId514" o:title=""/>
                </v:shape>
                <o:OLEObject Type="Embed" ProgID="Equation.DSMT4" ShapeID="_x0000_i1037" DrawAspect="Content" ObjectID="_1713810475" r:id="rId515"/>
              </w:object>
            </w:r>
            <w:r w:rsidRPr="00C412D5">
              <w:rPr>
                <w:szCs w:val="24"/>
              </w:rPr>
              <w:t>.</w:t>
            </w:r>
          </w:p>
          <w:p w14:paraId="387AE81B" w14:textId="77777777" w:rsidR="00AD1D7A" w:rsidRPr="00C412D5" w:rsidRDefault="00AD1D7A" w:rsidP="00CF2303">
            <w:pPr>
              <w:spacing w:after="60" w:line="276" w:lineRule="auto"/>
              <w:rPr>
                <w:b/>
                <w:bCs/>
                <w:i/>
                <w:iCs/>
                <w:szCs w:val="24"/>
              </w:rPr>
            </w:pPr>
            <w:r w:rsidRPr="00C412D5">
              <w:rPr>
                <w:szCs w:val="24"/>
              </w:rPr>
              <w:t xml:space="preserve">Xét </w:t>
            </w:r>
            <w:r w:rsidR="001A2543" w:rsidRPr="001A2543">
              <w:rPr>
                <w:rFonts w:ascii="Calibri" w:eastAsia="Calibri" w:hAnsi="Calibri"/>
                <w:noProof/>
                <w:position w:val="-14"/>
                <w:szCs w:val="24"/>
                <w:lang w:val="en-US" w:eastAsia="en-US"/>
              </w:rPr>
              <w:object w:dxaOrig="920" w:dyaOrig="400" w14:anchorId="413E4FC1">
                <v:shape id="_x0000_i1036" type="#_x0000_t75" alt="" style="width:46pt;height:20pt;mso-width-percent:0;mso-height-percent:0;mso-width-percent:0;mso-height-percent:0" o:ole="">
                  <v:imagedata r:id="rId516" o:title=""/>
                </v:shape>
                <o:OLEObject Type="Embed" ProgID="Equation.DSMT4" ShapeID="_x0000_i1036" DrawAspect="Content" ObjectID="_1713810476" r:id="rId517"/>
              </w:object>
            </w:r>
            <w:r w:rsidRPr="00C412D5">
              <w:rPr>
                <w:szCs w:val="24"/>
              </w:rPr>
              <w:t xml:space="preserve">. </w:t>
            </w:r>
          </w:p>
          <w:p w14:paraId="5E271B10" w14:textId="77777777" w:rsidR="00AD1D7A" w:rsidRPr="00C412D5" w:rsidRDefault="001A2543" w:rsidP="00CF2303">
            <w:pPr>
              <w:spacing w:line="276" w:lineRule="auto"/>
              <w:jc w:val="center"/>
              <w:rPr>
                <w:szCs w:val="24"/>
              </w:rPr>
            </w:pPr>
            <w:r w:rsidRPr="001A2543">
              <w:rPr>
                <w:rFonts w:ascii="Calibri" w:eastAsia="Calibri" w:hAnsi="Calibri"/>
                <w:noProof/>
                <w:position w:val="-162"/>
                <w:szCs w:val="24"/>
                <w:lang w:val="en-US" w:eastAsia="en-US"/>
              </w:rPr>
              <w:object w:dxaOrig="2940" w:dyaOrig="3080" w14:anchorId="58FA6D61">
                <v:shape id="_x0000_i1035" type="#_x0000_t75" alt="" style="width:147pt;height:154pt;mso-width-percent:0;mso-height-percent:0;mso-width-percent:0;mso-height-percent:0" o:ole="">
                  <v:imagedata r:id="rId518" o:title=""/>
                </v:shape>
                <o:OLEObject Type="Embed" ProgID="Equation.DSMT4" ShapeID="_x0000_i1035" DrawAspect="Content" ObjectID="_1713810477" r:id="rId519"/>
              </w:object>
            </w:r>
          </w:p>
          <w:p w14:paraId="1D462B0D" w14:textId="77777777" w:rsidR="00AD1D7A" w:rsidRPr="00C412D5" w:rsidRDefault="00AD1D7A" w:rsidP="00CF2303">
            <w:pPr>
              <w:spacing w:line="276" w:lineRule="auto"/>
              <w:ind w:firstLine="360"/>
              <w:rPr>
                <w:szCs w:val="24"/>
              </w:rPr>
            </w:pPr>
            <w:r w:rsidRPr="00C412D5">
              <w:rPr>
                <w:szCs w:val="24"/>
              </w:rPr>
              <w:t xml:space="preserve">Suy ra tập hợp các điểm </w:t>
            </w:r>
            <w:r w:rsidR="001A2543" w:rsidRPr="001A2543">
              <w:rPr>
                <w:rFonts w:ascii="Calibri" w:eastAsia="Calibri" w:hAnsi="Calibri"/>
                <w:noProof/>
                <w:position w:val="-4"/>
                <w:szCs w:val="24"/>
                <w:lang w:val="en-US" w:eastAsia="en-US"/>
              </w:rPr>
              <w:object w:dxaOrig="320" w:dyaOrig="260" w14:anchorId="18378CA5">
                <v:shape id="_x0000_i1034" type="#_x0000_t75" alt="" style="width:16pt;height:13pt;mso-width-percent:0;mso-height-percent:0;mso-width-percent:0;mso-height-percent:0" o:ole="">
                  <v:imagedata r:id="rId520" o:title=""/>
                </v:shape>
                <o:OLEObject Type="Embed" ProgID="Equation.DSMT4" ShapeID="_x0000_i1034" DrawAspect="Content" ObjectID="_1713810478" r:id="rId521"/>
              </w:object>
            </w:r>
            <w:r w:rsidRPr="00C412D5">
              <w:rPr>
                <w:szCs w:val="24"/>
              </w:rPr>
              <w:t xml:space="preserve"> thỏa mãn </w:t>
            </w:r>
            <w:r w:rsidR="001A2543" w:rsidRPr="001A2543">
              <w:rPr>
                <w:rFonts w:ascii="Calibri" w:eastAsia="Calibri" w:hAnsi="Calibri"/>
                <w:noProof/>
                <w:position w:val="-26"/>
                <w:szCs w:val="24"/>
                <w:lang w:val="en-US" w:eastAsia="en-US"/>
              </w:rPr>
              <w:object w:dxaOrig="1359" w:dyaOrig="680" w14:anchorId="0277418B">
                <v:shape id="_x0000_i1033" type="#_x0000_t75" alt="" style="width:68pt;height:34pt;mso-width-percent:0;mso-height-percent:0;mso-width-percent:0;mso-height-percent:0" o:ole="">
                  <v:imagedata r:id="rId522" o:title=""/>
                </v:shape>
                <o:OLEObject Type="Embed" ProgID="Equation.DSMT4" ShapeID="_x0000_i1033" DrawAspect="Content" ObjectID="_1713810479" r:id="rId523"/>
              </w:object>
            </w:r>
            <w:r w:rsidRPr="00C412D5">
              <w:rPr>
                <w:szCs w:val="24"/>
              </w:rPr>
              <w:t xml:space="preserve"> là một đường tròn.</w:t>
            </w:r>
          </w:p>
          <w:p w14:paraId="27EE5D54" w14:textId="77777777" w:rsidR="00AD1D7A" w:rsidRPr="005A750A" w:rsidRDefault="00AD1D7A" w:rsidP="00CF2303">
            <w:pPr>
              <w:spacing w:line="276" w:lineRule="auto"/>
              <w:rPr>
                <w:szCs w:val="24"/>
              </w:rPr>
            </w:pPr>
            <w:r w:rsidRPr="005A750A">
              <w:rPr>
                <w:szCs w:val="24"/>
              </w:rPr>
              <w:t xml:space="preserve">i. </w:t>
            </w:r>
            <w:r w:rsidRPr="00C412D5">
              <w:rPr>
                <w:rStyle w:val="Emphasis"/>
                <w:i w:val="0"/>
                <w:szCs w:val="24"/>
              </w:rPr>
              <w:t xml:space="preserve">Vì </w:t>
            </w:r>
            <w:r w:rsidR="001A2543" w:rsidRPr="001A2543">
              <w:rPr>
                <w:rFonts w:ascii="Calibri" w:eastAsia="Calibri" w:hAnsi="Calibri"/>
                <w:i/>
                <w:noProof/>
                <w:position w:val="-10"/>
                <w:szCs w:val="24"/>
                <w:lang w:val="en-US" w:eastAsia="en-US"/>
              </w:rPr>
              <w:object w:dxaOrig="1060" w:dyaOrig="320" w14:anchorId="6A6AF1BB">
                <v:shape id="_x0000_i1032" type="#_x0000_t75" alt="" style="width:53pt;height:16pt;mso-width-percent:0;mso-height-percent:0;mso-width-percent:0;mso-height-percent:0" o:ole="">
                  <v:imagedata r:id="rId524" o:title=""/>
                </v:shape>
                <o:OLEObject Type="Embed" ProgID="Equation.DSMT4" ShapeID="_x0000_i1032" DrawAspect="Content" ObjectID="_1713810480" r:id="rId525"/>
              </w:object>
            </w:r>
            <w:r w:rsidRPr="00C412D5">
              <w:rPr>
                <w:rStyle w:val="Emphasis"/>
                <w:i w:val="0"/>
                <w:szCs w:val="24"/>
              </w:rPr>
              <w:t xml:space="preserve"> nên tồn tại </w:t>
            </w:r>
            <w:r w:rsidR="001A2543" w:rsidRPr="001A2543">
              <w:rPr>
                <w:rFonts w:ascii="Calibri" w:eastAsia="Calibri" w:hAnsi="Calibri"/>
                <w:i/>
                <w:noProof/>
                <w:position w:val="-30"/>
                <w:szCs w:val="24"/>
                <w:lang w:val="en-US" w:eastAsia="en-US"/>
              </w:rPr>
              <w:object w:dxaOrig="1719" w:dyaOrig="740" w14:anchorId="60629BA7">
                <v:shape id="_x0000_i1031" type="#_x0000_t75" alt="" style="width:86.05pt;height:37pt;mso-width-percent:0;mso-height-percent:0;mso-width-percent:0;mso-height-percent:0" o:ole="">
                  <v:imagedata r:id="rId526" o:title=""/>
                </v:shape>
                <o:OLEObject Type="Embed" ProgID="Equation.DSMT4" ShapeID="_x0000_i1031" DrawAspect="Content" ObjectID="_1713810481" r:id="rId527"/>
              </w:object>
            </w:r>
            <w:r w:rsidRPr="00C412D5">
              <w:rPr>
                <w:rStyle w:val="Emphasis"/>
                <w:i w:val="0"/>
                <w:szCs w:val="24"/>
              </w:rPr>
              <w:t xml:space="preserve"> sao cho</w:t>
            </w:r>
            <w:r w:rsidRPr="00C412D5">
              <w:rPr>
                <w:rStyle w:val="Emphasis"/>
                <w:szCs w:val="24"/>
              </w:rPr>
              <w:t xml:space="preserve"> </w:t>
            </w:r>
            <w:r w:rsidR="001A2543" w:rsidRPr="001A2543">
              <w:rPr>
                <w:rFonts w:ascii="Calibri" w:eastAsia="Calibri" w:hAnsi="Calibri"/>
                <w:noProof/>
                <w:position w:val="-10"/>
                <w:szCs w:val="24"/>
                <w:lang w:val="en-US" w:eastAsia="en-US"/>
              </w:rPr>
              <w:object w:dxaOrig="3080" w:dyaOrig="320" w14:anchorId="390E1C98">
                <v:shape id="_x0000_i1030" type="#_x0000_t75" alt="" style="width:154pt;height:16pt;mso-width-percent:0;mso-height-percent:0;mso-width-percent:0;mso-height-percent:0" o:ole="">
                  <v:imagedata r:id="rId528" o:title=""/>
                </v:shape>
                <o:OLEObject Type="Embed" ProgID="Equation.DSMT4" ShapeID="_x0000_i1030" DrawAspect="Content" ObjectID="_1713810482" r:id="rId529"/>
              </w:object>
            </w:r>
            <w:r w:rsidRPr="005A750A">
              <w:rPr>
                <w:szCs w:val="24"/>
              </w:rPr>
              <w:t>.</w:t>
            </w:r>
          </w:p>
          <w:p w14:paraId="7E7F1D8E" w14:textId="77777777" w:rsidR="00AD1D7A" w:rsidRPr="00C412D5" w:rsidRDefault="00AD1D7A" w:rsidP="00CF2303">
            <w:pPr>
              <w:spacing w:line="276" w:lineRule="auto"/>
              <w:ind w:firstLine="360"/>
              <w:rPr>
                <w:szCs w:val="24"/>
                <w:lang w:val="en-US"/>
              </w:rPr>
            </w:pPr>
            <w:r w:rsidRPr="00C412D5">
              <w:rPr>
                <w:szCs w:val="24"/>
                <w:lang w:val="en-US"/>
              </w:rPr>
              <w:t>Khi đó ta có</w:t>
            </w:r>
          </w:p>
          <w:p w14:paraId="6D9DB9B5" w14:textId="77777777" w:rsidR="00AD1D7A" w:rsidRPr="00C412D5" w:rsidRDefault="001A2543" w:rsidP="00CF2303">
            <w:pPr>
              <w:spacing w:line="276" w:lineRule="auto"/>
              <w:jc w:val="center"/>
              <w:rPr>
                <w:szCs w:val="24"/>
                <w:lang w:val="en-US"/>
              </w:rPr>
            </w:pPr>
            <w:r w:rsidRPr="001A2543">
              <w:rPr>
                <w:rFonts w:ascii="Calibri" w:eastAsia="Calibri" w:hAnsi="Calibri"/>
                <w:noProof/>
                <w:position w:val="-70"/>
                <w:szCs w:val="24"/>
                <w:lang w:val="en-US" w:eastAsia="en-US"/>
              </w:rPr>
              <w:object w:dxaOrig="5400" w:dyaOrig="1480" w14:anchorId="59B5407E">
                <v:shape id="_x0000_i1029" type="#_x0000_t75" alt="" style="width:270pt;height:74pt;mso-width-percent:0;mso-height-percent:0;mso-width-percent:0;mso-height-percent:0" o:ole="">
                  <v:imagedata r:id="rId530" o:title=""/>
                </v:shape>
                <o:OLEObject Type="Embed" ProgID="Equation.DSMT4" ShapeID="_x0000_i1029" DrawAspect="Content" ObjectID="_1713810483" r:id="rId531"/>
              </w:object>
            </w:r>
          </w:p>
          <w:p w14:paraId="56EA4EF6" w14:textId="77777777" w:rsidR="00AD1D7A" w:rsidRPr="00C412D5" w:rsidRDefault="00AD1D7A" w:rsidP="00CF2303">
            <w:pPr>
              <w:spacing w:line="276" w:lineRule="auto"/>
              <w:ind w:firstLine="360"/>
              <w:rPr>
                <w:szCs w:val="24"/>
                <w:lang w:val="en-US"/>
              </w:rPr>
            </w:pPr>
            <w:r w:rsidRPr="00C412D5">
              <w:rPr>
                <w:szCs w:val="24"/>
                <w:lang w:val="en-US"/>
              </w:rPr>
              <w:t xml:space="preserve">Vậy tồn tại tam giác nhọn </w:t>
            </w:r>
            <w:r w:rsidR="001A2543" w:rsidRPr="001A2543">
              <w:rPr>
                <w:rFonts w:ascii="Calibri" w:eastAsia="Calibri" w:hAnsi="Calibri"/>
                <w:noProof/>
                <w:position w:val="-6"/>
                <w:szCs w:val="24"/>
                <w:lang w:val="en-US" w:eastAsia="en-US"/>
              </w:rPr>
              <w:object w:dxaOrig="600" w:dyaOrig="279" w14:anchorId="2E49A1B0">
                <v:shape id="_x0000_i1028" type="#_x0000_t75" alt="" style="width:30pt;height:14pt;mso-width-percent:0;mso-height-percent:0;mso-width-percent:0;mso-height-percent:0" o:ole="">
                  <v:imagedata r:id="rId532" o:title=""/>
                </v:shape>
                <o:OLEObject Type="Embed" ProgID="Equation.DSMT4" ShapeID="_x0000_i1028" DrawAspect="Content" ObjectID="_1713810484" r:id="rId533"/>
              </w:object>
            </w:r>
            <w:r w:rsidRPr="00C412D5">
              <w:rPr>
                <w:szCs w:val="24"/>
                <w:lang w:val="en-US"/>
              </w:rPr>
              <w:t xml:space="preserve"> sao cho </w:t>
            </w:r>
            <w:r w:rsidR="001A2543" w:rsidRPr="001A2543">
              <w:rPr>
                <w:rFonts w:ascii="Calibri" w:eastAsia="Calibri" w:hAnsi="Calibri"/>
                <w:noProof/>
                <w:position w:val="-12"/>
                <w:szCs w:val="24"/>
                <w:lang w:val="en-US" w:eastAsia="en-US"/>
              </w:rPr>
              <w:object w:dxaOrig="3040" w:dyaOrig="340" w14:anchorId="1A22E948">
                <v:shape id="_x0000_i1027" type="#_x0000_t75" alt="" style="width:152pt;height:17pt;mso-width-percent:0;mso-height-percent:0;mso-width-percent:0;mso-height-percent:0" o:ole="">
                  <v:imagedata r:id="rId534" o:title=""/>
                </v:shape>
                <o:OLEObject Type="Embed" ProgID="Equation.DSMT4" ShapeID="_x0000_i1027" DrawAspect="Content" ObjectID="_1713810485" r:id="rId535"/>
              </w:object>
            </w:r>
            <w:r w:rsidRPr="00C412D5">
              <w:rPr>
                <w:szCs w:val="24"/>
                <w:lang w:val="en-US"/>
              </w:rPr>
              <w:t>.</w:t>
            </w:r>
          </w:p>
          <w:p w14:paraId="75E41718" w14:textId="77777777" w:rsidR="00AD1D7A" w:rsidRPr="00C412D5" w:rsidRDefault="00AD1D7A" w:rsidP="00CF2303">
            <w:pPr>
              <w:spacing w:line="276" w:lineRule="auto"/>
              <w:ind w:firstLine="360"/>
              <w:rPr>
                <w:szCs w:val="24"/>
                <w:lang w:val="en-US"/>
              </w:rPr>
            </w:pPr>
            <w:r w:rsidRPr="00C412D5">
              <w:rPr>
                <w:szCs w:val="24"/>
                <w:lang w:val="en-US"/>
              </w:rPr>
              <w:t>ii.</w:t>
            </w:r>
          </w:p>
          <w:p w14:paraId="4A56EADB" w14:textId="77777777" w:rsidR="00AD1D7A" w:rsidRPr="00C412D5" w:rsidRDefault="001A2543" w:rsidP="00CF2303">
            <w:pPr>
              <w:pStyle w:val="ListParagraph"/>
              <w:jc w:val="center"/>
              <w:rPr>
                <w:sz w:val="24"/>
                <w:szCs w:val="24"/>
                <w:lang w:val="en-US"/>
              </w:rPr>
            </w:pPr>
            <w:r w:rsidRPr="001A2543">
              <w:rPr>
                <w:rFonts w:eastAsia="Calibri"/>
                <w:noProof/>
                <w:position w:val="-128"/>
                <w:sz w:val="24"/>
                <w:szCs w:val="24"/>
                <w:lang w:val="en-US" w:eastAsia="en-US"/>
              </w:rPr>
              <w:object w:dxaOrig="3940" w:dyaOrig="2680" w14:anchorId="155E07D9">
                <v:shape id="_x0000_i1026" type="#_x0000_t75" alt="" style="width:196pt;height:133.05pt;mso-width-percent:0;mso-height-percent:0;mso-width-percent:0;mso-height-percent:0" o:ole="">
                  <v:imagedata r:id="rId536" o:title=""/>
                </v:shape>
                <o:OLEObject Type="Embed" ProgID="Equation.DSMT4" ShapeID="_x0000_i1026" DrawAspect="Content" ObjectID="_1713810486" r:id="rId537"/>
              </w:object>
            </w:r>
          </w:p>
          <w:p w14:paraId="037CA635" w14:textId="77777777" w:rsidR="00AD1D7A" w:rsidRPr="00C412D5" w:rsidRDefault="00AD1D7A" w:rsidP="00CF2303">
            <w:pPr>
              <w:pStyle w:val="ListParagraph"/>
              <w:rPr>
                <w:sz w:val="24"/>
                <w:szCs w:val="24"/>
                <w:lang w:val="en-US"/>
              </w:rPr>
            </w:pPr>
            <w:r w:rsidRPr="00C412D5">
              <w:rPr>
                <w:sz w:val="24"/>
                <w:szCs w:val="24"/>
                <w:lang w:val="en-US"/>
              </w:rPr>
              <w:t xml:space="preserve">BĐT cuối đúng vì </w:t>
            </w:r>
            <w:r w:rsidR="001A2543" w:rsidRPr="001A2543">
              <w:rPr>
                <w:rFonts w:eastAsia="Calibri"/>
                <w:noProof/>
                <w:position w:val="-24"/>
                <w:sz w:val="24"/>
                <w:szCs w:val="24"/>
                <w:lang w:val="en-US" w:eastAsia="en-US"/>
              </w:rPr>
              <w:object w:dxaOrig="1719" w:dyaOrig="620" w14:anchorId="1EEDDBAE">
                <v:shape id="_x0000_i1025" type="#_x0000_t75" alt="" style="width:86.05pt;height:31pt;mso-width-percent:0;mso-height-percent:0;mso-width-percent:0;mso-height-percent:0" o:ole="">
                  <v:imagedata r:id="rId538" o:title=""/>
                </v:shape>
                <o:OLEObject Type="Embed" ProgID="Equation.DSMT4" ShapeID="_x0000_i1025" DrawAspect="Content" ObjectID="_1713810487" r:id="rId539"/>
              </w:object>
            </w:r>
            <w:r w:rsidRPr="00C412D5">
              <w:rPr>
                <w:sz w:val="24"/>
                <w:szCs w:val="24"/>
                <w:lang w:val="en-US"/>
              </w:rPr>
              <w:t>.</w:t>
            </w:r>
          </w:p>
        </w:tc>
        <w:tc>
          <w:tcPr>
            <w:tcW w:w="931" w:type="dxa"/>
          </w:tcPr>
          <w:p w14:paraId="60010024" w14:textId="77777777" w:rsidR="00AD1D7A" w:rsidRPr="00C412D5" w:rsidRDefault="00AD1D7A" w:rsidP="00CF2303">
            <w:pPr>
              <w:spacing w:line="276" w:lineRule="auto"/>
              <w:rPr>
                <w:szCs w:val="24"/>
              </w:rPr>
            </w:pPr>
          </w:p>
          <w:p w14:paraId="216F4A75" w14:textId="77777777" w:rsidR="00AD1D7A" w:rsidRPr="00C412D5" w:rsidRDefault="00AD1D7A" w:rsidP="00CF2303">
            <w:pPr>
              <w:spacing w:line="276" w:lineRule="auto"/>
              <w:rPr>
                <w:szCs w:val="24"/>
                <w:lang w:val="en-US"/>
              </w:rPr>
            </w:pPr>
            <w:r w:rsidRPr="00C412D5">
              <w:rPr>
                <w:szCs w:val="24"/>
                <w:lang w:val="en-US"/>
              </w:rPr>
              <w:t>0,25</w:t>
            </w:r>
          </w:p>
          <w:p w14:paraId="45883B20" w14:textId="77777777" w:rsidR="00AD1D7A" w:rsidRPr="00C412D5" w:rsidRDefault="00AD1D7A" w:rsidP="00CF2303">
            <w:pPr>
              <w:spacing w:line="276" w:lineRule="auto"/>
              <w:rPr>
                <w:szCs w:val="24"/>
                <w:lang w:val="en-US"/>
              </w:rPr>
            </w:pPr>
          </w:p>
          <w:p w14:paraId="1651258D" w14:textId="77777777" w:rsidR="00AD1D7A" w:rsidRPr="00C412D5" w:rsidRDefault="00AD1D7A" w:rsidP="00CF2303">
            <w:pPr>
              <w:spacing w:line="276" w:lineRule="auto"/>
              <w:rPr>
                <w:szCs w:val="24"/>
                <w:lang w:val="en-US"/>
              </w:rPr>
            </w:pPr>
          </w:p>
          <w:p w14:paraId="421A4D6B" w14:textId="77777777" w:rsidR="00AD1D7A" w:rsidRPr="00C412D5" w:rsidRDefault="00AD1D7A" w:rsidP="00CF2303">
            <w:pPr>
              <w:spacing w:line="276" w:lineRule="auto"/>
              <w:rPr>
                <w:szCs w:val="24"/>
                <w:lang w:val="en-US"/>
              </w:rPr>
            </w:pPr>
            <w:r w:rsidRPr="00C412D5">
              <w:rPr>
                <w:szCs w:val="24"/>
                <w:lang w:val="en-US"/>
              </w:rPr>
              <w:t>0,25</w:t>
            </w:r>
          </w:p>
          <w:p w14:paraId="0618C862" w14:textId="77777777" w:rsidR="00AD1D7A" w:rsidRPr="00C412D5" w:rsidRDefault="00AD1D7A" w:rsidP="00CF2303">
            <w:pPr>
              <w:spacing w:line="276" w:lineRule="auto"/>
              <w:rPr>
                <w:szCs w:val="24"/>
                <w:lang w:val="en-US"/>
              </w:rPr>
            </w:pPr>
          </w:p>
          <w:p w14:paraId="7FCC0827" w14:textId="77777777" w:rsidR="00AD1D7A" w:rsidRPr="00C412D5" w:rsidRDefault="00AD1D7A" w:rsidP="00CF2303">
            <w:pPr>
              <w:spacing w:line="276" w:lineRule="auto"/>
              <w:rPr>
                <w:szCs w:val="24"/>
                <w:lang w:val="en-US"/>
              </w:rPr>
            </w:pPr>
          </w:p>
          <w:p w14:paraId="5161B4FB" w14:textId="77777777" w:rsidR="00AD1D7A" w:rsidRPr="00C412D5" w:rsidRDefault="00AD1D7A" w:rsidP="00CF2303">
            <w:pPr>
              <w:spacing w:line="276" w:lineRule="auto"/>
              <w:rPr>
                <w:szCs w:val="24"/>
                <w:lang w:val="en-US"/>
              </w:rPr>
            </w:pPr>
          </w:p>
          <w:p w14:paraId="2C68E1EB" w14:textId="77777777" w:rsidR="00AD1D7A" w:rsidRPr="00C412D5" w:rsidRDefault="00AD1D7A" w:rsidP="00CF2303">
            <w:pPr>
              <w:spacing w:line="276" w:lineRule="auto"/>
              <w:rPr>
                <w:szCs w:val="24"/>
                <w:lang w:val="en-US"/>
              </w:rPr>
            </w:pPr>
          </w:p>
          <w:p w14:paraId="4EAFBAF4" w14:textId="77777777" w:rsidR="00AD1D7A" w:rsidRPr="00C412D5" w:rsidRDefault="00AD1D7A" w:rsidP="00CF2303">
            <w:pPr>
              <w:spacing w:line="276" w:lineRule="auto"/>
              <w:rPr>
                <w:szCs w:val="24"/>
                <w:lang w:val="en-US"/>
              </w:rPr>
            </w:pPr>
            <w:r w:rsidRPr="00C412D5">
              <w:rPr>
                <w:szCs w:val="24"/>
                <w:lang w:val="en-US"/>
              </w:rPr>
              <w:t>0,25</w:t>
            </w:r>
          </w:p>
          <w:p w14:paraId="46A40087" w14:textId="77777777" w:rsidR="00AD1D7A" w:rsidRPr="00C412D5" w:rsidRDefault="00AD1D7A" w:rsidP="00CF2303">
            <w:pPr>
              <w:spacing w:line="276" w:lineRule="auto"/>
              <w:rPr>
                <w:szCs w:val="24"/>
                <w:lang w:val="en-US"/>
              </w:rPr>
            </w:pPr>
          </w:p>
          <w:p w14:paraId="1CB50560" w14:textId="77777777" w:rsidR="00AD1D7A" w:rsidRPr="00C412D5" w:rsidRDefault="00AD1D7A" w:rsidP="00CF2303">
            <w:pPr>
              <w:spacing w:line="276" w:lineRule="auto"/>
              <w:rPr>
                <w:szCs w:val="24"/>
                <w:lang w:val="en-US"/>
              </w:rPr>
            </w:pPr>
          </w:p>
          <w:p w14:paraId="679BEE8B" w14:textId="77777777" w:rsidR="00AD1D7A" w:rsidRPr="00C412D5" w:rsidRDefault="00AD1D7A" w:rsidP="00CF2303">
            <w:pPr>
              <w:spacing w:line="276" w:lineRule="auto"/>
              <w:rPr>
                <w:szCs w:val="24"/>
                <w:lang w:val="en-US"/>
              </w:rPr>
            </w:pPr>
          </w:p>
          <w:p w14:paraId="641B2CF3" w14:textId="77777777" w:rsidR="00AD1D7A" w:rsidRPr="00C412D5" w:rsidRDefault="00AD1D7A" w:rsidP="00CF2303">
            <w:pPr>
              <w:spacing w:line="276" w:lineRule="auto"/>
              <w:rPr>
                <w:szCs w:val="24"/>
                <w:lang w:val="en-US"/>
              </w:rPr>
            </w:pPr>
          </w:p>
          <w:p w14:paraId="01985A0C" w14:textId="77777777" w:rsidR="00AD1D7A" w:rsidRPr="00C412D5" w:rsidRDefault="00AD1D7A" w:rsidP="00CF2303">
            <w:pPr>
              <w:spacing w:line="276" w:lineRule="auto"/>
              <w:rPr>
                <w:szCs w:val="24"/>
                <w:lang w:val="en-US"/>
              </w:rPr>
            </w:pPr>
            <w:r w:rsidRPr="00C412D5">
              <w:rPr>
                <w:szCs w:val="24"/>
                <w:lang w:val="en-US"/>
              </w:rPr>
              <w:t>0,2</w:t>
            </w:r>
          </w:p>
          <w:p w14:paraId="4CC323D3" w14:textId="77777777" w:rsidR="00AD1D7A" w:rsidRPr="00C412D5" w:rsidRDefault="00AD1D7A" w:rsidP="00CF2303">
            <w:pPr>
              <w:spacing w:line="276" w:lineRule="auto"/>
              <w:rPr>
                <w:szCs w:val="24"/>
                <w:lang w:val="en-US"/>
              </w:rPr>
            </w:pPr>
          </w:p>
          <w:p w14:paraId="75422899" w14:textId="77777777" w:rsidR="00AD1D7A" w:rsidRPr="00C412D5" w:rsidRDefault="00AD1D7A" w:rsidP="00CF2303">
            <w:pPr>
              <w:spacing w:line="276" w:lineRule="auto"/>
              <w:rPr>
                <w:szCs w:val="24"/>
                <w:lang w:val="en-US"/>
              </w:rPr>
            </w:pPr>
          </w:p>
          <w:p w14:paraId="061C5DD0" w14:textId="77777777" w:rsidR="00AD1D7A" w:rsidRPr="00C412D5" w:rsidRDefault="00AD1D7A" w:rsidP="00CF2303">
            <w:pPr>
              <w:spacing w:line="276" w:lineRule="auto"/>
              <w:rPr>
                <w:szCs w:val="24"/>
                <w:lang w:val="en-US"/>
              </w:rPr>
            </w:pPr>
          </w:p>
          <w:p w14:paraId="09479B27" w14:textId="77777777" w:rsidR="00AD1D7A" w:rsidRPr="00C412D5" w:rsidRDefault="00AD1D7A" w:rsidP="00CF2303">
            <w:pPr>
              <w:spacing w:line="276" w:lineRule="auto"/>
              <w:rPr>
                <w:szCs w:val="24"/>
                <w:lang w:val="en-US"/>
              </w:rPr>
            </w:pPr>
          </w:p>
          <w:p w14:paraId="1B17EF8D" w14:textId="77777777" w:rsidR="00AD1D7A" w:rsidRPr="00C412D5" w:rsidRDefault="00AD1D7A" w:rsidP="00CF2303">
            <w:pPr>
              <w:spacing w:line="276" w:lineRule="auto"/>
              <w:rPr>
                <w:szCs w:val="24"/>
                <w:lang w:val="en-US"/>
              </w:rPr>
            </w:pPr>
            <w:r w:rsidRPr="00C412D5">
              <w:rPr>
                <w:szCs w:val="24"/>
                <w:lang w:val="en-US"/>
              </w:rPr>
              <w:t>0,25</w:t>
            </w:r>
          </w:p>
          <w:p w14:paraId="004DB989" w14:textId="77777777" w:rsidR="00AD1D7A" w:rsidRPr="00C412D5" w:rsidRDefault="00AD1D7A" w:rsidP="00CF2303">
            <w:pPr>
              <w:spacing w:line="276" w:lineRule="auto"/>
              <w:rPr>
                <w:szCs w:val="24"/>
                <w:lang w:val="en-US"/>
              </w:rPr>
            </w:pPr>
          </w:p>
          <w:p w14:paraId="40D370EB" w14:textId="77777777" w:rsidR="00AD1D7A" w:rsidRPr="00C412D5" w:rsidRDefault="00AD1D7A" w:rsidP="00CF2303">
            <w:pPr>
              <w:spacing w:line="276" w:lineRule="auto"/>
              <w:rPr>
                <w:szCs w:val="24"/>
                <w:lang w:val="en-US"/>
              </w:rPr>
            </w:pPr>
          </w:p>
          <w:p w14:paraId="0A9FD166" w14:textId="77777777" w:rsidR="00AD1D7A" w:rsidRPr="00C412D5" w:rsidRDefault="00AD1D7A" w:rsidP="00CF2303">
            <w:pPr>
              <w:spacing w:line="276" w:lineRule="auto"/>
              <w:rPr>
                <w:szCs w:val="24"/>
                <w:lang w:val="en-US"/>
              </w:rPr>
            </w:pPr>
          </w:p>
          <w:p w14:paraId="3030F8BE" w14:textId="77777777" w:rsidR="00AD1D7A" w:rsidRPr="00C412D5" w:rsidRDefault="00AD1D7A" w:rsidP="00CF2303">
            <w:pPr>
              <w:spacing w:line="276" w:lineRule="auto"/>
              <w:rPr>
                <w:szCs w:val="24"/>
                <w:lang w:val="en-US"/>
              </w:rPr>
            </w:pPr>
          </w:p>
          <w:p w14:paraId="61C35DD3" w14:textId="77777777" w:rsidR="00AD1D7A" w:rsidRPr="00C412D5" w:rsidRDefault="00AD1D7A" w:rsidP="00CF2303">
            <w:pPr>
              <w:spacing w:line="276" w:lineRule="auto"/>
              <w:rPr>
                <w:szCs w:val="24"/>
                <w:lang w:val="en-US"/>
              </w:rPr>
            </w:pPr>
          </w:p>
          <w:p w14:paraId="1EF34876" w14:textId="77777777" w:rsidR="00AD1D7A" w:rsidRPr="00C412D5" w:rsidRDefault="00AD1D7A" w:rsidP="00CF2303">
            <w:pPr>
              <w:spacing w:line="276" w:lineRule="auto"/>
              <w:rPr>
                <w:szCs w:val="24"/>
                <w:lang w:val="en-US"/>
              </w:rPr>
            </w:pPr>
          </w:p>
          <w:p w14:paraId="762FA46A" w14:textId="77777777" w:rsidR="00AD1D7A" w:rsidRPr="00C412D5" w:rsidRDefault="00AD1D7A" w:rsidP="00CF2303">
            <w:pPr>
              <w:spacing w:line="276" w:lineRule="auto"/>
              <w:rPr>
                <w:szCs w:val="24"/>
                <w:lang w:val="en-US"/>
              </w:rPr>
            </w:pPr>
            <w:r w:rsidRPr="00C412D5">
              <w:rPr>
                <w:szCs w:val="24"/>
                <w:lang w:val="en-US"/>
              </w:rPr>
              <w:t>0,25</w:t>
            </w:r>
          </w:p>
          <w:p w14:paraId="1CC376A3" w14:textId="77777777" w:rsidR="00AD1D7A" w:rsidRPr="00C412D5" w:rsidRDefault="00AD1D7A" w:rsidP="00CF2303">
            <w:pPr>
              <w:spacing w:line="276" w:lineRule="auto"/>
              <w:rPr>
                <w:szCs w:val="24"/>
                <w:lang w:val="en-US"/>
              </w:rPr>
            </w:pPr>
          </w:p>
          <w:p w14:paraId="11AB1612" w14:textId="77777777" w:rsidR="00AD1D7A" w:rsidRPr="00C412D5" w:rsidRDefault="00AD1D7A" w:rsidP="00CF2303">
            <w:pPr>
              <w:spacing w:line="276" w:lineRule="auto"/>
              <w:rPr>
                <w:szCs w:val="24"/>
                <w:lang w:val="en-US"/>
              </w:rPr>
            </w:pPr>
          </w:p>
          <w:p w14:paraId="6B7A759F" w14:textId="77777777" w:rsidR="00AD1D7A" w:rsidRPr="00C412D5" w:rsidRDefault="00AD1D7A" w:rsidP="00CF2303">
            <w:pPr>
              <w:spacing w:line="276" w:lineRule="auto"/>
              <w:rPr>
                <w:szCs w:val="24"/>
                <w:lang w:val="en-US"/>
              </w:rPr>
            </w:pPr>
          </w:p>
          <w:p w14:paraId="53FF40BC" w14:textId="77777777" w:rsidR="00AD1D7A" w:rsidRPr="00C412D5" w:rsidRDefault="00AD1D7A" w:rsidP="00CF2303">
            <w:pPr>
              <w:spacing w:line="276" w:lineRule="auto"/>
              <w:rPr>
                <w:szCs w:val="24"/>
                <w:lang w:val="en-US"/>
              </w:rPr>
            </w:pPr>
          </w:p>
          <w:p w14:paraId="02633C66" w14:textId="77777777" w:rsidR="00AD1D7A" w:rsidRPr="00C412D5" w:rsidRDefault="00AD1D7A" w:rsidP="00CF2303">
            <w:pPr>
              <w:spacing w:line="276" w:lineRule="auto"/>
              <w:rPr>
                <w:szCs w:val="24"/>
                <w:lang w:val="en-US"/>
              </w:rPr>
            </w:pPr>
          </w:p>
          <w:p w14:paraId="3410CF33" w14:textId="77777777" w:rsidR="00AD1D7A" w:rsidRPr="00C412D5" w:rsidRDefault="00AD1D7A" w:rsidP="00CF2303">
            <w:pPr>
              <w:spacing w:line="276" w:lineRule="auto"/>
              <w:rPr>
                <w:szCs w:val="24"/>
                <w:lang w:val="en-US"/>
              </w:rPr>
            </w:pPr>
          </w:p>
          <w:p w14:paraId="03E9AF93" w14:textId="77777777" w:rsidR="00AD1D7A" w:rsidRPr="00C412D5" w:rsidRDefault="00AD1D7A" w:rsidP="00CF2303">
            <w:pPr>
              <w:spacing w:line="276" w:lineRule="auto"/>
              <w:rPr>
                <w:szCs w:val="24"/>
                <w:lang w:val="en-US"/>
              </w:rPr>
            </w:pPr>
          </w:p>
          <w:p w14:paraId="37014EEE" w14:textId="77777777" w:rsidR="00AD1D7A" w:rsidRPr="00C412D5" w:rsidRDefault="00AD1D7A" w:rsidP="00CF2303">
            <w:pPr>
              <w:spacing w:line="276" w:lineRule="auto"/>
              <w:rPr>
                <w:szCs w:val="24"/>
                <w:lang w:val="en-US"/>
              </w:rPr>
            </w:pPr>
            <w:r w:rsidRPr="00C412D5">
              <w:rPr>
                <w:szCs w:val="24"/>
                <w:lang w:val="en-US"/>
              </w:rPr>
              <w:t>0,25</w:t>
            </w:r>
          </w:p>
          <w:p w14:paraId="483DC099" w14:textId="77777777" w:rsidR="00AD1D7A" w:rsidRPr="00C412D5" w:rsidRDefault="00AD1D7A" w:rsidP="00CF2303">
            <w:pPr>
              <w:spacing w:line="276" w:lineRule="auto"/>
              <w:rPr>
                <w:szCs w:val="24"/>
                <w:lang w:val="en-US"/>
              </w:rPr>
            </w:pPr>
          </w:p>
          <w:p w14:paraId="04129A02" w14:textId="77777777" w:rsidR="00AD1D7A" w:rsidRPr="00C412D5" w:rsidRDefault="00AD1D7A" w:rsidP="00CF2303">
            <w:pPr>
              <w:spacing w:line="276" w:lineRule="auto"/>
              <w:rPr>
                <w:szCs w:val="24"/>
                <w:lang w:val="en-US"/>
              </w:rPr>
            </w:pPr>
          </w:p>
          <w:p w14:paraId="58AAEBD5" w14:textId="77777777" w:rsidR="00AD1D7A" w:rsidRPr="00C412D5" w:rsidRDefault="00AD1D7A" w:rsidP="00CF2303">
            <w:pPr>
              <w:spacing w:line="276" w:lineRule="auto"/>
              <w:rPr>
                <w:szCs w:val="24"/>
                <w:lang w:val="en-US"/>
              </w:rPr>
            </w:pPr>
          </w:p>
          <w:p w14:paraId="3026318E" w14:textId="77777777" w:rsidR="00AD1D7A" w:rsidRPr="00C412D5" w:rsidRDefault="00AD1D7A" w:rsidP="00CF2303">
            <w:pPr>
              <w:spacing w:line="276" w:lineRule="auto"/>
              <w:rPr>
                <w:szCs w:val="24"/>
                <w:lang w:val="en-US"/>
              </w:rPr>
            </w:pPr>
          </w:p>
          <w:p w14:paraId="4447F2FF" w14:textId="77777777" w:rsidR="00AD1D7A" w:rsidRPr="00C412D5" w:rsidRDefault="00AD1D7A" w:rsidP="00CF2303">
            <w:pPr>
              <w:spacing w:line="276" w:lineRule="auto"/>
              <w:rPr>
                <w:szCs w:val="24"/>
                <w:lang w:val="en-US"/>
              </w:rPr>
            </w:pPr>
          </w:p>
          <w:p w14:paraId="1741F562" w14:textId="77777777" w:rsidR="00AD1D7A" w:rsidRPr="00C412D5" w:rsidRDefault="00AD1D7A" w:rsidP="00CF2303">
            <w:pPr>
              <w:spacing w:line="276" w:lineRule="auto"/>
              <w:rPr>
                <w:szCs w:val="24"/>
                <w:lang w:val="en-US"/>
              </w:rPr>
            </w:pPr>
            <w:r w:rsidRPr="00C412D5">
              <w:rPr>
                <w:szCs w:val="24"/>
                <w:lang w:val="en-US"/>
              </w:rPr>
              <w:t>0,25</w:t>
            </w:r>
          </w:p>
        </w:tc>
      </w:tr>
    </w:tbl>
    <w:p w14:paraId="46E02819" w14:textId="77777777" w:rsidR="00AD1D7A" w:rsidRPr="00C412D5" w:rsidRDefault="00AD1D7A" w:rsidP="00AD1D7A">
      <w:pPr>
        <w:spacing w:line="276" w:lineRule="auto"/>
        <w:rPr>
          <w:szCs w:val="24"/>
          <w:lang w:val="vi-VN"/>
        </w:rPr>
      </w:pPr>
    </w:p>
    <w:p w14:paraId="5BF350D4" w14:textId="77777777" w:rsidR="00AD1D7A" w:rsidRDefault="00AD1D7A">
      <w:pPr>
        <w:jc w:val="center"/>
      </w:pPr>
    </w:p>
    <w:sectPr w:rsidR="00AD1D7A" w:rsidSect="00E05EF1">
      <w:footerReference w:type="default" r:id="rId540"/>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8B1A" w14:textId="77777777" w:rsidR="001A2543" w:rsidRDefault="001A2543">
      <w:pPr>
        <w:spacing w:line="240" w:lineRule="auto"/>
      </w:pPr>
      <w:r>
        <w:separator/>
      </w:r>
    </w:p>
  </w:endnote>
  <w:endnote w:type="continuationSeparator" w:id="0">
    <w:p w14:paraId="26DF36A9" w14:textId="77777777" w:rsidR="001A2543" w:rsidRDefault="001A2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88C" w14:textId="77777777" w:rsidR="001C7801" w:rsidRDefault="001A2543">
    <w:pPr>
      <w:pBdr>
        <w:top w:val="single" w:sz="6" w:space="1" w:color="auto"/>
      </w:pBdr>
      <w:tabs>
        <w:tab w:val="right" w:pos="10773"/>
      </w:tabs>
      <w:spacing w:line="240" w:lineRule="auto"/>
    </w:pPr>
    <w:r>
      <w:t>Mã đ</w:t>
    </w:r>
    <w:r>
      <w:t>ề</w:t>
    </w:r>
    <w:r>
      <w:t xml:space="preserve">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D4C9" w14:textId="77777777" w:rsidR="001A2543" w:rsidRDefault="001A2543">
      <w:pPr>
        <w:spacing w:line="240" w:lineRule="auto"/>
      </w:pPr>
      <w:r>
        <w:separator/>
      </w:r>
    </w:p>
  </w:footnote>
  <w:footnote w:type="continuationSeparator" w:id="0">
    <w:p w14:paraId="4F12EBE5" w14:textId="77777777" w:rsidR="001A2543" w:rsidRDefault="001A25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37"/>
    <w:multiLevelType w:val="hybridMultilevel"/>
    <w:tmpl w:val="7FD470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C766B"/>
    <w:multiLevelType w:val="hybridMultilevel"/>
    <w:tmpl w:val="5F0230B4"/>
    <w:lvl w:ilvl="0" w:tplc="5EBE19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817AF"/>
    <w:multiLevelType w:val="hybridMultilevel"/>
    <w:tmpl w:val="B28AE3E0"/>
    <w:lvl w:ilvl="0" w:tplc="B02E799C">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4524"/>
    <w:multiLevelType w:val="hybridMultilevel"/>
    <w:tmpl w:val="7012C48C"/>
    <w:lvl w:ilvl="0" w:tplc="9CD042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678F1"/>
    <w:multiLevelType w:val="hybridMultilevel"/>
    <w:tmpl w:val="16588C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1631A"/>
    <w:multiLevelType w:val="hybridMultilevel"/>
    <w:tmpl w:val="2D22EA92"/>
    <w:lvl w:ilvl="0" w:tplc="BF70A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A4A11"/>
    <w:multiLevelType w:val="hybridMultilevel"/>
    <w:tmpl w:val="8304B3CC"/>
    <w:lvl w:ilvl="0" w:tplc="E9A85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F3EC6"/>
    <w:multiLevelType w:val="hybridMultilevel"/>
    <w:tmpl w:val="C3E01CD2"/>
    <w:lvl w:ilvl="0" w:tplc="FD40357E">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94250"/>
    <w:multiLevelType w:val="hybridMultilevel"/>
    <w:tmpl w:val="5688F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2BC7"/>
    <w:multiLevelType w:val="hybridMultilevel"/>
    <w:tmpl w:val="5B80D214"/>
    <w:lvl w:ilvl="0" w:tplc="6BECC7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228CA"/>
    <w:multiLevelType w:val="hybridMultilevel"/>
    <w:tmpl w:val="FD02DEF0"/>
    <w:lvl w:ilvl="0" w:tplc="2C761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3100D"/>
    <w:multiLevelType w:val="hybridMultilevel"/>
    <w:tmpl w:val="B718CCB2"/>
    <w:lvl w:ilvl="0" w:tplc="B5BEB0D6">
      <w:start w:val="1"/>
      <w:numFmt w:val="low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A1E37"/>
    <w:multiLevelType w:val="hybridMultilevel"/>
    <w:tmpl w:val="7FD4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F19B2"/>
    <w:multiLevelType w:val="hybridMultilevel"/>
    <w:tmpl w:val="D82A45C4"/>
    <w:lvl w:ilvl="0" w:tplc="EBE44B0E">
      <w:start w:val="1"/>
      <w:numFmt w:val="decimal"/>
      <w:lvlRestart w:val="0"/>
      <w:lvlText w:val="Câu %1:"/>
      <w:lvlJc w:val="left"/>
      <w:pPr>
        <w:ind w:left="992" w:hanging="992"/>
      </w:pPr>
      <w:rPr>
        <w:rFonts w:cs="Times New Roman"/>
        <w:b/>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A40E24"/>
    <w:multiLevelType w:val="hybridMultilevel"/>
    <w:tmpl w:val="9B744546"/>
    <w:lvl w:ilvl="0" w:tplc="E8186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004F8"/>
    <w:multiLevelType w:val="hybridMultilevel"/>
    <w:tmpl w:val="12C20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919AC"/>
    <w:multiLevelType w:val="hybridMultilevel"/>
    <w:tmpl w:val="276CC162"/>
    <w:lvl w:ilvl="0" w:tplc="4F34D7EA">
      <w:start w:val="1"/>
      <w:numFmt w:val="decimal"/>
      <w:suff w:val="space"/>
      <w:lvlText w:val="Câu %1."/>
      <w:lvlJc w:val="center"/>
      <w:pPr>
        <w:ind w:left="720" w:hanging="360"/>
      </w:pPr>
      <w:rPr>
        <w:rFonts w:hint="default"/>
        <w:b/>
        <w:i w:val="0"/>
        <w:sz w:val="24"/>
        <w:szCs w:val="24"/>
        <w:u w:val="single"/>
      </w:rPr>
    </w:lvl>
    <w:lvl w:ilvl="1" w:tplc="04090019">
      <w:start w:val="1"/>
      <w:numFmt w:val="lowerLetter"/>
      <w:lvlText w:val="%2."/>
      <w:lvlJc w:val="left"/>
      <w:pPr>
        <w:ind w:left="1440" w:hanging="360"/>
      </w:pPr>
    </w:lvl>
    <w:lvl w:ilvl="2" w:tplc="C9C63E20">
      <w:start w:val="1"/>
      <w:numFmt w:val="upperLetter"/>
      <w:lvlText w:val="%3."/>
      <w:lvlJc w:val="left"/>
      <w:pPr>
        <w:ind w:left="2340" w:hanging="360"/>
      </w:pPr>
      <w:rPr>
        <w:rFonts w:hint="default"/>
        <w:b/>
        <w:color w:val="0000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82DD7"/>
    <w:multiLevelType w:val="hybridMultilevel"/>
    <w:tmpl w:val="E1DEC448"/>
    <w:lvl w:ilvl="0" w:tplc="FBA6C4E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E069F"/>
    <w:multiLevelType w:val="hybridMultilevel"/>
    <w:tmpl w:val="892CFFA4"/>
    <w:lvl w:ilvl="0" w:tplc="B4D0F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30122"/>
    <w:multiLevelType w:val="hybridMultilevel"/>
    <w:tmpl w:val="D5AE0F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F149B0"/>
    <w:multiLevelType w:val="singleLevel"/>
    <w:tmpl w:val="44F149B0"/>
    <w:lvl w:ilvl="0">
      <w:start w:val="1"/>
      <w:numFmt w:val="upperLetter"/>
      <w:suff w:val="space"/>
      <w:lvlText w:val="%1."/>
      <w:lvlJc w:val="left"/>
    </w:lvl>
  </w:abstractNum>
  <w:abstractNum w:abstractNumId="22" w15:restartNumberingAfterBreak="0">
    <w:nsid w:val="49116035"/>
    <w:multiLevelType w:val="hybridMultilevel"/>
    <w:tmpl w:val="D5AE0F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94AFD"/>
    <w:multiLevelType w:val="hybridMultilevel"/>
    <w:tmpl w:val="C86A2C1E"/>
    <w:lvl w:ilvl="0" w:tplc="F8CE7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44296"/>
    <w:multiLevelType w:val="hybridMultilevel"/>
    <w:tmpl w:val="85CE9AC8"/>
    <w:lvl w:ilvl="0" w:tplc="57EA183E">
      <w:start w:val="1"/>
      <w:numFmt w:val="decimal"/>
      <w:suff w:val="space"/>
      <w:lvlText w:val="Câu %1."/>
      <w:lvlJc w:val="left"/>
      <w:pPr>
        <w:ind w:left="1069"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6" w15:restartNumberingAfterBreak="0">
    <w:nsid w:val="4F21612F"/>
    <w:multiLevelType w:val="hybridMultilevel"/>
    <w:tmpl w:val="20A6FA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71474"/>
    <w:multiLevelType w:val="hybridMultilevel"/>
    <w:tmpl w:val="565A20BE"/>
    <w:lvl w:ilvl="0" w:tplc="7694AE92">
      <w:start w:val="1"/>
      <w:numFmt w:val="decimal"/>
      <w:pStyle w:val="MTDisplayEqu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46FFE"/>
    <w:multiLevelType w:val="hybridMultilevel"/>
    <w:tmpl w:val="6576FC14"/>
    <w:lvl w:ilvl="0" w:tplc="6B0E69C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854F9"/>
    <w:multiLevelType w:val="hybridMultilevel"/>
    <w:tmpl w:val="481490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B3F1B"/>
    <w:multiLevelType w:val="hybridMultilevel"/>
    <w:tmpl w:val="40F44DC0"/>
    <w:lvl w:ilvl="0" w:tplc="08C020A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C70E6"/>
    <w:multiLevelType w:val="hybridMultilevel"/>
    <w:tmpl w:val="D5AE0F3C"/>
    <w:lvl w:ilvl="0" w:tplc="BF70A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9236AC6"/>
    <w:multiLevelType w:val="hybridMultilevel"/>
    <w:tmpl w:val="D5C0CD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C368E"/>
    <w:multiLevelType w:val="hybridMultilevel"/>
    <w:tmpl w:val="2F403998"/>
    <w:lvl w:ilvl="0" w:tplc="ED4E4B7E">
      <w:start w:val="1"/>
      <w:numFmt w:val="lowerLetter"/>
      <w:lvlText w:val="%1)"/>
      <w:lvlJc w:val="left"/>
      <w:pPr>
        <w:ind w:left="1069" w:hanging="360"/>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5EB63E49"/>
    <w:multiLevelType w:val="hybridMultilevel"/>
    <w:tmpl w:val="05C49F46"/>
    <w:lvl w:ilvl="0" w:tplc="6BECC7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7" w15:restartNumberingAfterBreak="0">
    <w:nsid w:val="5F8244B9"/>
    <w:multiLevelType w:val="hybridMultilevel"/>
    <w:tmpl w:val="A022BA46"/>
    <w:lvl w:ilvl="0" w:tplc="E9A85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B4CE9"/>
    <w:multiLevelType w:val="hybridMultilevel"/>
    <w:tmpl w:val="37A8ACF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67482"/>
    <w:multiLevelType w:val="hybridMultilevel"/>
    <w:tmpl w:val="E0FCBAFA"/>
    <w:lvl w:ilvl="0" w:tplc="B06478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510F4"/>
    <w:multiLevelType w:val="hybridMultilevel"/>
    <w:tmpl w:val="2F403998"/>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73A9594E"/>
    <w:multiLevelType w:val="hybridMultilevel"/>
    <w:tmpl w:val="FB06DFF4"/>
    <w:lvl w:ilvl="0" w:tplc="D8609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13891"/>
    <w:multiLevelType w:val="hybridMultilevel"/>
    <w:tmpl w:val="7B3086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4B058C"/>
    <w:multiLevelType w:val="hybridMultilevel"/>
    <w:tmpl w:val="03461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F42B4"/>
    <w:multiLevelType w:val="hybridMultilevel"/>
    <w:tmpl w:val="77044004"/>
    <w:lvl w:ilvl="0" w:tplc="D9B69542">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738BA"/>
    <w:multiLevelType w:val="hybridMultilevel"/>
    <w:tmpl w:val="41BA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9513C"/>
    <w:multiLevelType w:val="hybridMultilevel"/>
    <w:tmpl w:val="7FD470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8122AE"/>
    <w:multiLevelType w:val="hybridMultilevel"/>
    <w:tmpl w:val="ACCEECB4"/>
    <w:lvl w:ilvl="0" w:tplc="F8F8D542">
      <w:start w:val="1"/>
      <w:numFmt w:val="decimal"/>
      <w:lvlRestart w:val="0"/>
      <w:lvlText w:val="Câu %1:"/>
      <w:lvlJc w:val="left"/>
      <w:pPr>
        <w:ind w:left="144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71128"/>
    <w:multiLevelType w:val="hybridMultilevel"/>
    <w:tmpl w:val="D6BEFA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457771">
    <w:abstractNumId w:val="25"/>
  </w:num>
  <w:num w:numId="2" w16cid:durableId="865290972">
    <w:abstractNumId w:val="32"/>
  </w:num>
  <w:num w:numId="3" w16cid:durableId="49502042">
    <w:abstractNumId w:val="3"/>
  </w:num>
  <w:num w:numId="4" w16cid:durableId="562448463">
    <w:abstractNumId w:val="36"/>
  </w:num>
  <w:num w:numId="5" w16cid:durableId="2113549514">
    <w:abstractNumId w:val="17"/>
  </w:num>
  <w:num w:numId="6" w16cid:durableId="1701785579">
    <w:abstractNumId w:val="24"/>
  </w:num>
  <w:num w:numId="7" w16cid:durableId="198586944">
    <w:abstractNumId w:val="15"/>
  </w:num>
  <w:num w:numId="8" w16cid:durableId="602423899">
    <w:abstractNumId w:val="37"/>
  </w:num>
  <w:num w:numId="9" w16cid:durableId="182593024">
    <w:abstractNumId w:val="7"/>
  </w:num>
  <w:num w:numId="10" w16cid:durableId="310643611">
    <w:abstractNumId w:val="30"/>
  </w:num>
  <w:num w:numId="11" w16cid:durableId="1221215210">
    <w:abstractNumId w:val="13"/>
  </w:num>
  <w:num w:numId="12" w16cid:durableId="2052610505">
    <w:abstractNumId w:val="43"/>
  </w:num>
  <w:num w:numId="13" w16cid:durableId="2088502231">
    <w:abstractNumId w:val="0"/>
  </w:num>
  <w:num w:numId="14" w16cid:durableId="1952470382">
    <w:abstractNumId w:val="45"/>
  </w:num>
  <w:num w:numId="15" w16cid:durableId="1721975861">
    <w:abstractNumId w:val="16"/>
  </w:num>
  <w:num w:numId="16" w16cid:durableId="591115">
    <w:abstractNumId w:val="46"/>
  </w:num>
  <w:num w:numId="17" w16cid:durableId="1352996896">
    <w:abstractNumId w:val="27"/>
  </w:num>
  <w:num w:numId="18" w16cid:durableId="86967331">
    <w:abstractNumId w:val="35"/>
  </w:num>
  <w:num w:numId="19" w16cid:durableId="425007756">
    <w:abstractNumId w:val="10"/>
  </w:num>
  <w:num w:numId="20" w16cid:durableId="2041927485">
    <w:abstractNumId w:val="40"/>
  </w:num>
  <w:num w:numId="21" w16cid:durableId="1136142408">
    <w:abstractNumId w:val="29"/>
  </w:num>
  <w:num w:numId="22" w16cid:durableId="241764386">
    <w:abstractNumId w:val="4"/>
  </w:num>
  <w:num w:numId="23" w16cid:durableId="384572937">
    <w:abstractNumId w:val="18"/>
  </w:num>
  <w:num w:numId="24" w16cid:durableId="497580658">
    <w:abstractNumId w:val="28"/>
  </w:num>
  <w:num w:numId="25" w16cid:durableId="358512270">
    <w:abstractNumId w:val="20"/>
  </w:num>
  <w:num w:numId="26" w16cid:durableId="744375982">
    <w:abstractNumId w:val="6"/>
  </w:num>
  <w:num w:numId="27" w16cid:durableId="331495468">
    <w:abstractNumId w:val="12"/>
  </w:num>
  <w:num w:numId="28" w16cid:durableId="777796981">
    <w:abstractNumId w:val="41"/>
  </w:num>
  <w:num w:numId="29" w16cid:durableId="1265502500">
    <w:abstractNumId w:val="1"/>
  </w:num>
  <w:num w:numId="30" w16cid:durableId="877399494">
    <w:abstractNumId w:val="34"/>
  </w:num>
  <w:num w:numId="31" w16cid:durableId="1994210330">
    <w:abstractNumId w:val="5"/>
  </w:num>
  <w:num w:numId="32" w16cid:durableId="426772256">
    <w:abstractNumId w:val="14"/>
  </w:num>
  <w:num w:numId="33" w16cid:durableId="702829229">
    <w:abstractNumId w:val="21"/>
  </w:num>
  <w:num w:numId="34" w16cid:durableId="2084638591">
    <w:abstractNumId w:val="47"/>
  </w:num>
  <w:num w:numId="35" w16cid:durableId="1038507311">
    <w:abstractNumId w:val="31"/>
  </w:num>
  <w:num w:numId="36" w16cid:durableId="25983018">
    <w:abstractNumId w:val="33"/>
  </w:num>
  <w:num w:numId="37" w16cid:durableId="1803621341">
    <w:abstractNumId w:val="22"/>
  </w:num>
  <w:num w:numId="38" w16cid:durableId="132338149">
    <w:abstractNumId w:val="48"/>
  </w:num>
  <w:num w:numId="39" w16cid:durableId="1247307900">
    <w:abstractNumId w:val="26"/>
  </w:num>
  <w:num w:numId="40" w16cid:durableId="1793475240">
    <w:abstractNumId w:val="19"/>
  </w:num>
  <w:num w:numId="41" w16cid:durableId="1833059169">
    <w:abstractNumId w:val="11"/>
  </w:num>
  <w:num w:numId="42" w16cid:durableId="1431467497">
    <w:abstractNumId w:val="23"/>
  </w:num>
  <w:num w:numId="43" w16cid:durableId="1316572651">
    <w:abstractNumId w:val="38"/>
  </w:num>
  <w:num w:numId="44" w16cid:durableId="794644066">
    <w:abstractNumId w:val="8"/>
  </w:num>
  <w:num w:numId="45" w16cid:durableId="1358896632">
    <w:abstractNumId w:val="42"/>
  </w:num>
  <w:num w:numId="46" w16cid:durableId="594561065">
    <w:abstractNumId w:val="2"/>
  </w:num>
  <w:num w:numId="47" w16cid:durableId="487746577">
    <w:abstractNumId w:val="44"/>
  </w:num>
  <w:num w:numId="48" w16cid:durableId="824080447">
    <w:abstractNumId w:val="39"/>
  </w:num>
  <w:num w:numId="49" w16cid:durableId="354700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F1"/>
    <w:rsid w:val="00002DAC"/>
    <w:rsid w:val="00006119"/>
    <w:rsid w:val="0000633C"/>
    <w:rsid w:val="00010F05"/>
    <w:rsid w:val="0001666F"/>
    <w:rsid w:val="000243F3"/>
    <w:rsid w:val="000335A1"/>
    <w:rsid w:val="000355E1"/>
    <w:rsid w:val="0003569E"/>
    <w:rsid w:val="000401A6"/>
    <w:rsid w:val="00041334"/>
    <w:rsid w:val="000433CF"/>
    <w:rsid w:val="00043F38"/>
    <w:rsid w:val="00051409"/>
    <w:rsid w:val="00052CA2"/>
    <w:rsid w:val="00054A59"/>
    <w:rsid w:val="000577E3"/>
    <w:rsid w:val="00061AC8"/>
    <w:rsid w:val="00072761"/>
    <w:rsid w:val="000816F2"/>
    <w:rsid w:val="000947DC"/>
    <w:rsid w:val="000A0ED1"/>
    <w:rsid w:val="000A1F95"/>
    <w:rsid w:val="000A64AE"/>
    <w:rsid w:val="000A7242"/>
    <w:rsid w:val="000B5331"/>
    <w:rsid w:val="000B6855"/>
    <w:rsid w:val="000C3441"/>
    <w:rsid w:val="000D1F79"/>
    <w:rsid w:val="000D412D"/>
    <w:rsid w:val="000D458D"/>
    <w:rsid w:val="000D47BF"/>
    <w:rsid w:val="000D588A"/>
    <w:rsid w:val="000D75A5"/>
    <w:rsid w:val="000E4663"/>
    <w:rsid w:val="000E718E"/>
    <w:rsid w:val="000F326D"/>
    <w:rsid w:val="000F78EC"/>
    <w:rsid w:val="001050D8"/>
    <w:rsid w:val="00105BED"/>
    <w:rsid w:val="001064CF"/>
    <w:rsid w:val="001165E3"/>
    <w:rsid w:val="00124CEC"/>
    <w:rsid w:val="00125808"/>
    <w:rsid w:val="00131E2C"/>
    <w:rsid w:val="00132277"/>
    <w:rsid w:val="0013598D"/>
    <w:rsid w:val="001468F2"/>
    <w:rsid w:val="00147724"/>
    <w:rsid w:val="00151B5E"/>
    <w:rsid w:val="00153351"/>
    <w:rsid w:val="00155EC9"/>
    <w:rsid w:val="00155F64"/>
    <w:rsid w:val="00157310"/>
    <w:rsid w:val="0016085E"/>
    <w:rsid w:val="001610E5"/>
    <w:rsid w:val="0016297D"/>
    <w:rsid w:val="0016782A"/>
    <w:rsid w:val="00187CD9"/>
    <w:rsid w:val="001A002E"/>
    <w:rsid w:val="001A2351"/>
    <w:rsid w:val="001A2543"/>
    <w:rsid w:val="001A43EA"/>
    <w:rsid w:val="001A47CC"/>
    <w:rsid w:val="001A6D79"/>
    <w:rsid w:val="001B4423"/>
    <w:rsid w:val="001C56DB"/>
    <w:rsid w:val="001C62C8"/>
    <w:rsid w:val="001C7801"/>
    <w:rsid w:val="001D15AA"/>
    <w:rsid w:val="001D1D43"/>
    <w:rsid w:val="001D29CB"/>
    <w:rsid w:val="001D7575"/>
    <w:rsid w:val="001E3A5E"/>
    <w:rsid w:val="001F71B1"/>
    <w:rsid w:val="00205EA8"/>
    <w:rsid w:val="00210F8D"/>
    <w:rsid w:val="00212ED8"/>
    <w:rsid w:val="0021625B"/>
    <w:rsid w:val="00221954"/>
    <w:rsid w:val="00221E13"/>
    <w:rsid w:val="00222CA4"/>
    <w:rsid w:val="0022694C"/>
    <w:rsid w:val="002301E6"/>
    <w:rsid w:val="00233A1A"/>
    <w:rsid w:val="00237307"/>
    <w:rsid w:val="00242D05"/>
    <w:rsid w:val="00250ED4"/>
    <w:rsid w:val="0025543E"/>
    <w:rsid w:val="002565B0"/>
    <w:rsid w:val="0026614C"/>
    <w:rsid w:val="0027724F"/>
    <w:rsid w:val="002875C1"/>
    <w:rsid w:val="0029467A"/>
    <w:rsid w:val="002A051C"/>
    <w:rsid w:val="002A2CDF"/>
    <w:rsid w:val="002A2E91"/>
    <w:rsid w:val="002A572D"/>
    <w:rsid w:val="002A648E"/>
    <w:rsid w:val="002B79C3"/>
    <w:rsid w:val="002C0E5C"/>
    <w:rsid w:val="002D1610"/>
    <w:rsid w:val="002D34DA"/>
    <w:rsid w:val="002D393C"/>
    <w:rsid w:val="002D4292"/>
    <w:rsid w:val="002E3027"/>
    <w:rsid w:val="002F1EF7"/>
    <w:rsid w:val="002F77AA"/>
    <w:rsid w:val="00301D93"/>
    <w:rsid w:val="00314FB0"/>
    <w:rsid w:val="0031671F"/>
    <w:rsid w:val="00316761"/>
    <w:rsid w:val="00320311"/>
    <w:rsid w:val="00327612"/>
    <w:rsid w:val="0033270C"/>
    <w:rsid w:val="00335D59"/>
    <w:rsid w:val="00344607"/>
    <w:rsid w:val="00350CD5"/>
    <w:rsid w:val="003608DA"/>
    <w:rsid w:val="0036514D"/>
    <w:rsid w:val="003660DD"/>
    <w:rsid w:val="00366D95"/>
    <w:rsid w:val="003714AA"/>
    <w:rsid w:val="0037240C"/>
    <w:rsid w:val="00372831"/>
    <w:rsid w:val="003768E6"/>
    <w:rsid w:val="003773FE"/>
    <w:rsid w:val="00382B4A"/>
    <w:rsid w:val="0038652F"/>
    <w:rsid w:val="00387DBE"/>
    <w:rsid w:val="00391083"/>
    <w:rsid w:val="00393038"/>
    <w:rsid w:val="003A526C"/>
    <w:rsid w:val="003B2296"/>
    <w:rsid w:val="003B246F"/>
    <w:rsid w:val="003C1EE1"/>
    <w:rsid w:val="003C2204"/>
    <w:rsid w:val="003C2C1E"/>
    <w:rsid w:val="003C4B04"/>
    <w:rsid w:val="003C5F13"/>
    <w:rsid w:val="003D4C12"/>
    <w:rsid w:val="003D6EDF"/>
    <w:rsid w:val="003E38B3"/>
    <w:rsid w:val="003E5397"/>
    <w:rsid w:val="003E5B11"/>
    <w:rsid w:val="003E78F8"/>
    <w:rsid w:val="003F191F"/>
    <w:rsid w:val="003F2A5A"/>
    <w:rsid w:val="00401AFC"/>
    <w:rsid w:val="004032DA"/>
    <w:rsid w:val="00404069"/>
    <w:rsid w:val="00404EDB"/>
    <w:rsid w:val="00411721"/>
    <w:rsid w:val="00415CEF"/>
    <w:rsid w:val="0042011B"/>
    <w:rsid w:val="00422AD6"/>
    <w:rsid w:val="00423C66"/>
    <w:rsid w:val="00425336"/>
    <w:rsid w:val="00434018"/>
    <w:rsid w:val="00436A14"/>
    <w:rsid w:val="00436B45"/>
    <w:rsid w:val="00446181"/>
    <w:rsid w:val="00456459"/>
    <w:rsid w:val="004566A0"/>
    <w:rsid w:val="00460D35"/>
    <w:rsid w:val="00466013"/>
    <w:rsid w:val="00470FDD"/>
    <w:rsid w:val="00477C5C"/>
    <w:rsid w:val="0048562A"/>
    <w:rsid w:val="004865E5"/>
    <w:rsid w:val="004A3539"/>
    <w:rsid w:val="004A4730"/>
    <w:rsid w:val="004A5A13"/>
    <w:rsid w:val="004A6E4B"/>
    <w:rsid w:val="004B3B79"/>
    <w:rsid w:val="004C051B"/>
    <w:rsid w:val="004D0CE3"/>
    <w:rsid w:val="004D1B89"/>
    <w:rsid w:val="004D4EB4"/>
    <w:rsid w:val="004F0CB4"/>
    <w:rsid w:val="00500D56"/>
    <w:rsid w:val="00501C95"/>
    <w:rsid w:val="005032B0"/>
    <w:rsid w:val="00512E0E"/>
    <w:rsid w:val="00532330"/>
    <w:rsid w:val="00535210"/>
    <w:rsid w:val="00540A38"/>
    <w:rsid w:val="00541A36"/>
    <w:rsid w:val="00545AA3"/>
    <w:rsid w:val="0055125F"/>
    <w:rsid w:val="0055284B"/>
    <w:rsid w:val="005528ED"/>
    <w:rsid w:val="00556679"/>
    <w:rsid w:val="00566CED"/>
    <w:rsid w:val="0058210B"/>
    <w:rsid w:val="005826A8"/>
    <w:rsid w:val="00582E52"/>
    <w:rsid w:val="005830B4"/>
    <w:rsid w:val="005849DA"/>
    <w:rsid w:val="00585CE4"/>
    <w:rsid w:val="00594EED"/>
    <w:rsid w:val="005A0069"/>
    <w:rsid w:val="005A2479"/>
    <w:rsid w:val="005A354D"/>
    <w:rsid w:val="005A750A"/>
    <w:rsid w:val="005A7BF0"/>
    <w:rsid w:val="005B06F7"/>
    <w:rsid w:val="005B1342"/>
    <w:rsid w:val="005C2932"/>
    <w:rsid w:val="005C37A8"/>
    <w:rsid w:val="005D30DB"/>
    <w:rsid w:val="005D5119"/>
    <w:rsid w:val="005D5AE2"/>
    <w:rsid w:val="005F3608"/>
    <w:rsid w:val="005F6B57"/>
    <w:rsid w:val="006048FD"/>
    <w:rsid w:val="00610A51"/>
    <w:rsid w:val="00611112"/>
    <w:rsid w:val="00613DAB"/>
    <w:rsid w:val="00615476"/>
    <w:rsid w:val="00620D4E"/>
    <w:rsid w:val="00622DD6"/>
    <w:rsid w:val="006231DD"/>
    <w:rsid w:val="006270F9"/>
    <w:rsid w:val="006448AF"/>
    <w:rsid w:val="0065152C"/>
    <w:rsid w:val="00660AC0"/>
    <w:rsid w:val="0066173B"/>
    <w:rsid w:val="00663A85"/>
    <w:rsid w:val="00664607"/>
    <w:rsid w:val="006719DC"/>
    <w:rsid w:val="006746AC"/>
    <w:rsid w:val="006768AC"/>
    <w:rsid w:val="0068094C"/>
    <w:rsid w:val="0068258D"/>
    <w:rsid w:val="00684F20"/>
    <w:rsid w:val="006A1953"/>
    <w:rsid w:val="006A3847"/>
    <w:rsid w:val="006A4D71"/>
    <w:rsid w:val="006A5729"/>
    <w:rsid w:val="006B0F52"/>
    <w:rsid w:val="006B101C"/>
    <w:rsid w:val="006B1198"/>
    <w:rsid w:val="006C3C71"/>
    <w:rsid w:val="006C3ECB"/>
    <w:rsid w:val="006C6407"/>
    <w:rsid w:val="006D14F6"/>
    <w:rsid w:val="006D37E8"/>
    <w:rsid w:val="006D4AAE"/>
    <w:rsid w:val="006E1790"/>
    <w:rsid w:val="006F09F5"/>
    <w:rsid w:val="006F0A0A"/>
    <w:rsid w:val="006F18C6"/>
    <w:rsid w:val="006F3F80"/>
    <w:rsid w:val="00700DCD"/>
    <w:rsid w:val="00704C28"/>
    <w:rsid w:val="0070525D"/>
    <w:rsid w:val="00723F18"/>
    <w:rsid w:val="00723F53"/>
    <w:rsid w:val="0072522C"/>
    <w:rsid w:val="0073311B"/>
    <w:rsid w:val="0073588E"/>
    <w:rsid w:val="007459E8"/>
    <w:rsid w:val="00750F18"/>
    <w:rsid w:val="0076076A"/>
    <w:rsid w:val="0076237D"/>
    <w:rsid w:val="00766490"/>
    <w:rsid w:val="007737FF"/>
    <w:rsid w:val="007848D6"/>
    <w:rsid w:val="0079554B"/>
    <w:rsid w:val="007B30B4"/>
    <w:rsid w:val="007C162A"/>
    <w:rsid w:val="007C1654"/>
    <w:rsid w:val="007C2D01"/>
    <w:rsid w:val="007C680E"/>
    <w:rsid w:val="007C74F8"/>
    <w:rsid w:val="007D0533"/>
    <w:rsid w:val="007D2819"/>
    <w:rsid w:val="007D2B52"/>
    <w:rsid w:val="007D55F8"/>
    <w:rsid w:val="007E3DF4"/>
    <w:rsid w:val="007E514A"/>
    <w:rsid w:val="007F3980"/>
    <w:rsid w:val="0080094C"/>
    <w:rsid w:val="008065AC"/>
    <w:rsid w:val="00817896"/>
    <w:rsid w:val="00817985"/>
    <w:rsid w:val="00821B7C"/>
    <w:rsid w:val="00823280"/>
    <w:rsid w:val="00831282"/>
    <w:rsid w:val="00832616"/>
    <w:rsid w:val="00832925"/>
    <w:rsid w:val="00843741"/>
    <w:rsid w:val="008521C8"/>
    <w:rsid w:val="00852CFD"/>
    <w:rsid w:val="008534B3"/>
    <w:rsid w:val="008558EA"/>
    <w:rsid w:val="00855922"/>
    <w:rsid w:val="008562A0"/>
    <w:rsid w:val="00857F79"/>
    <w:rsid w:val="00871A18"/>
    <w:rsid w:val="00872458"/>
    <w:rsid w:val="00880F0B"/>
    <w:rsid w:val="008840B5"/>
    <w:rsid w:val="00892ED8"/>
    <w:rsid w:val="00896283"/>
    <w:rsid w:val="008A2D25"/>
    <w:rsid w:val="008A4DA0"/>
    <w:rsid w:val="008A61CA"/>
    <w:rsid w:val="008B0A19"/>
    <w:rsid w:val="008B7E44"/>
    <w:rsid w:val="008C5CD5"/>
    <w:rsid w:val="008D5638"/>
    <w:rsid w:val="008E0711"/>
    <w:rsid w:val="008E3ED7"/>
    <w:rsid w:val="008E7FA9"/>
    <w:rsid w:val="008F55FC"/>
    <w:rsid w:val="00907E15"/>
    <w:rsid w:val="009116B7"/>
    <w:rsid w:val="00914534"/>
    <w:rsid w:val="009216D5"/>
    <w:rsid w:val="00927BFE"/>
    <w:rsid w:val="00927C53"/>
    <w:rsid w:val="00930F73"/>
    <w:rsid w:val="00931163"/>
    <w:rsid w:val="0093258E"/>
    <w:rsid w:val="009329E0"/>
    <w:rsid w:val="00934A2A"/>
    <w:rsid w:val="00935E37"/>
    <w:rsid w:val="00936D23"/>
    <w:rsid w:val="00943659"/>
    <w:rsid w:val="00943945"/>
    <w:rsid w:val="00943D70"/>
    <w:rsid w:val="00944019"/>
    <w:rsid w:val="00944968"/>
    <w:rsid w:val="0094531B"/>
    <w:rsid w:val="009457C3"/>
    <w:rsid w:val="00945813"/>
    <w:rsid w:val="0094680E"/>
    <w:rsid w:val="00946A4E"/>
    <w:rsid w:val="00953962"/>
    <w:rsid w:val="00964469"/>
    <w:rsid w:val="00967085"/>
    <w:rsid w:val="00972DAF"/>
    <w:rsid w:val="00976772"/>
    <w:rsid w:val="00976A28"/>
    <w:rsid w:val="009861E4"/>
    <w:rsid w:val="00993526"/>
    <w:rsid w:val="00996A6F"/>
    <w:rsid w:val="009A3539"/>
    <w:rsid w:val="009A5069"/>
    <w:rsid w:val="009A52F4"/>
    <w:rsid w:val="009A5538"/>
    <w:rsid w:val="009B0BF7"/>
    <w:rsid w:val="009B7898"/>
    <w:rsid w:val="009C1EC4"/>
    <w:rsid w:val="009C5298"/>
    <w:rsid w:val="009D2585"/>
    <w:rsid w:val="009D6410"/>
    <w:rsid w:val="009E01EC"/>
    <w:rsid w:val="009E0F30"/>
    <w:rsid w:val="009E4B47"/>
    <w:rsid w:val="009F207F"/>
    <w:rsid w:val="009F57D0"/>
    <w:rsid w:val="00A02CA3"/>
    <w:rsid w:val="00A03BA1"/>
    <w:rsid w:val="00A04247"/>
    <w:rsid w:val="00A06920"/>
    <w:rsid w:val="00A116FF"/>
    <w:rsid w:val="00A257A5"/>
    <w:rsid w:val="00A26AAF"/>
    <w:rsid w:val="00A30A03"/>
    <w:rsid w:val="00A346D6"/>
    <w:rsid w:val="00A45CCC"/>
    <w:rsid w:val="00A47151"/>
    <w:rsid w:val="00A50D99"/>
    <w:rsid w:val="00A53408"/>
    <w:rsid w:val="00A534D3"/>
    <w:rsid w:val="00A61500"/>
    <w:rsid w:val="00A64E2F"/>
    <w:rsid w:val="00A75D70"/>
    <w:rsid w:val="00A76FDE"/>
    <w:rsid w:val="00A80810"/>
    <w:rsid w:val="00A80950"/>
    <w:rsid w:val="00A8259E"/>
    <w:rsid w:val="00A83300"/>
    <w:rsid w:val="00A834B5"/>
    <w:rsid w:val="00A86818"/>
    <w:rsid w:val="00A93DF5"/>
    <w:rsid w:val="00A9531A"/>
    <w:rsid w:val="00AA0D8C"/>
    <w:rsid w:val="00AA19AC"/>
    <w:rsid w:val="00AA4C63"/>
    <w:rsid w:val="00AB6BCE"/>
    <w:rsid w:val="00AB6BE4"/>
    <w:rsid w:val="00AC03FD"/>
    <w:rsid w:val="00AC22EC"/>
    <w:rsid w:val="00AC5962"/>
    <w:rsid w:val="00AC5B5F"/>
    <w:rsid w:val="00AC5EAA"/>
    <w:rsid w:val="00AD1D7A"/>
    <w:rsid w:val="00AE0DBE"/>
    <w:rsid w:val="00AE7554"/>
    <w:rsid w:val="00AF1B6A"/>
    <w:rsid w:val="00AF3F76"/>
    <w:rsid w:val="00B0515A"/>
    <w:rsid w:val="00B10873"/>
    <w:rsid w:val="00B13C69"/>
    <w:rsid w:val="00B21475"/>
    <w:rsid w:val="00B220CC"/>
    <w:rsid w:val="00B23C58"/>
    <w:rsid w:val="00B2485B"/>
    <w:rsid w:val="00B24E2E"/>
    <w:rsid w:val="00B26211"/>
    <w:rsid w:val="00B31742"/>
    <w:rsid w:val="00B31AD4"/>
    <w:rsid w:val="00B327E0"/>
    <w:rsid w:val="00B37213"/>
    <w:rsid w:val="00B41718"/>
    <w:rsid w:val="00B42D11"/>
    <w:rsid w:val="00B50A37"/>
    <w:rsid w:val="00B522EA"/>
    <w:rsid w:val="00B549C7"/>
    <w:rsid w:val="00B64434"/>
    <w:rsid w:val="00B66AF8"/>
    <w:rsid w:val="00B66BBB"/>
    <w:rsid w:val="00B7134F"/>
    <w:rsid w:val="00B7165B"/>
    <w:rsid w:val="00B71CE0"/>
    <w:rsid w:val="00B74ED6"/>
    <w:rsid w:val="00B82DE6"/>
    <w:rsid w:val="00B84985"/>
    <w:rsid w:val="00B96B3E"/>
    <w:rsid w:val="00B96BC3"/>
    <w:rsid w:val="00BA10E7"/>
    <w:rsid w:val="00BB0FCE"/>
    <w:rsid w:val="00BB198E"/>
    <w:rsid w:val="00BC2475"/>
    <w:rsid w:val="00BD3456"/>
    <w:rsid w:val="00BD6FE9"/>
    <w:rsid w:val="00BE4E5E"/>
    <w:rsid w:val="00BE69C8"/>
    <w:rsid w:val="00BF0A57"/>
    <w:rsid w:val="00BF794A"/>
    <w:rsid w:val="00BF7D90"/>
    <w:rsid w:val="00C21F10"/>
    <w:rsid w:val="00C23B48"/>
    <w:rsid w:val="00C326E4"/>
    <w:rsid w:val="00C412D5"/>
    <w:rsid w:val="00C44C10"/>
    <w:rsid w:val="00C45624"/>
    <w:rsid w:val="00C4768A"/>
    <w:rsid w:val="00C52DA8"/>
    <w:rsid w:val="00C53B43"/>
    <w:rsid w:val="00C569E0"/>
    <w:rsid w:val="00C64EE1"/>
    <w:rsid w:val="00C66AF9"/>
    <w:rsid w:val="00C7085D"/>
    <w:rsid w:val="00C70F61"/>
    <w:rsid w:val="00C74CFB"/>
    <w:rsid w:val="00C816BD"/>
    <w:rsid w:val="00C819D9"/>
    <w:rsid w:val="00C90F2C"/>
    <w:rsid w:val="00C91BB0"/>
    <w:rsid w:val="00C968F3"/>
    <w:rsid w:val="00CA4FF3"/>
    <w:rsid w:val="00CA6461"/>
    <w:rsid w:val="00CB085B"/>
    <w:rsid w:val="00CB3BC1"/>
    <w:rsid w:val="00CB6C3D"/>
    <w:rsid w:val="00CB728A"/>
    <w:rsid w:val="00CC2CC1"/>
    <w:rsid w:val="00CC3CA9"/>
    <w:rsid w:val="00CE51D4"/>
    <w:rsid w:val="00CE58B4"/>
    <w:rsid w:val="00CE5D7F"/>
    <w:rsid w:val="00CE762B"/>
    <w:rsid w:val="00D0252E"/>
    <w:rsid w:val="00D02921"/>
    <w:rsid w:val="00D043B0"/>
    <w:rsid w:val="00D04CBF"/>
    <w:rsid w:val="00D119A5"/>
    <w:rsid w:val="00D11BF3"/>
    <w:rsid w:val="00D21D51"/>
    <w:rsid w:val="00D2489C"/>
    <w:rsid w:val="00D27FBB"/>
    <w:rsid w:val="00D30580"/>
    <w:rsid w:val="00D45A44"/>
    <w:rsid w:val="00D55C78"/>
    <w:rsid w:val="00D56123"/>
    <w:rsid w:val="00D63BE1"/>
    <w:rsid w:val="00D677F0"/>
    <w:rsid w:val="00D70380"/>
    <w:rsid w:val="00D716C4"/>
    <w:rsid w:val="00D76A34"/>
    <w:rsid w:val="00D856C2"/>
    <w:rsid w:val="00D95868"/>
    <w:rsid w:val="00D96719"/>
    <w:rsid w:val="00D968F4"/>
    <w:rsid w:val="00DA69F7"/>
    <w:rsid w:val="00DB5236"/>
    <w:rsid w:val="00DC0A95"/>
    <w:rsid w:val="00DC182B"/>
    <w:rsid w:val="00DC2BEB"/>
    <w:rsid w:val="00DC7A90"/>
    <w:rsid w:val="00DD6354"/>
    <w:rsid w:val="00DF21BC"/>
    <w:rsid w:val="00DF35A3"/>
    <w:rsid w:val="00DF4FFF"/>
    <w:rsid w:val="00DF63AE"/>
    <w:rsid w:val="00E02464"/>
    <w:rsid w:val="00E04853"/>
    <w:rsid w:val="00E05EE4"/>
    <w:rsid w:val="00E05EF1"/>
    <w:rsid w:val="00E064DE"/>
    <w:rsid w:val="00E11934"/>
    <w:rsid w:val="00E12F20"/>
    <w:rsid w:val="00E13B7D"/>
    <w:rsid w:val="00E17D2C"/>
    <w:rsid w:val="00E25911"/>
    <w:rsid w:val="00E267A7"/>
    <w:rsid w:val="00E351EC"/>
    <w:rsid w:val="00E36BFE"/>
    <w:rsid w:val="00E42C28"/>
    <w:rsid w:val="00E43EED"/>
    <w:rsid w:val="00E46EF6"/>
    <w:rsid w:val="00E51D64"/>
    <w:rsid w:val="00E5644B"/>
    <w:rsid w:val="00E57AB8"/>
    <w:rsid w:val="00E60C01"/>
    <w:rsid w:val="00E61CB4"/>
    <w:rsid w:val="00E640A8"/>
    <w:rsid w:val="00E73DF4"/>
    <w:rsid w:val="00E74C50"/>
    <w:rsid w:val="00E750CC"/>
    <w:rsid w:val="00E761E0"/>
    <w:rsid w:val="00E779B9"/>
    <w:rsid w:val="00E8091C"/>
    <w:rsid w:val="00E825DF"/>
    <w:rsid w:val="00E8359E"/>
    <w:rsid w:val="00E846A1"/>
    <w:rsid w:val="00E84740"/>
    <w:rsid w:val="00E91997"/>
    <w:rsid w:val="00EA7DDB"/>
    <w:rsid w:val="00EB0F04"/>
    <w:rsid w:val="00EB31E8"/>
    <w:rsid w:val="00EB5FAA"/>
    <w:rsid w:val="00EC243D"/>
    <w:rsid w:val="00EC7E59"/>
    <w:rsid w:val="00ED632C"/>
    <w:rsid w:val="00ED66AA"/>
    <w:rsid w:val="00ED6D88"/>
    <w:rsid w:val="00EE5538"/>
    <w:rsid w:val="00EF31B2"/>
    <w:rsid w:val="00EF3D9C"/>
    <w:rsid w:val="00F0010B"/>
    <w:rsid w:val="00F0612F"/>
    <w:rsid w:val="00F07F6F"/>
    <w:rsid w:val="00F115E7"/>
    <w:rsid w:val="00F13052"/>
    <w:rsid w:val="00F13814"/>
    <w:rsid w:val="00F139C1"/>
    <w:rsid w:val="00F16573"/>
    <w:rsid w:val="00F20123"/>
    <w:rsid w:val="00F27349"/>
    <w:rsid w:val="00F27487"/>
    <w:rsid w:val="00F2766C"/>
    <w:rsid w:val="00F31ECA"/>
    <w:rsid w:val="00F347D6"/>
    <w:rsid w:val="00F351A8"/>
    <w:rsid w:val="00F549A0"/>
    <w:rsid w:val="00F63AD7"/>
    <w:rsid w:val="00F70B5D"/>
    <w:rsid w:val="00F71E51"/>
    <w:rsid w:val="00F727EE"/>
    <w:rsid w:val="00F7604C"/>
    <w:rsid w:val="00F808BA"/>
    <w:rsid w:val="00F85F67"/>
    <w:rsid w:val="00F85FA4"/>
    <w:rsid w:val="00F87697"/>
    <w:rsid w:val="00F90CF6"/>
    <w:rsid w:val="00F949A7"/>
    <w:rsid w:val="00F965DE"/>
    <w:rsid w:val="00F965E8"/>
    <w:rsid w:val="00F96F5C"/>
    <w:rsid w:val="00FA36AE"/>
    <w:rsid w:val="00FA7B83"/>
    <w:rsid w:val="00FB2B30"/>
    <w:rsid w:val="00FB6805"/>
    <w:rsid w:val="00FC4731"/>
    <w:rsid w:val="00FD1120"/>
    <w:rsid w:val="00FE65C8"/>
    <w:rsid w:val="00FE7DBB"/>
    <w:rsid w:val="00FF073C"/>
    <w:rsid w:val="00FF3F98"/>
    <w:rsid w:val="00FF5E5C"/>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1EF5"/>
  <w15:chartTrackingRefBased/>
  <w15:docId w15:val="{970CD675-56BD-4997-B990-E1B6BCFE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2D5"/>
    <w:pPr>
      <w:spacing w:line="259" w:lineRule="auto"/>
    </w:pPr>
    <w:rPr>
      <w:rFonts w:ascii="Times New Roman" w:hAnsi="Times New Roman"/>
      <w:color w:val="000000"/>
      <w:sz w:val="24"/>
      <w:szCs w:val="22"/>
    </w:rPr>
  </w:style>
  <w:style w:type="paragraph" w:styleId="Heading1">
    <w:name w:val="heading 1"/>
    <w:basedOn w:val="Normal"/>
    <w:next w:val="Normal"/>
    <w:link w:val="Heading1Char"/>
    <w:qFormat/>
    <w:rsid w:val="00C21F10"/>
    <w:pPr>
      <w:keepNext/>
      <w:spacing w:line="276" w:lineRule="auto"/>
      <w:ind w:left="284"/>
      <w:outlineLvl w:val="0"/>
    </w:pPr>
    <w:rPr>
      <w:rFonts w:eastAsia="Times New Roman"/>
      <w:b/>
      <w:bCs/>
      <w:color w:val="FF0000"/>
      <w:kern w:val="32"/>
      <w:sz w:val="26"/>
      <w:szCs w:val="32"/>
    </w:rPr>
  </w:style>
  <w:style w:type="paragraph" w:styleId="Heading2">
    <w:name w:val="heading 2"/>
    <w:basedOn w:val="Normal"/>
    <w:next w:val="Normal"/>
    <w:link w:val="Heading2Char"/>
    <w:unhideWhenUsed/>
    <w:qFormat/>
    <w:rsid w:val="00C21F10"/>
    <w:pPr>
      <w:keepNext/>
      <w:spacing w:line="240" w:lineRule="auto"/>
      <w:ind w:left="851"/>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F10"/>
    <w:rPr>
      <w:rFonts w:ascii="Times New Roman" w:eastAsia="Times New Roman" w:hAnsi="Times New Roman" w:cs="Times New Roman"/>
      <w:b/>
      <w:bCs/>
      <w:color w:val="FF0000"/>
      <w:kern w:val="32"/>
      <w:sz w:val="26"/>
      <w:szCs w:val="32"/>
    </w:rPr>
  </w:style>
  <w:style w:type="character" w:customStyle="1" w:styleId="Heading2Char">
    <w:name w:val="Heading 2 Char"/>
    <w:link w:val="Heading2"/>
    <w:rsid w:val="00C21F10"/>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C21F10"/>
  </w:style>
  <w:style w:type="paragraph" w:styleId="ListParagraph">
    <w:name w:val="List Paragraph"/>
    <w:basedOn w:val="Normal"/>
    <w:link w:val="ListParagraphChar"/>
    <w:uiPriority w:val="34"/>
    <w:qFormat/>
    <w:rsid w:val="00C21F10"/>
    <w:pPr>
      <w:ind w:left="720"/>
      <w:contextualSpacing/>
    </w:pPr>
    <w:rPr>
      <w:sz w:val="28"/>
      <w:lang w:val="vi-VN"/>
    </w:rPr>
  </w:style>
  <w:style w:type="character" w:styleId="Hyperlink">
    <w:name w:val="Hyperlink"/>
    <w:uiPriority w:val="99"/>
    <w:unhideWhenUsed/>
    <w:rsid w:val="00C21F10"/>
    <w:rPr>
      <w:color w:val="0563C1"/>
      <w:u w:val="single"/>
    </w:rPr>
  </w:style>
  <w:style w:type="table" w:styleId="TableGrid">
    <w:name w:val="Table Grid"/>
    <w:basedOn w:val="TableNormal"/>
    <w:uiPriority w:val="99"/>
    <w:rsid w:val="00C21F10"/>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C21F10"/>
  </w:style>
  <w:style w:type="character" w:customStyle="1" w:styleId="uficommentbody">
    <w:name w:val="uficommentbody"/>
    <w:basedOn w:val="DefaultParagraphFont"/>
    <w:uiPriority w:val="99"/>
    <w:rsid w:val="00C21F10"/>
  </w:style>
  <w:style w:type="paragraph" w:customStyle="1" w:styleId="Char">
    <w:name w:val="Char"/>
    <w:basedOn w:val="Normal"/>
    <w:semiHidden/>
    <w:rsid w:val="00C21F10"/>
    <w:pPr>
      <w:spacing w:line="240" w:lineRule="exact"/>
    </w:pPr>
    <w:rPr>
      <w:rFonts w:ascii="Arial" w:eastAsia="Times New Roman" w:hAnsi="Arial"/>
      <w:szCs w:val="24"/>
    </w:rPr>
  </w:style>
  <w:style w:type="character" w:customStyle="1" w:styleId="ListParagraphChar">
    <w:name w:val="List Paragraph Char"/>
    <w:link w:val="ListParagraph"/>
    <w:uiPriority w:val="34"/>
    <w:qFormat/>
    <w:locked/>
    <w:rsid w:val="00C21F10"/>
    <w:rPr>
      <w:rFonts w:ascii="Times New Roman" w:hAnsi="Times New Roman"/>
      <w:sz w:val="28"/>
      <w:lang w:val="vi-VN"/>
    </w:rPr>
  </w:style>
  <w:style w:type="paragraph" w:styleId="BalloonText">
    <w:name w:val="Balloon Text"/>
    <w:basedOn w:val="Normal"/>
    <w:link w:val="BalloonTextChar"/>
    <w:uiPriority w:val="99"/>
    <w:unhideWhenUsed/>
    <w:rsid w:val="00C21F10"/>
    <w:pPr>
      <w:spacing w:line="240" w:lineRule="auto"/>
    </w:pPr>
    <w:rPr>
      <w:rFonts w:ascii="Tahoma" w:hAnsi="Tahoma" w:cs="Tahoma"/>
      <w:sz w:val="16"/>
      <w:szCs w:val="16"/>
    </w:rPr>
  </w:style>
  <w:style w:type="character" w:customStyle="1" w:styleId="BalloonTextChar">
    <w:name w:val="Balloon Text Char"/>
    <w:link w:val="BalloonText"/>
    <w:uiPriority w:val="99"/>
    <w:rsid w:val="00C21F10"/>
    <w:rPr>
      <w:rFonts w:ascii="Tahoma" w:eastAsia="Calibri" w:hAnsi="Tahoma" w:cs="Tahoma"/>
      <w:sz w:val="16"/>
      <w:szCs w:val="16"/>
    </w:rPr>
  </w:style>
  <w:style w:type="paragraph" w:customStyle="1" w:styleId="Style1">
    <w:name w:val="Style1"/>
    <w:basedOn w:val="Heading1"/>
    <w:link w:val="Style1Char"/>
    <w:qFormat/>
    <w:rsid w:val="00C21F10"/>
    <w:pPr>
      <w:ind w:left="0"/>
      <w:jc w:val="center"/>
    </w:pPr>
    <w:rPr>
      <w:rFonts w:ascii="Calibri Light" w:hAnsi="Calibri Light" w:cs="Calibri Light"/>
      <w:color w:val="00B050"/>
      <w:sz w:val="36"/>
    </w:rPr>
  </w:style>
  <w:style w:type="character" w:customStyle="1" w:styleId="Style1Char">
    <w:name w:val="Style1 Char"/>
    <w:link w:val="Style1"/>
    <w:rsid w:val="00C21F10"/>
    <w:rPr>
      <w:rFonts w:ascii="Calibri Light" w:eastAsia="Times New Roman" w:hAnsi="Calibri Light" w:cs="Calibri Light"/>
      <w:b/>
      <w:bCs/>
      <w:color w:val="00B050"/>
      <w:kern w:val="32"/>
      <w:sz w:val="36"/>
      <w:szCs w:val="32"/>
    </w:rPr>
  </w:style>
  <w:style w:type="character" w:customStyle="1" w:styleId="fontstyle01">
    <w:name w:val="fontstyle01"/>
    <w:rsid w:val="00E05EF1"/>
    <w:rPr>
      <w:rFonts w:ascii="Times New Roman" w:hAnsi="Times New Roman"/>
      <w:color w:val="000000"/>
      <w:sz w:val="24"/>
    </w:rPr>
  </w:style>
  <w:style w:type="paragraph" w:customStyle="1" w:styleId="oancuaDanhsach">
    <w:name w:val="Đoạn của Danh sách"/>
    <w:basedOn w:val="Normal"/>
    <w:link w:val="oancuaDanhsachChar"/>
    <w:qFormat/>
    <w:rsid w:val="00E05EF1"/>
    <w:pPr>
      <w:spacing w:before="60" w:line="240" w:lineRule="auto"/>
      <w:ind w:left="720"/>
      <w:contextualSpacing/>
    </w:pPr>
    <w:rPr>
      <w:rFonts w:eastAsia="Times New Roman"/>
      <w:lang w:val="vi-VN" w:eastAsia="vi-VN"/>
    </w:rPr>
  </w:style>
  <w:style w:type="character" w:customStyle="1" w:styleId="oancuaDanhsachChar">
    <w:name w:val="Đoạn của Danh sách Char"/>
    <w:link w:val="oancuaDanhsach"/>
    <w:qFormat/>
    <w:locked/>
    <w:rsid w:val="00E05EF1"/>
    <w:rPr>
      <w:rFonts w:ascii="Times New Roman" w:eastAsia="Times New Roman" w:hAnsi="Times New Roman"/>
      <w:sz w:val="24"/>
      <w:szCs w:val="22"/>
      <w:lang w:val="vi-VN" w:eastAsia="vi-VN"/>
    </w:rPr>
  </w:style>
  <w:style w:type="paragraph" w:customStyle="1" w:styleId="Normal0">
    <w:name w:val="Normal_0"/>
    <w:link w:val="Normal0Char"/>
    <w:qFormat/>
    <w:rsid w:val="00A834B5"/>
    <w:pPr>
      <w:widowControl w:val="0"/>
    </w:pPr>
    <w:rPr>
      <w:rFonts w:ascii="Times New Roman" w:eastAsia="Times New Roman" w:hAnsi="Times New Roman"/>
      <w:sz w:val="24"/>
      <w:szCs w:val="24"/>
    </w:rPr>
  </w:style>
  <w:style w:type="character" w:customStyle="1" w:styleId="Normal0Char">
    <w:name w:val="Normal_0 Char"/>
    <w:basedOn w:val="DefaultParagraphFont"/>
    <w:link w:val="Normal0"/>
    <w:rsid w:val="00A834B5"/>
    <w:rPr>
      <w:rFonts w:ascii="Times New Roman" w:eastAsia="Times New Roman" w:hAnsi="Times New Roman"/>
      <w:sz w:val="24"/>
      <w:szCs w:val="24"/>
    </w:rPr>
  </w:style>
  <w:style w:type="paragraph" w:customStyle="1" w:styleId="MTDisplayEquation">
    <w:name w:val="MTDisplayEquation"/>
    <w:basedOn w:val="ListParagraph"/>
    <w:next w:val="Normal"/>
    <w:rsid w:val="00660AC0"/>
    <w:pPr>
      <w:numPr>
        <w:numId w:val="17"/>
      </w:numPr>
      <w:tabs>
        <w:tab w:val="center" w:pos="5040"/>
        <w:tab w:val="right" w:pos="9360"/>
      </w:tabs>
    </w:pPr>
    <w:rPr>
      <w:rFonts w:eastAsiaTheme="minorHAnsi"/>
      <w:sz w:val="24"/>
      <w:szCs w:val="24"/>
      <w:lang w:val="fr-FR"/>
    </w:rPr>
  </w:style>
  <w:style w:type="character" w:customStyle="1" w:styleId="MTConvertedEquation">
    <w:name w:val="MTConvertedEquation"/>
    <w:basedOn w:val="DefaultParagraphFont"/>
    <w:rsid w:val="004032DA"/>
    <w:rPr>
      <w:rFonts w:ascii="Cambria" w:hAnsi="Cambria"/>
      <w:color w:val="000000" w:themeColor="text1"/>
      <w:sz w:val="26"/>
      <w:szCs w:val="26"/>
      <w:lang w:val="pt-BR"/>
    </w:rPr>
  </w:style>
  <w:style w:type="paragraph" w:customStyle="1" w:styleId="Cambria">
    <w:name w:val="Cambria"/>
    <w:basedOn w:val="Normal"/>
    <w:qFormat/>
    <w:rsid w:val="00F16573"/>
    <w:rPr>
      <w:rFonts w:ascii="Cambria" w:eastAsiaTheme="minorHAnsi" w:hAnsi="Cambria" w:cstheme="minorBidi"/>
      <w:sz w:val="26"/>
    </w:rPr>
  </w:style>
  <w:style w:type="character" w:styleId="Emphasis">
    <w:name w:val="Emphasis"/>
    <w:basedOn w:val="DefaultParagraphFont"/>
    <w:qFormat/>
    <w:rsid w:val="00C412D5"/>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51566">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864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324" Type="http://schemas.openxmlformats.org/officeDocument/2006/relationships/image" Target="media/image158.wmf"/><Relationship Id="rId531" Type="http://schemas.openxmlformats.org/officeDocument/2006/relationships/oleObject" Target="embeddings/oleObject261.bin"/><Relationship Id="rId170" Type="http://schemas.openxmlformats.org/officeDocument/2006/relationships/image" Target="media/image81.wmf"/><Relationship Id="rId268" Type="http://schemas.openxmlformats.org/officeDocument/2006/relationships/image" Target="media/image130.wmf"/><Relationship Id="rId475" Type="http://schemas.openxmlformats.org/officeDocument/2006/relationships/oleObject" Target="embeddings/oleObject233.bin"/><Relationship Id="rId32" Type="http://schemas.openxmlformats.org/officeDocument/2006/relationships/image" Target="media/image13.wmf"/><Relationship Id="rId128" Type="http://schemas.openxmlformats.org/officeDocument/2006/relationships/image" Target="media/image60.wmf"/><Relationship Id="rId335" Type="http://schemas.openxmlformats.org/officeDocument/2006/relationships/oleObject" Target="embeddings/oleObject165.bin"/><Relationship Id="rId542" Type="http://schemas.openxmlformats.org/officeDocument/2006/relationships/theme" Target="theme/theme1.xml"/><Relationship Id="rId181" Type="http://schemas.openxmlformats.org/officeDocument/2006/relationships/oleObject" Target="embeddings/oleObject88.bin"/><Relationship Id="rId402" Type="http://schemas.openxmlformats.org/officeDocument/2006/relationships/image" Target="media/image197.wmf"/><Relationship Id="rId279" Type="http://schemas.openxmlformats.org/officeDocument/2006/relationships/oleObject" Target="embeddings/oleObject137.bin"/><Relationship Id="rId486" Type="http://schemas.openxmlformats.org/officeDocument/2006/relationships/image" Target="media/image241.wmf"/><Relationship Id="rId43" Type="http://schemas.openxmlformats.org/officeDocument/2006/relationships/oleObject" Target="embeddings/oleObject18.bin"/><Relationship Id="rId139" Type="http://schemas.openxmlformats.org/officeDocument/2006/relationships/oleObject" Target="embeddings/oleObject67.bin"/><Relationship Id="rId346" Type="http://schemas.openxmlformats.org/officeDocument/2006/relationships/image" Target="media/image169.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image" Target="media/image120.wmf"/><Relationship Id="rId455" Type="http://schemas.openxmlformats.org/officeDocument/2006/relationships/oleObject" Target="embeddings/oleObject223.bin"/><Relationship Id="rId497" Type="http://schemas.openxmlformats.org/officeDocument/2006/relationships/oleObject" Target="embeddings/oleObject244.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9.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424" Type="http://schemas.openxmlformats.org/officeDocument/2006/relationships/image" Target="media/image208.wmf"/><Relationship Id="rId466" Type="http://schemas.openxmlformats.org/officeDocument/2006/relationships/image" Target="media/image231.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533" Type="http://schemas.openxmlformats.org/officeDocument/2006/relationships/oleObject" Target="embeddings/oleObject262.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5.bin"/><Relationship Id="rId477" Type="http://schemas.openxmlformats.org/officeDocument/2006/relationships/oleObject" Target="embeddings/oleObject234.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9.wmf"/><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png"/><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42.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70.wmf"/><Relationship Id="rId513" Type="http://schemas.openxmlformats.org/officeDocument/2006/relationships/oleObject" Target="embeddings/oleObject252.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4.bin"/><Relationship Id="rId261" Type="http://schemas.openxmlformats.org/officeDocument/2006/relationships/oleObject" Target="embeddings/oleObject128.bin"/><Relationship Id="rId499" Type="http://schemas.openxmlformats.org/officeDocument/2006/relationships/oleObject" Target="embeddings/oleObject245.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60.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468" Type="http://schemas.openxmlformats.org/officeDocument/2006/relationships/image" Target="media/image232.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image" Target="media/image160.wmf"/><Relationship Id="rId535" Type="http://schemas.openxmlformats.org/officeDocument/2006/relationships/oleObject" Target="embeddings/oleObject263.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5.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3.wmf"/><Relationship Id="rId504" Type="http://schemas.openxmlformats.org/officeDocument/2006/relationships/image" Target="media/image250.wmf"/><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image" Target="media/image221.png"/><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3.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78.bin"/><Relationship Id="rId196" Type="http://schemas.openxmlformats.org/officeDocument/2006/relationships/image" Target="media/image94.wmf"/><Relationship Id="rId417" Type="http://schemas.openxmlformats.org/officeDocument/2006/relationships/oleObject" Target="embeddings/oleObject206.bin"/><Relationship Id="rId459" Type="http://schemas.openxmlformats.org/officeDocument/2006/relationships/oleObject" Target="embeddings/oleObject225.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3.wmf"/><Relationship Id="rId526" Type="http://schemas.openxmlformats.org/officeDocument/2006/relationships/image" Target="media/image261.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1.wmf"/><Relationship Id="rId165" Type="http://schemas.openxmlformats.org/officeDocument/2006/relationships/oleObject" Target="embeddings/oleObject80.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oleObject" Target="embeddings/oleObject236.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63.wmf"/><Relationship Id="rId537" Type="http://schemas.openxmlformats.org/officeDocument/2006/relationships/oleObject" Target="embeddings/oleObject264.bin"/><Relationship Id="rId80" Type="http://schemas.openxmlformats.org/officeDocument/2006/relationships/image" Target="media/image36.wmf"/><Relationship Id="rId176" Type="http://schemas.openxmlformats.org/officeDocument/2006/relationships/image" Target="media/image84.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3.wmf"/><Relationship Id="rId506" Type="http://schemas.openxmlformats.org/officeDocument/2006/relationships/image" Target="media/image251.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image" Target="media/image151.wmf"/><Relationship Id="rId492" Type="http://schemas.openxmlformats.org/officeDocument/2006/relationships/image" Target="media/image24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1.bin"/><Relationship Id="rId114" Type="http://schemas.openxmlformats.org/officeDocument/2006/relationships/image" Target="media/image53.wmf"/><Relationship Id="rId296" Type="http://schemas.openxmlformats.org/officeDocument/2006/relationships/image" Target="media/image144.wmf"/><Relationship Id="rId461" Type="http://schemas.openxmlformats.org/officeDocument/2006/relationships/oleObject" Target="embeddings/oleObject226.bin"/><Relationship Id="rId517" Type="http://schemas.openxmlformats.org/officeDocument/2006/relationships/oleObject" Target="embeddings/oleObject254.bin"/><Relationship Id="rId60" Type="http://schemas.openxmlformats.org/officeDocument/2006/relationships/oleObject" Target="embeddings/oleObject27.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oleObject" Target="embeddings/oleObject109.bin"/><Relationship Id="rId430" Type="http://schemas.openxmlformats.org/officeDocument/2006/relationships/image" Target="media/image211.wmf"/><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image" Target="media/image234.wmf"/><Relationship Id="rId528" Type="http://schemas.openxmlformats.org/officeDocument/2006/relationships/image" Target="media/image262.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2.wmf"/><Relationship Id="rId374" Type="http://schemas.openxmlformats.org/officeDocument/2006/relationships/image" Target="media/image183.wmf"/><Relationship Id="rId71" Type="http://schemas.openxmlformats.org/officeDocument/2006/relationships/oleObject" Target="embeddings/oleObject33.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4.wmf"/><Relationship Id="rId441" Type="http://schemas.openxmlformats.org/officeDocument/2006/relationships/oleObject" Target="embeddings/oleObject218.bin"/><Relationship Id="rId483" Type="http://schemas.openxmlformats.org/officeDocument/2006/relationships/oleObject" Target="embeddings/oleObject237.bin"/><Relationship Id="rId539" Type="http://schemas.openxmlformats.org/officeDocument/2006/relationships/oleObject" Target="embeddings/oleObject265.bin"/><Relationship Id="rId40" Type="http://schemas.openxmlformats.org/officeDocument/2006/relationships/image" Target="media/image17.wmf"/><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image" Target="media/image37.wmf"/><Relationship Id="rId203" Type="http://schemas.openxmlformats.org/officeDocument/2006/relationships/oleObject" Target="embeddings/oleObject99.bin"/><Relationship Id="rId385" Type="http://schemas.openxmlformats.org/officeDocument/2006/relationships/oleObject" Target="embeddings/oleObject190.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1.wmf"/><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oleObject" Target="embeddings/oleObject22.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4.wmf"/><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08.bin"/><Relationship Id="rId463" Type="http://schemas.openxmlformats.org/officeDocument/2006/relationships/oleObject" Target="embeddings/oleObject227.bin"/><Relationship Id="rId519" Type="http://schemas.openxmlformats.org/officeDocument/2006/relationships/oleObject" Target="embeddings/oleObject255.bin"/><Relationship Id="rId116" Type="http://schemas.openxmlformats.org/officeDocument/2006/relationships/image" Target="media/image54.wmf"/><Relationship Id="rId158" Type="http://schemas.openxmlformats.org/officeDocument/2006/relationships/image" Target="media/image75.wmf"/><Relationship Id="rId323" Type="http://schemas.openxmlformats.org/officeDocument/2006/relationships/oleObject" Target="embeddings/oleObject159.bin"/><Relationship Id="rId530" Type="http://schemas.openxmlformats.org/officeDocument/2006/relationships/image" Target="media/image263.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80.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2.wmf"/><Relationship Id="rId474" Type="http://schemas.openxmlformats.org/officeDocument/2006/relationships/image" Target="media/image235.wmf"/><Relationship Id="rId127" Type="http://schemas.openxmlformats.org/officeDocument/2006/relationships/oleObject" Target="embeddings/oleObject61.bin"/><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3.wmf"/><Relationship Id="rId376" Type="http://schemas.openxmlformats.org/officeDocument/2006/relationships/image" Target="media/image184.wmf"/><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198.bin"/><Relationship Id="rId443" Type="http://schemas.openxmlformats.org/officeDocument/2006/relationships/oleObject" Target="embeddings/oleObject219.bin"/><Relationship Id="rId303" Type="http://schemas.openxmlformats.org/officeDocument/2006/relationships/oleObject" Target="embeddings/oleObject149.bin"/><Relationship Id="rId485" Type="http://schemas.openxmlformats.org/officeDocument/2006/relationships/oleObject" Target="embeddings/oleObject238.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5.wmf"/><Relationship Id="rId496" Type="http://schemas.openxmlformats.org/officeDocument/2006/relationships/image" Target="media/image246.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oleObject" Target="embeddings/oleObject256.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image" Target="media/image125.wmf"/><Relationship Id="rId465" Type="http://schemas.openxmlformats.org/officeDocument/2006/relationships/oleObject" Target="embeddings/oleObject228.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4.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3.wmf"/><Relationship Id="rId476" Type="http://schemas.openxmlformats.org/officeDocument/2006/relationships/image" Target="media/image236.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46.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20.bin"/><Relationship Id="rId487" Type="http://schemas.openxmlformats.org/officeDocument/2006/relationships/oleObject" Target="embeddings/oleObject23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4.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image" Target="media/image226.wmf"/><Relationship Id="rId498" Type="http://schemas.openxmlformats.org/officeDocument/2006/relationships/image" Target="media/image247.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oleObject" Target="embeddings/oleObject257.bin"/><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oleObject" Target="embeddings/oleObject229.bin"/><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5.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image" Target="media/image116.wmf"/><Relationship Id="rId478" Type="http://schemas.openxmlformats.org/officeDocument/2006/relationships/image" Target="media/image237.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47.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20.png"/><Relationship Id="rId251" Type="http://schemas.openxmlformats.org/officeDocument/2006/relationships/oleObject" Target="embeddings/oleObject123.bin"/><Relationship Id="rId489" Type="http://schemas.openxmlformats.org/officeDocument/2006/relationships/oleObject" Target="embeddings/oleObject240.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5.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6.wmf"/><Relationship Id="rId458" Type="http://schemas.openxmlformats.org/officeDocument/2006/relationships/image" Target="media/image227.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oleObject" Target="embeddings/oleObject258.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0.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8.wmf"/><Relationship Id="rId536" Type="http://schemas.openxmlformats.org/officeDocument/2006/relationships/image" Target="media/image266.wmf"/><Relationship Id="rId68" Type="http://schemas.openxmlformats.org/officeDocument/2006/relationships/image" Target="media/image30.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oleObject" Target="embeddings/oleObject241.bin"/><Relationship Id="rId505" Type="http://schemas.openxmlformats.org/officeDocument/2006/relationships/oleObject" Target="embeddings/oleObject248.bin"/><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image" Target="media/image89.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22.png"/><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8.wmf"/><Relationship Id="rId516" Type="http://schemas.openxmlformats.org/officeDocument/2006/relationships/image" Target="media/image256.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image" Target="media/image156.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31.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oleObject" Target="embeddings/oleObject259.bin"/><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6.wmf"/><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image" Target="media/image146.wmf"/><Relationship Id="rId482" Type="http://schemas.openxmlformats.org/officeDocument/2006/relationships/image" Target="media/image239.wmf"/><Relationship Id="rId538" Type="http://schemas.openxmlformats.org/officeDocument/2006/relationships/image" Target="media/image267.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7.wmf"/><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oleObject" Target="embeddings/oleObject16.bin"/><Relationship Id="rId286" Type="http://schemas.openxmlformats.org/officeDocument/2006/relationships/image" Target="media/image139.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image" Target="media/image42.wmf"/><Relationship Id="rId213" Type="http://schemas.openxmlformats.org/officeDocument/2006/relationships/oleObject" Target="embeddings/oleObject104.bin"/><Relationship Id="rId420" Type="http://schemas.openxmlformats.org/officeDocument/2006/relationships/image" Target="media/image206.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9.wmf"/><Relationship Id="rId518" Type="http://schemas.openxmlformats.org/officeDocument/2006/relationships/image" Target="media/image257.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7.wmf"/><Relationship Id="rId364" Type="http://schemas.openxmlformats.org/officeDocument/2006/relationships/image" Target="media/image178.wmf"/><Relationship Id="rId61" Type="http://schemas.openxmlformats.org/officeDocument/2006/relationships/image" Target="media/image27.wmf"/><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3.bin"/><Relationship Id="rId473" Type="http://schemas.openxmlformats.org/officeDocument/2006/relationships/oleObject" Target="embeddings/oleObject232.bin"/><Relationship Id="rId529" Type="http://schemas.openxmlformats.org/officeDocument/2006/relationships/oleObject" Target="embeddings/oleObject260.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4.bin"/><Relationship Id="rId540" Type="http://schemas.openxmlformats.org/officeDocument/2006/relationships/footer" Target="footer1.xml"/><Relationship Id="rId72" Type="http://schemas.openxmlformats.org/officeDocument/2006/relationships/image" Target="media/image32.wmf"/><Relationship Id="rId375" Type="http://schemas.openxmlformats.org/officeDocument/2006/relationships/oleObject" Target="embeddings/oleObject185.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image" Target="media/image240.wmf"/><Relationship Id="rId137" Type="http://schemas.openxmlformats.org/officeDocument/2006/relationships/oleObject" Target="embeddings/oleObject66.bin"/><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oleObject" Target="embeddings/oleObject17.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3.bin"/><Relationship Id="rId453" Type="http://schemas.openxmlformats.org/officeDocument/2006/relationships/oleObject" Target="embeddings/oleObject222.bin"/><Relationship Id="rId509" Type="http://schemas.openxmlformats.org/officeDocument/2006/relationships/oleObject" Target="embeddings/oleObject250.bin"/><Relationship Id="rId106" Type="http://schemas.openxmlformats.org/officeDocument/2006/relationships/image" Target="media/image49.wmf"/><Relationship Id="rId313" Type="http://schemas.openxmlformats.org/officeDocument/2006/relationships/oleObject" Target="embeddings/oleObject154.bin"/><Relationship Id="rId495" Type="http://schemas.openxmlformats.org/officeDocument/2006/relationships/oleObject" Target="embeddings/oleObject243.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image" Target="media/image70.wmf"/><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image" Target="media/image258.wmf"/><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07.wmf"/><Relationship Id="rId464" Type="http://schemas.openxmlformats.org/officeDocument/2006/relationships/image" Target="media/image230.wmf"/><Relationship Id="rId299" Type="http://schemas.openxmlformats.org/officeDocument/2006/relationships/oleObject" Target="embeddings/oleObject147.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79.wmf"/><Relationship Id="rId226" Type="http://schemas.openxmlformats.org/officeDocument/2006/relationships/image" Target="media/image109.wmf"/><Relationship Id="rId433" Type="http://schemas.openxmlformats.org/officeDocument/2006/relationships/oleObject" Target="embeddings/oleObject214.bin"/><Relationship Id="rId74" Type="http://schemas.openxmlformats.org/officeDocument/2006/relationships/image" Target="media/image33.wmf"/><Relationship Id="rId377" Type="http://schemas.openxmlformats.org/officeDocument/2006/relationships/oleObject" Target="embeddings/oleObject186.bin"/><Relationship Id="rId500" Type="http://schemas.openxmlformats.org/officeDocument/2006/relationships/image" Target="media/image248.wmf"/><Relationship Id="rId5" Type="http://schemas.openxmlformats.org/officeDocument/2006/relationships/webSettings" Target="webSettings.xml"/><Relationship Id="rId237" Type="http://schemas.openxmlformats.org/officeDocument/2006/relationships/oleObject" Target="embeddings/oleObject116.bin"/><Relationship Id="rId444" Type="http://schemas.openxmlformats.org/officeDocument/2006/relationships/image" Target="media/image218.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90.wmf"/><Relationship Id="rId511" Type="http://schemas.openxmlformats.org/officeDocument/2006/relationships/oleObject" Target="embeddings/oleObject251.bin"/></Relationships>
</file>

<file path=word/_rels/settings.xml.rels><?xml version="1.0" encoding="UTF-8" standalone="yes"?>
<Relationships xmlns="http://schemas.openxmlformats.org/package/2006/relationships"><Relationship Id="rId1" Type="http://schemas.openxmlformats.org/officeDocument/2006/relationships/attachedTemplate" Target="file:///I:\Ho-tro-SmartTest_taodongcha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tabs>
      <tab id="tabTool" label="Hỗ trợ SmartTest">
        <group id="group1-1" label="Định dạng văn bản">
          <button id="testButton" label="Remove Bullet" imageMso="CharacterBorder" onAction="TT_cau_Text"/>
          <button id="testButton1-2" label="Convert Bullet"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TT"/>
          <button id="testButton1-4" label="Chuẩn hoá BTN" imageMso="HappyFace" screentip="Chuẩn hoá định dạng theo chuẩn BTN" supertip="Định dạng lại toàn bộ câu hỏi trắc nghiệm theo chuẩn định dạng của Toán học Bắc - Trung - Nam" onAction="Chuan_hoa_BTN"/>
          <button id="testButton1-5" label="Gạch chân sang đỏ" imageMso="FontColorMoreColorsDialog" screentip="Chuẩn hoá định dạng theo chuẩn BTN" supertip="Định dạng lại toàn bộ câu hỏi trắc nghiệm theo chuẩn định dạng của Toán học Bắc - Trung - Nam" onAction="Gach_chan_sang_do"/>
          <button id="testButton1-6" label="Xoá đường kẻ bảng" imageMso="SlidesPerPageSlideOutline" screentip="Xoá đường kẻ bảng" supertip="Chuyển toàn bộ Tables có trong văn bản sang định dạng text (mất định dạng bảng)" onAction="Xoa_duong_ke_bang"/>
        </group>
        <group id="group2" label="Công cụ Chuyển đổi">
          <button id="testButton2-1" label="Word to Latex" imageMso="EquationInsertNew" onAction="Chuyen_Latex"/>
          <button id="testButton2-2" label="Fix Latex" imageMso="ClearFormatting"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Hau_Latex"/>
          <button id="testButton2-3" label="Đánh dấu đáp án" imageMso="AppointmentColorDialog" onAction="Danh_dau_dap_an"/>
          <button id="testButton2-4" label="Latex to Word" imageMso="OfficeExtensionsAppStore" onAction="Chuyen_word"/>
          <button id="testButton2-5" label="Chỉnh đề từ IQB" imageMso="GroupChangesTracking" onAction="Chinh_de_tu_IQB"/>
          <button id="testButton2-6" label="Sửa lệch công thức" imageMso="GroupInsertComments" size="normal" onAction="lech_cong_thuc"/>
        </group>
        <group id="group3" label="SmartTest Tools">
          <button id="testButton3-1" label="Xóa chú thích" imageMso="ClearFormatting" onAction="Xoa_chu_thich"/>
          <button id="testButton3-2" label="Xóa lời giải" imageMso="ClearFormatting" onAction="Xoa_LG"/>
          <button id="testButton3-3" label="Sửa 1 HDG" imageMso="ClearFormatting" onAction="giaismart1"/>
          <button id="testButton3-4" label="Sửa tất cả HDG" imageMso="ClearFormatting" onAction="giaismartall"/>
          <button id="testButton3-5" label="Show ID" imageMso="SmartArtInsert" onAction="hienid"/>
          <button id="testButton3-6" label="Định dạng Smart Test" imageMso="SmartArtInsert" size="large" onAction="Chuyen_SmartTest"/>
        </group>
        <group id="group4" label="Zipgrade Tools">
          <button id="testButton4-1" label="Phiếu ZipGrade" imageMso="CoverPageInsertGallery" size="large" onAction="Phieu_Zipgrade"/>
        </group>
        <group id="group5" label="Công cụ tách đề ">
          <button id="testButton5-1" label="Lời giải &gt;&gt; chấm" imageMso="MultilevelListGallery" size="large" onAction="LG_to_cham"/>
          <button id="testButton5-2" label="Tạo dòng chấm" imageMso="TableOfContentsGallery" size="large" onAction="Taocham"/>
          <button id="testButton5-3" label="Sắp xếp lại đề thi" imageMso="NumberingGalleryWord" size="large" onAction="Sap_de_kho"/>
        </group>
        <group id="group6" label="Ebib Teachers">
          <button id="testButton6-1" label="Định dạng Ebib" imageMso="ClearFormatting" onAction="chuyen_ebib"/>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BBA2-68E8-41F4-99B0-3918FD29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I:\Ho-tro-SmartTest_taodongcham.dotm</Template>
  <TotalTime>620</TotalTime>
  <Pages>7</Pages>
  <Words>1748</Words>
  <Characters>9966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2022-04-03T08:54:00Z</cp:lastPrinted>
  <dcterms:created xsi:type="dcterms:W3CDTF">2022-04-03T07:56:00Z</dcterms:created>
  <dcterms:modified xsi:type="dcterms:W3CDTF">2022-05-11T14:19:00Z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