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2AA6" w14:textId="77777777" w:rsidR="00691979" w:rsidRPr="008C66E4" w:rsidRDefault="00691979" w:rsidP="008C66E4">
      <w:pPr>
        <w:spacing w:line="276" w:lineRule="auto"/>
        <w:jc w:val="center"/>
        <w:rPr>
          <w:rFonts w:asciiTheme="majorHAnsi" w:hAnsiTheme="majorHAnsi" w:cstheme="majorHAnsi"/>
          <w:b/>
          <w:sz w:val="30"/>
        </w:rPr>
      </w:pPr>
      <w:bookmarkStart w:id="0" w:name="_Hlk68211178"/>
      <w:bookmarkStart w:id="1" w:name="_Hlk68288065"/>
      <w:bookmarkStart w:id="2" w:name="_Hlk68196023"/>
      <w:bookmarkStart w:id="3" w:name="_GoBack"/>
      <w:bookmarkEnd w:id="3"/>
      <w:r w:rsidRPr="008C66E4">
        <w:rPr>
          <w:rFonts w:asciiTheme="majorHAnsi" w:hAnsiTheme="majorHAnsi" w:cstheme="majorHAnsi"/>
          <w:b/>
          <w:sz w:val="30"/>
          <w:lang w:val="en-US"/>
        </w:rPr>
        <w:t>TÀI LIỆU</w:t>
      </w:r>
      <w:r w:rsidRPr="008C66E4">
        <w:rPr>
          <w:rFonts w:asciiTheme="majorHAnsi" w:hAnsiTheme="majorHAnsi" w:cstheme="majorHAnsi"/>
          <w:b/>
          <w:sz w:val="30"/>
        </w:rPr>
        <w:t xml:space="preserve"> ÔN THI </w:t>
      </w:r>
      <w:r w:rsidRPr="008C66E4">
        <w:rPr>
          <w:rFonts w:asciiTheme="majorHAnsi" w:hAnsiTheme="majorHAnsi" w:cstheme="majorHAnsi"/>
          <w:b/>
          <w:sz w:val="30"/>
          <w:lang w:val="en-US"/>
        </w:rPr>
        <w:t xml:space="preserve">TỐT NGHIỆP </w:t>
      </w:r>
      <w:r w:rsidRPr="008C66E4">
        <w:rPr>
          <w:rFonts w:asciiTheme="majorHAnsi" w:hAnsiTheme="majorHAnsi" w:cstheme="majorHAnsi"/>
          <w:b/>
          <w:sz w:val="30"/>
        </w:rPr>
        <w:t>THPT</w:t>
      </w:r>
    </w:p>
    <w:p w14:paraId="70F0061B" w14:textId="0A4E0A0B" w:rsidR="00691979" w:rsidRPr="008C66E4" w:rsidRDefault="00691979" w:rsidP="008C66E4">
      <w:pPr>
        <w:spacing w:line="276" w:lineRule="auto"/>
        <w:jc w:val="center"/>
        <w:rPr>
          <w:rFonts w:asciiTheme="majorHAnsi" w:hAnsiTheme="majorHAnsi" w:cstheme="majorHAnsi"/>
          <w:b/>
          <w:sz w:val="30"/>
          <w:lang w:val="en-US"/>
        </w:rPr>
      </w:pPr>
      <w:r w:rsidRPr="008C66E4">
        <w:rPr>
          <w:rFonts w:asciiTheme="majorHAnsi" w:hAnsiTheme="majorHAnsi" w:cstheme="majorHAnsi"/>
          <w:b/>
          <w:sz w:val="30"/>
          <w:lang w:val="en-US"/>
        </w:rPr>
        <w:t>DỰA THEO CẤU TRÚC ĐỀ THAM KHẢO NĂM HỌC 202</w:t>
      </w:r>
      <w:r w:rsidR="00FC4F83" w:rsidRPr="008C66E4">
        <w:rPr>
          <w:rFonts w:asciiTheme="majorHAnsi" w:hAnsiTheme="majorHAnsi" w:cstheme="majorHAnsi"/>
          <w:b/>
          <w:sz w:val="30"/>
          <w:lang w:val="en-US"/>
        </w:rPr>
        <w:t>1 – 2022</w:t>
      </w:r>
    </w:p>
    <w:p w14:paraId="3A07913A" w14:textId="77777777" w:rsidR="00F516F7" w:rsidRPr="008C66E4" w:rsidRDefault="00FE5E37" w:rsidP="008C66E4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8C66E4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A4D557">
                <wp:extent cx="6412865" cy="438150"/>
                <wp:effectExtent l="0" t="0" r="6985" b="190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3815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276044" w14:textId="77777777" w:rsidR="00F56779" w:rsidRDefault="00F56779" w:rsidP="00F567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5D7DDA3E" w:rsidR="00FE5E37" w:rsidRPr="007C3A8E" w:rsidRDefault="00FE5E37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DẠNG TOÁN </w:t>
                              </w:r>
                              <w:r w:rsidR="00FC4F83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32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563186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TÌM SỐ GIÁ TRỊ NGUYÊN THOẢ BIỂU THỨC MŨ – LOGARIT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4.5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">
                <v:shape id="Freeform 279" o:spid="_x0000_s1027" style="position:absolute;left:9;top:9;width:9524;height:732;visibility:visible;mso-wrap-style:square;v-text-anchor:top" coordsize="9524,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" adj="-11796480,,5400" path="m,122l9,75,36,36,75,9,122,,9400,r48,9l9487,36r26,39l9523,122r,487l9513,657r-26,39l9448,722r-48,10l122,732,75,722,36,696,9,657,,609,,122xe" filled="f" strokecolor="#00afef" strokeweight=".96pt">
                  <v:stroke joinstyle="round"/>
                  <v:formulas/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 textboxrect="0,0,9524,732"/>
                  <v:textbox>
                    <w:txbxContent>
                      <w:p w14:paraId="1C276044" w14:textId="77777777" w:rsidR="00F56779" w:rsidRDefault="00F56779" w:rsidP="00F56779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5D7DDA3E" w:rsidR="00FE5E37" w:rsidRPr="007C3A8E" w:rsidRDefault="00FE5E37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 xml:space="preserve">DẠNG TOÁN </w:t>
                        </w:r>
                        <w:r w:rsidR="00FC4F83">
                          <w:rPr>
                            <w:b/>
                            <w:color w:val="0000FF"/>
                            <w:lang w:val="en-US"/>
                          </w:rPr>
                          <w:t>32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563186">
                          <w:rPr>
                            <w:b/>
                            <w:color w:val="FF0000"/>
                            <w:lang w:val="en-US"/>
                          </w:rPr>
                          <w:t>TÌM SỐ GIÁ TRỊ NGUYÊN THOẢ BIỂU THỨC MŨ –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FE3D01" w14:textId="77777777" w:rsidR="00F516F7" w:rsidRPr="008C66E4" w:rsidRDefault="00FE5E37" w:rsidP="008C66E4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8C66E4">
        <w:rPr>
          <w:rFonts w:asciiTheme="majorHAnsi" w:hAnsiTheme="majorHAnsi" w:cstheme="majorHAnsi"/>
          <w:b/>
          <w:color w:val="0000FF"/>
        </w:rPr>
        <w:t>KIẾN THỨC CẦN NHỚ:</w:t>
      </w:r>
      <w:bookmarkEnd w:id="0"/>
      <w:bookmarkEnd w:id="1"/>
    </w:p>
    <w:p w14:paraId="61552F59" w14:textId="77777777" w:rsidR="008C66E4" w:rsidRPr="008C66E4" w:rsidRDefault="00287336" w:rsidP="008C66E4">
      <w:pPr>
        <w:spacing w:before="120" w:line="276" w:lineRule="auto"/>
        <w:ind w:left="992" w:hanging="992"/>
        <w:jc w:val="both"/>
        <w:rPr>
          <w:rFonts w:asciiTheme="majorHAnsi" w:hAnsiTheme="majorHAnsi" w:cstheme="majorHAnsi"/>
          <w:b/>
          <w:color w:val="008000"/>
        </w:rPr>
      </w:pPr>
      <w:bookmarkStart w:id="4" w:name="_Hlk40893246"/>
      <w:bookmarkStart w:id="5" w:name="_Hlk68211224"/>
      <w:bookmarkStart w:id="6" w:name="_Hlk68288067"/>
      <w:r w:rsidRPr="008C66E4">
        <w:rPr>
          <w:rFonts w:asciiTheme="majorHAnsi" w:hAnsiTheme="majorHAnsi" w:cstheme="majorHAnsi"/>
          <w:b/>
          <w:color w:val="FF0000"/>
        </w:rPr>
        <w:t>TƯƠNG TỰ V</w:t>
      </w:r>
      <w:r w:rsidR="008C66E4" w:rsidRPr="008C66E4">
        <w:rPr>
          <w:rFonts w:asciiTheme="majorHAnsi" w:hAnsiTheme="majorHAnsi" w:cstheme="majorHAnsi"/>
          <w:b/>
          <w:color w:val="FF0000"/>
        </w:rPr>
        <w:t>À</w:t>
      </w:r>
      <w:r w:rsidRPr="008C66E4">
        <w:rPr>
          <w:rFonts w:asciiTheme="majorHAnsi" w:hAnsiTheme="majorHAnsi" w:cstheme="majorHAnsi"/>
          <w:b/>
          <w:color w:val="FF0000"/>
        </w:rPr>
        <w:t xml:space="preserve"> PH</w:t>
      </w:r>
      <w:r w:rsidR="008C66E4" w:rsidRPr="008C66E4">
        <w:rPr>
          <w:rFonts w:asciiTheme="majorHAnsi" w:hAnsiTheme="majorHAnsi" w:cstheme="majorHAnsi"/>
          <w:b/>
          <w:color w:val="FF0000"/>
        </w:rPr>
        <w:t>Á</w:t>
      </w:r>
      <w:r w:rsidRPr="008C66E4">
        <w:rPr>
          <w:rFonts w:asciiTheme="majorHAnsi" w:hAnsiTheme="majorHAnsi" w:cstheme="majorHAnsi"/>
          <w:b/>
          <w:color w:val="FF0000"/>
        </w:rPr>
        <w:t>T TRIỂN</w:t>
      </w:r>
      <w:r w:rsidRPr="008C66E4">
        <w:rPr>
          <w:rFonts w:asciiTheme="majorHAnsi" w:hAnsiTheme="majorHAnsi" w:cstheme="majorHAnsi"/>
          <w:b/>
          <w:color w:val="FF0000"/>
          <w:lang w:val="en-US"/>
        </w:rPr>
        <w:t xml:space="preserve"> </w:t>
      </w:r>
      <w:r w:rsidRPr="008C66E4">
        <w:rPr>
          <w:rFonts w:asciiTheme="majorHAnsi" w:hAnsiTheme="majorHAnsi" w:cstheme="majorHAnsi"/>
          <w:b/>
          <w:color w:val="008000"/>
        </w:rPr>
        <w:t>Câu 48</w:t>
      </w:r>
      <w:r w:rsidRPr="008C66E4">
        <w:rPr>
          <w:rFonts w:asciiTheme="majorHAnsi" w:hAnsiTheme="majorHAnsi" w:cstheme="majorHAnsi"/>
          <w:b/>
          <w:color w:val="0000FF"/>
        </w:rPr>
        <w:t xml:space="preserve">_ĐTK2022 </w:t>
      </w:r>
      <w:r w:rsidRPr="008C66E4">
        <w:rPr>
          <w:rFonts w:asciiTheme="majorHAnsi" w:hAnsiTheme="majorHAnsi" w:cstheme="majorHAnsi"/>
        </w:rPr>
        <w:t xml:space="preserve">Có bao nhiêu số nguyên </w:t>
      </w:r>
      <w:r w:rsidRPr="008C66E4">
        <w:rPr>
          <w:rFonts w:asciiTheme="majorHAnsi" w:hAnsiTheme="majorHAnsi" w:cstheme="majorHAnsi"/>
          <w:position w:val="-6"/>
        </w:rPr>
        <w:object w:dxaOrig="200" w:dyaOrig="220" w14:anchorId="75184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1.55pt" o:ole="">
            <v:imagedata r:id="rId7" o:title=""/>
          </v:shape>
          <o:OLEObject Type="Embed" ProgID="Equation.DSMT4" ShapeID="_x0000_i1025" DrawAspect="Content" ObjectID="_1750939312" r:id="rId8"/>
        </w:object>
      </w:r>
      <w:r w:rsidRPr="008C66E4">
        <w:rPr>
          <w:rFonts w:asciiTheme="majorHAnsi" w:hAnsiTheme="majorHAnsi" w:cstheme="majorHAnsi"/>
        </w:rPr>
        <w:t xml:space="preserve"> sao cho ứng với mỗi </w:t>
      </w:r>
      <w:r w:rsidRPr="008C66E4">
        <w:rPr>
          <w:rFonts w:asciiTheme="majorHAnsi" w:hAnsiTheme="majorHAnsi" w:cstheme="majorHAnsi"/>
          <w:position w:val="-6"/>
        </w:rPr>
        <w:object w:dxaOrig="200" w:dyaOrig="220" w14:anchorId="3F7A269A">
          <v:shape id="_x0000_i1026" type="#_x0000_t75" style="width:10.2pt;height:11.55pt" o:ole="">
            <v:imagedata r:id="rId9" o:title=""/>
          </v:shape>
          <o:OLEObject Type="Embed" ProgID="Equation.DSMT4" ShapeID="_x0000_i1026" DrawAspect="Content" ObjectID="_1750939313" r:id="rId10"/>
        </w:object>
      </w:r>
      <w:r w:rsidRPr="008C66E4">
        <w:rPr>
          <w:rFonts w:asciiTheme="majorHAnsi" w:hAnsiTheme="majorHAnsi" w:cstheme="majorHAnsi"/>
        </w:rPr>
        <w:t xml:space="preserve">, tồn tại ít nhất bốn số nguyên </w:t>
      </w:r>
      <w:bookmarkStart w:id="7" w:name="_Hlk99665911"/>
      <w:r w:rsidRPr="008C66E4">
        <w:rPr>
          <w:rFonts w:asciiTheme="majorHAnsi" w:hAnsiTheme="majorHAnsi" w:cstheme="majorHAnsi"/>
          <w:position w:val="-10"/>
        </w:rPr>
        <w:object w:dxaOrig="1260" w:dyaOrig="320" w14:anchorId="4C27A65B">
          <v:shape id="_x0000_i1027" type="#_x0000_t75" style="width:63.15pt;height:15.6pt" o:ole="">
            <v:imagedata r:id="rId11" o:title=""/>
          </v:shape>
          <o:OLEObject Type="Embed" ProgID="Equation.DSMT4" ShapeID="_x0000_i1027" DrawAspect="Content" ObjectID="_1750939314" r:id="rId12"/>
        </w:object>
      </w:r>
      <w:r w:rsidRPr="008C66E4">
        <w:rPr>
          <w:rFonts w:asciiTheme="majorHAnsi" w:hAnsiTheme="majorHAnsi" w:cstheme="majorHAnsi"/>
        </w:rPr>
        <w:t xml:space="preserve"> thỏa mãn </w:t>
      </w:r>
      <w:bookmarkEnd w:id="7"/>
      <w:r w:rsidRPr="008C66E4">
        <w:rPr>
          <w:rFonts w:asciiTheme="majorHAnsi" w:hAnsiTheme="majorHAnsi" w:cstheme="majorHAnsi"/>
          <w:position w:val="-6"/>
        </w:rPr>
        <w:object w:dxaOrig="1560" w:dyaOrig="360" w14:anchorId="2825C4AE">
          <v:shape id="_x0000_i1028" type="#_x0000_t75" style="width:78.1pt;height:18.35pt" o:ole="">
            <v:imagedata r:id="rId13" o:title=""/>
          </v:shape>
          <o:OLEObject Type="Embed" ProgID="Equation.DSMT4" ShapeID="_x0000_i1028" DrawAspect="Content" ObjectID="_1750939315" r:id="rId14"/>
        </w:object>
      </w:r>
      <w:r w:rsidRPr="008C66E4">
        <w:rPr>
          <w:rFonts w:asciiTheme="majorHAnsi" w:hAnsiTheme="majorHAnsi" w:cstheme="majorHAnsi"/>
        </w:rPr>
        <w:t>?</w:t>
      </w:r>
    </w:p>
    <w:p w14:paraId="620153B1" w14:textId="51D1BDF0" w:rsidR="00287336" w:rsidRPr="008C66E4" w:rsidRDefault="004221B2" w:rsidP="004221B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221B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="00287336" w:rsidRPr="008C66E4">
        <w:rPr>
          <w:rFonts w:asciiTheme="majorHAnsi" w:hAnsiTheme="majorHAnsi" w:cstheme="majorHAnsi"/>
          <w:sz w:val="24"/>
          <w:szCs w:val="24"/>
        </w:rPr>
        <w:t>4.</w:t>
      </w:r>
      <w:r w:rsidR="008C66E4" w:rsidRPr="008C66E4">
        <w:rPr>
          <w:rFonts w:asciiTheme="majorHAnsi" w:hAnsiTheme="majorHAnsi" w:cstheme="majorHAnsi"/>
          <w:sz w:val="24"/>
          <w:szCs w:val="24"/>
        </w:rPr>
        <w:tab/>
      </w:r>
      <w:r w:rsidRPr="004221B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B. </w:t>
      </w:r>
      <w:r w:rsidR="00287336" w:rsidRPr="008C66E4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4BF715F6">
          <v:shape id="_x0000_i1029" type="#_x0000_t75" style="width:10.2pt;height:14.25pt" o:ole="">
            <v:imagedata r:id="rId15" o:title=""/>
          </v:shape>
          <o:OLEObject Type="Embed" ProgID="Equation.DSMT4" ShapeID="_x0000_i1029" DrawAspect="Content" ObjectID="_1750939316" r:id="rId16"/>
        </w:object>
      </w:r>
      <w:r w:rsidR="00287336" w:rsidRPr="008C66E4">
        <w:rPr>
          <w:rFonts w:asciiTheme="majorHAnsi" w:hAnsiTheme="majorHAnsi" w:cstheme="majorHAnsi"/>
          <w:sz w:val="24"/>
          <w:szCs w:val="24"/>
        </w:rPr>
        <w:t>.</w:t>
      </w:r>
      <w:r w:rsidR="008C66E4" w:rsidRPr="008C66E4">
        <w:rPr>
          <w:rFonts w:asciiTheme="majorHAnsi" w:hAnsiTheme="majorHAnsi" w:cstheme="majorHAnsi"/>
          <w:sz w:val="24"/>
          <w:szCs w:val="24"/>
        </w:rPr>
        <w:tab/>
      </w:r>
      <w:r w:rsidRPr="004221B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="00287336" w:rsidRPr="008C66E4">
        <w:rPr>
          <w:rFonts w:asciiTheme="majorHAnsi" w:hAnsiTheme="majorHAnsi" w:cstheme="majorHAnsi"/>
          <w:sz w:val="24"/>
          <w:szCs w:val="24"/>
        </w:rPr>
        <w:t>5.</w:t>
      </w:r>
      <w:r w:rsidR="008C66E4" w:rsidRPr="008C66E4">
        <w:rPr>
          <w:rFonts w:asciiTheme="majorHAnsi" w:hAnsiTheme="majorHAnsi" w:cstheme="majorHAnsi"/>
          <w:sz w:val="24"/>
          <w:szCs w:val="24"/>
        </w:rPr>
        <w:tab/>
      </w:r>
      <w:r w:rsidRPr="004221B2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="00287336" w:rsidRPr="008C66E4">
        <w:rPr>
          <w:rFonts w:asciiTheme="majorHAnsi" w:hAnsiTheme="majorHAnsi" w:cstheme="majorHAnsi"/>
          <w:sz w:val="24"/>
          <w:szCs w:val="24"/>
          <w:highlight w:val="yellow"/>
        </w:rPr>
        <w:t>7.</w:t>
      </w:r>
    </w:p>
    <w:p w14:paraId="67F49CA4" w14:textId="77777777" w:rsidR="00287336" w:rsidRPr="008C66E4" w:rsidRDefault="00287336" w:rsidP="008C66E4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color w:val="009900"/>
        </w:rPr>
      </w:pPr>
      <w:r w:rsidRPr="008C66E4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2E2A3CA3" w14:textId="201F4B7B" w:rsidR="00287336" w:rsidRPr="008C66E4" w:rsidRDefault="008C66E4" w:rsidP="008C66E4">
      <w:pPr>
        <w:spacing w:line="276" w:lineRule="auto"/>
        <w:ind w:left="992"/>
        <w:rPr>
          <w:rFonts w:asciiTheme="majorHAnsi" w:hAnsiTheme="majorHAnsi" w:cstheme="majorHAnsi"/>
          <w:b/>
          <w:noProof/>
          <w:color w:val="008000"/>
          <w:highlight w:val="yellow"/>
        </w:rPr>
      </w:pPr>
      <w:r w:rsidRPr="008C66E4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C</w:t>
      </w:r>
      <w:r w:rsidR="00287336" w:rsidRPr="008C66E4">
        <w:rPr>
          <w:rFonts w:asciiTheme="majorHAnsi" w:hAnsiTheme="majorHAnsi" w:cstheme="majorHAnsi"/>
          <w:b/>
          <w:noProof/>
          <w:color w:val="008000"/>
          <w:highlight w:val="yellow"/>
        </w:rPr>
        <w:t xml:space="preserve">họn </w:t>
      </w:r>
      <w:r w:rsidRPr="008C66E4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D</w:t>
      </w:r>
    </w:p>
    <w:p w14:paraId="2564F2C3" w14:textId="77777777" w:rsidR="00287336" w:rsidRPr="008C66E4" w:rsidRDefault="00287336" w:rsidP="008C66E4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8C66E4">
        <w:rPr>
          <w:rFonts w:asciiTheme="majorHAnsi" w:hAnsiTheme="majorHAnsi" w:cstheme="majorHAnsi"/>
          <w:position w:val="-6"/>
          <w:sz w:val="24"/>
          <w:szCs w:val="24"/>
        </w:rPr>
        <w:object w:dxaOrig="1560" w:dyaOrig="360" w14:anchorId="61125488">
          <v:shape id="_x0000_i1030" type="#_x0000_t75" style="width:78.1pt;height:18.35pt" o:ole="">
            <v:imagedata r:id="rId17" o:title=""/>
          </v:shape>
          <o:OLEObject Type="Embed" ProgID="Equation.DSMT4" ShapeID="_x0000_i1030" DrawAspect="Content" ObjectID="_1750939317" r:id="rId18"/>
        </w:object>
      </w:r>
      <w:r w:rsidRPr="008C66E4">
        <w:rPr>
          <w:rFonts w:asciiTheme="majorHAnsi" w:hAnsiTheme="majorHAnsi" w:cstheme="majorHAnsi"/>
          <w:position w:val="-24"/>
          <w:sz w:val="24"/>
          <w:szCs w:val="24"/>
        </w:rPr>
        <w:object w:dxaOrig="4680" w:dyaOrig="620" w14:anchorId="1741E144">
          <v:shape id="_x0000_i1031" type="#_x0000_t75" style="width:234.35pt;height:30.55pt" o:ole="">
            <v:imagedata r:id="rId19" o:title=""/>
          </v:shape>
          <o:OLEObject Type="Embed" ProgID="Equation.DSMT4" ShapeID="_x0000_i1031" DrawAspect="Content" ObjectID="_1750939318" r:id="rId20"/>
        </w:object>
      </w:r>
    </w:p>
    <w:p w14:paraId="2CC1E980" w14:textId="77777777" w:rsidR="00287336" w:rsidRPr="008C66E4" w:rsidRDefault="00287336" w:rsidP="008C66E4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en-US"/>
        </w:rPr>
      </w:pPr>
      <w:r w:rsidRPr="008C66E4">
        <w:rPr>
          <w:rFonts w:asciiTheme="majorHAnsi" w:hAnsiTheme="majorHAnsi" w:cstheme="majorHAnsi"/>
          <w:sz w:val="24"/>
          <w:szCs w:val="24"/>
          <w:lang w:val="nl-NL"/>
        </w:rPr>
        <w:t xml:space="preserve">Đặt </w:t>
      </w:r>
      <w:r w:rsidRPr="008C66E4">
        <w:rPr>
          <w:rFonts w:asciiTheme="majorHAnsi" w:hAnsiTheme="majorHAnsi" w:cstheme="majorHAnsi"/>
          <w:position w:val="-28"/>
          <w:sz w:val="24"/>
          <w:szCs w:val="24"/>
        </w:rPr>
        <w:object w:dxaOrig="3140" w:dyaOrig="740" w14:anchorId="556BAAD8">
          <v:shape id="_x0000_i1032" type="#_x0000_t75" style="width:156.9pt;height:36.7pt" o:ole="">
            <v:imagedata r:id="rId21" o:title=""/>
          </v:shape>
          <o:OLEObject Type="Embed" ProgID="Equation.DSMT4" ShapeID="_x0000_i1032" DrawAspect="Content" ObjectID="_1750939319" r:id="rId22"/>
        </w:object>
      </w:r>
      <w:r w:rsidRPr="008C66E4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8C66E4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8C66E4">
        <w:rPr>
          <w:rFonts w:asciiTheme="majorHAnsi" w:hAnsiTheme="majorHAnsi" w:cstheme="majorHAnsi"/>
          <w:position w:val="-10"/>
          <w:sz w:val="24"/>
          <w:szCs w:val="24"/>
        </w:rPr>
        <w:object w:dxaOrig="1260" w:dyaOrig="320" w14:anchorId="1E8602B4">
          <v:shape id="_x0000_i1033" type="#_x0000_t75" style="width:63.15pt;height:15.6pt" o:ole="">
            <v:imagedata r:id="rId23" o:title=""/>
          </v:shape>
          <o:OLEObject Type="Embed" ProgID="Equation.DSMT4" ShapeID="_x0000_i1033" DrawAspect="Content" ObjectID="_1750939320" r:id="rId24"/>
        </w:object>
      </w:r>
      <w:r w:rsidRPr="008C66E4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262791FE" w14:textId="77777777" w:rsidR="00287336" w:rsidRPr="008C66E4" w:rsidRDefault="00287336" w:rsidP="008C66E4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en-US"/>
        </w:rPr>
      </w:pPr>
      <w:r w:rsidRPr="008C66E4">
        <w:rPr>
          <w:rFonts w:asciiTheme="majorHAnsi" w:hAnsiTheme="majorHAnsi" w:cstheme="majorHAnsi"/>
          <w:position w:val="-28"/>
          <w:sz w:val="24"/>
          <w:szCs w:val="24"/>
        </w:rPr>
        <w:object w:dxaOrig="5800" w:dyaOrig="740" w14:anchorId="16226BE4">
          <v:shape id="_x0000_i1034" type="#_x0000_t75" style="width:290.05pt;height:36.7pt" o:ole="">
            <v:imagedata r:id="rId25" o:title=""/>
          </v:shape>
          <o:OLEObject Type="Embed" ProgID="Equation.DSMT4" ShapeID="_x0000_i1034" DrawAspect="Content" ObjectID="_1750939321" r:id="rId26"/>
        </w:object>
      </w:r>
      <w:r w:rsidRPr="008C66E4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5718837B" w14:textId="77777777" w:rsidR="00287336" w:rsidRPr="008C66E4" w:rsidRDefault="00287336" w:rsidP="008C66E4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en-US"/>
        </w:rPr>
      </w:pPr>
      <w:r w:rsidRPr="008C66E4">
        <w:rPr>
          <w:rFonts w:asciiTheme="majorHAnsi" w:hAnsiTheme="majorHAnsi" w:cstheme="majorHAnsi"/>
          <w:sz w:val="24"/>
          <w:szCs w:val="24"/>
          <w:lang w:val="nl-NL"/>
        </w:rPr>
        <w:t xml:space="preserve">Vậy hàm số nghịch biến trên khoảng </w:t>
      </w:r>
      <w:r w:rsidRPr="008C66E4">
        <w:rPr>
          <w:rFonts w:asciiTheme="majorHAnsi" w:hAnsiTheme="majorHAnsi" w:cstheme="majorHAnsi"/>
          <w:position w:val="-10"/>
          <w:sz w:val="24"/>
          <w:szCs w:val="24"/>
        </w:rPr>
        <w:object w:dxaOrig="900" w:dyaOrig="320" w14:anchorId="4191BBA8">
          <v:shape id="_x0000_i1035" type="#_x0000_t75" style="width:44.85pt;height:15.6pt" o:ole="">
            <v:imagedata r:id="rId27" o:title=""/>
          </v:shape>
          <o:OLEObject Type="Embed" ProgID="Equation.DSMT4" ShapeID="_x0000_i1035" DrawAspect="Content" ObjectID="_1750939322" r:id="rId28"/>
        </w:object>
      </w:r>
      <w:r w:rsidRPr="008C66E4">
        <w:rPr>
          <w:rFonts w:asciiTheme="majorHAnsi" w:hAnsiTheme="majorHAnsi" w:cstheme="majorHAnsi"/>
          <w:sz w:val="24"/>
          <w:szCs w:val="24"/>
          <w:lang w:val="en-US"/>
        </w:rPr>
        <w:t>.</w:t>
      </w:r>
      <w:bookmarkEnd w:id="4"/>
    </w:p>
    <w:p w14:paraId="6278E717" w14:textId="77777777" w:rsidR="00287336" w:rsidRPr="008C66E4" w:rsidRDefault="00287336" w:rsidP="008C66E4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8C66E4">
        <w:rPr>
          <w:rFonts w:asciiTheme="majorHAnsi" w:hAnsiTheme="majorHAnsi" w:cstheme="majorHAnsi"/>
          <w:sz w:val="24"/>
          <w:szCs w:val="24"/>
          <w:lang w:val="nl-NL"/>
        </w:rPr>
        <w:t>Thêm với a thuộc Z thì</w:t>
      </w:r>
    </w:p>
    <w:p w14:paraId="53463C4A" w14:textId="77777777" w:rsidR="00287336" w:rsidRPr="008C66E4" w:rsidRDefault="00287336" w:rsidP="008C66E4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8C66E4">
        <w:rPr>
          <w:rFonts w:asciiTheme="majorHAnsi" w:hAnsiTheme="majorHAnsi" w:cstheme="majorHAnsi"/>
          <w:position w:val="-28"/>
          <w:sz w:val="24"/>
          <w:szCs w:val="24"/>
        </w:rPr>
        <w:object w:dxaOrig="7020" w:dyaOrig="760" w14:anchorId="0ED8EDDB">
          <v:shape id="_x0000_i1036" type="#_x0000_t75" style="width:351.15pt;height:38.05pt" o:ole="">
            <v:imagedata r:id="rId29" o:title=""/>
          </v:shape>
          <o:OLEObject Type="Embed" ProgID="Equation.DSMT4" ShapeID="_x0000_i1036" DrawAspect="Content" ObjectID="_1750939323" r:id="rId30"/>
        </w:object>
      </w:r>
    </w:p>
    <w:p w14:paraId="4883C20B" w14:textId="77777777" w:rsidR="00287336" w:rsidRPr="008C66E4" w:rsidRDefault="00287336" w:rsidP="008C66E4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en-US"/>
        </w:rPr>
      </w:pPr>
      <w:r w:rsidRPr="008C66E4">
        <w:rPr>
          <w:rFonts w:asciiTheme="majorHAnsi" w:hAnsiTheme="majorHAnsi" w:cstheme="majorHAnsi"/>
          <w:position w:val="-28"/>
          <w:sz w:val="24"/>
          <w:szCs w:val="24"/>
        </w:rPr>
        <w:object w:dxaOrig="6680" w:dyaOrig="760" w14:anchorId="3329AB86">
          <v:shape id="_x0000_i1037" type="#_x0000_t75" style="width:333.5pt;height:38.05pt" o:ole="">
            <v:imagedata r:id="rId31" o:title=""/>
          </v:shape>
          <o:OLEObject Type="Embed" ProgID="Equation.DSMT4" ShapeID="_x0000_i1037" DrawAspect="Content" ObjectID="_1750939324" r:id="rId32"/>
        </w:object>
      </w:r>
      <w:r w:rsidRPr="008C66E4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1B7EDB3" w14:textId="77777777" w:rsidR="00287336" w:rsidRPr="008C66E4" w:rsidRDefault="00287336" w:rsidP="008C66E4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8C66E4">
        <w:rPr>
          <w:rFonts w:asciiTheme="majorHAnsi" w:hAnsiTheme="majorHAnsi" w:cstheme="majorHAnsi"/>
          <w:position w:val="-28"/>
          <w:sz w:val="24"/>
          <w:szCs w:val="24"/>
        </w:rPr>
        <w:object w:dxaOrig="6080" w:dyaOrig="760" w14:anchorId="60A5F9A9">
          <v:shape id="_x0000_i1038" type="#_x0000_t75" style="width:303.6pt;height:38.05pt" o:ole="">
            <v:imagedata r:id="rId33" o:title=""/>
          </v:shape>
          <o:OLEObject Type="Embed" ProgID="Equation.DSMT4" ShapeID="_x0000_i1038" DrawAspect="Content" ObjectID="_1750939325" r:id="rId34"/>
        </w:object>
      </w:r>
    </w:p>
    <w:p w14:paraId="0826AD5E" w14:textId="77777777" w:rsidR="00287336" w:rsidRPr="008C66E4" w:rsidRDefault="00287336" w:rsidP="008C66E4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en-US"/>
        </w:rPr>
      </w:pPr>
      <w:r w:rsidRPr="008C66E4">
        <w:rPr>
          <w:rFonts w:asciiTheme="majorHAnsi" w:hAnsiTheme="majorHAnsi" w:cstheme="majorHAnsi"/>
          <w:position w:val="-6"/>
          <w:sz w:val="24"/>
          <w:szCs w:val="24"/>
        </w:rPr>
        <w:object w:dxaOrig="1240" w:dyaOrig="320" w14:anchorId="5A67BB42">
          <v:shape id="_x0000_i1039" type="#_x0000_t75" style="width:62.5pt;height:15.6pt" o:ole="">
            <v:imagedata r:id="rId35" o:title=""/>
          </v:shape>
          <o:OLEObject Type="Embed" ProgID="Equation.DSMT4" ShapeID="_x0000_i1039" DrawAspect="Content" ObjectID="_1750939326" r:id="rId36"/>
        </w:object>
      </w:r>
      <w:r w:rsidRPr="008C66E4">
        <w:rPr>
          <w:rFonts w:asciiTheme="majorHAnsi" w:hAnsiTheme="majorHAnsi" w:cstheme="majorHAnsi"/>
          <w:sz w:val="24"/>
          <w:szCs w:val="24"/>
          <w:lang w:val="en-US"/>
        </w:rPr>
        <w:t xml:space="preserve">là nghiệm nguyên lớn nhất và </w:t>
      </w:r>
      <w:r w:rsidRPr="008C66E4">
        <w:rPr>
          <w:rFonts w:asciiTheme="majorHAnsi" w:hAnsiTheme="majorHAnsi" w:cstheme="majorHAnsi"/>
          <w:position w:val="-10"/>
          <w:sz w:val="24"/>
          <w:szCs w:val="24"/>
        </w:rPr>
        <w:object w:dxaOrig="1260" w:dyaOrig="320" w14:anchorId="5887BE46">
          <v:shape id="_x0000_i1040" type="#_x0000_t75" style="width:63.15pt;height:15.6pt" o:ole="">
            <v:imagedata r:id="rId37" o:title=""/>
          </v:shape>
          <o:OLEObject Type="Embed" ProgID="Equation.DSMT4" ShapeID="_x0000_i1040" DrawAspect="Content" ObjectID="_1750939327" r:id="rId38"/>
        </w:object>
      </w:r>
      <w:r w:rsidRPr="008C66E4">
        <w:rPr>
          <w:rFonts w:asciiTheme="majorHAnsi" w:hAnsiTheme="majorHAnsi" w:cstheme="majorHAnsi"/>
          <w:sz w:val="24"/>
          <w:szCs w:val="24"/>
          <w:lang w:val="en-US"/>
        </w:rPr>
        <w:t xml:space="preserve">ta được </w:t>
      </w:r>
      <w:r w:rsidRPr="008C66E4">
        <w:rPr>
          <w:rFonts w:asciiTheme="majorHAnsi" w:hAnsiTheme="majorHAnsi" w:cstheme="majorHAnsi"/>
          <w:position w:val="-6"/>
          <w:sz w:val="24"/>
          <w:szCs w:val="24"/>
        </w:rPr>
        <w:object w:dxaOrig="1060" w:dyaOrig="320" w14:anchorId="6A9B6176">
          <v:shape id="_x0000_i1041" type="#_x0000_t75" style="width:53pt;height:15.6pt" o:ole="">
            <v:imagedata r:id="rId39" o:title=""/>
          </v:shape>
          <o:OLEObject Type="Embed" ProgID="Equation.DSMT4" ShapeID="_x0000_i1041" DrawAspect="Content" ObjectID="_1750939328" r:id="rId40"/>
        </w:object>
      </w:r>
    </w:p>
    <w:p w14:paraId="4ED5B19D" w14:textId="77777777" w:rsidR="00287336" w:rsidRPr="008C66E4" w:rsidRDefault="00287336" w:rsidP="008C66E4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en-US"/>
        </w:rPr>
      </w:pPr>
      <w:r w:rsidRPr="008C66E4">
        <w:rPr>
          <w:rFonts w:asciiTheme="majorHAnsi" w:hAnsiTheme="majorHAnsi" w:cstheme="majorHAnsi"/>
          <w:sz w:val="24"/>
          <w:szCs w:val="24"/>
          <w:lang w:val="en-US"/>
        </w:rPr>
        <w:t xml:space="preserve">Theo yêu cầu bài toán </w:t>
      </w:r>
      <w:r w:rsidRPr="008C66E4">
        <w:rPr>
          <w:rFonts w:asciiTheme="majorHAnsi" w:hAnsiTheme="majorHAnsi" w:cstheme="majorHAnsi"/>
          <w:position w:val="-10"/>
          <w:sz w:val="24"/>
          <w:szCs w:val="24"/>
        </w:rPr>
        <w:object w:dxaOrig="3940" w:dyaOrig="380" w14:anchorId="65F6EA7E">
          <v:shape id="_x0000_i1042" type="#_x0000_t75" style="width:197pt;height:19pt" o:ole="">
            <v:imagedata r:id="rId41" o:title=""/>
          </v:shape>
          <o:OLEObject Type="Embed" ProgID="Equation.DSMT4" ShapeID="_x0000_i1042" DrawAspect="Content" ObjectID="_1750939329" r:id="rId42"/>
        </w:object>
      </w:r>
      <w:r w:rsidRPr="008C66E4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70BA2EC" w14:textId="77777777" w:rsidR="00287336" w:rsidRPr="008C66E4" w:rsidRDefault="00287336" w:rsidP="008C66E4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en-US"/>
        </w:rPr>
      </w:pPr>
      <w:r w:rsidRPr="008C66E4">
        <w:rPr>
          <w:rFonts w:asciiTheme="majorHAnsi" w:hAnsiTheme="majorHAnsi" w:cstheme="majorHAnsi"/>
          <w:sz w:val="24"/>
          <w:szCs w:val="24"/>
          <w:lang w:val="en-US"/>
        </w:rPr>
        <w:t xml:space="preserve">Do </w:t>
      </w:r>
      <w:r w:rsidRPr="008C66E4">
        <w:rPr>
          <w:rFonts w:asciiTheme="majorHAnsi" w:hAnsiTheme="majorHAnsi" w:cstheme="majorHAnsi"/>
          <w:position w:val="-14"/>
          <w:sz w:val="24"/>
          <w:szCs w:val="24"/>
        </w:rPr>
        <w:object w:dxaOrig="3120" w:dyaOrig="400" w14:anchorId="4C8EE2ED">
          <v:shape id="_x0000_i1043" type="#_x0000_t75" style="width:156.25pt;height:20.4pt" o:ole="">
            <v:imagedata r:id="rId43" o:title=""/>
          </v:shape>
          <o:OLEObject Type="Embed" ProgID="Equation.DSMT4" ShapeID="_x0000_i1043" DrawAspect="Content" ObjectID="_1750939330" r:id="rId44"/>
        </w:object>
      </w:r>
      <w:r w:rsidRPr="008C66E4">
        <w:rPr>
          <w:rFonts w:asciiTheme="majorHAnsi" w:hAnsiTheme="majorHAnsi" w:cstheme="majorHAnsi"/>
          <w:sz w:val="24"/>
          <w:szCs w:val="24"/>
          <w:lang w:val="en-US"/>
        </w:rPr>
        <w:t>.</w:t>
      </w:r>
    </w:p>
    <w:bookmarkEnd w:id="2"/>
    <w:bookmarkEnd w:id="5"/>
    <w:bookmarkEnd w:id="6"/>
    <w:p w14:paraId="2960A2BC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</w:pPr>
      <w:r w:rsidRPr="00094EAA">
        <w:rPr>
          <w:rFonts w:eastAsia="Calibri"/>
          <w:b/>
          <w:color w:val="0000FF"/>
        </w:rPr>
        <w:t>Câu 1:</w:t>
      </w:r>
      <w:r w:rsidRPr="00094EAA">
        <w:rPr>
          <w:rFonts w:eastAsia="Calibri"/>
          <w:b/>
          <w:color w:val="0000FF"/>
        </w:rPr>
        <w:tab/>
      </w:r>
      <w:r w:rsidR="00555C36" w:rsidRPr="00094EAA">
        <w:t xml:space="preserve">Hỏi có tất cả bao nhiêu giá trị nguyên của tham số </w:t>
      </w:r>
      <w:r w:rsidR="00555C36" w:rsidRPr="00094EAA">
        <w:rPr>
          <w:color w:val="000000"/>
          <w:position w:val="-6"/>
        </w:rPr>
        <w:object w:dxaOrig="270" w:dyaOrig="210" w14:anchorId="1E660807">
          <v:shape id="_x0000_i1044" type="#_x0000_t75" style="width:13.6pt;height:10.2pt" o:ole="">
            <v:imagedata r:id="rId45" o:title=""/>
          </v:shape>
          <o:OLEObject Type="Embed" ProgID="Equation.DSMT4" ShapeID="_x0000_i1044" DrawAspect="Content" ObjectID="_1750939331" r:id="rId46"/>
        </w:object>
      </w:r>
      <w:r w:rsidR="00555C36" w:rsidRPr="00094EAA">
        <w:t xml:space="preserve"> để bất phương trình sau có đúng 5 nghiệm nguyên: </w:t>
      </w:r>
      <w:r w:rsidR="00555C36" w:rsidRPr="00094EAA">
        <w:rPr>
          <w:color w:val="000000"/>
          <w:position w:val="-16"/>
        </w:rPr>
        <w:object w:dxaOrig="2670" w:dyaOrig="450" w14:anchorId="4B4EBA00">
          <v:shape id="_x0000_i1045" type="#_x0000_t75" style="width:133.8pt;height:22.4pt" o:ole="">
            <v:imagedata r:id="rId47" o:title=""/>
          </v:shape>
          <o:OLEObject Type="Embed" ProgID="Equation.DSMT4" ShapeID="_x0000_i1045" DrawAspect="Content" ObjectID="_1750939332" r:id="rId48"/>
        </w:object>
      </w:r>
      <w:r w:rsidR="00555C36" w:rsidRPr="00094EAA">
        <w:t>?</w:t>
      </w:r>
    </w:p>
    <w:p w14:paraId="7B4FD4E5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94EAA">
        <w:rPr>
          <w:b/>
          <w:color w:val="0000FF"/>
        </w:rPr>
        <w:t xml:space="preserve">A. </w:t>
      </w:r>
      <w:r w:rsidRPr="00094EAA">
        <w:rPr>
          <w:rFonts w:eastAsia="Arial"/>
          <w:position w:val="-6"/>
        </w:rPr>
        <w:object w:dxaOrig="450" w:dyaOrig="285" w14:anchorId="26427A74">
          <v:shape id="_x0000_i1046" type="#_x0000_t75" style="width:22.4pt;height:14.25pt" o:ole="">
            <v:imagedata r:id="rId49" o:title=""/>
          </v:shape>
          <o:OLEObject Type="Embed" ProgID="Equation.DSMT4" ShapeID="_x0000_i1046" DrawAspect="Content" ObjectID="_1750939333" r:id="rId50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B. </w:t>
      </w:r>
      <w:r w:rsidRPr="00094EAA">
        <w:rPr>
          <w:rFonts w:eastAsia="Arial"/>
          <w:position w:val="-6"/>
        </w:rPr>
        <w:object w:dxaOrig="540" w:dyaOrig="285" w14:anchorId="5F606F8F">
          <v:shape id="_x0000_i1047" type="#_x0000_t75" style="width:27.15pt;height:14.25pt" o:ole="">
            <v:imagedata r:id="rId51" o:title=""/>
          </v:shape>
          <o:OLEObject Type="Embed" ProgID="Equation.DSMT4" ShapeID="_x0000_i1047" DrawAspect="Content" ObjectID="_1750939334" r:id="rId52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C. </w:t>
      </w:r>
      <w:r w:rsidRPr="00094EAA">
        <w:rPr>
          <w:rFonts w:eastAsia="Arial"/>
          <w:position w:val="-6"/>
        </w:rPr>
        <w:object w:dxaOrig="540" w:dyaOrig="285" w14:anchorId="11A49C5D">
          <v:shape id="_x0000_i1048" type="#_x0000_t75" style="width:27.15pt;height:14.25pt" o:ole="">
            <v:imagedata r:id="rId53" o:title=""/>
          </v:shape>
          <o:OLEObject Type="Embed" ProgID="Equation.DSMT4" ShapeID="_x0000_i1048" DrawAspect="Content" ObjectID="_1750939335" r:id="rId54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D. </w:t>
      </w:r>
      <w:r w:rsidRPr="00094EAA">
        <w:rPr>
          <w:rFonts w:eastAsia="Arial"/>
          <w:position w:val="-6"/>
        </w:rPr>
        <w:object w:dxaOrig="315" w:dyaOrig="285" w14:anchorId="730F6656">
          <v:shape id="_x0000_i1049" type="#_x0000_t75" style="width:15.6pt;height:14.25pt" o:ole="">
            <v:imagedata r:id="rId55" o:title=""/>
          </v:shape>
          <o:OLEObject Type="Embed" ProgID="Equation.DSMT4" ShapeID="_x0000_i1049" DrawAspect="Content" ObjectID="_1750939336" r:id="rId56"/>
        </w:object>
      </w:r>
      <w:r w:rsidRPr="00094EAA">
        <w:t>.</w:t>
      </w:r>
    </w:p>
    <w:p w14:paraId="40A743C9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094EAA">
        <w:rPr>
          <w:rFonts w:eastAsia="Calibri"/>
          <w:b/>
          <w:color w:val="0000FF"/>
        </w:rPr>
        <w:t>Câu 2:</w:t>
      </w:r>
      <w:r w:rsidRPr="00094EAA">
        <w:rPr>
          <w:rFonts w:eastAsia="Calibri"/>
          <w:b/>
          <w:color w:val="0000FF"/>
        </w:rPr>
        <w:tab/>
      </w:r>
      <w:r w:rsidR="00555C36" w:rsidRPr="00094EAA">
        <w:rPr>
          <w:bCs/>
        </w:rPr>
        <w:t xml:space="preserve">Có bao nhiêu số nguyên </w:t>
      </w:r>
      <w:r w:rsidR="00555C36" w:rsidRPr="00094EAA">
        <w:rPr>
          <w:position w:val="-6"/>
        </w:rPr>
        <w:object w:dxaOrig="195" w:dyaOrig="210" w14:anchorId="30D5E72E">
          <v:shape id="_x0000_i1050" type="#_x0000_t75" style="width:9.5pt;height:10.2pt" o:ole="">
            <v:imagedata r:id="rId57" o:title=""/>
          </v:shape>
          <o:OLEObject Type="Embed" ProgID="Equation.DSMT4" ShapeID="_x0000_i1050" DrawAspect="Content" ObjectID="_1750939337" r:id="rId58"/>
        </w:object>
      </w:r>
      <w:r w:rsidR="00555C36" w:rsidRPr="00094EAA">
        <w:rPr>
          <w:bCs/>
        </w:rPr>
        <w:t xml:space="preserve"> sao cho ứng với mỗi số nguyên </w:t>
      </w:r>
      <w:r w:rsidR="00555C36" w:rsidRPr="00094EAA">
        <w:rPr>
          <w:position w:val="-6"/>
        </w:rPr>
        <w:object w:dxaOrig="195" w:dyaOrig="210" w14:anchorId="1912A5F5">
          <v:shape id="_x0000_i1051" type="#_x0000_t75" style="width:9.5pt;height:10.2pt" o:ole="">
            <v:imagedata r:id="rId59" o:title=""/>
          </v:shape>
          <o:OLEObject Type="Embed" ProgID="Equation.DSMT4" ShapeID="_x0000_i1051" DrawAspect="Content" ObjectID="_1750939338" r:id="rId60"/>
        </w:object>
      </w:r>
      <w:r w:rsidR="00555C36" w:rsidRPr="00094EAA">
        <w:rPr>
          <w:bCs/>
        </w:rPr>
        <w:t xml:space="preserve"> có đúng </w:t>
      </w:r>
      <w:r w:rsidR="00555C36" w:rsidRPr="00094EAA">
        <w:rPr>
          <w:position w:val="-6"/>
        </w:rPr>
        <w:object w:dxaOrig="180" w:dyaOrig="285" w14:anchorId="7B755E19">
          <v:shape id="_x0000_i1052" type="#_x0000_t75" style="width:8.85pt;height:14.25pt" o:ole="">
            <v:imagedata r:id="rId61" o:title=""/>
          </v:shape>
          <o:OLEObject Type="Embed" ProgID="Equation.DSMT4" ShapeID="_x0000_i1052" DrawAspect="Content" ObjectID="_1750939339" r:id="rId62"/>
        </w:object>
      </w:r>
      <w:r w:rsidR="00555C36" w:rsidRPr="00094EAA">
        <w:rPr>
          <w:bCs/>
        </w:rPr>
        <w:t xml:space="preserve"> số nguyên </w:t>
      </w:r>
      <w:r w:rsidR="00555C36" w:rsidRPr="00094EAA">
        <w:rPr>
          <w:position w:val="-10"/>
        </w:rPr>
        <w:object w:dxaOrig="210" w:dyaOrig="270" w14:anchorId="60A7EAD4">
          <v:shape id="_x0000_i1053" type="#_x0000_t75" style="width:10.2pt;height:13.6pt" o:ole="">
            <v:imagedata r:id="rId63" o:title=""/>
          </v:shape>
          <o:OLEObject Type="Embed" ProgID="Equation.DSMT4" ShapeID="_x0000_i1053" DrawAspect="Content" ObjectID="_1750939340" r:id="rId64"/>
        </w:object>
      </w:r>
      <w:r w:rsidR="00555C36" w:rsidRPr="00094EAA">
        <w:rPr>
          <w:bCs/>
        </w:rPr>
        <w:t xml:space="preserve"> thỏa mãn </w:t>
      </w:r>
      <w:r w:rsidR="00555C36" w:rsidRPr="00094EAA">
        <w:rPr>
          <w:position w:val="-18"/>
        </w:rPr>
        <w:object w:dxaOrig="2895" w:dyaOrig="480" w14:anchorId="24E8A9B3">
          <v:shape id="_x0000_i1054" type="#_x0000_t75" style="width:144.7pt;height:23.75pt" o:ole="">
            <v:imagedata r:id="rId65" o:title=""/>
          </v:shape>
          <o:OLEObject Type="Embed" ProgID="Equation.DSMT4" ShapeID="_x0000_i1054" DrawAspect="Content" ObjectID="_1750939341" r:id="rId66"/>
        </w:object>
      </w:r>
      <w:r w:rsidR="00555C36" w:rsidRPr="00094EAA">
        <w:rPr>
          <w:bCs/>
        </w:rPr>
        <w:t>?</w:t>
      </w:r>
    </w:p>
    <w:p w14:paraId="6BE053C1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94EAA">
        <w:rPr>
          <w:b/>
          <w:color w:val="0000FF"/>
        </w:rPr>
        <w:t xml:space="preserve">A. </w:t>
      </w:r>
      <w:r w:rsidRPr="00094EAA">
        <w:rPr>
          <w:rFonts w:eastAsia="Arial"/>
          <w:position w:val="-6"/>
        </w:rPr>
        <w:object w:dxaOrig="285" w:dyaOrig="285" w14:anchorId="0CC2F3F9">
          <v:shape id="_x0000_i1055" type="#_x0000_t75" style="width:14.25pt;height:14.25pt" o:ole="">
            <v:imagedata r:id="rId67" o:title=""/>
          </v:shape>
          <o:OLEObject Type="Embed" ProgID="Equation.DSMT4" ShapeID="_x0000_i1055" DrawAspect="Content" ObjectID="_1750939342" r:id="rId68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B. </w:t>
      </w:r>
      <w:r w:rsidRPr="00094EAA">
        <w:rPr>
          <w:rFonts w:eastAsia="Arial"/>
          <w:position w:val="-4"/>
        </w:rPr>
        <w:object w:dxaOrig="285" w:dyaOrig="270" w14:anchorId="2E1656EC">
          <v:shape id="_x0000_i1056" type="#_x0000_t75" style="width:14.25pt;height:13.6pt" o:ole="">
            <v:imagedata r:id="rId69" o:title=""/>
          </v:shape>
          <o:OLEObject Type="Embed" ProgID="Equation.DSMT4" ShapeID="_x0000_i1056" DrawAspect="Content" ObjectID="_1750939343" r:id="rId70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C. </w:t>
      </w:r>
      <w:r w:rsidRPr="00094EAA">
        <w:rPr>
          <w:rFonts w:eastAsia="Arial"/>
          <w:position w:val="-6"/>
        </w:rPr>
        <w:object w:dxaOrig="180" w:dyaOrig="285" w14:anchorId="2A116FCE">
          <v:shape id="_x0000_i1057" type="#_x0000_t75" style="width:8.85pt;height:14.25pt" o:ole="">
            <v:imagedata r:id="rId71" o:title=""/>
          </v:shape>
          <o:OLEObject Type="Embed" ProgID="Equation.DSMT4" ShapeID="_x0000_i1057" DrawAspect="Content" ObjectID="_1750939344" r:id="rId72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D. </w:t>
      </w:r>
      <w:r w:rsidRPr="00094EAA">
        <w:rPr>
          <w:rFonts w:eastAsia="Arial"/>
          <w:position w:val="-4"/>
        </w:rPr>
        <w:object w:dxaOrig="270" w:dyaOrig="270" w14:anchorId="79FB0407">
          <v:shape id="_x0000_i1058" type="#_x0000_t75" style="width:13.6pt;height:13.6pt" o:ole="">
            <v:imagedata r:id="rId73" o:title=""/>
          </v:shape>
          <o:OLEObject Type="Embed" ProgID="Equation.DSMT4" ShapeID="_x0000_i1058" DrawAspect="Content" ObjectID="_1750939345" r:id="rId74"/>
        </w:object>
      </w:r>
      <w:r w:rsidRPr="00094EAA">
        <w:t>.</w:t>
      </w:r>
    </w:p>
    <w:p w14:paraId="17F9F5DF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</w:pPr>
      <w:r w:rsidRPr="00094EAA">
        <w:rPr>
          <w:rFonts w:eastAsia="Calibri"/>
          <w:b/>
          <w:color w:val="0000FF"/>
        </w:rPr>
        <w:t>Câu 3:</w:t>
      </w:r>
      <w:r w:rsidRPr="00094EAA">
        <w:rPr>
          <w:rFonts w:eastAsia="Calibri"/>
          <w:b/>
          <w:color w:val="0000FF"/>
        </w:rPr>
        <w:tab/>
      </w:r>
      <w:r w:rsidR="00555C36" w:rsidRPr="00094EAA">
        <w:t xml:space="preserve">Có bao nhiêu số nguyên dương </w:t>
      </w:r>
      <w:r w:rsidR="00555C36" w:rsidRPr="00094EAA">
        <w:rPr>
          <w:position w:val="-10"/>
        </w:rPr>
        <w:object w:dxaOrig="225" w:dyaOrig="255" w14:anchorId="2DD68AB6">
          <v:shape id="_x0000_i1059" type="#_x0000_t75" style="width:11.55pt;height:12.9pt" o:ole="">
            <v:imagedata r:id="rId75" o:title=""/>
          </v:shape>
          <o:OLEObject Type="Embed" ProgID="Equation.DSMT4" ShapeID="_x0000_i1059" DrawAspect="Content" ObjectID="_1750939346" r:id="rId76"/>
        </w:object>
      </w:r>
      <w:r w:rsidR="00555C36" w:rsidRPr="00094EAA">
        <w:t xml:space="preserve"> sao cho ứng với mỗi </w:t>
      </w:r>
      <w:r w:rsidR="00555C36" w:rsidRPr="00094EAA">
        <w:rPr>
          <w:position w:val="-10"/>
        </w:rPr>
        <w:object w:dxaOrig="225" w:dyaOrig="255" w14:anchorId="1A943FDC">
          <v:shape id="_x0000_i1060" type="#_x0000_t75" style="width:11.55pt;height:12.9pt" o:ole="">
            <v:imagedata r:id="rId77" o:title=""/>
          </v:shape>
          <o:OLEObject Type="Embed" ProgID="Equation.DSMT4" ShapeID="_x0000_i1060" DrawAspect="Content" ObjectID="_1750939347" r:id="rId78"/>
        </w:object>
      </w:r>
      <w:r w:rsidR="00555C36" w:rsidRPr="00094EAA">
        <w:t xml:space="preserve"> có không quá </w:t>
      </w:r>
      <w:r w:rsidR="00555C36" w:rsidRPr="00094EAA">
        <w:rPr>
          <w:position w:val="-6"/>
        </w:rPr>
        <w:object w:dxaOrig="195" w:dyaOrig="270" w14:anchorId="4462A94C">
          <v:shape id="_x0000_i1061" type="#_x0000_t75" style="width:9.5pt;height:13.6pt" o:ole="">
            <v:imagedata r:id="rId79" o:title=""/>
          </v:shape>
          <o:OLEObject Type="Embed" ProgID="Equation.DSMT4" ShapeID="_x0000_i1061" DrawAspect="Content" ObjectID="_1750939348" r:id="rId80"/>
        </w:object>
      </w:r>
      <w:r w:rsidR="00555C36" w:rsidRPr="00094EAA">
        <w:t xml:space="preserve"> số nguyên </w:t>
      </w:r>
      <w:r w:rsidR="00555C36" w:rsidRPr="00094EAA">
        <w:rPr>
          <w:position w:val="-6"/>
        </w:rPr>
        <w:object w:dxaOrig="195" w:dyaOrig="225" w14:anchorId="1805A24D">
          <v:shape id="_x0000_i1062" type="#_x0000_t75" style="width:9.5pt;height:11.55pt" o:ole="">
            <v:imagedata r:id="rId81" o:title=""/>
          </v:shape>
          <o:OLEObject Type="Embed" ProgID="Equation.DSMT4" ShapeID="_x0000_i1062" DrawAspect="Content" ObjectID="_1750939349" r:id="rId82"/>
        </w:object>
      </w:r>
      <w:r w:rsidR="00555C36" w:rsidRPr="00094EAA">
        <w:t xml:space="preserve"> thỏa mãn </w:t>
      </w:r>
      <w:r w:rsidR="00555C36" w:rsidRPr="00094EAA">
        <w:rPr>
          <w:position w:val="-18"/>
        </w:rPr>
        <w:object w:dxaOrig="2280" w:dyaOrig="480" w14:anchorId="2B3027B6">
          <v:shape id="_x0000_i1063" type="#_x0000_t75" style="width:114.1pt;height:23.75pt" o:ole="">
            <v:imagedata r:id="rId83" o:title=""/>
          </v:shape>
          <o:OLEObject Type="Embed" ProgID="Equation.DSMT4" ShapeID="_x0000_i1063" DrawAspect="Content" ObjectID="_1750939350" r:id="rId84"/>
        </w:object>
      </w:r>
      <w:r w:rsidR="00555C36" w:rsidRPr="00094EAA">
        <w:t>?</w:t>
      </w:r>
    </w:p>
    <w:p w14:paraId="6B5A2F12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94EAA">
        <w:rPr>
          <w:b/>
          <w:color w:val="0000FF"/>
        </w:rPr>
        <w:t xml:space="preserve">A. </w:t>
      </w:r>
      <w:r w:rsidRPr="00094EAA">
        <w:rPr>
          <w:rFonts w:eastAsia="Calibri"/>
          <w:b/>
          <w:color w:val="0000FF"/>
          <w:position w:val="-6"/>
        </w:rPr>
        <w:object w:dxaOrig="420" w:dyaOrig="270" w14:anchorId="71702C62">
          <v:shape id="_x0000_i1064" type="#_x0000_t75" style="width:21.05pt;height:13.6pt" o:ole="">
            <v:imagedata r:id="rId85" o:title=""/>
          </v:shape>
          <o:OLEObject Type="Embed" ProgID="Equation.DSMT4" ShapeID="_x0000_i1064" DrawAspect="Content" ObjectID="_1750939351" r:id="rId86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B. </w:t>
      </w:r>
      <w:r w:rsidRPr="00094EAA">
        <w:rPr>
          <w:rFonts w:eastAsia="Calibri"/>
          <w:color w:val="1C1E21"/>
          <w:position w:val="-6"/>
          <w:shd w:val="clear" w:color="auto" w:fill="FFFFFF"/>
        </w:rPr>
        <w:object w:dxaOrig="360" w:dyaOrig="270" w14:anchorId="77639F70">
          <v:shape id="_x0000_i1065" type="#_x0000_t75" style="width:18.35pt;height:13.6pt" o:ole="">
            <v:imagedata r:id="rId87" o:title=""/>
          </v:shape>
          <o:OLEObject Type="Embed" ProgID="Equation.DSMT4" ShapeID="_x0000_i1065" DrawAspect="Content" ObjectID="_1750939352" r:id="rId88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C. </w:t>
      </w:r>
      <w:r w:rsidRPr="00094EAA">
        <w:rPr>
          <w:rFonts w:eastAsia="Calibri"/>
          <w:color w:val="1C1E21"/>
          <w:position w:val="-6"/>
          <w:shd w:val="clear" w:color="auto" w:fill="FFFFFF"/>
        </w:rPr>
        <w:object w:dxaOrig="315" w:dyaOrig="270" w14:anchorId="43E884FF">
          <v:shape id="_x0000_i1066" type="#_x0000_t75" style="width:15.6pt;height:13.6pt" o:ole="">
            <v:imagedata r:id="rId89" o:title=""/>
          </v:shape>
          <o:OLEObject Type="Embed" ProgID="Equation.DSMT4" ShapeID="_x0000_i1066" DrawAspect="Content" ObjectID="_1750939353" r:id="rId90"/>
        </w:object>
      </w:r>
      <w:r w:rsidRPr="00094EAA">
        <w:rPr>
          <w:rFonts w:eastAsia="Calibri"/>
          <w:color w:val="1C1E21"/>
          <w:shd w:val="clear" w:color="auto" w:fill="FFFFFF"/>
        </w:rPr>
        <w:t>.</w:t>
      </w:r>
      <w:r w:rsidRPr="00094EAA">
        <w:tab/>
      </w:r>
      <w:r w:rsidRPr="00094EAA">
        <w:rPr>
          <w:b/>
          <w:color w:val="0000FF"/>
        </w:rPr>
        <w:t xml:space="preserve">D. </w:t>
      </w:r>
      <w:r w:rsidRPr="00094EAA">
        <w:rPr>
          <w:rFonts w:eastAsia="Calibri"/>
          <w:color w:val="1C1E21"/>
          <w:position w:val="-4"/>
          <w:shd w:val="clear" w:color="auto" w:fill="FFFFFF"/>
        </w:rPr>
        <w:object w:dxaOrig="195" w:dyaOrig="270" w14:anchorId="4A430779">
          <v:shape id="_x0000_i1067" type="#_x0000_t75" style="width:9.5pt;height:13.6pt" o:ole="">
            <v:imagedata r:id="rId91" o:title=""/>
          </v:shape>
          <o:OLEObject Type="Embed" ProgID="Equation.DSMT4" ShapeID="_x0000_i1067" DrawAspect="Content" ObjectID="_1750939354" r:id="rId92"/>
        </w:object>
      </w:r>
      <w:r w:rsidRPr="00094EAA">
        <w:t>.</w:t>
      </w:r>
    </w:p>
    <w:p w14:paraId="7DCCB52E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</w:pPr>
      <w:r w:rsidRPr="00094EAA">
        <w:rPr>
          <w:rFonts w:eastAsia="Calibri"/>
          <w:b/>
          <w:color w:val="0000FF"/>
        </w:rPr>
        <w:lastRenderedPageBreak/>
        <w:t>Câu 4:</w:t>
      </w:r>
      <w:r w:rsidRPr="00094EAA">
        <w:rPr>
          <w:rFonts w:eastAsia="Calibri"/>
          <w:b/>
          <w:color w:val="0000FF"/>
        </w:rPr>
        <w:tab/>
      </w:r>
      <w:r w:rsidR="00555C36" w:rsidRPr="00094EAA">
        <w:t xml:space="preserve">Số giá trị nguyên dương của </w:t>
      </w:r>
      <w:r w:rsidR="00555C36" w:rsidRPr="00094EAA">
        <w:rPr>
          <w:noProof/>
          <w:color w:val="000000"/>
          <w:position w:val="-6"/>
        </w:rPr>
        <w:object w:dxaOrig="255" w:dyaOrig="225" w14:anchorId="088288D3">
          <v:shape id="_x0000_i1068" type="#_x0000_t75" style="width:12.9pt;height:11.55pt" o:ole="">
            <v:imagedata r:id="rId93" o:title=""/>
          </v:shape>
          <o:OLEObject Type="Embed" ProgID="Equation.DSMT4" ShapeID="_x0000_i1068" DrawAspect="Content" ObjectID="_1750939355" r:id="rId94"/>
        </w:object>
      </w:r>
      <w:r w:rsidR="00555C36" w:rsidRPr="00094EAA">
        <w:rPr>
          <w:noProof/>
        </w:rPr>
        <w:t xml:space="preserve"> </w:t>
      </w:r>
      <w:r w:rsidR="00555C36" w:rsidRPr="00094EAA">
        <w:t xml:space="preserve">để bất phương trình </w:t>
      </w:r>
      <w:r w:rsidR="00555C36" w:rsidRPr="00094EAA">
        <w:rPr>
          <w:noProof/>
          <w:color w:val="000000"/>
          <w:position w:val="-18"/>
        </w:rPr>
        <w:object w:dxaOrig="2280" w:dyaOrig="480" w14:anchorId="12C7AE4B">
          <v:shape id="_x0000_i1069" type="#_x0000_t75" style="width:114.1pt;height:23.75pt" o:ole="">
            <v:imagedata r:id="rId95" o:title=""/>
          </v:shape>
          <o:OLEObject Type="Embed" ProgID="Equation.DSMT4" ShapeID="_x0000_i1069" DrawAspect="Content" ObjectID="_1750939356" r:id="rId96"/>
        </w:object>
      </w:r>
      <w:r w:rsidR="00555C36" w:rsidRPr="00094EAA">
        <w:rPr>
          <w:noProof/>
        </w:rPr>
        <w:t xml:space="preserve"> </w:t>
      </w:r>
      <w:r w:rsidR="00555C36" w:rsidRPr="00094EAA">
        <w:t xml:space="preserve">có tập nghiệm chứa không quá </w:t>
      </w:r>
      <w:r w:rsidR="00555C36" w:rsidRPr="00094EAA">
        <w:rPr>
          <w:noProof/>
          <w:color w:val="000000"/>
          <w:position w:val="-6"/>
        </w:rPr>
        <w:object w:dxaOrig="210" w:dyaOrig="285" w14:anchorId="11762A19">
          <v:shape id="_x0000_i1070" type="#_x0000_t75" style="width:10.2pt;height:14.25pt" o:ole="">
            <v:imagedata r:id="rId97" o:title=""/>
          </v:shape>
          <o:OLEObject Type="Embed" ProgID="Equation.DSMT4" ShapeID="_x0000_i1070" DrawAspect="Content" ObjectID="_1750939357" r:id="rId98"/>
        </w:object>
      </w:r>
      <w:r w:rsidR="00555C36" w:rsidRPr="00094EAA">
        <w:t>số nguyên là</w:t>
      </w:r>
    </w:p>
    <w:p w14:paraId="314F986D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94EAA">
        <w:rPr>
          <w:b/>
          <w:color w:val="0000FF"/>
        </w:rPr>
        <w:t xml:space="preserve">A. </w:t>
      </w:r>
      <w:r w:rsidRPr="00094EAA">
        <w:rPr>
          <w:rFonts w:eastAsia="Arial"/>
          <w:b/>
          <w:noProof/>
          <w:position w:val="-6"/>
        </w:rPr>
        <w:object w:dxaOrig="315" w:dyaOrig="285" w14:anchorId="7D39B30E">
          <v:shape id="_x0000_i1071" type="#_x0000_t75" style="width:15.6pt;height:14.25pt" o:ole="">
            <v:imagedata r:id="rId99" o:title=""/>
          </v:shape>
          <o:OLEObject Type="Embed" ProgID="Equation.DSMT4" ShapeID="_x0000_i1071" DrawAspect="Content" ObjectID="_1750939358" r:id="rId100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B. </w:t>
      </w:r>
      <w:r w:rsidRPr="00094EAA">
        <w:rPr>
          <w:rFonts w:eastAsia="Arial"/>
          <w:b/>
          <w:noProof/>
          <w:position w:val="-6"/>
        </w:rPr>
        <w:object w:dxaOrig="285" w:dyaOrig="285" w14:anchorId="29972636">
          <v:shape id="_x0000_i1072" type="#_x0000_t75" style="width:14.25pt;height:14.25pt" o:ole="">
            <v:imagedata r:id="rId101" o:title=""/>
          </v:shape>
          <o:OLEObject Type="Embed" ProgID="Equation.DSMT4" ShapeID="_x0000_i1072" DrawAspect="Content" ObjectID="_1750939359" r:id="rId102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C. </w:t>
      </w:r>
      <w:r w:rsidRPr="00094EAA">
        <w:rPr>
          <w:rFonts w:eastAsia="Arial"/>
          <w:b/>
          <w:noProof/>
          <w:position w:val="-6"/>
        </w:rPr>
        <w:object w:dxaOrig="450" w:dyaOrig="285" w14:anchorId="26A19E7D">
          <v:shape id="_x0000_i1073" type="#_x0000_t75" style="width:22.4pt;height:14.25pt" o:ole="">
            <v:imagedata r:id="rId103" o:title=""/>
          </v:shape>
          <o:OLEObject Type="Embed" ProgID="Equation.DSMT4" ShapeID="_x0000_i1073" DrawAspect="Content" ObjectID="_1750939360" r:id="rId104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D. </w:t>
      </w:r>
      <w:r w:rsidRPr="00094EAA">
        <w:rPr>
          <w:rFonts w:eastAsia="Arial"/>
          <w:b/>
          <w:noProof/>
          <w:position w:val="-4"/>
        </w:rPr>
        <w:object w:dxaOrig="450" w:dyaOrig="255" w14:anchorId="2149F615">
          <v:shape id="_x0000_i1074" type="#_x0000_t75" style="width:22.4pt;height:12.9pt" o:ole="">
            <v:imagedata r:id="rId105" o:title=""/>
          </v:shape>
          <o:OLEObject Type="Embed" ProgID="Equation.DSMT4" ShapeID="_x0000_i1074" DrawAspect="Content" ObjectID="_1750939361" r:id="rId106"/>
        </w:object>
      </w:r>
      <w:r w:rsidRPr="00094EAA">
        <w:t>.</w:t>
      </w:r>
    </w:p>
    <w:p w14:paraId="55976B08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</w:pPr>
      <w:r w:rsidRPr="00094EAA">
        <w:rPr>
          <w:rFonts w:eastAsia="Calibri"/>
          <w:b/>
          <w:color w:val="0000FF"/>
        </w:rPr>
        <w:t>Câu 5:</w:t>
      </w:r>
      <w:r w:rsidRPr="00094EAA">
        <w:rPr>
          <w:rFonts w:eastAsia="Calibri"/>
          <w:b/>
          <w:color w:val="0000FF"/>
        </w:rPr>
        <w:tab/>
      </w:r>
      <w:r w:rsidR="00555C36" w:rsidRPr="00094EAA">
        <w:t xml:space="preserve">Có bao nhiêu cặp số nguyên </w:t>
      </w:r>
      <w:r w:rsidR="00555C36" w:rsidRPr="00094EAA">
        <w:rPr>
          <w:position w:val="-14"/>
        </w:rPr>
        <w:object w:dxaOrig="581" w:dyaOrig="399" w14:anchorId="2D7240D9">
          <v:shape id="_x0000_i1075" type="#_x0000_t75" style="width:29.2pt;height:20.4pt" o:ole="">
            <v:imagedata r:id="rId107" o:title=""/>
          </v:shape>
          <o:OLEObject Type="Embed" ProgID="Equation.DSMT4" ShapeID="_x0000_i1075" DrawAspect="Content" ObjectID="_1750939362" r:id="rId108"/>
        </w:object>
      </w:r>
      <w:r w:rsidR="00555C36" w:rsidRPr="00094EAA">
        <w:t xml:space="preserve"> với </w:t>
      </w:r>
      <w:r w:rsidR="00555C36" w:rsidRPr="00094EAA">
        <w:rPr>
          <w:position w:val="-6"/>
        </w:rPr>
        <w:object w:dxaOrig="1077" w:dyaOrig="278" w14:anchorId="132E87AC">
          <v:shape id="_x0000_i1076" type="#_x0000_t75" style="width:54.35pt;height:14.25pt" o:ole="">
            <v:imagedata r:id="rId109" o:title=""/>
          </v:shape>
          <o:OLEObject Type="Embed" ProgID="Equation.DSMT4" ShapeID="_x0000_i1076" DrawAspect="Content" ObjectID="_1750939363" r:id="rId110"/>
        </w:object>
      </w:r>
      <w:r w:rsidR="00555C36" w:rsidRPr="00094EAA">
        <w:t xml:space="preserve">; </w:t>
      </w:r>
      <w:r w:rsidR="00555C36" w:rsidRPr="00094EAA">
        <w:rPr>
          <w:position w:val="-6"/>
        </w:rPr>
        <w:object w:dxaOrig="1077" w:dyaOrig="278" w14:anchorId="7B1785DB">
          <v:shape id="_x0000_i1077" type="#_x0000_t75" style="width:54.35pt;height:14.25pt" o:ole="">
            <v:imagedata r:id="rId111" o:title=""/>
          </v:shape>
          <o:OLEObject Type="Embed" ProgID="Equation.DSMT4" ShapeID="_x0000_i1077" DrawAspect="Content" ObjectID="_1750939364" r:id="rId112"/>
        </w:object>
      </w:r>
      <w:r w:rsidR="00555C36" w:rsidRPr="00094EAA">
        <w:t xml:space="preserve"> sao cho tồn tại đúng </w:t>
      </w:r>
      <w:r w:rsidR="00555C36" w:rsidRPr="00094EAA">
        <w:rPr>
          <w:position w:val="-4"/>
        </w:rPr>
        <w:object w:dxaOrig="206" w:dyaOrig="254" w14:anchorId="5077217D">
          <v:shape id="_x0000_i1078" type="#_x0000_t75" style="width:10.2pt;height:12.9pt" o:ole="">
            <v:imagedata r:id="rId113" o:title=""/>
          </v:shape>
          <o:OLEObject Type="Embed" ProgID="Equation.DSMT4" ShapeID="_x0000_i1078" DrawAspect="Content" ObjectID="_1750939365" r:id="rId114"/>
        </w:object>
      </w:r>
      <w:r w:rsidR="00555C36" w:rsidRPr="00094EAA">
        <w:t xml:space="preserve"> số thực </w:t>
      </w:r>
      <w:r w:rsidR="00555C36" w:rsidRPr="00094EAA">
        <w:rPr>
          <w:position w:val="-6"/>
        </w:rPr>
        <w:object w:dxaOrig="206" w:dyaOrig="218" w14:anchorId="054C86DD">
          <v:shape id="_x0000_i1079" type="#_x0000_t75" style="width:10.2pt;height:11.55pt" o:ole="">
            <v:imagedata r:id="rId115" o:title=""/>
          </v:shape>
          <o:OLEObject Type="Embed" ProgID="Equation.DSMT4" ShapeID="_x0000_i1079" DrawAspect="Content" ObjectID="_1750939366" r:id="rId116"/>
        </w:object>
      </w:r>
      <w:r w:rsidR="00555C36" w:rsidRPr="00094EAA">
        <w:t xml:space="preserve"> thỏa mãn </w:t>
      </w:r>
      <w:r w:rsidR="00555C36" w:rsidRPr="00094EAA">
        <w:rPr>
          <w:position w:val="-24"/>
        </w:rPr>
        <w:object w:dxaOrig="1682" w:dyaOrig="617" w14:anchorId="63DE8694">
          <v:shape id="_x0000_i1080" type="#_x0000_t75" style="width:84.25pt;height:30.55pt" o:ole="">
            <v:imagedata r:id="rId117" o:title=""/>
          </v:shape>
          <o:OLEObject Type="Embed" ProgID="Equation.DSMT4" ShapeID="_x0000_i1080" DrawAspect="Content" ObjectID="_1750939367" r:id="rId118"/>
        </w:object>
      </w:r>
      <w:r w:rsidR="00555C36" w:rsidRPr="00094EAA">
        <w:t>?</w:t>
      </w:r>
    </w:p>
    <w:p w14:paraId="2CF1FF27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094EAA">
        <w:rPr>
          <w:rFonts w:eastAsia="Calibri"/>
          <w:b/>
          <w:bCs/>
          <w:color w:val="0000FF"/>
        </w:rPr>
        <w:t>A</w:t>
      </w:r>
      <w:r w:rsidRPr="00094EAA">
        <w:rPr>
          <w:rFonts w:eastAsia="Calibri"/>
          <w:b/>
          <w:color w:val="0000FF"/>
        </w:rPr>
        <w:t>.</w:t>
      </w:r>
      <w:r w:rsidRPr="00094EAA">
        <w:rPr>
          <w:rFonts w:eastAsia="Calibri"/>
          <w:b/>
          <w:bCs/>
          <w:color w:val="0000FF"/>
        </w:rPr>
        <w:t xml:space="preserve"> </w:t>
      </w:r>
      <w:r w:rsidRPr="00094EAA">
        <w:rPr>
          <w:rFonts w:eastAsia="Calibri"/>
          <w:position w:val="-6"/>
        </w:rPr>
        <w:object w:dxaOrig="545" w:dyaOrig="278" w14:anchorId="6ADDC1BE">
          <v:shape id="_x0000_i1081" type="#_x0000_t75" style="width:27.15pt;height:14.25pt" o:ole="">
            <v:imagedata r:id="rId119" o:title=""/>
          </v:shape>
          <o:OLEObject Type="Embed" ProgID="Equation.DSMT4" ShapeID="_x0000_i1081" DrawAspect="Content" ObjectID="_1750939368" r:id="rId120"/>
        </w:object>
      </w:r>
      <w:r w:rsidRPr="00094EAA">
        <w:rPr>
          <w:rFonts w:eastAsia="Calibri"/>
        </w:rPr>
        <w:t>.</w:t>
      </w:r>
      <w:r w:rsidRPr="00094EAA">
        <w:rPr>
          <w:rFonts w:eastAsia="Calibri"/>
        </w:rPr>
        <w:tab/>
      </w:r>
      <w:r w:rsidRPr="00094EAA">
        <w:rPr>
          <w:rFonts w:eastAsia="Calibri"/>
          <w:b/>
          <w:bCs/>
          <w:color w:val="0000FF"/>
        </w:rPr>
        <w:t>B</w:t>
      </w:r>
      <w:r w:rsidRPr="00094EAA">
        <w:rPr>
          <w:rFonts w:eastAsia="Calibri"/>
          <w:b/>
          <w:color w:val="0000FF"/>
        </w:rPr>
        <w:t>.</w:t>
      </w:r>
      <w:r w:rsidRPr="00094EAA">
        <w:rPr>
          <w:rFonts w:eastAsia="Calibri"/>
          <w:b/>
          <w:bCs/>
          <w:color w:val="0000FF"/>
        </w:rPr>
        <w:t xml:space="preserve"> </w:t>
      </w:r>
      <w:r w:rsidRPr="00094EAA">
        <w:rPr>
          <w:rFonts w:eastAsia="Calibri"/>
          <w:position w:val="-6"/>
        </w:rPr>
        <w:object w:dxaOrig="545" w:dyaOrig="278" w14:anchorId="585E7807">
          <v:shape id="_x0000_i1082" type="#_x0000_t75" style="width:27.15pt;height:14.25pt" o:ole="">
            <v:imagedata r:id="rId121" o:title=""/>
          </v:shape>
          <o:OLEObject Type="Embed" ProgID="Equation.DSMT4" ShapeID="_x0000_i1082" DrawAspect="Content" ObjectID="_1750939369" r:id="rId122"/>
        </w:object>
      </w:r>
      <w:r w:rsidRPr="00094EAA">
        <w:rPr>
          <w:rFonts w:eastAsia="Calibri"/>
        </w:rPr>
        <w:t>.</w:t>
      </w:r>
      <w:r w:rsidRPr="00094EAA">
        <w:rPr>
          <w:rFonts w:eastAsia="Calibri"/>
        </w:rPr>
        <w:tab/>
      </w:r>
      <w:r w:rsidRPr="00094EAA">
        <w:rPr>
          <w:rFonts w:eastAsia="Calibri"/>
          <w:b/>
          <w:bCs/>
          <w:color w:val="0000FF"/>
        </w:rPr>
        <w:t>C</w:t>
      </w:r>
      <w:r w:rsidRPr="00094EAA">
        <w:rPr>
          <w:rFonts w:eastAsia="Calibri"/>
          <w:b/>
          <w:color w:val="0000FF"/>
        </w:rPr>
        <w:t>.</w:t>
      </w:r>
      <w:r w:rsidRPr="00094EAA">
        <w:rPr>
          <w:rFonts w:eastAsia="Calibri"/>
          <w:b/>
          <w:bCs/>
          <w:color w:val="0000FF"/>
        </w:rPr>
        <w:t xml:space="preserve"> </w:t>
      </w:r>
      <w:r w:rsidRPr="00094EAA">
        <w:rPr>
          <w:rFonts w:eastAsia="Calibri"/>
          <w:position w:val="-6"/>
        </w:rPr>
        <w:object w:dxaOrig="545" w:dyaOrig="278" w14:anchorId="3B2F94DC">
          <v:shape id="_x0000_i1083" type="#_x0000_t75" style="width:27.15pt;height:14.25pt" o:ole="">
            <v:imagedata r:id="rId123" o:title=""/>
          </v:shape>
          <o:OLEObject Type="Embed" ProgID="Equation.DSMT4" ShapeID="_x0000_i1083" DrawAspect="Content" ObjectID="_1750939370" r:id="rId124"/>
        </w:object>
      </w:r>
      <w:r w:rsidRPr="00094EAA">
        <w:rPr>
          <w:rFonts w:eastAsia="Calibri"/>
        </w:rPr>
        <w:t>.</w:t>
      </w:r>
      <w:r w:rsidRPr="00094EAA">
        <w:rPr>
          <w:rFonts w:eastAsia="Calibri"/>
        </w:rPr>
        <w:tab/>
      </w:r>
      <w:r w:rsidRPr="00094EAA">
        <w:rPr>
          <w:rFonts w:eastAsia="Calibri"/>
          <w:b/>
          <w:bCs/>
          <w:color w:val="0000FF"/>
        </w:rPr>
        <w:t>D</w:t>
      </w:r>
      <w:r w:rsidRPr="00094EAA">
        <w:rPr>
          <w:rFonts w:eastAsia="Calibri"/>
          <w:b/>
          <w:color w:val="0000FF"/>
        </w:rPr>
        <w:t>.</w:t>
      </w:r>
      <w:r w:rsidRPr="00094EAA">
        <w:rPr>
          <w:rFonts w:eastAsia="Calibri"/>
          <w:b/>
          <w:bCs/>
          <w:color w:val="0000FF"/>
        </w:rPr>
        <w:t xml:space="preserve"> </w:t>
      </w:r>
      <w:r w:rsidRPr="00094EAA">
        <w:rPr>
          <w:rFonts w:eastAsia="Calibri"/>
          <w:position w:val="-6"/>
        </w:rPr>
        <w:object w:dxaOrig="545" w:dyaOrig="278" w14:anchorId="2B6EA07A">
          <v:shape id="_x0000_i1084" type="#_x0000_t75" style="width:27.15pt;height:14.25pt" o:ole="">
            <v:imagedata r:id="rId125" o:title=""/>
          </v:shape>
          <o:OLEObject Type="Embed" ProgID="Equation.DSMT4" ShapeID="_x0000_i1084" DrawAspect="Content" ObjectID="_1750939371" r:id="rId126"/>
        </w:object>
      </w:r>
      <w:r w:rsidRPr="00094EAA">
        <w:rPr>
          <w:rFonts w:eastAsia="Calibri"/>
        </w:rPr>
        <w:t>.</w:t>
      </w:r>
    </w:p>
    <w:p w14:paraId="5AD64E90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</w:pPr>
      <w:r w:rsidRPr="00094EAA">
        <w:rPr>
          <w:rFonts w:eastAsia="Calibri"/>
          <w:b/>
          <w:color w:val="0000FF"/>
        </w:rPr>
        <w:t>Câu 6:</w:t>
      </w:r>
      <w:r w:rsidRPr="00094EAA">
        <w:rPr>
          <w:rFonts w:eastAsia="Calibri"/>
          <w:b/>
          <w:color w:val="0000FF"/>
        </w:rPr>
        <w:tab/>
      </w:r>
      <w:r w:rsidR="00555C36" w:rsidRPr="00094EAA">
        <w:rPr>
          <w:b/>
          <w:color w:val="0000FF"/>
        </w:rPr>
        <w:t xml:space="preserve"> (ĐTK2021) </w:t>
      </w:r>
      <w:r w:rsidR="00555C36" w:rsidRPr="00094EAA">
        <w:t xml:space="preserve">Có bao nhiêu số nguyên </w:t>
      </w:r>
      <w:bookmarkStart w:id="8" w:name="MTBlankEqn"/>
      <w:r w:rsidR="00555C36" w:rsidRPr="00094EAA">
        <w:rPr>
          <w:position w:val="-14"/>
        </w:rPr>
        <w:object w:dxaOrig="900" w:dyaOrig="400" w14:anchorId="4E0F3904">
          <v:shape id="_x0000_i1085" type="#_x0000_t75" style="width:44.85pt;height:20.4pt" o:ole="">
            <v:imagedata r:id="rId127" o:title=""/>
          </v:shape>
          <o:OLEObject Type="Embed" ProgID="Equation.DSMT4" ShapeID="_x0000_i1085" DrawAspect="Content" ObjectID="_1750939372" r:id="rId128"/>
        </w:object>
      </w:r>
      <w:bookmarkEnd w:id="8"/>
      <w:r w:rsidR="00555C36" w:rsidRPr="00094EAA">
        <w:t xml:space="preserve"> sao cho tồn tại số thực </w:t>
      </w:r>
      <w:r w:rsidR="00555C36" w:rsidRPr="00094EAA">
        <w:rPr>
          <w:position w:val="-6"/>
        </w:rPr>
        <w:object w:dxaOrig="200" w:dyaOrig="220" w14:anchorId="390B4058">
          <v:shape id="_x0000_i1086" type="#_x0000_t75" style="width:9.5pt;height:11.55pt" o:ole="">
            <v:imagedata r:id="rId129" o:title=""/>
          </v:shape>
          <o:OLEObject Type="Embed" ProgID="Equation.DSMT4" ShapeID="_x0000_i1086" DrawAspect="Content" ObjectID="_1750939373" r:id="rId130"/>
        </w:object>
      </w:r>
      <w:r w:rsidR="00555C36" w:rsidRPr="00094EAA">
        <w:t xml:space="preserve"> thỏa mãn:</w:t>
      </w:r>
    </w:p>
    <w:p w14:paraId="6A90CA85" w14:textId="77777777" w:rsidR="004221B2" w:rsidRPr="00094EAA" w:rsidRDefault="004221B2" w:rsidP="004221B2">
      <w:pPr>
        <w:spacing w:before="120" w:line="276" w:lineRule="auto"/>
        <w:ind w:left="992"/>
        <w:contextualSpacing/>
        <w:jc w:val="center"/>
        <w:rPr>
          <w:rFonts w:eastAsia="Calibri"/>
        </w:rPr>
      </w:pPr>
      <w:r w:rsidRPr="00094EAA">
        <w:rPr>
          <w:rFonts w:eastAsia="Calibri"/>
          <w:position w:val="-16"/>
        </w:rPr>
        <w:object w:dxaOrig="2000" w:dyaOrig="480" w14:anchorId="7FB04D67">
          <v:shape id="_x0000_i1087" type="#_x0000_t75" style="width:99.85pt;height:23.75pt" o:ole="">
            <v:imagedata r:id="rId131" o:title=""/>
          </v:shape>
          <o:OLEObject Type="Embed" ProgID="Equation.DSMT4" ShapeID="_x0000_i1087" DrawAspect="Content" ObjectID="_1750939374" r:id="rId132"/>
        </w:object>
      </w:r>
    </w:p>
    <w:p w14:paraId="4FB632D9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FF"/>
        </w:rPr>
      </w:pPr>
      <w:r w:rsidRPr="00094EAA">
        <w:rPr>
          <w:rFonts w:eastAsia="Calibri"/>
          <w:b/>
          <w:color w:val="0000FF"/>
        </w:rPr>
        <w:t xml:space="preserve">A. </w:t>
      </w:r>
      <w:r w:rsidRPr="00094EAA">
        <w:rPr>
          <w:rFonts w:eastAsia="Calibri"/>
          <w:position w:val="-6"/>
        </w:rPr>
        <w:object w:dxaOrig="240" w:dyaOrig="279" w14:anchorId="299655AA">
          <v:shape id="_x0000_i1088" type="#_x0000_t75" style="width:12.25pt;height:14.25pt" o:ole="">
            <v:imagedata r:id="rId133" o:title=""/>
          </v:shape>
          <o:OLEObject Type="Embed" ProgID="Equation.DSMT4" ShapeID="_x0000_i1088" DrawAspect="Content" ObjectID="_1750939375" r:id="rId134"/>
        </w:object>
      </w:r>
      <w:r w:rsidRPr="00094EAA">
        <w:rPr>
          <w:rFonts w:eastAsia="Calibri"/>
          <w:b/>
          <w:color w:val="0000FF"/>
        </w:rPr>
        <w:tab/>
      </w:r>
      <w:r w:rsidRPr="00094EAA">
        <w:rPr>
          <w:rFonts w:eastAsia="Calibri"/>
          <w:b/>
          <w:bCs/>
          <w:color w:val="0000FF"/>
        </w:rPr>
        <w:t xml:space="preserve">B. </w:t>
      </w:r>
      <w:r w:rsidRPr="00094EAA">
        <w:rPr>
          <w:rFonts w:eastAsia="Calibri"/>
          <w:position w:val="-6"/>
        </w:rPr>
        <w:object w:dxaOrig="240" w:dyaOrig="279" w14:anchorId="07612E4E">
          <v:shape id="_x0000_i1089" type="#_x0000_t75" style="width:12.25pt;height:14.25pt" o:ole="">
            <v:imagedata r:id="rId135" o:title=""/>
          </v:shape>
          <o:OLEObject Type="Embed" ProgID="Equation.DSMT4" ShapeID="_x0000_i1089" DrawAspect="Content" ObjectID="_1750939376" r:id="rId136"/>
        </w:object>
      </w:r>
      <w:r w:rsidRPr="00094EAA">
        <w:rPr>
          <w:rFonts w:eastAsia="Calibri"/>
          <w:b/>
          <w:color w:val="0000FF"/>
        </w:rPr>
        <w:tab/>
      </w:r>
      <w:r w:rsidRPr="00094EAA">
        <w:rPr>
          <w:rFonts w:eastAsia="Calibri"/>
          <w:b/>
          <w:bCs/>
          <w:color w:val="0000FF"/>
        </w:rPr>
        <w:t xml:space="preserve">C. </w:t>
      </w:r>
      <w:r w:rsidRPr="00094EAA">
        <w:rPr>
          <w:rFonts w:eastAsia="Calibri"/>
          <w:position w:val="-6"/>
        </w:rPr>
        <w:object w:dxaOrig="220" w:dyaOrig="279" w14:anchorId="363A2E1E">
          <v:shape id="_x0000_i1090" type="#_x0000_t75" style="width:11.55pt;height:14.25pt" o:ole="">
            <v:imagedata r:id="rId137" o:title=""/>
          </v:shape>
          <o:OLEObject Type="Embed" ProgID="Equation.DSMT4" ShapeID="_x0000_i1090" DrawAspect="Content" ObjectID="_1750939377" r:id="rId138"/>
        </w:object>
      </w:r>
      <w:r w:rsidRPr="00094EAA">
        <w:rPr>
          <w:rFonts w:eastAsia="Calibri"/>
          <w:b/>
          <w:color w:val="0000FF"/>
        </w:rPr>
        <w:tab/>
      </w:r>
      <w:r w:rsidRPr="00094EAA">
        <w:rPr>
          <w:rFonts w:eastAsia="Calibri"/>
          <w:b/>
          <w:bCs/>
          <w:color w:val="0000FF"/>
        </w:rPr>
        <w:t xml:space="preserve">D. </w:t>
      </w:r>
      <w:r w:rsidRPr="00094EAA">
        <w:rPr>
          <w:rFonts w:eastAsia="Calibri"/>
        </w:rPr>
        <w:t>Vô số.</w:t>
      </w:r>
    </w:p>
    <w:p w14:paraId="1BC98334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bookmarkStart w:id="9" w:name="_Hlk41071528"/>
      <w:r w:rsidRPr="00094EAA">
        <w:rPr>
          <w:rFonts w:eastAsia="Calibri"/>
          <w:b/>
          <w:color w:val="0000FF"/>
          <w:lang w:val="nl-NL"/>
        </w:rPr>
        <w:t>Câu 7:</w:t>
      </w:r>
      <w:r w:rsidRPr="00094EAA">
        <w:rPr>
          <w:rFonts w:eastAsia="Calibri"/>
          <w:b/>
          <w:color w:val="0000FF"/>
          <w:lang w:val="nl-NL"/>
        </w:rPr>
        <w:tab/>
      </w:r>
      <w:r w:rsidR="00555C36" w:rsidRPr="00094EAA">
        <w:t xml:space="preserve">Có bao nhiêu cặp số nguyên </w:t>
      </w:r>
      <w:r w:rsidR="00555C36" w:rsidRPr="00094EAA">
        <w:rPr>
          <w:position w:val="-14"/>
        </w:rPr>
        <w:object w:dxaOrig="600" w:dyaOrig="400" w14:anchorId="71080F2F">
          <v:shape id="_x0000_i1091" type="#_x0000_t75" style="width:29.9pt;height:20.4pt" o:ole="">
            <v:imagedata r:id="rId139" o:title=""/>
          </v:shape>
          <o:OLEObject Type="Embed" ProgID="Equation.DSMT4" ShapeID="_x0000_i1091" DrawAspect="Content" ObjectID="_1750939378" r:id="rId140"/>
        </w:object>
      </w:r>
      <w:r w:rsidR="00555C36" w:rsidRPr="00094EAA">
        <w:t xml:space="preserve"> thỏa mãn </w:t>
      </w:r>
      <w:r w:rsidR="00555C36" w:rsidRPr="00094EAA">
        <w:rPr>
          <w:position w:val="-6"/>
        </w:rPr>
        <w:object w:dxaOrig="1260" w:dyaOrig="279" w14:anchorId="5D3B798E">
          <v:shape id="_x0000_i1092" type="#_x0000_t75" style="width:63.15pt;height:14.25pt" o:ole="">
            <v:imagedata r:id="rId141" o:title=""/>
          </v:shape>
          <o:OLEObject Type="Embed" ProgID="Equation.DSMT4" ShapeID="_x0000_i1092" DrawAspect="Content" ObjectID="_1750939379" r:id="rId142"/>
        </w:object>
      </w:r>
      <w:r w:rsidR="00555C36" w:rsidRPr="00094EAA">
        <w:t xml:space="preserve"> và </w:t>
      </w:r>
      <w:r w:rsidR="00555C36" w:rsidRPr="00094EAA">
        <w:rPr>
          <w:position w:val="-16"/>
        </w:rPr>
        <w:object w:dxaOrig="2680" w:dyaOrig="440" w14:anchorId="4DB3239D">
          <v:shape id="_x0000_i1093" type="#_x0000_t75" style="width:134.5pt;height:21.75pt" o:ole="">
            <v:imagedata r:id="rId143" o:title=""/>
          </v:shape>
          <o:OLEObject Type="Embed" ProgID="Equation.DSMT4" ShapeID="_x0000_i1093" DrawAspect="Content" ObjectID="_1750939380" r:id="rId144"/>
        </w:object>
      </w:r>
      <w:r w:rsidR="00555C36" w:rsidRPr="00094EAA">
        <w:t>?</w:t>
      </w:r>
    </w:p>
    <w:p w14:paraId="1CBB2999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94EAA">
        <w:rPr>
          <w:b/>
          <w:color w:val="0000FF"/>
          <w:lang w:val="nl-NL"/>
        </w:rPr>
        <w:t xml:space="preserve">A. </w:t>
      </w:r>
      <w:r w:rsidRPr="00094EAA">
        <w:rPr>
          <w:position w:val="-6"/>
        </w:rPr>
        <w:object w:dxaOrig="560" w:dyaOrig="279" w14:anchorId="6C6A0E81">
          <v:shape id="_x0000_i1094" type="#_x0000_t75" style="width:28.55pt;height:14.25pt" o:ole="">
            <v:imagedata r:id="rId145" o:title=""/>
          </v:shape>
          <o:OLEObject Type="Embed" ProgID="Equation.DSMT4" ShapeID="_x0000_i1094" DrawAspect="Content" ObjectID="_1750939381" r:id="rId146"/>
        </w:object>
      </w:r>
      <w:r w:rsidRPr="00094EAA">
        <w:t>.</w:t>
      </w:r>
      <w:r w:rsidRPr="00094EAA">
        <w:rPr>
          <w:lang w:val="nl-NL"/>
        </w:rPr>
        <w:tab/>
      </w:r>
      <w:r w:rsidRPr="00094EAA">
        <w:rPr>
          <w:b/>
          <w:color w:val="0000FF"/>
          <w:lang w:val="nl-NL"/>
        </w:rPr>
        <w:t xml:space="preserve">B. </w:t>
      </w:r>
      <w:r w:rsidRPr="00094EAA">
        <w:rPr>
          <w:position w:val="-6"/>
        </w:rPr>
        <w:object w:dxaOrig="180" w:dyaOrig="279" w14:anchorId="3BBB6E37">
          <v:shape id="_x0000_i1095" type="#_x0000_t75" style="width:8.85pt;height:14.25pt" o:ole="">
            <v:imagedata r:id="rId147" o:title=""/>
          </v:shape>
          <o:OLEObject Type="Embed" ProgID="Equation.DSMT4" ShapeID="_x0000_i1095" DrawAspect="Content" ObjectID="_1750939382" r:id="rId148"/>
        </w:object>
      </w:r>
      <w:r w:rsidRPr="00094EAA">
        <w:t>.</w:t>
      </w:r>
      <w:r w:rsidRPr="00094EAA">
        <w:rPr>
          <w:lang w:val="nl-NL"/>
        </w:rPr>
        <w:tab/>
      </w:r>
      <w:r w:rsidRPr="00094EAA">
        <w:rPr>
          <w:b/>
          <w:color w:val="0000FF"/>
          <w:lang w:val="nl-NL"/>
        </w:rPr>
        <w:t xml:space="preserve">C. </w:t>
      </w:r>
      <w:r w:rsidRPr="00094EAA">
        <w:rPr>
          <w:position w:val="-6"/>
        </w:rPr>
        <w:object w:dxaOrig="560" w:dyaOrig="279" w14:anchorId="207FF77E">
          <v:shape id="_x0000_i1096" type="#_x0000_t75" style="width:28.55pt;height:14.25pt" o:ole="">
            <v:imagedata r:id="rId149" o:title=""/>
          </v:shape>
          <o:OLEObject Type="Embed" ProgID="Equation.DSMT4" ShapeID="_x0000_i1096" DrawAspect="Content" ObjectID="_1750939383" r:id="rId150"/>
        </w:object>
      </w:r>
      <w:r w:rsidRPr="00094EAA">
        <w:t>.</w:t>
      </w:r>
      <w:r w:rsidRPr="00094EAA">
        <w:rPr>
          <w:lang w:val="nl-NL"/>
        </w:rPr>
        <w:tab/>
      </w:r>
      <w:r w:rsidRPr="00094EAA">
        <w:rPr>
          <w:b/>
          <w:color w:val="0000FF"/>
          <w:lang w:val="nl-NL"/>
        </w:rPr>
        <w:t xml:space="preserve">D. </w:t>
      </w:r>
      <w:r w:rsidRPr="00094EAA">
        <w:rPr>
          <w:position w:val="-6"/>
        </w:rPr>
        <w:object w:dxaOrig="279" w:dyaOrig="279" w14:anchorId="6846697F">
          <v:shape id="_x0000_i1097" type="#_x0000_t75" style="width:14.25pt;height:14.25pt" o:ole="">
            <v:imagedata r:id="rId151" o:title=""/>
          </v:shape>
          <o:OLEObject Type="Embed" ProgID="Equation.DSMT4" ShapeID="_x0000_i1097" DrawAspect="Content" ObjectID="_1750939384" r:id="rId152"/>
        </w:object>
      </w:r>
      <w:r w:rsidRPr="00094EAA">
        <w:t>.</w:t>
      </w:r>
    </w:p>
    <w:bookmarkEnd w:id="9"/>
    <w:p w14:paraId="5337A5E7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094EAA">
        <w:rPr>
          <w:rFonts w:eastAsia="Calibri"/>
          <w:b/>
          <w:color w:val="0000FF"/>
        </w:rPr>
        <w:t>Câu 8:</w:t>
      </w:r>
      <w:r w:rsidRPr="00094EAA">
        <w:rPr>
          <w:rFonts w:eastAsia="Calibri"/>
          <w:b/>
          <w:color w:val="0000FF"/>
        </w:rPr>
        <w:tab/>
      </w:r>
      <w:r w:rsidR="00555C36" w:rsidRPr="00094EAA">
        <w:t xml:space="preserve">Có bao nhiêu cặp số nguyên </w:t>
      </w:r>
      <w:r w:rsidR="00555C36" w:rsidRPr="00094EAA">
        <w:rPr>
          <w:position w:val="-14"/>
        </w:rPr>
        <w:object w:dxaOrig="600" w:dyaOrig="400" w14:anchorId="704A2D56">
          <v:shape id="_x0000_i1098" type="#_x0000_t75" style="width:29.9pt;height:19.7pt" o:ole="">
            <v:imagedata r:id="rId153" o:title=""/>
          </v:shape>
          <o:OLEObject Type="Embed" ProgID="Equation.DSMT4" ShapeID="_x0000_i1098" DrawAspect="Content" ObjectID="_1750939385" r:id="rId154"/>
        </w:object>
      </w:r>
      <w:r w:rsidR="00555C36" w:rsidRPr="00094EAA">
        <w:t xml:space="preserve">thỏa mãn </w:t>
      </w:r>
      <w:r w:rsidR="00555C36" w:rsidRPr="00094EAA">
        <w:rPr>
          <w:position w:val="-10"/>
        </w:rPr>
        <w:object w:dxaOrig="1280" w:dyaOrig="320" w14:anchorId="68BA3446">
          <v:shape id="_x0000_i1099" type="#_x0000_t75" style="width:64.55pt;height:16.3pt" o:ole="">
            <v:imagedata r:id="rId155" o:title=""/>
          </v:shape>
          <o:OLEObject Type="Embed" ProgID="Equation.DSMT4" ShapeID="_x0000_i1099" DrawAspect="Content" ObjectID="_1750939386" r:id="rId156"/>
        </w:object>
      </w:r>
      <w:r w:rsidR="00555C36" w:rsidRPr="00094EAA">
        <w:t xml:space="preserve">và </w:t>
      </w:r>
      <w:r w:rsidR="00555C36" w:rsidRPr="00094EAA">
        <w:rPr>
          <w:position w:val="-12"/>
        </w:rPr>
        <w:object w:dxaOrig="2400" w:dyaOrig="380" w14:anchorId="4A746155">
          <v:shape id="_x0000_i1100" type="#_x0000_t75" style="width:120.25pt;height:19.7pt" o:ole="">
            <v:imagedata r:id="rId157" o:title=""/>
          </v:shape>
          <o:OLEObject Type="Embed" ProgID="Equation.DSMT4" ShapeID="_x0000_i1100" DrawAspect="Content" ObjectID="_1750939387" r:id="rId158"/>
        </w:object>
      </w:r>
      <w:r w:rsidR="00555C36" w:rsidRPr="00094EAA">
        <w:t>.</w:t>
      </w:r>
    </w:p>
    <w:p w14:paraId="18E46829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94EAA">
        <w:rPr>
          <w:b/>
          <w:color w:val="0000FF"/>
          <w:lang w:val="nl-NL"/>
        </w:rPr>
        <w:t>A</w:t>
      </w:r>
      <w:r w:rsidRPr="00094EAA">
        <w:rPr>
          <w:b/>
          <w:color w:val="0000FF"/>
        </w:rPr>
        <w:t>.</w:t>
      </w:r>
      <w:r w:rsidRPr="00094EAA">
        <w:rPr>
          <w:b/>
          <w:color w:val="0000FF"/>
          <w:lang w:val="nl-NL"/>
        </w:rPr>
        <w:t xml:space="preserve"> </w:t>
      </w:r>
      <w:r w:rsidRPr="00094EAA">
        <w:rPr>
          <w:b/>
          <w:position w:val="-6"/>
        </w:rPr>
        <w:object w:dxaOrig="560" w:dyaOrig="279" w14:anchorId="6DC6D60A">
          <v:shape id="_x0000_i1101" type="#_x0000_t75" style="width:27.85pt;height:14.95pt" o:ole="">
            <v:imagedata r:id="rId159" o:title=""/>
          </v:shape>
          <o:OLEObject Type="Embed" ProgID="Equation.DSMT4" ShapeID="_x0000_i1101" DrawAspect="Content" ObjectID="_1750939388" r:id="rId160"/>
        </w:object>
      </w:r>
      <w:r w:rsidRPr="00094EAA">
        <w:rPr>
          <w:b/>
          <w:lang w:val="nl-NL"/>
        </w:rPr>
        <w:tab/>
      </w:r>
      <w:r w:rsidRPr="00094EAA">
        <w:rPr>
          <w:b/>
          <w:color w:val="0000FF"/>
          <w:lang w:val="nl-NL"/>
        </w:rPr>
        <w:t>B</w:t>
      </w:r>
      <w:r w:rsidRPr="00094EAA">
        <w:rPr>
          <w:b/>
          <w:color w:val="0000FF"/>
        </w:rPr>
        <w:t>.</w:t>
      </w:r>
      <w:r w:rsidRPr="00094EAA">
        <w:rPr>
          <w:b/>
          <w:color w:val="0000FF"/>
          <w:lang w:val="nl-NL"/>
        </w:rPr>
        <w:t xml:space="preserve"> </w:t>
      </w:r>
      <w:r w:rsidRPr="00094EAA">
        <w:rPr>
          <w:b/>
          <w:position w:val="-6"/>
        </w:rPr>
        <w:object w:dxaOrig="180" w:dyaOrig="279" w14:anchorId="000E2783">
          <v:shape id="_x0000_i1102" type="#_x0000_t75" style="width:8.15pt;height:14.95pt" o:ole="">
            <v:imagedata r:id="rId161" o:title=""/>
          </v:shape>
          <o:OLEObject Type="Embed" ProgID="Equation.DSMT4" ShapeID="_x0000_i1102" DrawAspect="Content" ObjectID="_1750939389" r:id="rId162"/>
        </w:object>
      </w:r>
      <w:r w:rsidRPr="00094EAA">
        <w:t>.</w:t>
      </w:r>
      <w:r w:rsidRPr="00094EAA">
        <w:rPr>
          <w:b/>
          <w:lang w:val="nl-NL"/>
        </w:rPr>
        <w:tab/>
      </w:r>
      <w:r w:rsidRPr="00094EAA">
        <w:rPr>
          <w:b/>
          <w:color w:val="0000FF"/>
          <w:lang w:val="nl-NL"/>
        </w:rPr>
        <w:t xml:space="preserve">C. </w:t>
      </w:r>
      <w:r w:rsidRPr="00094EAA">
        <w:rPr>
          <w:position w:val="-6"/>
        </w:rPr>
        <w:object w:dxaOrig="200" w:dyaOrig="279" w14:anchorId="3A0E7307">
          <v:shape id="_x0000_i1103" type="#_x0000_t75" style="width:10.2pt;height:13.6pt" o:ole="">
            <v:imagedata r:id="rId163" o:title=""/>
          </v:shape>
          <o:OLEObject Type="Embed" ProgID="Equation.DSMT4" ShapeID="_x0000_i1103" DrawAspect="Content" ObjectID="_1750939390" r:id="rId164"/>
        </w:object>
      </w:r>
      <w:r w:rsidRPr="00094EAA">
        <w:t>.</w:t>
      </w:r>
      <w:r w:rsidRPr="00094EAA">
        <w:rPr>
          <w:b/>
          <w:lang w:val="nl-NL"/>
        </w:rPr>
        <w:tab/>
      </w:r>
      <w:r w:rsidRPr="00094EAA">
        <w:rPr>
          <w:b/>
          <w:color w:val="0000FF"/>
          <w:lang w:val="nl-NL"/>
        </w:rPr>
        <w:t xml:space="preserve">D. </w:t>
      </w:r>
      <w:r w:rsidRPr="00094EAA">
        <w:rPr>
          <w:position w:val="-6"/>
        </w:rPr>
        <w:object w:dxaOrig="180" w:dyaOrig="279" w14:anchorId="575FB45A">
          <v:shape id="_x0000_i1104" type="#_x0000_t75" style="width:8.15pt;height:13.6pt" o:ole="">
            <v:imagedata r:id="rId165" o:title=""/>
          </v:shape>
          <o:OLEObject Type="Embed" ProgID="Equation.DSMT4" ShapeID="_x0000_i1104" DrawAspect="Content" ObjectID="_1750939391" r:id="rId166"/>
        </w:object>
      </w:r>
      <w:r w:rsidRPr="00094EAA">
        <w:t>.</w:t>
      </w:r>
    </w:p>
    <w:p w14:paraId="0D7CAD30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</w:pPr>
      <w:r w:rsidRPr="00094EAA">
        <w:rPr>
          <w:rFonts w:eastAsia="Calibri"/>
          <w:b/>
          <w:color w:val="0000FF"/>
        </w:rPr>
        <w:t>Câu 9:</w:t>
      </w:r>
      <w:r w:rsidRPr="00094EAA">
        <w:rPr>
          <w:rFonts w:eastAsia="Calibri"/>
          <w:b/>
          <w:color w:val="0000FF"/>
        </w:rPr>
        <w:tab/>
      </w:r>
      <w:r w:rsidR="00555C36" w:rsidRPr="00094EAA">
        <w:t xml:space="preserve">Có bao nhiêu cặp số nguyên dương </w:t>
      </w:r>
      <w:r w:rsidR="00555C36" w:rsidRPr="00094EAA">
        <w:rPr>
          <w:position w:val="-14"/>
        </w:rPr>
        <w:object w:dxaOrig="600" w:dyaOrig="400" w14:anchorId="0D96BBE3">
          <v:shape id="_x0000_i1105" type="#_x0000_t75" style="width:29.9pt;height:20.4pt" o:ole="">
            <v:imagedata r:id="rId167" o:title=""/>
          </v:shape>
          <o:OLEObject Type="Embed" ProgID="Equation.DSMT4" ShapeID="_x0000_i1105" DrawAspect="Content" ObjectID="_1750939392" r:id="rId168"/>
        </w:object>
      </w:r>
      <w:r w:rsidR="00555C36" w:rsidRPr="00094EAA">
        <w:t xml:space="preserve"> với </w:t>
      </w:r>
      <w:r w:rsidR="00555C36" w:rsidRPr="00094EAA">
        <w:rPr>
          <w:position w:val="-6"/>
        </w:rPr>
        <w:object w:dxaOrig="920" w:dyaOrig="279" w14:anchorId="6AB2A91C">
          <v:shape id="_x0000_i1106" type="#_x0000_t75" style="width:46.2pt;height:13.6pt" o:ole="">
            <v:imagedata r:id="rId169" o:title=""/>
          </v:shape>
          <o:OLEObject Type="Embed" ProgID="Equation.DSMT4" ShapeID="_x0000_i1106" DrawAspect="Content" ObjectID="_1750939393" r:id="rId170"/>
        </w:object>
      </w:r>
      <w:r w:rsidR="00555C36" w:rsidRPr="00094EAA">
        <w:t xml:space="preserve"> thỏa mãn</w:t>
      </w:r>
    </w:p>
    <w:p w14:paraId="030CB813" w14:textId="77777777" w:rsidR="004221B2" w:rsidRPr="00094EAA" w:rsidRDefault="004221B2" w:rsidP="004221B2">
      <w:pPr>
        <w:spacing w:line="276" w:lineRule="auto"/>
        <w:ind w:left="992" w:hanging="992"/>
        <w:jc w:val="center"/>
      </w:pPr>
      <w:r w:rsidRPr="00094EAA">
        <w:rPr>
          <w:position w:val="-16"/>
        </w:rPr>
        <w:object w:dxaOrig="3420" w:dyaOrig="440" w14:anchorId="630E9978">
          <v:shape id="_x0000_i1107" type="#_x0000_t75" style="width:171.15pt;height:21.75pt" o:ole="">
            <v:imagedata r:id="rId171" o:title=""/>
          </v:shape>
          <o:OLEObject Type="Embed" ProgID="Equation.DSMT4" ShapeID="_x0000_i1107" DrawAspect="Content" ObjectID="_1750939394" r:id="rId172"/>
        </w:object>
      </w:r>
    </w:p>
    <w:p w14:paraId="19FE55C5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94EAA">
        <w:rPr>
          <w:b/>
          <w:color w:val="0000FF"/>
        </w:rPr>
        <w:t xml:space="preserve">A. </w:t>
      </w:r>
      <w:r w:rsidRPr="00094EAA">
        <w:rPr>
          <w:b/>
          <w:position w:val="-6"/>
          <w:lang w:val="nl-NL"/>
        </w:rPr>
        <w:object w:dxaOrig="520" w:dyaOrig="279" w14:anchorId="42228BED">
          <v:shape id="_x0000_i1108" type="#_x0000_t75" style="width:25.8pt;height:13.6pt" o:ole="">
            <v:imagedata r:id="rId173" o:title=""/>
          </v:shape>
          <o:OLEObject Type="Embed" ProgID="Equation.DSMT4" ShapeID="_x0000_i1108" DrawAspect="Content" ObjectID="_1750939395" r:id="rId174"/>
        </w:object>
      </w:r>
      <w:r w:rsidRPr="00094EAA">
        <w:t>.</w:t>
      </w:r>
      <w:r w:rsidRPr="00094EAA">
        <w:rPr>
          <w:lang w:val="nl-NL"/>
        </w:rPr>
        <w:tab/>
      </w:r>
      <w:r w:rsidRPr="00094EAA">
        <w:rPr>
          <w:b/>
          <w:color w:val="0000FF"/>
        </w:rPr>
        <w:t xml:space="preserve">B. </w:t>
      </w:r>
      <w:r w:rsidRPr="00094EAA">
        <w:rPr>
          <w:b/>
          <w:position w:val="-6"/>
          <w:lang w:val="nl-NL"/>
        </w:rPr>
        <w:object w:dxaOrig="560" w:dyaOrig="279" w14:anchorId="425EDC30">
          <v:shape id="_x0000_i1109" type="#_x0000_t75" style="width:28.55pt;height:13.6pt" o:ole="">
            <v:imagedata r:id="rId175" o:title=""/>
          </v:shape>
          <o:OLEObject Type="Embed" ProgID="Equation.DSMT4" ShapeID="_x0000_i1109" DrawAspect="Content" ObjectID="_1750939396" r:id="rId176"/>
        </w:object>
      </w:r>
      <w:r w:rsidRPr="00094EAA">
        <w:t>.</w:t>
      </w:r>
      <w:r w:rsidRPr="00094EAA">
        <w:rPr>
          <w:lang w:val="nl-NL"/>
        </w:rPr>
        <w:tab/>
      </w:r>
      <w:r w:rsidRPr="00094EAA">
        <w:rPr>
          <w:b/>
          <w:color w:val="0000FF"/>
          <w:lang w:val="nl-NL"/>
        </w:rPr>
        <w:t xml:space="preserve">C. </w:t>
      </w:r>
      <w:r w:rsidRPr="00094EAA">
        <w:rPr>
          <w:position w:val="-6"/>
        </w:rPr>
        <w:object w:dxaOrig="180" w:dyaOrig="279" w14:anchorId="4C31F627">
          <v:shape id="_x0000_i1110" type="#_x0000_t75" style="width:9.5pt;height:13.6pt" o:ole="">
            <v:imagedata r:id="rId177" o:title=""/>
          </v:shape>
          <o:OLEObject Type="Embed" ProgID="Equation.DSMT4" ShapeID="_x0000_i1110" DrawAspect="Content" ObjectID="_1750939397" r:id="rId178"/>
        </w:object>
      </w:r>
      <w:r w:rsidRPr="00094EAA">
        <w:t>.</w:t>
      </w:r>
      <w:r w:rsidRPr="00094EAA">
        <w:rPr>
          <w:lang w:val="nl-NL"/>
        </w:rPr>
        <w:tab/>
      </w:r>
      <w:r w:rsidRPr="00094EAA">
        <w:rPr>
          <w:b/>
          <w:color w:val="0000FF"/>
          <w:lang w:val="nl-NL"/>
        </w:rPr>
        <w:t xml:space="preserve">D. </w:t>
      </w:r>
      <w:r w:rsidRPr="00094EAA">
        <w:rPr>
          <w:position w:val="-4"/>
        </w:rPr>
        <w:object w:dxaOrig="200" w:dyaOrig="260" w14:anchorId="33BD1268">
          <v:shape id="_x0000_i1111" type="#_x0000_t75" style="width:9.5pt;height:13.6pt" o:ole="">
            <v:imagedata r:id="rId179" o:title=""/>
          </v:shape>
          <o:OLEObject Type="Embed" ProgID="Equation.DSMT4" ShapeID="_x0000_i1111" DrawAspect="Content" ObjectID="_1750939398" r:id="rId180"/>
        </w:object>
      </w:r>
      <w:r w:rsidRPr="00094EAA">
        <w:t>.</w:t>
      </w:r>
    </w:p>
    <w:p w14:paraId="4D2D2821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094EAA">
        <w:rPr>
          <w:rFonts w:eastAsia="Calibri"/>
          <w:b/>
          <w:color w:val="0000FF"/>
        </w:rPr>
        <w:t>Câu 10:</w:t>
      </w:r>
      <w:r w:rsidRPr="00094EAA">
        <w:rPr>
          <w:rFonts w:eastAsia="Calibri"/>
          <w:b/>
          <w:color w:val="0000FF"/>
        </w:rPr>
        <w:tab/>
      </w:r>
      <w:r w:rsidR="00555C36" w:rsidRPr="00094EAA">
        <w:t xml:space="preserve">Có bao nhiêu cặp số nguyên </w:t>
      </w:r>
      <w:r w:rsidR="00555C36" w:rsidRPr="00094EAA">
        <w:rPr>
          <w:position w:val="-14"/>
        </w:rPr>
        <w:object w:dxaOrig="581" w:dyaOrig="399" w14:anchorId="7777EA42">
          <v:shape id="_x0000_i1112" type="#_x0000_t75" style="width:29.2pt;height:20.4pt" o:ole="">
            <v:imagedata r:id="rId181" o:title=""/>
          </v:shape>
          <o:OLEObject Type="Embed" ProgID="Equation.DSMT4" ShapeID="_x0000_i1112" DrawAspect="Content" ObjectID="_1750939399" r:id="rId182"/>
        </w:object>
      </w:r>
      <w:r w:rsidR="00555C36" w:rsidRPr="00094EAA">
        <w:t xml:space="preserve"> thỏa mãn </w:t>
      </w:r>
      <w:r w:rsidR="00555C36" w:rsidRPr="00094EAA">
        <w:rPr>
          <w:position w:val="-6"/>
        </w:rPr>
        <w:object w:dxaOrig="1077" w:dyaOrig="278" w14:anchorId="4E62D4F2">
          <v:shape id="_x0000_i1113" type="#_x0000_t75" style="width:54.35pt;height:14.25pt" o:ole="">
            <v:imagedata r:id="rId183" o:title=""/>
          </v:shape>
          <o:OLEObject Type="Embed" ProgID="Equation.DSMT4" ShapeID="_x0000_i1113" DrawAspect="Content" ObjectID="_1750939400" r:id="rId184"/>
        </w:object>
      </w:r>
      <w:r w:rsidR="00555C36" w:rsidRPr="00094EAA">
        <w:t xml:space="preserve"> và </w:t>
      </w:r>
      <w:r w:rsidR="00555C36" w:rsidRPr="00094EAA">
        <w:rPr>
          <w:position w:val="-6"/>
        </w:rPr>
        <w:object w:dxaOrig="1319" w:dyaOrig="315" w14:anchorId="40902234">
          <v:shape id="_x0000_i1114" type="#_x0000_t75" style="width:65.9pt;height:15.6pt" o:ole="">
            <v:imagedata r:id="rId185" o:title=""/>
          </v:shape>
          <o:OLEObject Type="Embed" ProgID="Equation.DSMT4" ShapeID="_x0000_i1114" DrawAspect="Content" ObjectID="_1750939401" r:id="rId186"/>
        </w:object>
      </w:r>
      <w:r w:rsidR="00555C36" w:rsidRPr="00094EAA">
        <w:t>?</w:t>
      </w:r>
    </w:p>
    <w:p w14:paraId="5869685B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94EAA">
        <w:rPr>
          <w:b/>
          <w:color w:val="0000FF"/>
        </w:rPr>
        <w:t xml:space="preserve">A. </w:t>
      </w:r>
      <w:r w:rsidRPr="00094EAA">
        <w:rPr>
          <w:b/>
          <w:position w:val="-6"/>
        </w:rPr>
        <w:object w:dxaOrig="375" w:dyaOrig="266" w14:anchorId="747CFA02">
          <v:shape id="_x0000_i1115" type="#_x0000_t75" style="width:19pt;height:13.6pt" o:ole="">
            <v:imagedata r:id="rId187" o:title=""/>
          </v:shape>
          <o:OLEObject Type="Embed" ProgID="Equation.DSMT4" ShapeID="_x0000_i1115" DrawAspect="Content" ObjectID="_1750939402" r:id="rId188"/>
        </w:object>
      </w:r>
      <w:r w:rsidRPr="00094EAA">
        <w:rPr>
          <w:bCs/>
        </w:rPr>
        <w:t>.</w:t>
      </w:r>
      <w:r w:rsidRPr="00094EAA">
        <w:tab/>
      </w:r>
      <w:r w:rsidRPr="00094EAA">
        <w:rPr>
          <w:b/>
          <w:color w:val="0000FF"/>
        </w:rPr>
        <w:t xml:space="preserve">B. </w:t>
      </w:r>
      <w:r w:rsidRPr="00094EAA">
        <w:rPr>
          <w:b/>
          <w:position w:val="-6"/>
        </w:rPr>
        <w:object w:dxaOrig="290" w:dyaOrig="266" w14:anchorId="799005C0">
          <v:shape id="_x0000_i1116" type="#_x0000_t75" style="width:14.25pt;height:13.6pt" o:ole="">
            <v:imagedata r:id="rId189" o:title=""/>
          </v:shape>
          <o:OLEObject Type="Embed" ProgID="Equation.DSMT4" ShapeID="_x0000_i1116" DrawAspect="Content" ObjectID="_1750939403" r:id="rId190"/>
        </w:object>
      </w:r>
      <w:r w:rsidRPr="00094EAA">
        <w:rPr>
          <w:bCs/>
        </w:rPr>
        <w:t>.</w:t>
      </w:r>
      <w:r w:rsidRPr="00094EAA">
        <w:tab/>
      </w:r>
      <w:r w:rsidRPr="00094EAA">
        <w:rPr>
          <w:b/>
          <w:color w:val="0000FF"/>
        </w:rPr>
        <w:t xml:space="preserve">C. </w:t>
      </w:r>
      <w:r w:rsidRPr="00094EAA">
        <w:rPr>
          <w:position w:val="-6"/>
        </w:rPr>
        <w:object w:dxaOrig="315" w:dyaOrig="266" w14:anchorId="25398DAA">
          <v:shape id="_x0000_i1117" type="#_x0000_t75" style="width:15.6pt;height:13.6pt" o:ole="">
            <v:imagedata r:id="rId191" o:title=""/>
          </v:shape>
          <o:OLEObject Type="Embed" ProgID="Equation.DSMT4" ShapeID="_x0000_i1117" DrawAspect="Content" ObjectID="_1750939404" r:id="rId192"/>
        </w:object>
      </w:r>
      <w:r w:rsidRPr="00094EAA">
        <w:rPr>
          <w:bCs/>
        </w:rPr>
        <w:t>.</w:t>
      </w:r>
      <w:r w:rsidRPr="00094EAA">
        <w:tab/>
      </w:r>
      <w:r w:rsidRPr="00094EAA">
        <w:rPr>
          <w:b/>
          <w:color w:val="0000FF"/>
        </w:rPr>
        <w:t xml:space="preserve">D. </w:t>
      </w:r>
      <w:r w:rsidRPr="00094EAA">
        <w:rPr>
          <w:b/>
          <w:color w:val="0000FF"/>
          <w:position w:val="-6"/>
        </w:rPr>
        <w:object w:dxaOrig="387" w:dyaOrig="266" w14:anchorId="2BFC706D">
          <v:shape id="_x0000_i1118" type="#_x0000_t75" style="width:19.7pt;height:13.6pt" o:ole="">
            <v:imagedata r:id="rId193" o:title=""/>
          </v:shape>
          <o:OLEObject Type="Embed" ProgID="Equation.DSMT4" ShapeID="_x0000_i1118" DrawAspect="Content" ObjectID="_1750939405" r:id="rId194"/>
        </w:object>
      </w:r>
      <w:r w:rsidRPr="00094EAA">
        <w:rPr>
          <w:bCs/>
        </w:rPr>
        <w:t>.</w:t>
      </w:r>
    </w:p>
    <w:p w14:paraId="5ED55A40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</w:pPr>
      <w:r w:rsidRPr="00094EAA">
        <w:rPr>
          <w:rFonts w:eastAsia="Calibri"/>
          <w:b/>
          <w:color w:val="0000FF"/>
        </w:rPr>
        <w:t>Câu 11:</w:t>
      </w:r>
      <w:r w:rsidRPr="00094EAA">
        <w:rPr>
          <w:rFonts w:eastAsia="Calibri"/>
          <w:b/>
          <w:color w:val="0000FF"/>
        </w:rPr>
        <w:tab/>
      </w:r>
      <w:r w:rsidR="00555C36" w:rsidRPr="00094EAA">
        <w:t xml:space="preserve">Có bao nhiêu cặp số nguyên </w:t>
      </w:r>
      <w:r w:rsidR="00555C36" w:rsidRPr="00094EAA">
        <w:rPr>
          <w:position w:val="-14"/>
        </w:rPr>
        <w:object w:dxaOrig="569" w:dyaOrig="399" w14:anchorId="0E71CBE2">
          <v:shape id="_x0000_i1119" type="#_x0000_t75" style="width:28.55pt;height:20.4pt" o:ole="">
            <v:imagedata r:id="rId195" o:title=""/>
          </v:shape>
          <o:OLEObject Type="Embed" ProgID="Equation.DSMT4" ShapeID="_x0000_i1119" DrawAspect="Content" ObjectID="_1750939406" r:id="rId196"/>
        </w:object>
      </w:r>
      <w:r w:rsidR="00555C36" w:rsidRPr="00094EAA">
        <w:t xml:space="preserve"> với </w:t>
      </w:r>
      <w:r w:rsidR="00555C36" w:rsidRPr="00094EAA">
        <w:rPr>
          <w:position w:val="-6"/>
        </w:rPr>
        <w:object w:dxaOrig="1440" w:dyaOrig="278" w14:anchorId="3EA75F1D">
          <v:shape id="_x0000_i1120" type="#_x0000_t75" style="width:1in;height:14.25pt" o:ole="">
            <v:imagedata r:id="rId197" o:title=""/>
          </v:shape>
          <o:OLEObject Type="Embed" ProgID="Equation.DSMT4" ShapeID="_x0000_i1120" DrawAspect="Content" ObjectID="_1750939407" r:id="rId198"/>
        </w:object>
      </w:r>
      <w:r w:rsidR="00555C36" w:rsidRPr="00094EAA">
        <w:t xml:space="preserve"> để phương trình </w:t>
      </w:r>
      <w:r w:rsidR="00555C36" w:rsidRPr="00094EAA">
        <w:rPr>
          <w:position w:val="-6"/>
        </w:rPr>
        <w:object w:dxaOrig="1525" w:dyaOrig="327" w14:anchorId="35F8B659">
          <v:shape id="_x0000_i1121" type="#_x0000_t75" style="width:76.75pt;height:16.3pt" o:ole="">
            <v:imagedata r:id="rId199" o:title=""/>
          </v:shape>
          <o:OLEObject Type="Embed" ProgID="Equation.DSMT4" ShapeID="_x0000_i1121" DrawAspect="Content" ObjectID="_1750939408" r:id="rId200"/>
        </w:object>
      </w:r>
      <w:r w:rsidR="00555C36" w:rsidRPr="00094EAA">
        <w:t xml:space="preserve"> có nghiệm nhỏ hơn </w:t>
      </w:r>
      <w:r w:rsidR="00555C36" w:rsidRPr="00094EAA">
        <w:rPr>
          <w:position w:val="-4"/>
        </w:rPr>
        <w:object w:dxaOrig="145" w:dyaOrig="266" w14:anchorId="217853DE">
          <v:shape id="_x0000_i1122" type="#_x0000_t75" style="width:7.45pt;height:13.6pt" o:ole="">
            <v:imagedata r:id="rId201" o:title=""/>
          </v:shape>
          <o:OLEObject Type="Embed" ProgID="Equation.DSMT4" ShapeID="_x0000_i1122" DrawAspect="Content" ObjectID="_1750939409" r:id="rId202"/>
        </w:object>
      </w:r>
      <w:r w:rsidR="00555C36" w:rsidRPr="00094EAA">
        <w:t>?</w:t>
      </w:r>
    </w:p>
    <w:p w14:paraId="39F4385F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94EAA">
        <w:rPr>
          <w:b/>
          <w:color w:val="0000FF"/>
        </w:rPr>
        <w:t xml:space="preserve">A. </w:t>
      </w:r>
      <w:r w:rsidRPr="00094EAA">
        <w:rPr>
          <w:position w:val="-4"/>
        </w:rPr>
        <w:object w:dxaOrig="194" w:dyaOrig="254" w14:anchorId="203635D4">
          <v:shape id="_x0000_i1123" type="#_x0000_t75" style="width:9.5pt;height:12.9pt" o:ole="">
            <v:imagedata r:id="rId203" o:title=""/>
          </v:shape>
          <o:OLEObject Type="Embed" ProgID="Equation.DSMT4" ShapeID="_x0000_i1123" DrawAspect="Content" ObjectID="_1750939410" r:id="rId204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B. </w:t>
      </w:r>
      <w:r w:rsidRPr="00094EAA">
        <w:rPr>
          <w:position w:val="-6"/>
        </w:rPr>
        <w:object w:dxaOrig="532" w:dyaOrig="278" w14:anchorId="5ABBD91C">
          <v:shape id="_x0000_i1124" type="#_x0000_t75" style="width:26.5pt;height:14.25pt" o:ole="">
            <v:imagedata r:id="rId205" o:title=""/>
          </v:shape>
          <o:OLEObject Type="Embed" ProgID="Equation.DSMT4" ShapeID="_x0000_i1124" DrawAspect="Content" ObjectID="_1750939411" r:id="rId206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C. </w:t>
      </w:r>
      <w:r w:rsidRPr="00094EAA">
        <w:rPr>
          <w:position w:val="-6"/>
        </w:rPr>
        <w:object w:dxaOrig="557" w:dyaOrig="278" w14:anchorId="7384F1DE">
          <v:shape id="_x0000_i1125" type="#_x0000_t75" style="width:27.85pt;height:14.25pt" o:ole="">
            <v:imagedata r:id="rId207" o:title=""/>
          </v:shape>
          <o:OLEObject Type="Embed" ProgID="Equation.DSMT4" ShapeID="_x0000_i1125" DrawAspect="Content" ObjectID="_1750939412" r:id="rId208"/>
        </w:object>
      </w:r>
      <w:r w:rsidRPr="00094EAA">
        <w:t>.</w:t>
      </w:r>
      <w:r w:rsidRPr="00094EAA">
        <w:tab/>
      </w:r>
      <w:r w:rsidRPr="00094EAA">
        <w:rPr>
          <w:b/>
          <w:color w:val="0000FF"/>
        </w:rPr>
        <w:t xml:space="preserve">D. </w:t>
      </w:r>
      <w:r w:rsidRPr="00094EAA">
        <w:rPr>
          <w:position w:val="-6"/>
        </w:rPr>
        <w:object w:dxaOrig="545" w:dyaOrig="278" w14:anchorId="4E3FC4AA">
          <v:shape id="_x0000_i1126" type="#_x0000_t75" style="width:27.15pt;height:14.25pt" o:ole="">
            <v:imagedata r:id="rId209" o:title=""/>
          </v:shape>
          <o:OLEObject Type="Embed" ProgID="Equation.DSMT4" ShapeID="_x0000_i1126" DrawAspect="Content" ObjectID="_1750939413" r:id="rId210"/>
        </w:object>
      </w:r>
      <w:r w:rsidRPr="00094EAA">
        <w:t>.</w:t>
      </w:r>
    </w:p>
    <w:p w14:paraId="6923564C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094EAA">
        <w:rPr>
          <w:rFonts w:eastAsia="Calibri"/>
          <w:b/>
          <w:color w:val="0000FF"/>
          <w:lang w:val="fr-FR"/>
        </w:rPr>
        <w:t>Câu 12:</w:t>
      </w:r>
      <w:r w:rsidRPr="00094EAA">
        <w:rPr>
          <w:rFonts w:eastAsia="Calibri"/>
          <w:b/>
          <w:color w:val="0000FF"/>
          <w:lang w:val="fr-FR"/>
        </w:rPr>
        <w:tab/>
      </w:r>
      <w:r w:rsidR="00555C36" w:rsidRPr="00094EAA">
        <w:rPr>
          <w:lang w:val="fr-FR"/>
        </w:rPr>
        <w:t xml:space="preserve">Có bao nhiêu số nguyên </w:t>
      </w:r>
      <w:r w:rsidR="00555C36" w:rsidRPr="00094EAA">
        <w:rPr>
          <w:position w:val="-6"/>
          <w:lang w:val="fr-FR"/>
        </w:rPr>
        <w:object w:dxaOrig="206" w:dyaOrig="218" w14:anchorId="7F6880B3">
          <v:shape id="_x0000_i1127" type="#_x0000_t75" style="width:10.2pt;height:11.55pt" o:ole="">
            <v:imagedata r:id="rId211" o:title=""/>
          </v:shape>
          <o:OLEObject Type="Embed" ProgID="Equation.DSMT4" ShapeID="_x0000_i1127" DrawAspect="Content" ObjectID="_1750939414" r:id="rId212"/>
        </w:object>
      </w:r>
      <w:r w:rsidR="00555C36" w:rsidRPr="00094EAA">
        <w:rPr>
          <w:lang w:val="fr-FR"/>
        </w:rPr>
        <w:t xml:space="preserve"> sao cho tồn tại số thực </w:t>
      </w:r>
      <w:r w:rsidR="00555C36" w:rsidRPr="00094EAA">
        <w:rPr>
          <w:position w:val="-10"/>
          <w:lang w:val="fr-FR"/>
        </w:rPr>
        <w:object w:dxaOrig="218" w:dyaOrig="266" w14:anchorId="671E5626">
          <v:shape id="_x0000_i1128" type="#_x0000_t75" style="width:11.55pt;height:13.6pt" o:ole="">
            <v:imagedata r:id="rId213" o:title=""/>
          </v:shape>
          <o:OLEObject Type="Embed" ProgID="Equation.DSMT4" ShapeID="_x0000_i1128" DrawAspect="Content" ObjectID="_1750939415" r:id="rId214"/>
        </w:object>
      </w:r>
      <w:r w:rsidR="00555C36" w:rsidRPr="00094EAA">
        <w:rPr>
          <w:lang w:val="fr-FR"/>
        </w:rPr>
        <w:t xml:space="preserve"> thỏa mãn </w:t>
      </w:r>
      <w:r w:rsidR="00555C36" w:rsidRPr="00094EAA">
        <w:rPr>
          <w:position w:val="-6"/>
          <w:lang w:val="fr-FR"/>
        </w:rPr>
        <w:object w:dxaOrig="1198" w:dyaOrig="363" w14:anchorId="11DBEB37">
          <v:shape id="_x0000_i1129" type="#_x0000_t75" style="width:59.75pt;height:18.35pt" o:ole="">
            <v:imagedata r:id="rId215" o:title=""/>
          </v:shape>
          <o:OLEObject Type="Embed" ProgID="Equation.DSMT4" ShapeID="_x0000_i1129" DrawAspect="Content" ObjectID="_1750939416" r:id="rId216"/>
        </w:object>
      </w:r>
      <w:r w:rsidR="00555C36" w:rsidRPr="00094EAA">
        <w:rPr>
          <w:lang w:val="fr-FR"/>
        </w:rPr>
        <w:t>?</w:t>
      </w:r>
    </w:p>
    <w:p w14:paraId="0BB28DE2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94EAA">
        <w:rPr>
          <w:b/>
          <w:bCs/>
          <w:color w:val="0000FF"/>
        </w:rPr>
        <w:t xml:space="preserve">A. </w:t>
      </w:r>
      <w:r w:rsidRPr="00094EAA">
        <w:rPr>
          <w:b/>
          <w:bCs/>
          <w:position w:val="-6"/>
        </w:rPr>
        <w:object w:dxaOrig="182" w:dyaOrig="278" w14:anchorId="3CDB56AD">
          <v:shape id="_x0000_i1130" type="#_x0000_t75" style="width:8.85pt;height:14.25pt" o:ole="">
            <v:imagedata r:id="rId217" o:title=""/>
          </v:shape>
          <o:OLEObject Type="Embed" ProgID="Equation.DSMT4" ShapeID="_x0000_i1130" DrawAspect="Content" ObjectID="_1750939417" r:id="rId218"/>
        </w:object>
      </w:r>
      <w:r w:rsidRPr="00094EAA">
        <w:t>.</w:t>
      </w:r>
      <w:r w:rsidRPr="00094EAA">
        <w:tab/>
      </w:r>
      <w:r w:rsidRPr="00094EAA">
        <w:rPr>
          <w:b/>
          <w:bCs/>
          <w:color w:val="0000FF"/>
        </w:rPr>
        <w:t xml:space="preserve">B. </w:t>
      </w:r>
      <w:r w:rsidRPr="00094EAA">
        <w:rPr>
          <w:b/>
          <w:bCs/>
          <w:position w:val="-4"/>
        </w:rPr>
        <w:object w:dxaOrig="206" w:dyaOrig="266" w14:anchorId="4598FF71">
          <v:shape id="_x0000_i1131" type="#_x0000_t75" style="width:10.2pt;height:13.6pt" o:ole="">
            <v:imagedata r:id="rId219" o:title=""/>
          </v:shape>
          <o:OLEObject Type="Embed" ProgID="Equation.DSMT4" ShapeID="_x0000_i1131" DrawAspect="Content" ObjectID="_1750939418" r:id="rId220"/>
        </w:object>
      </w:r>
      <w:r w:rsidRPr="00094EAA">
        <w:t>.</w:t>
      </w:r>
      <w:r w:rsidRPr="00094EAA">
        <w:tab/>
      </w:r>
      <w:r w:rsidRPr="00094EAA">
        <w:rPr>
          <w:b/>
          <w:bCs/>
          <w:color w:val="0000FF"/>
        </w:rPr>
        <w:t xml:space="preserve">C. </w:t>
      </w:r>
      <w:r w:rsidRPr="00094EAA">
        <w:rPr>
          <w:b/>
          <w:bCs/>
          <w:position w:val="-4"/>
        </w:rPr>
        <w:object w:dxaOrig="145" w:dyaOrig="242" w14:anchorId="198C6EAA">
          <v:shape id="_x0000_i1132" type="#_x0000_t75" style="width:7.45pt;height:12.25pt" o:ole="">
            <v:imagedata r:id="rId221" o:title=""/>
          </v:shape>
          <o:OLEObject Type="Embed" ProgID="Equation.DSMT4" ShapeID="_x0000_i1132" DrawAspect="Content" ObjectID="_1750939419" r:id="rId222"/>
        </w:object>
      </w:r>
      <w:r w:rsidRPr="00094EAA">
        <w:t>.</w:t>
      </w:r>
      <w:r w:rsidRPr="00094EAA">
        <w:tab/>
      </w:r>
      <w:r w:rsidRPr="00094EAA">
        <w:rPr>
          <w:b/>
          <w:bCs/>
          <w:color w:val="0000FF"/>
        </w:rPr>
        <w:t xml:space="preserve">D. </w:t>
      </w:r>
      <w:r w:rsidRPr="00094EAA">
        <w:t>Vô số.</w:t>
      </w:r>
    </w:p>
    <w:p w14:paraId="5BF9DCA2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 w:rsidRPr="00094EAA">
        <w:rPr>
          <w:rFonts w:eastAsia="Calibri"/>
          <w:b/>
          <w:color w:val="0000FF"/>
        </w:rPr>
        <w:t>Câu 13:</w:t>
      </w:r>
      <w:r w:rsidRPr="00094EAA">
        <w:rPr>
          <w:rFonts w:eastAsia="Calibri"/>
          <w:b/>
          <w:color w:val="0000FF"/>
        </w:rPr>
        <w:tab/>
      </w:r>
      <w:r w:rsidR="00555C36" w:rsidRPr="00094EAA">
        <w:rPr>
          <w:color w:val="000000"/>
        </w:rPr>
        <w:t xml:space="preserve">Có bao nhiêu cặp số nguyên </w:t>
      </w:r>
      <w:r w:rsidR="00555C36" w:rsidRPr="00094EAA">
        <w:rPr>
          <w:color w:val="000000"/>
          <w:position w:val="-14"/>
        </w:rPr>
        <w:object w:dxaOrig="605" w:dyaOrig="399" w14:anchorId="3B7E36B7">
          <v:shape id="_x0000_i1133" type="#_x0000_t75" style="width:29.9pt;height:20.4pt" o:ole="">
            <v:imagedata r:id="rId223" o:title=""/>
          </v:shape>
          <o:OLEObject Type="Embed" ProgID="Equation.DSMT4" ShapeID="_x0000_i1133" DrawAspect="Content" ObjectID="_1750939420" r:id="rId224"/>
        </w:object>
      </w:r>
      <w:r w:rsidR="00555C36" w:rsidRPr="00094EAA">
        <w:rPr>
          <w:color w:val="000000"/>
        </w:rPr>
        <w:t xml:space="preserve"> thỏa mãn </w:t>
      </w:r>
      <w:r w:rsidR="00555C36" w:rsidRPr="00094EAA">
        <w:rPr>
          <w:position w:val="-6"/>
        </w:rPr>
        <w:object w:dxaOrig="1222" w:dyaOrig="290" w14:anchorId="7405E4D7">
          <v:shape id="_x0000_i1134" type="#_x0000_t75" style="width:60.45pt;height:14.25pt" o:ole="">
            <v:imagedata r:id="rId225" o:title=""/>
          </v:shape>
          <o:OLEObject Type="Embed" ProgID="Equation.DSMT4" ShapeID="_x0000_i1134" DrawAspect="Content" ObjectID="_1750939421" r:id="rId226"/>
        </w:object>
      </w:r>
      <w:r w:rsidR="00555C36" w:rsidRPr="00094EAA">
        <w:t xml:space="preserve">, </w:t>
      </w:r>
      <w:r w:rsidR="00555C36" w:rsidRPr="00094EAA">
        <w:rPr>
          <w:position w:val="-10"/>
        </w:rPr>
        <w:object w:dxaOrig="557" w:dyaOrig="315" w14:anchorId="21290E8F">
          <v:shape id="_x0000_i1135" type="#_x0000_t75" style="width:27.85pt;height:15.6pt" o:ole="">
            <v:imagedata r:id="rId227" o:title=""/>
          </v:shape>
          <o:OLEObject Type="Embed" ProgID="Equation.DSMT4" ShapeID="_x0000_i1135" DrawAspect="Content" ObjectID="_1750939422" r:id="rId228"/>
        </w:object>
      </w:r>
      <w:r w:rsidR="00555C36" w:rsidRPr="00094EAA">
        <w:t xml:space="preserve"> và </w:t>
      </w:r>
      <w:r w:rsidR="00555C36" w:rsidRPr="00094EAA">
        <w:rPr>
          <w:position w:val="-14"/>
        </w:rPr>
        <w:object w:dxaOrig="3086" w:dyaOrig="399" w14:anchorId="3F204091">
          <v:shape id="_x0000_i1136" type="#_x0000_t75" style="width:154.2pt;height:20.4pt" o:ole="">
            <v:imagedata r:id="rId229" o:title=""/>
          </v:shape>
          <o:OLEObject Type="Embed" ProgID="Equation.DSMT4" ShapeID="_x0000_i1136" DrawAspect="Content" ObjectID="_1750939423" r:id="rId230"/>
        </w:object>
      </w:r>
    </w:p>
    <w:p w14:paraId="1B922246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</w:rPr>
      </w:pPr>
      <w:r w:rsidRPr="00094EAA">
        <w:rPr>
          <w:rFonts w:eastAsia="Calibri"/>
          <w:b/>
          <w:color w:val="0000FF"/>
        </w:rPr>
        <w:t xml:space="preserve">A. </w:t>
      </w:r>
      <w:r w:rsidRPr="00094EAA">
        <w:rPr>
          <w:rFonts w:eastAsia="Calibri"/>
          <w:color w:val="000000"/>
          <w:position w:val="-6"/>
        </w:rPr>
        <w:object w:dxaOrig="532" w:dyaOrig="290" w14:anchorId="5359D27E">
          <v:shape id="_x0000_i1137" type="#_x0000_t75" style="width:26.5pt;height:14.25pt" o:ole="">
            <v:imagedata r:id="rId231" o:title=""/>
          </v:shape>
          <o:OLEObject Type="Embed" ProgID="Equation.DSMT4" ShapeID="_x0000_i1137" DrawAspect="Content" ObjectID="_1750939424" r:id="rId232"/>
        </w:object>
      </w:r>
      <w:r w:rsidRPr="00094EAA">
        <w:rPr>
          <w:rFonts w:eastAsia="Calibri"/>
          <w:color w:val="000000"/>
        </w:rPr>
        <w:t>.</w:t>
      </w:r>
      <w:r w:rsidRPr="00094EAA">
        <w:rPr>
          <w:rFonts w:eastAsia="Calibri"/>
          <w:color w:val="000000"/>
        </w:rPr>
        <w:tab/>
      </w:r>
      <w:r w:rsidRPr="00094EAA">
        <w:rPr>
          <w:rFonts w:eastAsia="Calibri"/>
          <w:b/>
          <w:color w:val="0000FF"/>
        </w:rPr>
        <w:t xml:space="preserve">B. </w:t>
      </w:r>
      <w:r w:rsidRPr="00094EAA">
        <w:rPr>
          <w:rFonts w:eastAsia="Calibri"/>
          <w:color w:val="000000"/>
          <w:position w:val="-6"/>
        </w:rPr>
        <w:object w:dxaOrig="206" w:dyaOrig="290" w14:anchorId="37ED011E">
          <v:shape id="_x0000_i1138" type="#_x0000_t75" style="width:10.2pt;height:14.25pt" o:ole="">
            <v:imagedata r:id="rId233" o:title=""/>
          </v:shape>
          <o:OLEObject Type="Embed" ProgID="Equation.DSMT4" ShapeID="_x0000_i1138" DrawAspect="Content" ObjectID="_1750939425" r:id="rId234"/>
        </w:object>
      </w:r>
      <w:r w:rsidRPr="00094EAA">
        <w:rPr>
          <w:rFonts w:eastAsia="Calibri"/>
          <w:color w:val="000000"/>
        </w:rPr>
        <w:t>.</w:t>
      </w:r>
      <w:r w:rsidRPr="00094EAA">
        <w:rPr>
          <w:rFonts w:eastAsia="Calibri"/>
          <w:color w:val="000000"/>
        </w:rPr>
        <w:tab/>
      </w:r>
      <w:r w:rsidRPr="00094EAA">
        <w:rPr>
          <w:rFonts w:eastAsia="Calibri"/>
          <w:b/>
          <w:color w:val="0000FF"/>
        </w:rPr>
        <w:t xml:space="preserve">C. </w:t>
      </w:r>
      <w:r w:rsidRPr="00094EAA">
        <w:rPr>
          <w:rFonts w:eastAsia="Calibri"/>
          <w:color w:val="000000"/>
          <w:position w:val="-6"/>
        </w:rPr>
        <w:object w:dxaOrig="569" w:dyaOrig="290" w14:anchorId="1A50B178">
          <v:shape id="_x0000_i1139" type="#_x0000_t75" style="width:28.55pt;height:14.25pt" o:ole="">
            <v:imagedata r:id="rId235" o:title=""/>
          </v:shape>
          <o:OLEObject Type="Embed" ProgID="Equation.DSMT4" ShapeID="_x0000_i1139" DrawAspect="Content" ObjectID="_1750939426" r:id="rId236"/>
        </w:object>
      </w:r>
      <w:r w:rsidRPr="00094EAA">
        <w:rPr>
          <w:rFonts w:eastAsia="Calibri"/>
          <w:color w:val="000000"/>
        </w:rPr>
        <w:t>.</w:t>
      </w:r>
      <w:r w:rsidRPr="00094EAA">
        <w:rPr>
          <w:rFonts w:eastAsia="Calibri"/>
          <w:color w:val="000000"/>
        </w:rPr>
        <w:tab/>
      </w:r>
      <w:r w:rsidRPr="00094EAA">
        <w:rPr>
          <w:rFonts w:eastAsia="Calibri"/>
          <w:b/>
          <w:color w:val="0000FF"/>
        </w:rPr>
        <w:t xml:space="preserve">D. </w:t>
      </w:r>
      <w:r w:rsidRPr="00094EAA">
        <w:rPr>
          <w:rFonts w:eastAsia="Calibri"/>
          <w:color w:val="000000"/>
          <w:position w:val="-4"/>
        </w:rPr>
        <w:object w:dxaOrig="266" w:dyaOrig="254" w14:anchorId="24B50CB5">
          <v:shape id="_x0000_i1140" type="#_x0000_t75" style="width:13.6pt;height:12.9pt" o:ole="">
            <v:imagedata r:id="rId237" o:title=""/>
          </v:shape>
          <o:OLEObject Type="Embed" ProgID="Equation.DSMT4" ShapeID="_x0000_i1140" DrawAspect="Content" ObjectID="_1750939427" r:id="rId238"/>
        </w:object>
      </w:r>
      <w:r w:rsidRPr="00094EAA">
        <w:rPr>
          <w:rFonts w:eastAsia="Calibri"/>
          <w:color w:val="000000"/>
        </w:rPr>
        <w:t>.</w:t>
      </w:r>
    </w:p>
    <w:p w14:paraId="50398EBA" w14:textId="77777777" w:rsidR="00094EAA" w:rsidRPr="00094EAA" w:rsidRDefault="004221B2" w:rsidP="004221B2">
      <w:pPr>
        <w:tabs>
          <w:tab w:val="left" w:pos="992"/>
        </w:tabs>
        <w:spacing w:before="120" w:line="276" w:lineRule="auto"/>
        <w:ind w:left="992" w:hanging="992"/>
        <w:jc w:val="both"/>
      </w:pPr>
      <w:r w:rsidRPr="00094EAA">
        <w:rPr>
          <w:rFonts w:eastAsia="Calibri"/>
          <w:b/>
          <w:color w:val="0000FF"/>
        </w:rPr>
        <w:t>Câu 14:</w:t>
      </w:r>
      <w:r w:rsidRPr="00094EAA">
        <w:rPr>
          <w:rFonts w:eastAsia="Calibri"/>
          <w:b/>
          <w:color w:val="0000FF"/>
        </w:rPr>
        <w:tab/>
      </w:r>
      <w:r w:rsidR="00555C36" w:rsidRPr="00094EAA">
        <w:t xml:space="preserve">Có bao nhiêu cặp số nguyên </w:t>
      </w:r>
      <w:r w:rsidR="00555C36" w:rsidRPr="00094EAA">
        <w:rPr>
          <w:position w:val="-14"/>
        </w:rPr>
        <w:object w:dxaOrig="600" w:dyaOrig="400" w14:anchorId="50B53380">
          <v:shape id="_x0000_i1141" type="#_x0000_t75" style="width:29.9pt;height:21.05pt" o:ole="">
            <v:imagedata r:id="rId239" o:title=""/>
          </v:shape>
          <o:OLEObject Type="Embed" ProgID="Equation.DSMT4" ShapeID="_x0000_i1141" DrawAspect="Content" ObjectID="_1750939428" r:id="rId240"/>
        </w:object>
      </w:r>
      <w:r w:rsidR="00555C36" w:rsidRPr="00094EAA">
        <w:t xml:space="preserve"> thỏa mãn </w:t>
      </w:r>
      <w:r w:rsidR="00555C36" w:rsidRPr="00094EAA">
        <w:rPr>
          <w:position w:val="-10"/>
        </w:rPr>
        <w:object w:dxaOrig="1280" w:dyaOrig="320" w14:anchorId="528594BC">
          <v:shape id="_x0000_i1142" type="#_x0000_t75" style="width:64.55pt;height:14.95pt" o:ole="">
            <v:imagedata r:id="rId241" o:title=""/>
          </v:shape>
          <o:OLEObject Type="Embed" ProgID="Equation.DSMT4" ShapeID="_x0000_i1142" DrawAspect="Content" ObjectID="_1750939429" r:id="rId242"/>
        </w:object>
      </w:r>
      <w:r w:rsidR="00555C36" w:rsidRPr="00094EAA">
        <w:t xml:space="preserve"> và </w:t>
      </w:r>
      <w:r w:rsidR="00555C36" w:rsidRPr="00094EAA">
        <w:rPr>
          <w:position w:val="-32"/>
        </w:rPr>
        <w:object w:dxaOrig="2500" w:dyaOrig="760" w14:anchorId="69A7C4F7">
          <v:shape id="_x0000_i1143" type="#_x0000_t75" style="width:125pt;height:38.05pt" o:ole="">
            <v:imagedata r:id="rId243" o:title=""/>
          </v:shape>
          <o:OLEObject Type="Embed" ProgID="Equation.DSMT4" ShapeID="_x0000_i1143" DrawAspect="Content" ObjectID="_1750939430" r:id="rId244"/>
        </w:object>
      </w:r>
    </w:p>
    <w:p w14:paraId="4B25515B" w14:textId="77777777" w:rsidR="004221B2" w:rsidRPr="00094EAA" w:rsidRDefault="004221B2" w:rsidP="004221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094EAA">
        <w:rPr>
          <w:rFonts w:eastAsia="Calibri"/>
          <w:b/>
          <w:color w:val="0000FF"/>
        </w:rPr>
        <w:t xml:space="preserve">A. </w:t>
      </w:r>
      <w:r w:rsidRPr="00094EAA">
        <w:rPr>
          <w:rFonts w:eastAsia="Calibri"/>
          <w:position w:val="-6"/>
        </w:rPr>
        <w:object w:dxaOrig="560" w:dyaOrig="279" w14:anchorId="643C1B4F">
          <v:shape id="_x0000_i1144" type="#_x0000_t75" style="width:27.85pt;height:14.95pt" o:ole="">
            <v:imagedata r:id="rId245" o:title=""/>
          </v:shape>
          <o:OLEObject Type="Embed" ProgID="Equation.DSMT4" ShapeID="_x0000_i1144" DrawAspect="Content" ObjectID="_1750939431" r:id="rId246"/>
        </w:object>
      </w:r>
      <w:r w:rsidRPr="00094EAA">
        <w:rPr>
          <w:rFonts w:eastAsia="Calibri"/>
          <w:color w:val="000000"/>
        </w:rPr>
        <w:t>.</w:t>
      </w:r>
      <w:r w:rsidRPr="00094EAA">
        <w:rPr>
          <w:rFonts w:eastAsia="Calibri"/>
        </w:rPr>
        <w:tab/>
      </w:r>
      <w:r w:rsidRPr="00094EAA">
        <w:rPr>
          <w:rFonts w:eastAsia="Calibri"/>
          <w:b/>
          <w:color w:val="0000FF"/>
        </w:rPr>
        <w:t xml:space="preserve">B. </w:t>
      </w:r>
      <w:r w:rsidRPr="00094EAA">
        <w:rPr>
          <w:rFonts w:eastAsia="Calibri"/>
          <w:position w:val="-4"/>
        </w:rPr>
        <w:object w:dxaOrig="260" w:dyaOrig="260" w14:anchorId="70F08EE5">
          <v:shape id="_x0000_i1145" type="#_x0000_t75" style="width:12.9pt;height:12.9pt" o:ole="">
            <v:imagedata r:id="rId247" o:title=""/>
          </v:shape>
          <o:OLEObject Type="Embed" ProgID="Equation.DSMT4" ShapeID="_x0000_i1145" DrawAspect="Content" ObjectID="_1750939432" r:id="rId248"/>
        </w:object>
      </w:r>
      <w:r w:rsidRPr="00094EAA">
        <w:rPr>
          <w:rFonts w:eastAsia="Calibri"/>
          <w:color w:val="000000"/>
        </w:rPr>
        <w:t>.</w:t>
      </w:r>
      <w:r w:rsidRPr="00094EAA">
        <w:rPr>
          <w:rFonts w:eastAsia="Calibri"/>
        </w:rPr>
        <w:tab/>
      </w:r>
      <w:r w:rsidRPr="00094EAA">
        <w:rPr>
          <w:rFonts w:eastAsia="Calibri"/>
          <w:b/>
          <w:color w:val="0000FF"/>
        </w:rPr>
        <w:t xml:space="preserve">C. </w:t>
      </w:r>
      <w:r w:rsidRPr="00094EAA">
        <w:rPr>
          <w:rFonts w:eastAsia="Calibri"/>
          <w:position w:val="-6"/>
        </w:rPr>
        <w:object w:dxaOrig="560" w:dyaOrig="279" w14:anchorId="57A6E84B">
          <v:shape id="_x0000_i1146" type="#_x0000_t75" style="width:27.85pt;height:14.95pt" o:ole="">
            <v:imagedata r:id="rId249" o:title=""/>
          </v:shape>
          <o:OLEObject Type="Embed" ProgID="Equation.DSMT4" ShapeID="_x0000_i1146" DrawAspect="Content" ObjectID="_1750939433" r:id="rId250"/>
        </w:object>
      </w:r>
      <w:r w:rsidRPr="00094EAA">
        <w:rPr>
          <w:rFonts w:eastAsia="Calibri"/>
          <w:color w:val="000000"/>
        </w:rPr>
        <w:t>.</w:t>
      </w:r>
      <w:r w:rsidRPr="00094EAA">
        <w:rPr>
          <w:rFonts w:eastAsia="Calibri"/>
        </w:rPr>
        <w:tab/>
      </w:r>
      <w:r w:rsidRPr="00094EAA">
        <w:rPr>
          <w:rFonts w:eastAsia="Calibri"/>
          <w:b/>
          <w:color w:val="0000FF"/>
        </w:rPr>
        <w:t xml:space="preserve">D. </w:t>
      </w:r>
      <w:r w:rsidRPr="00094EAA">
        <w:rPr>
          <w:rFonts w:eastAsia="Calibri"/>
          <w:position w:val="-4"/>
        </w:rPr>
        <w:object w:dxaOrig="200" w:dyaOrig="260" w14:anchorId="392A5DE3">
          <v:shape id="_x0000_i1147" type="#_x0000_t75" style="width:9.5pt;height:12.9pt" o:ole="">
            <v:imagedata r:id="rId251" o:title=""/>
          </v:shape>
          <o:OLEObject Type="Embed" ProgID="Equation.DSMT4" ShapeID="_x0000_i1147" DrawAspect="Content" ObjectID="_1750939434" r:id="rId252"/>
        </w:object>
      </w:r>
      <w:r w:rsidRPr="00094EAA">
        <w:rPr>
          <w:rFonts w:eastAsia="Calibri"/>
          <w:color w:val="000000"/>
        </w:rPr>
        <w:t>.</w:t>
      </w:r>
    </w:p>
    <w:p w14:paraId="71AEFD74" w14:textId="77777777" w:rsidR="004221B2" w:rsidRPr="00094EAA" w:rsidRDefault="004221B2" w:rsidP="004221B2"/>
    <w:p w14:paraId="5805D58E" w14:textId="694F8C81" w:rsidR="00347632" w:rsidRPr="008C66E4" w:rsidRDefault="00347632" w:rsidP="008C66E4">
      <w:pPr>
        <w:spacing w:line="276" w:lineRule="auto"/>
        <w:ind w:left="992"/>
        <w:rPr>
          <w:rFonts w:asciiTheme="majorHAnsi" w:hAnsiTheme="majorHAnsi" w:cstheme="majorHAnsi"/>
        </w:rPr>
      </w:pPr>
    </w:p>
    <w:sectPr w:rsidR="00347632" w:rsidRPr="008C66E4" w:rsidSect="00794370">
      <w:headerReference w:type="even" r:id="rId253"/>
      <w:headerReference w:type="default" r:id="rId254"/>
      <w:footerReference w:type="even" r:id="rId255"/>
      <w:footerReference w:type="default" r:id="rId256"/>
      <w:headerReference w:type="first" r:id="rId257"/>
      <w:footerReference w:type="first" r:id="rId258"/>
      <w:pgSz w:w="11906" w:h="16838"/>
      <w:pgMar w:top="850" w:right="850" w:bottom="850" w:left="850" w:header="340" w:footer="340" w:gutter="0"/>
      <w:pgNumType w:start="22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B64B7" w14:textId="77777777" w:rsidR="001B5098" w:rsidRDefault="001B5098">
      <w:r>
        <w:separator/>
      </w:r>
    </w:p>
  </w:endnote>
  <w:endnote w:type="continuationSeparator" w:id="0">
    <w:p w14:paraId="213D7452" w14:textId="77777777" w:rsidR="001B5098" w:rsidRDefault="001B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601" w14:textId="37E6853A" w:rsidR="00F17C93" w:rsidRDefault="00F17C93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A82" w14:textId="70FD5EAF" w:rsidR="00F17C93" w:rsidRPr="009B3CC5" w:rsidRDefault="00F17C93" w:rsidP="00FC4F83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8BC" w14:textId="2A4C9C39" w:rsidR="00F17C93" w:rsidRDefault="00F17C93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C8C5B" w14:textId="77777777" w:rsidR="001B5098" w:rsidRDefault="001B5098">
      <w:r>
        <w:separator/>
      </w:r>
    </w:p>
  </w:footnote>
  <w:footnote w:type="continuationSeparator" w:id="0">
    <w:p w14:paraId="25A8AAD1" w14:textId="77777777" w:rsidR="001B5098" w:rsidRDefault="001B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6649" w14:textId="77777777" w:rsidR="00503F6F" w:rsidRDefault="00503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6B4D" w14:textId="77592ADE" w:rsidR="00F17C93" w:rsidRPr="00503F6F" w:rsidRDefault="00503F6F" w:rsidP="00503F6F">
    <w:pPr>
      <w:pStyle w:val="Header"/>
      <w:jc w:val="right"/>
    </w:pPr>
    <w:r>
      <w:rPr>
        <w:b/>
        <w:bCs/>
        <w:i/>
        <w:iCs/>
        <w:lang w:val="en-US"/>
      </w:rPr>
      <w:t>TÀI LIỆU  ÔN THI TỐT NGHIỆP THPT NĂM 2022 – PHÁT TRIỂN ĐỀ THAM KHẢO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E567" w14:textId="77777777" w:rsidR="00503F6F" w:rsidRDefault="00503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66C7"/>
    <w:rsid w:val="00016843"/>
    <w:rsid w:val="00017B2E"/>
    <w:rsid w:val="00033770"/>
    <w:rsid w:val="00035DCC"/>
    <w:rsid w:val="00057905"/>
    <w:rsid w:val="00075065"/>
    <w:rsid w:val="0009739A"/>
    <w:rsid w:val="000A4381"/>
    <w:rsid w:val="000B22A6"/>
    <w:rsid w:val="000B64FD"/>
    <w:rsid w:val="000D78D9"/>
    <w:rsid w:val="000E0622"/>
    <w:rsid w:val="000F134A"/>
    <w:rsid w:val="000F1E30"/>
    <w:rsid w:val="000F2EF3"/>
    <w:rsid w:val="000F7FE0"/>
    <w:rsid w:val="0013729D"/>
    <w:rsid w:val="0013743C"/>
    <w:rsid w:val="00140054"/>
    <w:rsid w:val="00161A87"/>
    <w:rsid w:val="001630A8"/>
    <w:rsid w:val="00194DEC"/>
    <w:rsid w:val="001B5098"/>
    <w:rsid w:val="001E22FD"/>
    <w:rsid w:val="001F0414"/>
    <w:rsid w:val="001F13F6"/>
    <w:rsid w:val="001F3AA0"/>
    <w:rsid w:val="001F3BC4"/>
    <w:rsid w:val="001F5AA1"/>
    <w:rsid w:val="002035EB"/>
    <w:rsid w:val="00210715"/>
    <w:rsid w:val="00211D1E"/>
    <w:rsid w:val="00213DBF"/>
    <w:rsid w:val="00216692"/>
    <w:rsid w:val="00220B34"/>
    <w:rsid w:val="002240B7"/>
    <w:rsid w:val="00233A92"/>
    <w:rsid w:val="00251B80"/>
    <w:rsid w:val="00287336"/>
    <w:rsid w:val="00293888"/>
    <w:rsid w:val="00295C9C"/>
    <w:rsid w:val="002B6C03"/>
    <w:rsid w:val="002C4002"/>
    <w:rsid w:val="002C472B"/>
    <w:rsid w:val="002D20CC"/>
    <w:rsid w:val="00302D1E"/>
    <w:rsid w:val="00307064"/>
    <w:rsid w:val="00323A17"/>
    <w:rsid w:val="00347632"/>
    <w:rsid w:val="00377773"/>
    <w:rsid w:val="003A0BAE"/>
    <w:rsid w:val="003A121B"/>
    <w:rsid w:val="003D0F3F"/>
    <w:rsid w:val="003D281B"/>
    <w:rsid w:val="003D3794"/>
    <w:rsid w:val="003D6BF2"/>
    <w:rsid w:val="003E5582"/>
    <w:rsid w:val="0040121D"/>
    <w:rsid w:val="004221B2"/>
    <w:rsid w:val="00433E09"/>
    <w:rsid w:val="0044091E"/>
    <w:rsid w:val="00443537"/>
    <w:rsid w:val="00450F5C"/>
    <w:rsid w:val="00457FF7"/>
    <w:rsid w:val="00490CFC"/>
    <w:rsid w:val="00496529"/>
    <w:rsid w:val="004B37CA"/>
    <w:rsid w:val="004B6769"/>
    <w:rsid w:val="004F473C"/>
    <w:rsid w:val="004F4CF8"/>
    <w:rsid w:val="0050071A"/>
    <w:rsid w:val="00503F6F"/>
    <w:rsid w:val="00517339"/>
    <w:rsid w:val="005246B9"/>
    <w:rsid w:val="0053449C"/>
    <w:rsid w:val="0053470E"/>
    <w:rsid w:val="00543292"/>
    <w:rsid w:val="005505EC"/>
    <w:rsid w:val="00555C36"/>
    <w:rsid w:val="00563186"/>
    <w:rsid w:val="00566FE2"/>
    <w:rsid w:val="005672A6"/>
    <w:rsid w:val="00585D02"/>
    <w:rsid w:val="005B2109"/>
    <w:rsid w:val="005C3043"/>
    <w:rsid w:val="005C35B7"/>
    <w:rsid w:val="005C6F0B"/>
    <w:rsid w:val="005D2803"/>
    <w:rsid w:val="005E0530"/>
    <w:rsid w:val="005E4E07"/>
    <w:rsid w:val="005F0F28"/>
    <w:rsid w:val="005F1DC2"/>
    <w:rsid w:val="00601579"/>
    <w:rsid w:val="00615CAE"/>
    <w:rsid w:val="00624BDF"/>
    <w:rsid w:val="00633A9E"/>
    <w:rsid w:val="006505FE"/>
    <w:rsid w:val="00653E56"/>
    <w:rsid w:val="00691979"/>
    <w:rsid w:val="006D2815"/>
    <w:rsid w:val="006F6C09"/>
    <w:rsid w:val="00703E53"/>
    <w:rsid w:val="0071407E"/>
    <w:rsid w:val="00772A4C"/>
    <w:rsid w:val="0078174F"/>
    <w:rsid w:val="007822FC"/>
    <w:rsid w:val="007916AD"/>
    <w:rsid w:val="00792FBF"/>
    <w:rsid w:val="00794370"/>
    <w:rsid w:val="007B02C8"/>
    <w:rsid w:val="007C2EA3"/>
    <w:rsid w:val="007C3A8E"/>
    <w:rsid w:val="007D4D90"/>
    <w:rsid w:val="007F2B81"/>
    <w:rsid w:val="007F41D0"/>
    <w:rsid w:val="007F67BF"/>
    <w:rsid w:val="00817BEE"/>
    <w:rsid w:val="008647ED"/>
    <w:rsid w:val="00866827"/>
    <w:rsid w:val="008A19C5"/>
    <w:rsid w:val="008A4EDC"/>
    <w:rsid w:val="008A549B"/>
    <w:rsid w:val="008B2050"/>
    <w:rsid w:val="008B6004"/>
    <w:rsid w:val="008C0C3E"/>
    <w:rsid w:val="008C5A39"/>
    <w:rsid w:val="008C66E4"/>
    <w:rsid w:val="008D1A8F"/>
    <w:rsid w:val="008E4974"/>
    <w:rsid w:val="008E6BF7"/>
    <w:rsid w:val="00904620"/>
    <w:rsid w:val="009070E1"/>
    <w:rsid w:val="00917A9B"/>
    <w:rsid w:val="00934F16"/>
    <w:rsid w:val="009629DE"/>
    <w:rsid w:val="009669BB"/>
    <w:rsid w:val="009863CE"/>
    <w:rsid w:val="009914AA"/>
    <w:rsid w:val="009A226D"/>
    <w:rsid w:val="009B0804"/>
    <w:rsid w:val="009B3CC5"/>
    <w:rsid w:val="009B77C3"/>
    <w:rsid w:val="009D0F03"/>
    <w:rsid w:val="009D30EB"/>
    <w:rsid w:val="009E02C8"/>
    <w:rsid w:val="009F18AF"/>
    <w:rsid w:val="00A02880"/>
    <w:rsid w:val="00A13BF9"/>
    <w:rsid w:val="00A16509"/>
    <w:rsid w:val="00A32F37"/>
    <w:rsid w:val="00A55A67"/>
    <w:rsid w:val="00A610B7"/>
    <w:rsid w:val="00A662EF"/>
    <w:rsid w:val="00A767CE"/>
    <w:rsid w:val="00A77B3E"/>
    <w:rsid w:val="00AA1CC2"/>
    <w:rsid w:val="00AA50EA"/>
    <w:rsid w:val="00AC1DB8"/>
    <w:rsid w:val="00AD79A9"/>
    <w:rsid w:val="00B20F77"/>
    <w:rsid w:val="00B304C3"/>
    <w:rsid w:val="00B42FBD"/>
    <w:rsid w:val="00B64153"/>
    <w:rsid w:val="00B85A8E"/>
    <w:rsid w:val="00BE1B79"/>
    <w:rsid w:val="00BF34E4"/>
    <w:rsid w:val="00BF607D"/>
    <w:rsid w:val="00C137CE"/>
    <w:rsid w:val="00C158E2"/>
    <w:rsid w:val="00C259B5"/>
    <w:rsid w:val="00C33A99"/>
    <w:rsid w:val="00C42094"/>
    <w:rsid w:val="00C46E43"/>
    <w:rsid w:val="00C56233"/>
    <w:rsid w:val="00C633A7"/>
    <w:rsid w:val="00C64B77"/>
    <w:rsid w:val="00C71AE7"/>
    <w:rsid w:val="00C75914"/>
    <w:rsid w:val="00C822F4"/>
    <w:rsid w:val="00C84E5E"/>
    <w:rsid w:val="00CA2A55"/>
    <w:rsid w:val="00CA642B"/>
    <w:rsid w:val="00CC0223"/>
    <w:rsid w:val="00D42DA9"/>
    <w:rsid w:val="00D4602B"/>
    <w:rsid w:val="00D56C3B"/>
    <w:rsid w:val="00D6453C"/>
    <w:rsid w:val="00D83CF4"/>
    <w:rsid w:val="00D8517D"/>
    <w:rsid w:val="00D85A1D"/>
    <w:rsid w:val="00D90056"/>
    <w:rsid w:val="00D9595F"/>
    <w:rsid w:val="00DA7DA6"/>
    <w:rsid w:val="00DC0754"/>
    <w:rsid w:val="00DC09DA"/>
    <w:rsid w:val="00DD6D31"/>
    <w:rsid w:val="00DE7430"/>
    <w:rsid w:val="00E03851"/>
    <w:rsid w:val="00E0783A"/>
    <w:rsid w:val="00E22C6A"/>
    <w:rsid w:val="00E24A3E"/>
    <w:rsid w:val="00E260A6"/>
    <w:rsid w:val="00E51962"/>
    <w:rsid w:val="00E67A53"/>
    <w:rsid w:val="00E82DB2"/>
    <w:rsid w:val="00E83D68"/>
    <w:rsid w:val="00E876C0"/>
    <w:rsid w:val="00E904D9"/>
    <w:rsid w:val="00E9533D"/>
    <w:rsid w:val="00EA1F39"/>
    <w:rsid w:val="00EA7D20"/>
    <w:rsid w:val="00EC1CC9"/>
    <w:rsid w:val="00ED438A"/>
    <w:rsid w:val="00EF34F7"/>
    <w:rsid w:val="00EF4539"/>
    <w:rsid w:val="00EF5B50"/>
    <w:rsid w:val="00F10D53"/>
    <w:rsid w:val="00F15539"/>
    <w:rsid w:val="00F16C30"/>
    <w:rsid w:val="00F17C93"/>
    <w:rsid w:val="00F35E21"/>
    <w:rsid w:val="00F404F4"/>
    <w:rsid w:val="00F41F66"/>
    <w:rsid w:val="00F516F7"/>
    <w:rsid w:val="00F51DC8"/>
    <w:rsid w:val="00F56779"/>
    <w:rsid w:val="00F57FBB"/>
    <w:rsid w:val="00F61B43"/>
    <w:rsid w:val="00F624CF"/>
    <w:rsid w:val="00F70D3B"/>
    <w:rsid w:val="00F7621D"/>
    <w:rsid w:val="00F82F5A"/>
    <w:rsid w:val="00F911A4"/>
    <w:rsid w:val="00FA0C94"/>
    <w:rsid w:val="00FA3173"/>
    <w:rsid w:val="00FA44A0"/>
    <w:rsid w:val="00FC181B"/>
    <w:rsid w:val="00FC4F83"/>
    <w:rsid w:val="00FD2802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footer" Target="footer3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fontTable" Target="fontTable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header" Target="header2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footer" Target="footer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footer" Target="footer2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2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2021-04-01T12:28:00Z</cp:lastPrinted>
  <dcterms:created xsi:type="dcterms:W3CDTF">2022-04-03T02:00:00Z</dcterms:created>
  <dcterms:modified xsi:type="dcterms:W3CDTF">2023-07-15T08:11:00Z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