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3F6508" w:rsidRPr="00DD1094" w14:paraId="35C794B5" w14:textId="77777777" w:rsidTr="003F6508">
        <w:tc>
          <w:tcPr>
            <w:tcW w:w="3888" w:type="dxa"/>
          </w:tcPr>
          <w:p w14:paraId="0624976C" w14:textId="77777777" w:rsidR="003F6508" w:rsidRPr="00DD1094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szCs w:val="24"/>
              </w:rPr>
            </w:pPr>
            <w:r w:rsidRPr="00DD1094">
              <w:rPr>
                <w:rFonts w:eastAsia="Arial" w:cs="Times New Roman"/>
                <w:szCs w:val="24"/>
              </w:rPr>
              <w:t>SỞ GD&amp;ĐT NAM ĐỊNH</w:t>
            </w:r>
          </w:p>
          <w:p w14:paraId="44D1CFFE" w14:textId="77777777" w:rsidR="003F6508" w:rsidRPr="00DD1094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b/>
                <w:szCs w:val="24"/>
              </w:rPr>
            </w:pPr>
            <w:r w:rsidRPr="00DD1094">
              <w:rPr>
                <w:rFonts w:eastAsia="Calibr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0B893" wp14:editId="64D5AA8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162560</wp:posOffset>
                      </wp:positionV>
                      <wp:extent cx="914400" cy="0"/>
                      <wp:effectExtent l="0" t="0" r="0" b="0"/>
                      <wp:wrapNone/>
                      <wp:docPr id="4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28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53.25pt;margin-top:12.8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" strokeweight=".5pt"/>
                  </w:pict>
                </mc:Fallback>
              </mc:AlternateContent>
            </w:r>
            <w:r w:rsidRPr="00DD1094">
              <w:rPr>
                <w:rFonts w:eastAsia="Arial" w:cs="Times New Roman"/>
                <w:b/>
                <w:szCs w:val="24"/>
              </w:rPr>
              <w:t>TRƯỜNG THPT NAM TRỰC</w:t>
            </w:r>
          </w:p>
          <w:p w14:paraId="4025213C" w14:textId="77777777" w:rsidR="003F6508" w:rsidRPr="00DD1094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b/>
                <w:szCs w:val="24"/>
              </w:rPr>
            </w:pPr>
          </w:p>
        </w:tc>
        <w:tc>
          <w:tcPr>
            <w:tcW w:w="6568" w:type="dxa"/>
            <w:hideMark/>
          </w:tcPr>
          <w:p w14:paraId="6B78CC17" w14:textId="18AEE986" w:rsidR="003F6508" w:rsidRPr="00DD1094" w:rsidRDefault="00884ADA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b/>
                <w:szCs w:val="24"/>
              </w:rPr>
            </w:pPr>
            <w:r w:rsidRPr="00DD1094">
              <w:rPr>
                <w:rFonts w:cs="Times New Roman"/>
                <w:b/>
                <w:bCs/>
                <w:szCs w:val="24"/>
              </w:rPr>
              <w:t xml:space="preserve">MA TRẬN </w:t>
            </w:r>
            <w:r w:rsidR="003F6508" w:rsidRPr="00DD1094">
              <w:rPr>
                <w:rFonts w:eastAsia="Arial" w:cs="Times New Roman"/>
                <w:b/>
                <w:bCs/>
                <w:szCs w:val="24"/>
                <w:lang w:val="vi-VN"/>
              </w:rPr>
              <w:t>ĐỀ K</w:t>
            </w:r>
            <w:r w:rsidR="003F6508" w:rsidRPr="00DD1094">
              <w:rPr>
                <w:rFonts w:eastAsia="Arial" w:cs="Times New Roman"/>
                <w:b/>
                <w:bCs/>
                <w:szCs w:val="24"/>
              </w:rPr>
              <w:t>IỂM TRA, ĐÁNH GIÁ CUỐI</w:t>
            </w:r>
            <w:r w:rsidR="003F6508" w:rsidRPr="00DD1094">
              <w:rPr>
                <w:rFonts w:eastAsia="Arial" w:cs="Times New Roman"/>
                <w:b/>
                <w:bCs/>
                <w:szCs w:val="24"/>
                <w:lang w:val="vi-VN"/>
              </w:rPr>
              <w:t xml:space="preserve"> </w:t>
            </w:r>
            <w:r w:rsidR="003F6508" w:rsidRPr="00DD1094">
              <w:rPr>
                <w:rFonts w:eastAsia="Arial" w:cs="Times New Roman"/>
                <w:b/>
                <w:bCs/>
                <w:szCs w:val="24"/>
              </w:rPr>
              <w:t xml:space="preserve">HỌC </w:t>
            </w:r>
            <w:r w:rsidR="003F6508" w:rsidRPr="00DD1094">
              <w:rPr>
                <w:rFonts w:eastAsia="Arial" w:cs="Times New Roman"/>
                <w:b/>
                <w:bCs/>
                <w:szCs w:val="24"/>
                <w:lang w:val="vi-VN"/>
              </w:rPr>
              <w:t>K</w:t>
            </w:r>
            <w:r w:rsidR="003F6508" w:rsidRPr="00DD1094">
              <w:rPr>
                <w:rFonts w:eastAsia="Arial" w:cs="Times New Roman"/>
                <w:b/>
                <w:bCs/>
                <w:szCs w:val="24"/>
              </w:rPr>
              <w:t xml:space="preserve">Ỳ </w:t>
            </w:r>
            <w:r w:rsidR="003F6508" w:rsidRPr="00DD1094">
              <w:rPr>
                <w:rFonts w:eastAsia="Arial" w:cs="Times New Roman"/>
                <w:b/>
                <w:bCs/>
                <w:szCs w:val="24"/>
                <w:lang w:val="vi-VN"/>
              </w:rPr>
              <w:t>I</w:t>
            </w:r>
          </w:p>
          <w:p w14:paraId="143A91A2" w14:textId="43C4CFFF" w:rsidR="003F6508" w:rsidRPr="00DD1094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b/>
                <w:szCs w:val="24"/>
              </w:rPr>
            </w:pPr>
            <w:r w:rsidRPr="00DD1094">
              <w:rPr>
                <w:rFonts w:eastAsia="Arial" w:cs="Times New Roman"/>
                <w:b/>
                <w:szCs w:val="24"/>
              </w:rPr>
              <w:t>NĂM HỌC 202</w:t>
            </w:r>
            <w:r w:rsidR="008952D0" w:rsidRPr="00DD1094">
              <w:rPr>
                <w:rFonts w:eastAsia="Arial" w:cs="Times New Roman"/>
                <w:b/>
                <w:szCs w:val="24"/>
              </w:rPr>
              <w:t>3</w:t>
            </w:r>
            <w:r w:rsidRPr="00DD1094">
              <w:rPr>
                <w:rFonts w:eastAsia="Arial" w:cs="Times New Roman"/>
                <w:b/>
                <w:szCs w:val="24"/>
              </w:rPr>
              <w:t xml:space="preserve"> – 202</w:t>
            </w:r>
            <w:r w:rsidR="008952D0" w:rsidRPr="00DD1094">
              <w:rPr>
                <w:rFonts w:eastAsia="Arial" w:cs="Times New Roman"/>
                <w:b/>
                <w:szCs w:val="24"/>
              </w:rPr>
              <w:t>4</w:t>
            </w:r>
            <w:r w:rsidRPr="00DD1094">
              <w:rPr>
                <w:rFonts w:eastAsia="Arial" w:cs="Times New Roman"/>
                <w:b/>
                <w:szCs w:val="24"/>
              </w:rPr>
              <w:t>.</w:t>
            </w:r>
          </w:p>
          <w:p w14:paraId="25F1B052" w14:textId="77777777" w:rsidR="003F6508" w:rsidRPr="00DD1094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b/>
                <w:szCs w:val="24"/>
              </w:rPr>
            </w:pPr>
            <w:r w:rsidRPr="00DD1094">
              <w:rPr>
                <w:rFonts w:eastAsia="Arial" w:cs="Times New Roman"/>
                <w:b/>
                <w:szCs w:val="24"/>
              </w:rPr>
              <w:t>MÔN: VẬT LÝ 11</w:t>
            </w:r>
          </w:p>
          <w:p w14:paraId="440603AB" w14:textId="1EFB3362" w:rsidR="003F6508" w:rsidRPr="00DD1094" w:rsidRDefault="003F6508" w:rsidP="00D40AF8">
            <w:pPr>
              <w:tabs>
                <w:tab w:val="left" w:pos="283"/>
                <w:tab w:val="left" w:pos="810"/>
                <w:tab w:val="left" w:pos="900"/>
                <w:tab w:val="left" w:pos="990"/>
                <w:tab w:val="left" w:pos="1080"/>
                <w:tab w:val="left" w:pos="2835"/>
                <w:tab w:val="left" w:pos="5386"/>
                <w:tab w:val="left" w:pos="7937"/>
              </w:tabs>
              <w:spacing w:after="0"/>
              <w:jc w:val="center"/>
              <w:rPr>
                <w:rFonts w:eastAsia="Arial" w:cs="Times New Roman"/>
                <w:i/>
                <w:szCs w:val="24"/>
              </w:rPr>
            </w:pPr>
            <w:r w:rsidRPr="00DD1094">
              <w:rPr>
                <w:rFonts w:eastAsia="Arial" w:cs="Times New Roman"/>
                <w:i/>
                <w:szCs w:val="24"/>
              </w:rPr>
              <w:t xml:space="preserve">(Thời gian làm bài: </w:t>
            </w:r>
            <w:r w:rsidR="008952D0" w:rsidRPr="00DD1094">
              <w:rPr>
                <w:rFonts w:eastAsia="Arial" w:cs="Times New Roman"/>
                <w:i/>
                <w:szCs w:val="24"/>
              </w:rPr>
              <w:t>45</w:t>
            </w:r>
            <w:r w:rsidRPr="00DD1094">
              <w:rPr>
                <w:rFonts w:eastAsia="Arial" w:cs="Times New Roman"/>
                <w:i/>
                <w:szCs w:val="24"/>
              </w:rPr>
              <w:t xml:space="preserve"> phút, không kể thời gian giao đề)</w:t>
            </w:r>
          </w:p>
        </w:tc>
      </w:tr>
    </w:tbl>
    <w:p w14:paraId="3DE4631B" w14:textId="77777777" w:rsidR="003F6508" w:rsidRPr="00DD1094" w:rsidRDefault="003F6508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right="281"/>
        <w:rPr>
          <w:rFonts w:eastAsia="Times New Roman" w:cs="Times New Roman"/>
          <w:b/>
          <w:szCs w:val="24"/>
        </w:rPr>
      </w:pPr>
    </w:p>
    <w:p w14:paraId="7813931A" w14:textId="3592A6DF" w:rsidR="008952D0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rPr>
          <w:rFonts w:cs="Times New Roman"/>
          <w:b/>
          <w:bCs/>
          <w:szCs w:val="24"/>
        </w:rPr>
      </w:pPr>
      <w:bookmarkStart w:id="0" w:name="_Toc135663727"/>
      <w:r w:rsidRPr="00DD1094">
        <w:rPr>
          <w:rFonts w:cs="Times New Roman"/>
          <w:b/>
          <w:bCs/>
          <w:szCs w:val="24"/>
        </w:rPr>
        <w:t>1. MA TRẬN</w:t>
      </w:r>
      <w:bookmarkEnd w:id="0"/>
    </w:p>
    <w:p w14:paraId="21FF3319" w14:textId="77777777" w:rsidR="008952D0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jc w:val="both"/>
        <w:rPr>
          <w:rFonts w:cs="Times New Roman"/>
          <w:szCs w:val="24"/>
        </w:rPr>
      </w:pPr>
      <w:r w:rsidRPr="00DD1094">
        <w:rPr>
          <w:rFonts w:cs="Times New Roman"/>
          <w:szCs w:val="24"/>
        </w:rPr>
        <w:t xml:space="preserve">- </w:t>
      </w:r>
      <w:r w:rsidRPr="00DD1094">
        <w:rPr>
          <w:rFonts w:cs="Times New Roman"/>
          <w:b/>
          <w:szCs w:val="24"/>
        </w:rPr>
        <w:t>Thời điểm kiểm tra:</w:t>
      </w:r>
      <w:r w:rsidRPr="00DD1094">
        <w:rPr>
          <w:rFonts w:cs="Times New Roman"/>
          <w:szCs w:val="24"/>
        </w:rPr>
        <w:t xml:space="preserve"> Kiểm tra cuối học kì 1.</w:t>
      </w:r>
    </w:p>
    <w:p w14:paraId="56581A3A" w14:textId="77777777" w:rsidR="008952D0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jc w:val="both"/>
        <w:rPr>
          <w:rFonts w:cs="Times New Roman"/>
          <w:szCs w:val="24"/>
        </w:rPr>
      </w:pPr>
      <w:r w:rsidRPr="00DD1094">
        <w:rPr>
          <w:rFonts w:cs="Times New Roman"/>
          <w:szCs w:val="24"/>
        </w:rPr>
        <w:t xml:space="preserve">- </w:t>
      </w:r>
      <w:r w:rsidRPr="00DD1094">
        <w:rPr>
          <w:rFonts w:cs="Times New Roman"/>
          <w:b/>
          <w:szCs w:val="24"/>
        </w:rPr>
        <w:t xml:space="preserve">Thời gian làm bài: </w:t>
      </w:r>
      <w:r w:rsidRPr="00DD1094">
        <w:rPr>
          <w:rFonts w:cs="Times New Roman"/>
          <w:szCs w:val="24"/>
        </w:rPr>
        <w:t>45 phút.</w:t>
      </w:r>
    </w:p>
    <w:p w14:paraId="0CF2FC3D" w14:textId="4C4FAF7F" w:rsidR="008952D0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jc w:val="both"/>
        <w:rPr>
          <w:rFonts w:cs="Times New Roman"/>
          <w:szCs w:val="24"/>
        </w:rPr>
      </w:pPr>
      <w:r w:rsidRPr="00DD1094">
        <w:rPr>
          <w:rFonts w:cs="Times New Roman"/>
          <w:szCs w:val="24"/>
        </w:rPr>
        <w:t xml:space="preserve">- </w:t>
      </w:r>
      <w:r w:rsidRPr="00DD1094">
        <w:rPr>
          <w:rFonts w:cs="Times New Roman"/>
          <w:b/>
          <w:szCs w:val="24"/>
        </w:rPr>
        <w:t xml:space="preserve">Hình thức kiểm tra: </w:t>
      </w:r>
      <w:r w:rsidRPr="00DD1094">
        <w:rPr>
          <w:rFonts w:cs="Times New Roman"/>
          <w:szCs w:val="24"/>
        </w:rPr>
        <w:t>Kết hợp giữa trắc nghiệm và tự luận (60% trắc nghiệm, 40% tự luận).</w:t>
      </w:r>
    </w:p>
    <w:p w14:paraId="60C3697B" w14:textId="77777777" w:rsidR="008952D0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jc w:val="both"/>
        <w:rPr>
          <w:rFonts w:cs="Times New Roman"/>
          <w:b/>
          <w:szCs w:val="24"/>
        </w:rPr>
      </w:pPr>
      <w:r w:rsidRPr="00DD1094">
        <w:rPr>
          <w:rFonts w:cs="Times New Roman"/>
          <w:szCs w:val="24"/>
        </w:rPr>
        <w:t xml:space="preserve">- </w:t>
      </w:r>
      <w:r w:rsidRPr="00DD1094">
        <w:rPr>
          <w:rFonts w:cs="Times New Roman"/>
          <w:b/>
          <w:szCs w:val="24"/>
        </w:rPr>
        <w:t>Cấu trúc:</w:t>
      </w:r>
    </w:p>
    <w:p w14:paraId="43B26BCD" w14:textId="77777777" w:rsidR="008952D0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firstLine="284"/>
        <w:jc w:val="both"/>
        <w:rPr>
          <w:rFonts w:cs="Times New Roman"/>
          <w:i/>
          <w:iCs/>
          <w:szCs w:val="24"/>
          <w:lang w:val="nl-NL"/>
        </w:rPr>
      </w:pPr>
      <w:r w:rsidRPr="00DD1094">
        <w:rPr>
          <w:rFonts w:cs="Times New Roman"/>
          <w:szCs w:val="24"/>
          <w:lang w:val="nl-NL"/>
        </w:rPr>
        <w:t>+ Mức độ đề:</w:t>
      </w:r>
      <w:r w:rsidRPr="00DD1094">
        <w:rPr>
          <w:rFonts w:cs="Times New Roman"/>
          <w:b/>
          <w:szCs w:val="24"/>
          <w:lang w:val="nl-NL"/>
        </w:rPr>
        <w:t xml:space="preserve"> </w:t>
      </w:r>
      <w:r w:rsidRPr="00DD1094">
        <w:rPr>
          <w:rFonts w:cs="Times New Roman"/>
          <w:i/>
          <w:iCs/>
          <w:szCs w:val="24"/>
          <w:lang w:val="nl-NL"/>
        </w:rPr>
        <w:t>40% Nhận biết; 30% Thông hiểu; 20% Vận dụng; 10% Vận dụng cao.</w:t>
      </w:r>
    </w:p>
    <w:p w14:paraId="2EDE6254" w14:textId="29308A3C" w:rsidR="008952D0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firstLine="284"/>
        <w:jc w:val="both"/>
        <w:rPr>
          <w:rFonts w:cs="Times New Roman"/>
          <w:i/>
          <w:iCs/>
          <w:szCs w:val="24"/>
          <w:lang w:val="nl-NL"/>
        </w:rPr>
      </w:pPr>
      <w:r w:rsidRPr="00DD1094">
        <w:rPr>
          <w:rFonts w:cs="Times New Roman"/>
          <w:iCs/>
          <w:szCs w:val="24"/>
          <w:lang w:val="nl-NL"/>
        </w:rPr>
        <w:t xml:space="preserve">+ Phần </w:t>
      </w:r>
      <w:r w:rsidRPr="00DD1094">
        <w:rPr>
          <w:rFonts w:cs="Times New Roman"/>
          <w:szCs w:val="24"/>
          <w:lang w:val="nl-NL"/>
        </w:rPr>
        <w:t>trắc</w:t>
      </w:r>
      <w:r w:rsidRPr="00DD1094">
        <w:rPr>
          <w:rFonts w:cs="Times New Roman"/>
          <w:iCs/>
          <w:szCs w:val="24"/>
          <w:lang w:val="nl-NL"/>
        </w:rPr>
        <w:t xml:space="preserve"> nghiệm: </w:t>
      </w:r>
      <w:r w:rsidRPr="00DD1094">
        <w:rPr>
          <w:rFonts w:cs="Times New Roman"/>
          <w:bCs/>
          <w:iCs/>
          <w:szCs w:val="24"/>
          <w:lang w:val="nl-NL"/>
        </w:rPr>
        <w:t xml:space="preserve">6,0 điểm </w:t>
      </w:r>
      <w:r w:rsidRPr="00DD1094">
        <w:rPr>
          <w:rFonts w:cs="Times New Roman"/>
          <w:bCs/>
          <w:i/>
          <w:iCs/>
          <w:szCs w:val="24"/>
          <w:lang w:val="nl-NL"/>
        </w:rPr>
        <w:t>(gồm 24 câu hỏi: nhận biết</w:t>
      </w:r>
      <w:r w:rsidR="0064253E" w:rsidRPr="00DD1094">
        <w:rPr>
          <w:rFonts w:cs="Times New Roman"/>
          <w:bCs/>
          <w:i/>
          <w:iCs/>
          <w:szCs w:val="24"/>
          <w:lang w:val="nl-NL"/>
        </w:rPr>
        <w:t xml:space="preserve"> </w:t>
      </w:r>
      <w:r w:rsidRPr="00DD1094">
        <w:rPr>
          <w:rFonts w:cs="Times New Roman"/>
          <w:bCs/>
          <w:i/>
          <w:iCs/>
          <w:szCs w:val="24"/>
          <w:lang w:val="nl-NL"/>
        </w:rPr>
        <w:t xml:space="preserve"> </w:t>
      </w:r>
      <w:r w:rsidR="0064253E" w:rsidRPr="00DD1094">
        <w:rPr>
          <w:rFonts w:cs="Times New Roman"/>
          <w:bCs/>
          <w:i/>
          <w:iCs/>
          <w:szCs w:val="24"/>
          <w:lang w:val="nl-NL"/>
        </w:rPr>
        <w:t xml:space="preserve">và </w:t>
      </w:r>
      <w:r w:rsidRPr="00DD1094">
        <w:rPr>
          <w:rFonts w:cs="Times New Roman"/>
          <w:bCs/>
          <w:i/>
          <w:iCs/>
          <w:szCs w:val="24"/>
          <w:lang w:val="nl-NL"/>
        </w:rPr>
        <w:t>thông hiểu</w:t>
      </w:r>
      <w:r w:rsidR="0064253E" w:rsidRPr="00DD1094">
        <w:rPr>
          <w:rFonts w:cs="Times New Roman"/>
          <w:bCs/>
          <w:i/>
          <w:iCs/>
          <w:szCs w:val="24"/>
          <w:lang w:val="nl-NL"/>
        </w:rPr>
        <w:t xml:space="preserve"> 22</w:t>
      </w:r>
      <w:r w:rsidRPr="00DD1094">
        <w:rPr>
          <w:rFonts w:cs="Times New Roman"/>
          <w:bCs/>
          <w:i/>
          <w:iCs/>
          <w:szCs w:val="24"/>
          <w:lang w:val="nl-NL"/>
        </w:rPr>
        <w:t xml:space="preserve"> câu</w:t>
      </w:r>
      <w:r w:rsidR="0064253E" w:rsidRPr="00DD1094">
        <w:rPr>
          <w:rFonts w:cs="Times New Roman"/>
          <w:bCs/>
          <w:i/>
          <w:iCs/>
          <w:szCs w:val="24"/>
          <w:lang w:val="nl-NL"/>
        </w:rPr>
        <w:t>;</w:t>
      </w:r>
      <w:r w:rsidRPr="00DD1094">
        <w:rPr>
          <w:rFonts w:cs="Times New Roman"/>
          <w:bCs/>
          <w:i/>
          <w:iCs/>
          <w:szCs w:val="24"/>
          <w:lang w:val="nl-NL"/>
        </w:rPr>
        <w:t xml:space="preserve"> </w:t>
      </w:r>
      <w:r w:rsidR="0064253E" w:rsidRPr="00DD1094">
        <w:rPr>
          <w:rFonts w:cs="Times New Roman"/>
          <w:bCs/>
          <w:i/>
          <w:iCs/>
          <w:szCs w:val="24"/>
          <w:lang w:val="nl-NL"/>
        </w:rPr>
        <w:t xml:space="preserve">vận dụng và vận dụng cao </w:t>
      </w:r>
      <w:r w:rsidR="000B24FF" w:rsidRPr="00DD1094">
        <w:rPr>
          <w:rFonts w:cs="Times New Roman"/>
          <w:bCs/>
          <w:i/>
          <w:iCs/>
          <w:szCs w:val="24"/>
          <w:lang w:val="nl-NL"/>
        </w:rPr>
        <w:t>0</w:t>
      </w:r>
      <w:r w:rsidRPr="00DD1094">
        <w:rPr>
          <w:rFonts w:cs="Times New Roman"/>
          <w:bCs/>
          <w:i/>
          <w:iCs/>
          <w:szCs w:val="24"/>
          <w:lang w:val="nl-NL"/>
        </w:rPr>
        <w:t>2 câu</w:t>
      </w:r>
      <w:r w:rsidR="0002306C" w:rsidRPr="00DD1094">
        <w:rPr>
          <w:rFonts w:cs="Times New Roman"/>
          <w:bCs/>
          <w:i/>
          <w:iCs/>
          <w:szCs w:val="24"/>
          <w:lang w:val="nl-NL"/>
        </w:rPr>
        <w:t xml:space="preserve">, có </w:t>
      </w:r>
      <w:r w:rsidR="000B24FF" w:rsidRPr="00DD1094">
        <w:rPr>
          <w:rFonts w:cs="Times New Roman"/>
          <w:bCs/>
          <w:i/>
          <w:iCs/>
          <w:szCs w:val="24"/>
          <w:lang w:val="nl-NL"/>
        </w:rPr>
        <w:t>0</w:t>
      </w:r>
      <w:r w:rsidR="0002306C" w:rsidRPr="00DD1094">
        <w:rPr>
          <w:rFonts w:cs="Times New Roman"/>
          <w:bCs/>
          <w:i/>
          <w:iCs/>
          <w:szCs w:val="24"/>
          <w:lang w:val="nl-NL"/>
        </w:rPr>
        <w:t>4 câu dạng điền khuyết</w:t>
      </w:r>
      <w:r w:rsidRPr="00DD1094">
        <w:rPr>
          <w:rFonts w:cs="Times New Roman"/>
          <w:bCs/>
          <w:i/>
          <w:iCs/>
          <w:szCs w:val="24"/>
          <w:lang w:val="nl-NL"/>
        </w:rPr>
        <w:t>)</w:t>
      </w:r>
      <w:r w:rsidRPr="00DD1094">
        <w:rPr>
          <w:rFonts w:cs="Times New Roman"/>
          <w:bCs/>
          <w:i/>
          <w:szCs w:val="24"/>
          <w:lang w:val="nl-NL"/>
        </w:rPr>
        <w:t>, mỗi câu 0,25 điểm.</w:t>
      </w:r>
    </w:p>
    <w:p w14:paraId="17D94E00" w14:textId="77777777" w:rsidR="00EB0E22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firstLine="284"/>
        <w:jc w:val="both"/>
        <w:rPr>
          <w:rFonts w:cs="Times New Roman"/>
          <w:bCs/>
          <w:i/>
          <w:iCs/>
          <w:szCs w:val="24"/>
          <w:lang w:val="nl-NL"/>
        </w:rPr>
      </w:pPr>
      <w:r w:rsidRPr="00DD1094">
        <w:rPr>
          <w:rFonts w:cs="Times New Roman"/>
          <w:bCs/>
          <w:szCs w:val="24"/>
          <w:lang w:val="nl-NL"/>
        </w:rPr>
        <w:t xml:space="preserve">+ </w:t>
      </w:r>
      <w:r w:rsidRPr="00DD1094">
        <w:rPr>
          <w:rFonts w:cs="Times New Roman"/>
          <w:bCs/>
          <w:iCs/>
          <w:szCs w:val="24"/>
          <w:lang w:val="nl-NL"/>
        </w:rPr>
        <w:t>Phần tự luận: 4,0 điểm</w:t>
      </w:r>
      <w:r w:rsidRPr="00DD1094">
        <w:rPr>
          <w:rFonts w:cs="Times New Roman"/>
          <w:bCs/>
          <w:i/>
          <w:iCs/>
          <w:szCs w:val="24"/>
          <w:lang w:val="nl-NL"/>
        </w:rPr>
        <w:t xml:space="preserve"> </w:t>
      </w:r>
    </w:p>
    <w:p w14:paraId="246EF59A" w14:textId="788DDD7B" w:rsidR="008952D0" w:rsidRPr="00DD1094" w:rsidRDefault="0064253E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firstLine="284"/>
        <w:jc w:val="both"/>
        <w:rPr>
          <w:rFonts w:cs="Times New Roman"/>
          <w:i/>
          <w:iCs/>
          <w:szCs w:val="24"/>
          <w:lang w:val="nl-NL"/>
        </w:rPr>
      </w:pPr>
      <w:r w:rsidRPr="00DD1094">
        <w:rPr>
          <w:rFonts w:cs="Times New Roman"/>
          <w:bCs/>
          <w:i/>
          <w:iCs/>
          <w:szCs w:val="24"/>
          <w:lang w:val="nl-NL"/>
        </w:rPr>
        <w:t xml:space="preserve">Nhận biết và </w:t>
      </w:r>
      <w:r w:rsidR="008952D0" w:rsidRPr="00DD1094">
        <w:rPr>
          <w:rFonts w:cs="Times New Roman"/>
          <w:bCs/>
          <w:i/>
          <w:iCs/>
          <w:szCs w:val="24"/>
          <w:lang w:val="nl-NL"/>
        </w:rPr>
        <w:t>Thông hiểu 1,</w:t>
      </w:r>
      <w:r w:rsidRPr="00DD1094">
        <w:rPr>
          <w:rFonts w:cs="Times New Roman"/>
          <w:bCs/>
          <w:i/>
          <w:iCs/>
          <w:szCs w:val="24"/>
          <w:lang w:val="nl-NL"/>
        </w:rPr>
        <w:t>5</w:t>
      </w:r>
      <w:r w:rsidR="008952D0" w:rsidRPr="00DD1094">
        <w:rPr>
          <w:rFonts w:cs="Times New Roman"/>
          <w:bCs/>
          <w:i/>
          <w:iCs/>
          <w:szCs w:val="24"/>
          <w:lang w:val="nl-NL"/>
        </w:rPr>
        <w:t xml:space="preserve"> điểm; </w:t>
      </w:r>
      <w:r w:rsidRPr="00DD1094">
        <w:rPr>
          <w:rFonts w:cs="Times New Roman"/>
          <w:bCs/>
          <w:i/>
          <w:iCs/>
          <w:szCs w:val="24"/>
          <w:lang w:val="nl-NL"/>
        </w:rPr>
        <w:t>v</w:t>
      </w:r>
      <w:r w:rsidR="008952D0" w:rsidRPr="00DD1094">
        <w:rPr>
          <w:rFonts w:cs="Times New Roman"/>
          <w:bCs/>
          <w:i/>
          <w:iCs/>
          <w:szCs w:val="24"/>
          <w:lang w:val="nl-NL"/>
        </w:rPr>
        <w:t>ận dụng</w:t>
      </w:r>
      <w:r w:rsidRPr="00DD1094">
        <w:rPr>
          <w:rFonts w:cs="Times New Roman"/>
          <w:bCs/>
          <w:i/>
          <w:iCs/>
          <w:szCs w:val="24"/>
          <w:lang w:val="nl-NL"/>
        </w:rPr>
        <w:t xml:space="preserve"> và</w:t>
      </w:r>
      <w:r w:rsidR="008952D0" w:rsidRPr="00DD1094">
        <w:rPr>
          <w:rFonts w:cs="Times New Roman"/>
          <w:bCs/>
          <w:i/>
          <w:iCs/>
          <w:szCs w:val="24"/>
          <w:lang w:val="nl-NL"/>
        </w:rPr>
        <w:t xml:space="preserve"> </w:t>
      </w:r>
      <w:r w:rsidRPr="00DD1094">
        <w:rPr>
          <w:rFonts w:cs="Times New Roman"/>
          <w:bCs/>
          <w:i/>
          <w:iCs/>
          <w:szCs w:val="24"/>
          <w:lang w:val="nl-NL"/>
        </w:rPr>
        <w:t>v</w:t>
      </w:r>
      <w:r w:rsidR="008952D0" w:rsidRPr="00DD1094">
        <w:rPr>
          <w:rFonts w:cs="Times New Roman"/>
          <w:bCs/>
          <w:i/>
          <w:iCs/>
          <w:szCs w:val="24"/>
          <w:lang w:val="nl-NL"/>
        </w:rPr>
        <w:t xml:space="preserve">ận dụng cao: </w:t>
      </w:r>
      <w:r w:rsidRPr="00DD1094">
        <w:rPr>
          <w:rFonts w:cs="Times New Roman"/>
          <w:bCs/>
          <w:i/>
          <w:iCs/>
          <w:szCs w:val="24"/>
          <w:lang w:val="nl-NL"/>
        </w:rPr>
        <w:t>2</w:t>
      </w:r>
      <w:r w:rsidR="008952D0" w:rsidRPr="00DD1094">
        <w:rPr>
          <w:rFonts w:cs="Times New Roman"/>
          <w:bCs/>
          <w:i/>
          <w:iCs/>
          <w:szCs w:val="24"/>
          <w:lang w:val="nl-NL"/>
        </w:rPr>
        <w:t>,</w:t>
      </w:r>
      <w:r w:rsidRPr="00DD1094">
        <w:rPr>
          <w:rFonts w:cs="Times New Roman"/>
          <w:bCs/>
          <w:i/>
          <w:iCs/>
          <w:szCs w:val="24"/>
          <w:lang w:val="nl-NL"/>
        </w:rPr>
        <w:t>5</w:t>
      </w:r>
      <w:r w:rsidR="008952D0" w:rsidRPr="00DD1094">
        <w:rPr>
          <w:rFonts w:cs="Times New Roman"/>
          <w:bCs/>
          <w:i/>
          <w:iCs/>
          <w:szCs w:val="24"/>
          <w:lang w:val="nl-NL"/>
        </w:rPr>
        <w:t xml:space="preserve"> điểm), mỗi YCCĐ 0,5 điểm.</w:t>
      </w:r>
    </w:p>
    <w:p w14:paraId="4FD0DA8E" w14:textId="77777777" w:rsidR="008952D0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firstLine="284"/>
        <w:jc w:val="both"/>
        <w:rPr>
          <w:rFonts w:cs="Times New Roman"/>
          <w:i/>
          <w:iCs/>
          <w:szCs w:val="24"/>
          <w:lang w:val="nl-NL"/>
        </w:rPr>
      </w:pPr>
      <w:r w:rsidRPr="00DD1094">
        <w:rPr>
          <w:rFonts w:cs="Times New Roman"/>
          <w:bCs/>
          <w:szCs w:val="24"/>
          <w:lang w:val="nl-NL"/>
        </w:rPr>
        <w:t xml:space="preserve">+ Nội dung nửa đầu học kì 1: </w:t>
      </w:r>
      <w:r w:rsidRPr="00DD1094">
        <w:rPr>
          <w:rFonts w:cs="Times New Roman"/>
          <w:bCs/>
          <w:i/>
          <w:szCs w:val="24"/>
          <w:lang w:val="nl-NL"/>
        </w:rPr>
        <w:t xml:space="preserve">25% (2,5 điểm; </w:t>
      </w:r>
      <w:r w:rsidRPr="00DD1094">
        <w:rPr>
          <w:rFonts w:cs="Times New Roman"/>
          <w:bCs/>
          <w:i/>
          <w:szCs w:val="24"/>
          <w:lang w:val="vi-VN"/>
        </w:rPr>
        <w:t>Dao động</w:t>
      </w:r>
      <w:r w:rsidRPr="00DD1094">
        <w:rPr>
          <w:rFonts w:cs="Times New Roman"/>
          <w:bCs/>
          <w:i/>
          <w:szCs w:val="24"/>
          <w:lang w:val="nl-NL"/>
        </w:rPr>
        <w:t xml:space="preserve">: </w:t>
      </w:r>
      <w:r w:rsidRPr="00DD1094">
        <w:rPr>
          <w:rFonts w:cs="Times New Roman"/>
          <w:bCs/>
          <w:i/>
          <w:szCs w:val="24"/>
          <w:lang w:val="vi-VN"/>
        </w:rPr>
        <w:t>14</w:t>
      </w:r>
      <w:r w:rsidRPr="00DD1094">
        <w:rPr>
          <w:rFonts w:cs="Times New Roman"/>
          <w:bCs/>
          <w:i/>
          <w:szCs w:val="24"/>
          <w:lang w:val="nl-NL"/>
        </w:rPr>
        <w:t xml:space="preserve"> tiết)</w:t>
      </w:r>
    </w:p>
    <w:p w14:paraId="1A5D499D" w14:textId="77777777" w:rsidR="008952D0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firstLine="284"/>
        <w:jc w:val="both"/>
        <w:rPr>
          <w:rFonts w:cs="Times New Roman"/>
          <w:bCs/>
          <w:i/>
          <w:szCs w:val="24"/>
          <w:lang w:val="nl-NL"/>
        </w:rPr>
      </w:pPr>
      <w:r w:rsidRPr="00DD1094">
        <w:rPr>
          <w:rFonts w:cs="Times New Roman"/>
          <w:bCs/>
          <w:szCs w:val="24"/>
          <w:lang w:val="nl-NL"/>
        </w:rPr>
        <w:t xml:space="preserve">+ Nội dung nửa sau học kì 1: </w:t>
      </w:r>
      <w:r w:rsidRPr="00DD1094">
        <w:rPr>
          <w:rFonts w:cs="Times New Roman"/>
          <w:bCs/>
          <w:i/>
          <w:szCs w:val="24"/>
          <w:lang w:val="nl-NL"/>
        </w:rPr>
        <w:t xml:space="preserve">75% (7,5 điểm; </w:t>
      </w:r>
      <w:r w:rsidRPr="00DD1094">
        <w:rPr>
          <w:rFonts w:cs="Times New Roman"/>
          <w:bCs/>
          <w:i/>
          <w:szCs w:val="24"/>
          <w:lang w:val="vi-VN"/>
        </w:rPr>
        <w:t>Sóng</w:t>
      </w:r>
      <w:r w:rsidRPr="00DD1094">
        <w:rPr>
          <w:rFonts w:cs="Times New Roman"/>
          <w:bCs/>
          <w:i/>
          <w:szCs w:val="24"/>
          <w:lang w:val="nl-NL"/>
        </w:rPr>
        <w:t>: 1</w:t>
      </w:r>
      <w:r w:rsidRPr="00DD1094">
        <w:rPr>
          <w:rFonts w:cs="Times New Roman"/>
          <w:bCs/>
          <w:i/>
          <w:szCs w:val="24"/>
          <w:lang w:val="vi-VN"/>
        </w:rPr>
        <w:t>6</w:t>
      </w:r>
      <w:r w:rsidRPr="00DD1094">
        <w:rPr>
          <w:rFonts w:cs="Times New Roman"/>
          <w:bCs/>
          <w:i/>
          <w:szCs w:val="24"/>
          <w:lang w:val="nl-NL"/>
        </w:rPr>
        <w:t xml:space="preserve"> tiết).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8"/>
        <w:gridCol w:w="2499"/>
        <w:gridCol w:w="565"/>
        <w:gridCol w:w="578"/>
        <w:gridCol w:w="602"/>
        <w:gridCol w:w="616"/>
        <w:gridCol w:w="565"/>
        <w:gridCol w:w="578"/>
        <w:gridCol w:w="550"/>
        <w:gridCol w:w="630"/>
        <w:gridCol w:w="563"/>
        <w:gridCol w:w="563"/>
        <w:gridCol w:w="1115"/>
      </w:tblGrid>
      <w:tr w:rsidR="008952D0" w:rsidRPr="00DD1094" w14:paraId="4ABB69A8" w14:textId="77777777" w:rsidTr="0013696E">
        <w:trPr>
          <w:trHeight w:val="97"/>
          <w:jc w:val="center"/>
        </w:trPr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DBF37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Nội dung</w:t>
            </w:r>
          </w:p>
        </w:tc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D56C7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Đơn vị kiến thức</w:t>
            </w:r>
          </w:p>
        </w:tc>
        <w:tc>
          <w:tcPr>
            <w:tcW w:w="46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6FA2A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Mức độ đánh giá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81059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Tổng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8002C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Điểm số</w:t>
            </w:r>
          </w:p>
        </w:tc>
      </w:tr>
      <w:tr w:rsidR="008952D0" w:rsidRPr="00DD1094" w14:paraId="385B63CA" w14:textId="77777777" w:rsidTr="0013696E">
        <w:trPr>
          <w:trHeight w:val="345"/>
          <w:jc w:val="center"/>
        </w:trPr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12B6C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B9C75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E26A0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Nhận biết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C6DD1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Thông hiểu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DAC6A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Vận dụng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C2EE9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Vận dụng cao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0504D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số câu</w:t>
            </w: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56187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8952D0" w:rsidRPr="00DD1094" w14:paraId="36E5B6EA" w14:textId="77777777" w:rsidTr="0013696E">
        <w:trPr>
          <w:trHeight w:val="136"/>
          <w:jc w:val="center"/>
        </w:trPr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01DDE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68D2F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34579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TL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D2778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TN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011D1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TL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85611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TN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AAD88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TL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00EB3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TN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0D020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TL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D596E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TN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CA9E6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TL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ECDB3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TN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60A4C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</w:tr>
      <w:tr w:rsidR="008952D0" w:rsidRPr="00DD1094" w14:paraId="68BB32C3" w14:textId="77777777" w:rsidTr="0013696E">
        <w:trPr>
          <w:trHeight w:val="182"/>
          <w:jc w:val="center"/>
        </w:trPr>
        <w:tc>
          <w:tcPr>
            <w:tcW w:w="1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6F66B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</w:rPr>
              <w:t>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83553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nl-NL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26B73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nl-NL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0DA65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nl-NL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71057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nl-NL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A7D32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nl-NL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1CBB8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nl-NL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1228B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nl-NL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6FA07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fr-FR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2959D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fr-FR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29549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fr-FR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5CA04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fr-FR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3D3A5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D1094">
              <w:rPr>
                <w:rFonts w:eastAsia="Times New Roman" w:cs="Times New Roman"/>
                <w:i/>
                <w:iCs/>
                <w:szCs w:val="24"/>
                <w:lang w:val="fr-FR"/>
              </w:rPr>
              <w:t>14</w:t>
            </w:r>
          </w:p>
        </w:tc>
      </w:tr>
      <w:tr w:rsidR="008952D0" w:rsidRPr="00DD1094" w14:paraId="0B9F9ED3" w14:textId="77777777" w:rsidTr="0064548C">
        <w:trPr>
          <w:trHeight w:val="452"/>
          <w:jc w:val="center"/>
        </w:trPr>
        <w:tc>
          <w:tcPr>
            <w:tcW w:w="12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0F6F9" w14:textId="51410620" w:rsidR="00992375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Dao động</w:t>
            </w:r>
          </w:p>
          <w:p w14:paraId="70974A2A" w14:textId="149E1F3C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(14)</w:t>
            </w:r>
          </w:p>
          <w:p w14:paraId="7705199A" w14:textId="4694DD6E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FA884" w14:textId="57FF9CB3" w:rsidR="00992375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1. Dao động điều hoà</w:t>
            </w:r>
          </w:p>
          <w:p w14:paraId="19B41BF7" w14:textId="6836EA84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(1</w:t>
            </w:r>
            <w:r w:rsidR="002A75E3" w:rsidRPr="00DD1094">
              <w:rPr>
                <w:rFonts w:eastAsia="Times New Roman" w:cs="Times New Roman"/>
                <w:szCs w:val="24"/>
              </w:rPr>
              <w:t>2</w:t>
            </w:r>
            <w:r w:rsidRPr="00DD1094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DA17F50" w14:textId="115FE64B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DFCD3" w14:textId="1AB83326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2F8FF8B" w14:textId="4F38C880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06FFB" w14:textId="689B5EEB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584CD05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A14AD" w14:textId="278EF2BA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7B82537" w14:textId="5F6ECF5F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865D5" w14:textId="32028CB5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BE74E5B" w14:textId="2625C1B3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5D8D1" w14:textId="2B6F9BC8" w:rsidR="008952D0" w:rsidRPr="00DD1094" w:rsidRDefault="002A75E3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BA902" w14:textId="781699F0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="001A3945" w:rsidRPr="00DD1094">
              <w:rPr>
                <w:rFonts w:eastAsia="Times New Roman" w:cs="Times New Roman"/>
                <w:b/>
                <w:bCs/>
                <w:szCs w:val="24"/>
              </w:rPr>
              <w:t>,0</w:t>
            </w:r>
          </w:p>
        </w:tc>
      </w:tr>
      <w:tr w:rsidR="008952D0" w:rsidRPr="00DD1094" w14:paraId="4FD2284B" w14:textId="77777777" w:rsidTr="0064548C">
        <w:trPr>
          <w:trHeight w:val="316"/>
          <w:jc w:val="center"/>
        </w:trPr>
        <w:tc>
          <w:tcPr>
            <w:tcW w:w="12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CCA1D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22F22" w14:textId="042B73C5" w:rsidR="00992375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2. Dao động tắt dần, hiện tượng cộng hưởng</w:t>
            </w:r>
          </w:p>
          <w:p w14:paraId="6B027C9F" w14:textId="7F15F843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(</w:t>
            </w:r>
            <w:r w:rsidR="00992375" w:rsidRPr="00DD1094">
              <w:rPr>
                <w:rFonts w:eastAsia="Times New Roman" w:cs="Times New Roman"/>
                <w:szCs w:val="24"/>
              </w:rPr>
              <w:t>2</w:t>
            </w:r>
            <w:r w:rsidRPr="00DD1094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973C18B" w14:textId="0FA9F105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4CCFC" w14:textId="26DCCC01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6C8B112" w14:textId="2F9CADA0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DCAFD" w14:textId="7F8B0A71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9A148BD" w14:textId="6B8FD8CA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06C2D" w14:textId="6957E241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2F2DB4E" w14:textId="0D1B3F4B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41AF9" w14:textId="271288EA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91BA1EA" w14:textId="5CE25306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F7794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fr-FR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B6659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0.5</w:t>
            </w:r>
          </w:p>
        </w:tc>
      </w:tr>
      <w:tr w:rsidR="008952D0" w:rsidRPr="00DD1094" w14:paraId="7F47FA37" w14:textId="77777777" w:rsidTr="0064548C">
        <w:trPr>
          <w:trHeight w:val="314"/>
          <w:jc w:val="center"/>
        </w:trPr>
        <w:tc>
          <w:tcPr>
            <w:tcW w:w="12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CE9E6" w14:textId="1204FFE5" w:rsidR="00992375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Sóng</w:t>
            </w:r>
          </w:p>
          <w:p w14:paraId="01EB8310" w14:textId="570380D1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(1</w:t>
            </w:r>
            <w:r w:rsidR="002A75E3" w:rsidRPr="00DD1094">
              <w:rPr>
                <w:rFonts w:eastAsia="Times New Roman" w:cs="Times New Roman"/>
                <w:b/>
                <w:bCs/>
                <w:szCs w:val="24"/>
              </w:rPr>
              <w:t>4</w:t>
            </w:r>
            <w:r w:rsidRPr="00DD1094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  <w:p w14:paraId="430FAD71" w14:textId="79B28D5F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2155F" w14:textId="51E67903" w:rsidR="00992375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1. Mô tả sóng</w:t>
            </w:r>
          </w:p>
          <w:p w14:paraId="4B7D9D79" w14:textId="42808C45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(</w:t>
            </w:r>
            <w:r w:rsidR="002A75E3" w:rsidRPr="00DD1094">
              <w:rPr>
                <w:rFonts w:eastAsia="Times New Roman" w:cs="Times New Roman"/>
                <w:szCs w:val="24"/>
              </w:rPr>
              <w:t>2</w:t>
            </w:r>
            <w:r w:rsidRPr="00DD1094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D0EF822" w14:textId="37158839" w:rsidR="008952D0" w:rsidRPr="00DD1094" w:rsidRDefault="00214F27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20DA3" w14:textId="06A8C215" w:rsidR="008952D0" w:rsidRPr="00DD1094" w:rsidRDefault="00532548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0E20587" w14:textId="021B7139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AC151" w14:textId="257C0DB1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3D71FE3" w14:textId="000F428C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F0AAD" w14:textId="49C16B80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3796611" w14:textId="7E7C850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D5E23" w14:textId="176DE387" w:rsidR="008952D0" w:rsidRPr="00DD1094" w:rsidRDefault="00532548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A2134E4" w14:textId="28E1FF99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6CFF1" w14:textId="3F51F665" w:rsidR="008952D0" w:rsidRPr="00DD1094" w:rsidRDefault="00150EED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fr-FR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42478" w14:textId="4BACE542" w:rsidR="008952D0" w:rsidRPr="00DD1094" w:rsidRDefault="00150EED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</w:t>
            </w:r>
            <w:r w:rsidR="00884ADA" w:rsidRPr="00DD1094">
              <w:rPr>
                <w:rFonts w:eastAsia="Times New Roman" w:cs="Times New Roman"/>
                <w:b/>
                <w:bCs/>
                <w:szCs w:val="24"/>
              </w:rPr>
              <w:t>,</w:t>
            </w:r>
            <w:r w:rsidR="00214F27" w:rsidRPr="00DD1094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</w:tr>
      <w:tr w:rsidR="008952D0" w:rsidRPr="00DD1094" w14:paraId="1FE23210" w14:textId="77777777" w:rsidTr="0064548C">
        <w:trPr>
          <w:trHeight w:val="695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6FC08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F6FB0" w14:textId="32C8EC60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2. Sóng dọc và sóng ngang</w:t>
            </w:r>
            <w:r w:rsidR="0013696E" w:rsidRPr="00DD1094">
              <w:rPr>
                <w:rFonts w:eastAsia="Times New Roman" w:cs="Times New Roman"/>
                <w:szCs w:val="24"/>
              </w:rPr>
              <w:t xml:space="preserve"> </w:t>
            </w:r>
            <w:r w:rsidRPr="00DD1094">
              <w:rPr>
                <w:rFonts w:eastAsia="Times New Roman" w:cs="Times New Roman"/>
                <w:szCs w:val="24"/>
              </w:rPr>
              <w:t>(2)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E3C6FED" w14:textId="4CDDC8E3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ED1C1" w14:textId="1185E83E" w:rsidR="008952D0" w:rsidRPr="00DD1094" w:rsidRDefault="00532548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AE1C04A" w14:textId="35285C50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AB55F" w14:textId="75D3A085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72CB2DD" w14:textId="296338C2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68859" w14:textId="1C45E744" w:rsidR="008952D0" w:rsidRPr="00DD1094" w:rsidRDefault="00150EED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939AF49" w14:textId="321F6983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669CD" w14:textId="4DBBA114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2158EA0" w14:textId="169053A9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D6FF6" w14:textId="621E260B" w:rsidR="008952D0" w:rsidRPr="00DD1094" w:rsidRDefault="00150EED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fr-FR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CF00F" w14:textId="5192983C" w:rsidR="008952D0" w:rsidRPr="00DD1094" w:rsidRDefault="00884ADA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1,</w:t>
            </w:r>
            <w:r w:rsidR="00150EED" w:rsidRPr="00DD1094">
              <w:rPr>
                <w:rFonts w:eastAsia="Times New Roman" w:cs="Times New Roman"/>
                <w:b/>
                <w:bCs/>
                <w:szCs w:val="24"/>
              </w:rPr>
              <w:t>0</w:t>
            </w:r>
          </w:p>
        </w:tc>
      </w:tr>
      <w:tr w:rsidR="008952D0" w:rsidRPr="00DD1094" w14:paraId="385F8C4C" w14:textId="77777777" w:rsidTr="0064548C">
        <w:trPr>
          <w:trHeight w:val="307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76348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7008A" w14:textId="2355279F" w:rsidR="00992375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3. Sóng điện từ</w:t>
            </w:r>
          </w:p>
          <w:p w14:paraId="0798A856" w14:textId="23042332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(</w:t>
            </w:r>
            <w:r w:rsidR="002A75E3" w:rsidRPr="00DD1094">
              <w:rPr>
                <w:rFonts w:eastAsia="Times New Roman" w:cs="Times New Roman"/>
                <w:szCs w:val="24"/>
              </w:rPr>
              <w:t>2</w:t>
            </w:r>
            <w:r w:rsidRPr="00DD1094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67EA34B" w14:textId="68EC623B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B22A0" w14:textId="0B7E4312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47C3EAD" w14:textId="39941C5F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D3191" w14:textId="156F9E85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6E33C6C" w14:textId="403A093E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1F6A4" w14:textId="54544724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8AFD1A4" w14:textId="3EC6310B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A2ECF" w14:textId="737085B4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DB297D0" w14:textId="42EEE8F4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6CD84" w14:textId="0015B8E8" w:rsidR="008952D0" w:rsidRPr="00DD1094" w:rsidRDefault="00890209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fr-FR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741AE" w14:textId="34658544" w:rsidR="008952D0" w:rsidRPr="00DD1094" w:rsidRDefault="00890209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1,0</w:t>
            </w:r>
          </w:p>
        </w:tc>
      </w:tr>
      <w:tr w:rsidR="008952D0" w:rsidRPr="00DD1094" w14:paraId="65FB3487" w14:textId="77777777" w:rsidTr="0064548C">
        <w:trPr>
          <w:trHeight w:val="343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62284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C3CD5" w14:textId="14DDB2FD" w:rsidR="00992375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4. Giao thoa sóng</w:t>
            </w:r>
          </w:p>
          <w:p w14:paraId="4EB6F2CD" w14:textId="1D6CA3FF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(</w:t>
            </w:r>
            <w:r w:rsidR="002A75E3" w:rsidRPr="00DD1094">
              <w:rPr>
                <w:rFonts w:eastAsia="Times New Roman" w:cs="Times New Roman"/>
                <w:szCs w:val="24"/>
              </w:rPr>
              <w:t>3</w:t>
            </w:r>
            <w:r w:rsidRPr="00DD1094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B8D7BF0" w14:textId="3A03048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87B61" w14:textId="11AE32DB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502263B" w14:textId="45D7FCAF" w:rsidR="008952D0" w:rsidRPr="00DD1094" w:rsidRDefault="00214F27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19826" w14:textId="4F28BF78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CB6C72A" w14:textId="311FFD93" w:rsidR="008952D0" w:rsidRPr="00DD1094" w:rsidRDefault="00214F27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37C88" w14:textId="3A92E73D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FCD6B48" w14:textId="2A8462B6" w:rsidR="008952D0" w:rsidRPr="00DD1094" w:rsidRDefault="00532548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9AF5B" w14:textId="4F815D68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0E8F5D2" w14:textId="39E64074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B693C" w14:textId="0D39565D" w:rsidR="008952D0" w:rsidRPr="00DD1094" w:rsidRDefault="00150EED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0E482" w14:textId="12F6C618" w:rsidR="008952D0" w:rsidRPr="00DD1094" w:rsidRDefault="00532548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="00884ADA" w:rsidRPr="00DD1094">
              <w:rPr>
                <w:rFonts w:eastAsia="Times New Roman" w:cs="Times New Roman"/>
                <w:b/>
                <w:bCs/>
                <w:szCs w:val="24"/>
              </w:rPr>
              <w:t>,</w:t>
            </w:r>
            <w:r w:rsidRPr="00DD1094">
              <w:rPr>
                <w:rFonts w:eastAsia="Times New Roman" w:cs="Times New Roman"/>
                <w:b/>
                <w:bCs/>
                <w:szCs w:val="24"/>
              </w:rPr>
              <w:t>0</w:t>
            </w:r>
          </w:p>
        </w:tc>
      </w:tr>
      <w:tr w:rsidR="008952D0" w:rsidRPr="00DD1094" w14:paraId="1D917424" w14:textId="77777777" w:rsidTr="0064548C">
        <w:trPr>
          <w:trHeight w:val="316"/>
          <w:jc w:val="center"/>
        </w:trPr>
        <w:tc>
          <w:tcPr>
            <w:tcW w:w="12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B0F0F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50131" w14:textId="18285E8B" w:rsidR="00992375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5. Sóng dừng</w:t>
            </w:r>
          </w:p>
          <w:p w14:paraId="361DA17E" w14:textId="7B16B75A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(3)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9C9401B" w14:textId="2C5B88E8" w:rsidR="008952D0" w:rsidRPr="00DD1094" w:rsidRDefault="00214F27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D23C7" w14:textId="132A6371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5424636" w14:textId="0A059B39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C52F2" w14:textId="557EC8AD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456D2C5" w14:textId="0AF65F32" w:rsidR="008952D0" w:rsidRPr="00DD1094" w:rsidRDefault="00214F27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0CCFE" w14:textId="581AE2F9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8252F06" w14:textId="562CA351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9D1AC" w14:textId="18D863F9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33D7AD1" w14:textId="5143759C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D7AC4" w14:textId="3DAF6819" w:rsidR="008952D0" w:rsidRPr="00DD1094" w:rsidRDefault="00150EED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B9F0D" w14:textId="35FB2C06" w:rsidR="008952D0" w:rsidRPr="00DD1094" w:rsidRDefault="00214F27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1,5</w:t>
            </w:r>
          </w:p>
        </w:tc>
      </w:tr>
      <w:tr w:rsidR="008952D0" w:rsidRPr="00DD1094" w14:paraId="04D5C577" w14:textId="77777777" w:rsidTr="0064548C">
        <w:trPr>
          <w:trHeight w:val="274"/>
          <w:jc w:val="center"/>
        </w:trPr>
        <w:tc>
          <w:tcPr>
            <w:tcW w:w="12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14851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828C6" w14:textId="5FBFAAAC" w:rsidR="00992375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 xml:space="preserve">6. </w:t>
            </w:r>
            <w:r w:rsidR="00890209" w:rsidRPr="00DD1094">
              <w:rPr>
                <w:rFonts w:eastAsia="Times New Roman" w:cs="Times New Roman"/>
                <w:szCs w:val="24"/>
              </w:rPr>
              <w:t>Thực hành</w:t>
            </w:r>
          </w:p>
          <w:p w14:paraId="47E030F4" w14:textId="568B7444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both"/>
              <w:rPr>
                <w:rFonts w:eastAsia="Times New Roman" w:cs="Times New Roman"/>
                <w:szCs w:val="24"/>
              </w:rPr>
            </w:pPr>
            <w:r w:rsidRPr="00DD1094">
              <w:rPr>
                <w:rFonts w:eastAsia="Times New Roman" w:cs="Times New Roman"/>
                <w:szCs w:val="24"/>
              </w:rPr>
              <w:t>(2)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EC2DF46" w14:textId="3CE1C0E1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C6A15" w14:textId="2C684A9D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27E5F9A" w14:textId="7780F80E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664B9" w14:textId="360D8CC6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CF2D584" w14:textId="23148615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5E74C" w14:textId="624F9BAF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6B706E2" w14:textId="15EA8DD3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FCF64" w14:textId="5F388246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613E726" w14:textId="7130A5DA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78301" w14:textId="6DADAAD4" w:rsidR="008952D0" w:rsidRPr="00DD1094" w:rsidRDefault="00A41CB6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fr-FR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9B446" w14:textId="1F53EABB" w:rsidR="008952D0" w:rsidRPr="00DD1094" w:rsidRDefault="00A41CB6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</w:tr>
      <w:tr w:rsidR="008952D0" w:rsidRPr="00DD1094" w14:paraId="61DD42CD" w14:textId="77777777" w:rsidTr="007C6A0B">
        <w:trPr>
          <w:trHeight w:val="452"/>
          <w:jc w:val="center"/>
        </w:trPr>
        <w:tc>
          <w:tcPr>
            <w:tcW w:w="3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805063A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Số câu TN/ Số ý TL (Số YCCĐ)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13CCA80E" w14:textId="702312CF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2D57D16B" w14:textId="049C02C6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1D09AF6B" w14:textId="21F66561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179B6288" w14:textId="5B45DB2E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3F1FB9E6" w14:textId="362241DF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3F2B72C3" w14:textId="2C9A4A54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00DE8440" w14:textId="0C261903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38443D1" w14:textId="5A8DD4A1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42AAE73" w14:textId="7C778BA9" w:rsidR="008952D0" w:rsidRPr="00DD1094" w:rsidRDefault="00890209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fr-F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64734B04" w14:textId="7F032004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fr-FR"/>
              </w:rPr>
              <w:t>2</w:t>
            </w:r>
            <w:r w:rsidR="006F6BF8" w:rsidRPr="00DD1094">
              <w:rPr>
                <w:rFonts w:eastAsia="Times New Roman" w:cs="Times New Roman"/>
                <w:b/>
                <w:bCs/>
                <w:szCs w:val="24"/>
                <w:lang w:val="fr-FR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611BF1B" w14:textId="0E22FC15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8952D0" w:rsidRPr="00DD1094" w14:paraId="0694CA5B" w14:textId="77777777" w:rsidTr="007C6A0B">
        <w:trPr>
          <w:trHeight w:val="428"/>
          <w:jc w:val="center"/>
        </w:trPr>
        <w:tc>
          <w:tcPr>
            <w:tcW w:w="3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29C85035" w14:textId="2C721C9A" w:rsidR="0013696E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Điểm số</w:t>
            </w:r>
          </w:p>
          <w:p w14:paraId="0058A411" w14:textId="77777777" w:rsidR="0013696E" w:rsidRPr="00DD1094" w:rsidRDefault="0013696E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rPr>
                <w:rFonts w:eastAsia="Times New Roman" w:cs="Times New Roman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639AE1BC" w14:textId="5023E758" w:rsidR="008952D0" w:rsidRPr="00DD1094" w:rsidRDefault="0064548C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7D2E707" w14:textId="0C8A26E5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3,0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00F5D7D4" w14:textId="3983100A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7265A326" w14:textId="68B655FC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2,0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030DF6B" w14:textId="514F79AD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1,</w:t>
            </w:r>
            <w:r w:rsidR="0064548C" w:rsidRPr="00DD1094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2DF7DF91" w14:textId="445C412C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19489365" w14:textId="049E59CB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104B5BBE" w14:textId="1B674935" w:rsidR="008952D0" w:rsidRPr="00DD1094" w:rsidRDefault="004E7BCB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360B3787" w14:textId="7735E1E4" w:rsidR="008952D0" w:rsidRPr="00DD1094" w:rsidRDefault="006F6BF8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4</w:t>
            </w:r>
            <w:r w:rsidR="008952D0"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675E1606" w14:textId="5C00526E" w:rsidR="008952D0" w:rsidRPr="00DD1094" w:rsidRDefault="006F6BF8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6</w:t>
            </w:r>
            <w:r w:rsidR="008952D0"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1F7FD82C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10</w:t>
            </w:r>
          </w:p>
        </w:tc>
      </w:tr>
      <w:tr w:rsidR="008952D0" w:rsidRPr="00DD1094" w14:paraId="6C498A58" w14:textId="77777777" w:rsidTr="0013696E">
        <w:trPr>
          <w:trHeight w:val="420"/>
          <w:jc w:val="center"/>
        </w:trPr>
        <w:tc>
          <w:tcPr>
            <w:tcW w:w="3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3CBA5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Tổng số điểm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83077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4,0 điểm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80F90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3,0 điểm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9C1FA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2,0 điểm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39CA5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1,0 điểm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D1884" w14:textId="77777777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10 điểm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27118" w14:textId="33E6E15C" w:rsidR="008952D0" w:rsidRPr="00DD1094" w:rsidRDefault="008952D0" w:rsidP="00D40AF8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10</w:t>
            </w:r>
            <w:r w:rsidR="002A75E3"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 xml:space="preserve"> </w:t>
            </w:r>
            <w:r w:rsidRPr="00DD1094">
              <w:rPr>
                <w:rFonts w:eastAsia="Times New Roman" w:cs="Times New Roman"/>
                <w:b/>
                <w:bCs/>
                <w:szCs w:val="24"/>
                <w:lang w:val="nl-NL"/>
              </w:rPr>
              <w:t>điểm</w:t>
            </w:r>
          </w:p>
        </w:tc>
      </w:tr>
    </w:tbl>
    <w:p w14:paraId="5C4D4FFF" w14:textId="77777777" w:rsidR="008952D0" w:rsidRPr="00DD1094" w:rsidRDefault="008952D0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firstLine="284"/>
        <w:jc w:val="both"/>
        <w:rPr>
          <w:rFonts w:cs="Times New Roman"/>
          <w:bCs/>
          <w:i/>
          <w:szCs w:val="24"/>
          <w:lang w:val="nl-NL"/>
        </w:rPr>
      </w:pPr>
    </w:p>
    <w:p w14:paraId="0A1993A7" w14:textId="4A007A33" w:rsidR="003F6508" w:rsidRPr="00DD1094" w:rsidRDefault="00884ADA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right="281"/>
        <w:rPr>
          <w:rFonts w:eastAsia="Times New Roman" w:cs="Times New Roman"/>
          <w:b/>
          <w:bCs/>
          <w:iCs/>
          <w:szCs w:val="24"/>
        </w:rPr>
      </w:pPr>
      <w:r w:rsidRPr="00DD1094">
        <w:rPr>
          <w:rFonts w:eastAsia="Times New Roman" w:cs="Times New Roman"/>
          <w:b/>
          <w:bCs/>
          <w:iCs/>
          <w:szCs w:val="24"/>
        </w:rPr>
        <w:lastRenderedPageBreak/>
        <w:t>2. BẢN ĐẶC TẢ.</w:t>
      </w:r>
    </w:p>
    <w:p w14:paraId="7DBB7A87" w14:textId="4C2F560D" w:rsidR="00884ADA" w:rsidRDefault="00884ADA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right="281"/>
        <w:rPr>
          <w:rFonts w:eastAsia="Times New Roman" w:cs="Times New Roman"/>
          <w:b/>
          <w:bCs/>
          <w:iCs/>
          <w:szCs w:val="24"/>
        </w:rPr>
      </w:pPr>
      <w:r w:rsidRPr="00DD1094">
        <w:rPr>
          <w:rFonts w:eastAsia="Times New Roman" w:cs="Times New Roman"/>
          <w:b/>
          <w:bCs/>
          <w:iCs/>
          <w:szCs w:val="24"/>
        </w:rPr>
        <w:t>3. ĐỀ KIỂM TRA</w:t>
      </w:r>
    </w:p>
    <w:p w14:paraId="5A14EF7A" w14:textId="77777777" w:rsidR="009C7FF7" w:rsidRDefault="009C7FF7" w:rsidP="00D40AF8">
      <w:pPr>
        <w:tabs>
          <w:tab w:val="left" w:pos="810"/>
          <w:tab w:val="left" w:pos="900"/>
          <w:tab w:val="left" w:pos="990"/>
          <w:tab w:val="left" w:pos="1080"/>
        </w:tabs>
        <w:spacing w:after="0"/>
        <w:ind w:right="281"/>
        <w:rPr>
          <w:rFonts w:eastAsia="Times New Roman" w:cs="Times New Roman"/>
          <w:b/>
          <w:bCs/>
          <w:iCs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70"/>
      </w:tblGrid>
      <w:tr w:rsidR="009C7FF7" w:rsidRPr="00DD1094" w14:paraId="371F3CB1" w14:textId="77777777" w:rsidTr="00374486">
        <w:trPr>
          <w:trHeight w:val="609"/>
          <w:jc w:val="center"/>
        </w:trPr>
        <w:tc>
          <w:tcPr>
            <w:tcW w:w="5269" w:type="dxa"/>
          </w:tcPr>
          <w:p w14:paraId="6190EAF9" w14:textId="77777777" w:rsidR="009C7FF7" w:rsidRPr="00DD1094" w:rsidRDefault="009C7FF7" w:rsidP="00374486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270" w:type="dxa"/>
          </w:tcPr>
          <w:p w14:paraId="0F933C69" w14:textId="5994D9DE" w:rsidR="009C7FF7" w:rsidRPr="00DD1094" w:rsidRDefault="009C7FF7" w:rsidP="00374486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D1094">
              <w:rPr>
                <w:rFonts w:eastAsia="Times New Roman"/>
                <w:i/>
                <w:sz w:val="24"/>
                <w:szCs w:val="24"/>
              </w:rPr>
              <w:t xml:space="preserve">Nam Trực, ngày </w:t>
            </w:r>
            <w:r w:rsidR="006E071E">
              <w:rPr>
                <w:rFonts w:eastAsia="Times New Roman"/>
                <w:i/>
                <w:sz w:val="24"/>
                <w:szCs w:val="24"/>
              </w:rPr>
              <w:t>20</w:t>
            </w:r>
            <w:r w:rsidRPr="00DD1094">
              <w:rPr>
                <w:rFonts w:eastAsia="Times New Roman"/>
                <w:i/>
                <w:sz w:val="24"/>
                <w:szCs w:val="24"/>
              </w:rPr>
              <w:t xml:space="preserve"> tháng 12 năm 2023</w:t>
            </w:r>
          </w:p>
          <w:p w14:paraId="1E81357B" w14:textId="06F88B2E" w:rsidR="009C7FF7" w:rsidRPr="00DD1094" w:rsidRDefault="00C01376" w:rsidP="00374486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D1094">
              <w:rPr>
                <w:rFonts w:eastAsia="Times New Roman"/>
                <w:b/>
                <w:sz w:val="24"/>
                <w:szCs w:val="24"/>
              </w:rPr>
              <w:t>Người lập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ma trận</w:t>
            </w:r>
          </w:p>
          <w:p w14:paraId="5DED5F09" w14:textId="77777777" w:rsidR="009C7FF7" w:rsidRPr="00DD1094" w:rsidRDefault="009C7FF7" w:rsidP="00374486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  <w:p w14:paraId="7663D4AD" w14:textId="77777777" w:rsidR="009C7FF7" w:rsidRPr="00DD1094" w:rsidRDefault="009C7FF7" w:rsidP="00374486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  <w:p w14:paraId="6EE2ED14" w14:textId="77777777" w:rsidR="009C7FF7" w:rsidRPr="00DD1094" w:rsidRDefault="009C7FF7" w:rsidP="00374486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  <w:p w14:paraId="12ADF867" w14:textId="77777777" w:rsidR="009C7FF7" w:rsidRPr="00DD1094" w:rsidRDefault="009C7FF7" w:rsidP="00374486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9C7FF7" w:rsidRPr="00DD1094" w14:paraId="65B2CEF0" w14:textId="77777777" w:rsidTr="00374486">
        <w:trPr>
          <w:trHeight w:val="492"/>
          <w:jc w:val="center"/>
        </w:trPr>
        <w:tc>
          <w:tcPr>
            <w:tcW w:w="5269" w:type="dxa"/>
          </w:tcPr>
          <w:p w14:paraId="446831C2" w14:textId="77777777" w:rsidR="009C7FF7" w:rsidRPr="00DD1094" w:rsidRDefault="009C7FF7" w:rsidP="00374486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5270" w:type="dxa"/>
          </w:tcPr>
          <w:p w14:paraId="6C49C90C" w14:textId="77777777" w:rsidR="009C7FF7" w:rsidRPr="00DD1094" w:rsidRDefault="009C7FF7" w:rsidP="00374486">
            <w:pPr>
              <w:tabs>
                <w:tab w:val="left" w:pos="810"/>
                <w:tab w:val="left" w:pos="900"/>
                <w:tab w:val="left" w:pos="990"/>
                <w:tab w:val="left" w:pos="1080"/>
              </w:tabs>
              <w:spacing w:line="276" w:lineRule="auto"/>
              <w:ind w:right="28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D1094">
              <w:rPr>
                <w:rFonts w:eastAsia="Times New Roman"/>
                <w:b/>
                <w:sz w:val="24"/>
                <w:szCs w:val="24"/>
              </w:rPr>
              <w:t>ĐOÀN VĂN DOANH</w:t>
            </w:r>
          </w:p>
        </w:tc>
      </w:tr>
    </w:tbl>
    <w:p w14:paraId="0E3E4F90" w14:textId="6D628B1E" w:rsidR="00B339D7" w:rsidRPr="006E071E" w:rsidRDefault="00B339D7" w:rsidP="006E071E">
      <w:pPr>
        <w:tabs>
          <w:tab w:val="left" w:pos="810"/>
          <w:tab w:val="left" w:pos="900"/>
          <w:tab w:val="left" w:pos="990"/>
          <w:tab w:val="left" w:pos="1080"/>
        </w:tabs>
        <w:spacing w:after="0"/>
        <w:ind w:right="281"/>
        <w:rPr>
          <w:rFonts w:eastAsia="Times New Roman" w:cs="Times New Roman"/>
          <w:b/>
          <w:bCs/>
          <w:iCs/>
          <w:szCs w:val="24"/>
        </w:rPr>
      </w:pPr>
    </w:p>
    <w:sectPr w:rsidR="00B339D7" w:rsidRPr="006E071E" w:rsidSect="0013696E">
      <w:headerReference w:type="default" r:id="rId7"/>
      <w:footerReference w:type="even" r:id="rId8"/>
      <w:footerReference w:type="default" r:id="rId9"/>
      <w:pgSz w:w="12240" w:h="15840"/>
      <w:pgMar w:top="680" w:right="618" w:bottom="680" w:left="709" w:header="181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66F7" w14:textId="77777777" w:rsidR="009B26C0" w:rsidRDefault="009B26C0">
      <w:pPr>
        <w:spacing w:after="0" w:line="240" w:lineRule="auto"/>
      </w:pPr>
      <w:r>
        <w:separator/>
      </w:r>
    </w:p>
  </w:endnote>
  <w:endnote w:type="continuationSeparator" w:id="0">
    <w:p w14:paraId="3F2BCC39" w14:textId="77777777" w:rsidR="009B26C0" w:rsidRDefault="009B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504A" w14:textId="77777777" w:rsidR="00177366" w:rsidRDefault="00CA3B52" w:rsidP="00B601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6B28F6" w14:textId="77777777" w:rsidR="00177366" w:rsidRDefault="00177366" w:rsidP="00CF3E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D26A" w14:textId="77777777" w:rsidR="00177366" w:rsidRPr="00B87558" w:rsidRDefault="00177366" w:rsidP="003F6508">
    <w:pPr>
      <w:pStyle w:val="Footer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E6F5" w14:textId="77777777" w:rsidR="009B26C0" w:rsidRDefault="009B26C0">
      <w:pPr>
        <w:spacing w:after="0" w:line="240" w:lineRule="auto"/>
      </w:pPr>
      <w:r>
        <w:separator/>
      </w:r>
    </w:p>
  </w:footnote>
  <w:footnote w:type="continuationSeparator" w:id="0">
    <w:p w14:paraId="78BEB6D7" w14:textId="77777777" w:rsidR="009B26C0" w:rsidRDefault="009B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87C5" w14:textId="77777777" w:rsidR="00177366" w:rsidRDefault="00177366" w:rsidP="003C75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BC0"/>
    <w:multiLevelType w:val="hybridMultilevel"/>
    <w:tmpl w:val="8EF6D8D4"/>
    <w:lvl w:ilvl="0" w:tplc="D4160D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6620"/>
    <w:multiLevelType w:val="hybridMultilevel"/>
    <w:tmpl w:val="4CF26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257C"/>
    <w:multiLevelType w:val="hybridMultilevel"/>
    <w:tmpl w:val="07DE3A04"/>
    <w:lvl w:ilvl="0" w:tplc="2B884DA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strike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33E9"/>
    <w:multiLevelType w:val="hybridMultilevel"/>
    <w:tmpl w:val="72ACB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074"/>
    <w:multiLevelType w:val="hybridMultilevel"/>
    <w:tmpl w:val="45449A3A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845B4"/>
    <w:multiLevelType w:val="hybridMultilevel"/>
    <w:tmpl w:val="1F9E3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49F1"/>
    <w:multiLevelType w:val="hybridMultilevel"/>
    <w:tmpl w:val="B8705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D429F"/>
    <w:multiLevelType w:val="hybridMultilevel"/>
    <w:tmpl w:val="A9A2150C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F31E5"/>
    <w:multiLevelType w:val="hybridMultilevel"/>
    <w:tmpl w:val="4AFE5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33F1"/>
    <w:multiLevelType w:val="hybridMultilevel"/>
    <w:tmpl w:val="1096AFD4"/>
    <w:lvl w:ilvl="0" w:tplc="F3CECDD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B6D8F"/>
    <w:multiLevelType w:val="hybridMultilevel"/>
    <w:tmpl w:val="54F495D8"/>
    <w:lvl w:ilvl="0" w:tplc="D4160D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03CB"/>
    <w:multiLevelType w:val="hybridMultilevel"/>
    <w:tmpl w:val="C5887936"/>
    <w:lvl w:ilvl="0" w:tplc="85CA31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E80"/>
    <w:multiLevelType w:val="hybridMultilevel"/>
    <w:tmpl w:val="9626972C"/>
    <w:lvl w:ilvl="0" w:tplc="420C320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77FB6"/>
    <w:multiLevelType w:val="hybridMultilevel"/>
    <w:tmpl w:val="CA92E234"/>
    <w:lvl w:ilvl="0" w:tplc="4CB40A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22E54"/>
    <w:multiLevelType w:val="hybridMultilevel"/>
    <w:tmpl w:val="1384F820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6080"/>
    <w:multiLevelType w:val="hybridMultilevel"/>
    <w:tmpl w:val="AED4A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E2BDE"/>
    <w:multiLevelType w:val="hybridMultilevel"/>
    <w:tmpl w:val="867CA7B4"/>
    <w:lvl w:ilvl="0" w:tplc="33104C4A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C459B"/>
    <w:multiLevelType w:val="hybridMultilevel"/>
    <w:tmpl w:val="1CB6C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E059B"/>
    <w:multiLevelType w:val="hybridMultilevel"/>
    <w:tmpl w:val="031A4B84"/>
    <w:lvl w:ilvl="0" w:tplc="A26A2DE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90EE1"/>
    <w:multiLevelType w:val="hybridMultilevel"/>
    <w:tmpl w:val="EA4E6164"/>
    <w:lvl w:ilvl="0" w:tplc="498AAB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279A2"/>
    <w:multiLevelType w:val="hybridMultilevel"/>
    <w:tmpl w:val="96A0F822"/>
    <w:lvl w:ilvl="0" w:tplc="4CB40A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75950"/>
    <w:multiLevelType w:val="hybridMultilevel"/>
    <w:tmpl w:val="A5F07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52900"/>
    <w:multiLevelType w:val="hybridMultilevel"/>
    <w:tmpl w:val="A9303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D391A"/>
    <w:multiLevelType w:val="hybridMultilevel"/>
    <w:tmpl w:val="D3EC84A8"/>
    <w:lvl w:ilvl="0" w:tplc="860E42D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610280710">
    <w:abstractNumId w:val="16"/>
  </w:num>
  <w:num w:numId="2" w16cid:durableId="954672431">
    <w:abstractNumId w:val="1"/>
  </w:num>
  <w:num w:numId="3" w16cid:durableId="198050901">
    <w:abstractNumId w:val="8"/>
  </w:num>
  <w:num w:numId="4" w16cid:durableId="1309672141">
    <w:abstractNumId w:val="17"/>
  </w:num>
  <w:num w:numId="5" w16cid:durableId="165831888">
    <w:abstractNumId w:val="11"/>
  </w:num>
  <w:num w:numId="6" w16cid:durableId="1499537880">
    <w:abstractNumId w:val="12"/>
  </w:num>
  <w:num w:numId="7" w16cid:durableId="600723483">
    <w:abstractNumId w:val="5"/>
  </w:num>
  <w:num w:numId="8" w16cid:durableId="2048751871">
    <w:abstractNumId w:val="3"/>
  </w:num>
  <w:num w:numId="9" w16cid:durableId="211384062">
    <w:abstractNumId w:val="22"/>
  </w:num>
  <w:num w:numId="10" w16cid:durableId="352460977">
    <w:abstractNumId w:val="6"/>
  </w:num>
  <w:num w:numId="11" w16cid:durableId="2004818110">
    <w:abstractNumId w:val="15"/>
  </w:num>
  <w:num w:numId="12" w16cid:durableId="1330644677">
    <w:abstractNumId w:val="18"/>
  </w:num>
  <w:num w:numId="13" w16cid:durableId="763459687">
    <w:abstractNumId w:val="4"/>
  </w:num>
  <w:num w:numId="14" w16cid:durableId="124007477">
    <w:abstractNumId w:val="7"/>
  </w:num>
  <w:num w:numId="15" w16cid:durableId="2058433554">
    <w:abstractNumId w:val="21"/>
  </w:num>
  <w:num w:numId="16" w16cid:durableId="1606310320">
    <w:abstractNumId w:val="20"/>
  </w:num>
  <w:num w:numId="17" w16cid:durableId="2111773648">
    <w:abstractNumId w:val="14"/>
  </w:num>
  <w:num w:numId="18" w16cid:durableId="1774665052">
    <w:abstractNumId w:val="13"/>
  </w:num>
  <w:num w:numId="19" w16cid:durableId="1464155416">
    <w:abstractNumId w:val="19"/>
  </w:num>
  <w:num w:numId="20" w16cid:durableId="896742515">
    <w:abstractNumId w:val="9"/>
  </w:num>
  <w:num w:numId="21" w16cid:durableId="274602293">
    <w:abstractNumId w:val="2"/>
  </w:num>
  <w:num w:numId="22" w16cid:durableId="375930246">
    <w:abstractNumId w:val="0"/>
  </w:num>
  <w:num w:numId="23" w16cid:durableId="1717075070">
    <w:abstractNumId w:val="10"/>
  </w:num>
  <w:num w:numId="24" w16cid:durableId="21044515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52"/>
    <w:rsid w:val="000040C6"/>
    <w:rsid w:val="00017F55"/>
    <w:rsid w:val="0002306C"/>
    <w:rsid w:val="00026947"/>
    <w:rsid w:val="00033CC7"/>
    <w:rsid w:val="00057A67"/>
    <w:rsid w:val="00064483"/>
    <w:rsid w:val="00081787"/>
    <w:rsid w:val="0008548B"/>
    <w:rsid w:val="0009571D"/>
    <w:rsid w:val="000A5F6C"/>
    <w:rsid w:val="000A7E72"/>
    <w:rsid w:val="000B24FF"/>
    <w:rsid w:val="000C3B1E"/>
    <w:rsid w:val="000C4466"/>
    <w:rsid w:val="0010069E"/>
    <w:rsid w:val="00114E9A"/>
    <w:rsid w:val="00122CF3"/>
    <w:rsid w:val="00124BB8"/>
    <w:rsid w:val="00124F93"/>
    <w:rsid w:val="00130637"/>
    <w:rsid w:val="001319CC"/>
    <w:rsid w:val="0013696E"/>
    <w:rsid w:val="00150544"/>
    <w:rsid w:val="00150EED"/>
    <w:rsid w:val="00152368"/>
    <w:rsid w:val="001715C3"/>
    <w:rsid w:val="00177366"/>
    <w:rsid w:val="001904EC"/>
    <w:rsid w:val="001A0C1B"/>
    <w:rsid w:val="001A3945"/>
    <w:rsid w:val="001A42D0"/>
    <w:rsid w:val="001A69FB"/>
    <w:rsid w:val="001A78D2"/>
    <w:rsid w:val="001B3786"/>
    <w:rsid w:val="001C4E13"/>
    <w:rsid w:val="001D7CF7"/>
    <w:rsid w:val="001F0D9B"/>
    <w:rsid w:val="00212D04"/>
    <w:rsid w:val="00214F27"/>
    <w:rsid w:val="002675CC"/>
    <w:rsid w:val="00284098"/>
    <w:rsid w:val="00292E60"/>
    <w:rsid w:val="002A1400"/>
    <w:rsid w:val="002A2810"/>
    <w:rsid w:val="002A75E3"/>
    <w:rsid w:val="002C466B"/>
    <w:rsid w:val="002C4FB3"/>
    <w:rsid w:val="002D1539"/>
    <w:rsid w:val="002E492B"/>
    <w:rsid w:val="002E4E6F"/>
    <w:rsid w:val="002F0ECB"/>
    <w:rsid w:val="003169C6"/>
    <w:rsid w:val="00340F78"/>
    <w:rsid w:val="00361AAC"/>
    <w:rsid w:val="00391158"/>
    <w:rsid w:val="00392C22"/>
    <w:rsid w:val="00397DFD"/>
    <w:rsid w:val="003A5BAD"/>
    <w:rsid w:val="003B6570"/>
    <w:rsid w:val="003F6508"/>
    <w:rsid w:val="004063CE"/>
    <w:rsid w:val="00406F65"/>
    <w:rsid w:val="004211EA"/>
    <w:rsid w:val="00425544"/>
    <w:rsid w:val="0044189B"/>
    <w:rsid w:val="00443884"/>
    <w:rsid w:val="00451530"/>
    <w:rsid w:val="004728C1"/>
    <w:rsid w:val="00473AF4"/>
    <w:rsid w:val="00475CC0"/>
    <w:rsid w:val="00476D36"/>
    <w:rsid w:val="004903F4"/>
    <w:rsid w:val="00496EB8"/>
    <w:rsid w:val="004A1819"/>
    <w:rsid w:val="004A7C3F"/>
    <w:rsid w:val="004B0871"/>
    <w:rsid w:val="004C50C9"/>
    <w:rsid w:val="004D5FBA"/>
    <w:rsid w:val="004D6B00"/>
    <w:rsid w:val="004E6639"/>
    <w:rsid w:val="004E7BCB"/>
    <w:rsid w:val="004F5BDB"/>
    <w:rsid w:val="00505980"/>
    <w:rsid w:val="005175BF"/>
    <w:rsid w:val="005210FC"/>
    <w:rsid w:val="00532548"/>
    <w:rsid w:val="0054460C"/>
    <w:rsid w:val="00556097"/>
    <w:rsid w:val="005635A5"/>
    <w:rsid w:val="0056616E"/>
    <w:rsid w:val="0059608D"/>
    <w:rsid w:val="00597C3B"/>
    <w:rsid w:val="00597FB5"/>
    <w:rsid w:val="005A06AF"/>
    <w:rsid w:val="005B2D84"/>
    <w:rsid w:val="005B58C7"/>
    <w:rsid w:val="005C0AB3"/>
    <w:rsid w:val="005C4613"/>
    <w:rsid w:val="005E4947"/>
    <w:rsid w:val="005E6B26"/>
    <w:rsid w:val="005E6F53"/>
    <w:rsid w:val="005F009A"/>
    <w:rsid w:val="005F1004"/>
    <w:rsid w:val="006050A1"/>
    <w:rsid w:val="00607DDC"/>
    <w:rsid w:val="00610DCA"/>
    <w:rsid w:val="006126E3"/>
    <w:rsid w:val="00617409"/>
    <w:rsid w:val="0064253E"/>
    <w:rsid w:val="0064548C"/>
    <w:rsid w:val="006468BA"/>
    <w:rsid w:val="0065218E"/>
    <w:rsid w:val="006872A9"/>
    <w:rsid w:val="006B28C4"/>
    <w:rsid w:val="006C7465"/>
    <w:rsid w:val="006D0FBA"/>
    <w:rsid w:val="006D607B"/>
    <w:rsid w:val="006E071E"/>
    <w:rsid w:val="006F26FA"/>
    <w:rsid w:val="006F6BF8"/>
    <w:rsid w:val="00716C59"/>
    <w:rsid w:val="007A4B26"/>
    <w:rsid w:val="007B287B"/>
    <w:rsid w:val="007B4C28"/>
    <w:rsid w:val="007C311E"/>
    <w:rsid w:val="007C6A0B"/>
    <w:rsid w:val="007E796D"/>
    <w:rsid w:val="007F6AFF"/>
    <w:rsid w:val="00802B55"/>
    <w:rsid w:val="008035ED"/>
    <w:rsid w:val="00834201"/>
    <w:rsid w:val="0084451E"/>
    <w:rsid w:val="00854569"/>
    <w:rsid w:val="00861834"/>
    <w:rsid w:val="00866E2D"/>
    <w:rsid w:val="00884551"/>
    <w:rsid w:val="00884ADA"/>
    <w:rsid w:val="00890209"/>
    <w:rsid w:val="00894A07"/>
    <w:rsid w:val="008952D0"/>
    <w:rsid w:val="0089742C"/>
    <w:rsid w:val="008A2A08"/>
    <w:rsid w:val="008B4EF6"/>
    <w:rsid w:val="008C6F54"/>
    <w:rsid w:val="008E0F7E"/>
    <w:rsid w:val="008E5C74"/>
    <w:rsid w:val="008E72D6"/>
    <w:rsid w:val="008F5583"/>
    <w:rsid w:val="00917E7B"/>
    <w:rsid w:val="009200B7"/>
    <w:rsid w:val="00920D34"/>
    <w:rsid w:val="0092666B"/>
    <w:rsid w:val="00933E0A"/>
    <w:rsid w:val="0094405B"/>
    <w:rsid w:val="0096536D"/>
    <w:rsid w:val="009764BE"/>
    <w:rsid w:val="00983367"/>
    <w:rsid w:val="00992375"/>
    <w:rsid w:val="009A46D2"/>
    <w:rsid w:val="009B26C0"/>
    <w:rsid w:val="009B4BE4"/>
    <w:rsid w:val="009B79FD"/>
    <w:rsid w:val="009C7FF7"/>
    <w:rsid w:val="009E0786"/>
    <w:rsid w:val="009F0366"/>
    <w:rsid w:val="009F0C87"/>
    <w:rsid w:val="00A03BB0"/>
    <w:rsid w:val="00A2670B"/>
    <w:rsid w:val="00A31260"/>
    <w:rsid w:val="00A41CB6"/>
    <w:rsid w:val="00A630DF"/>
    <w:rsid w:val="00A662A4"/>
    <w:rsid w:val="00A8042C"/>
    <w:rsid w:val="00AA7038"/>
    <w:rsid w:val="00AB2A25"/>
    <w:rsid w:val="00AD61E1"/>
    <w:rsid w:val="00AD7140"/>
    <w:rsid w:val="00AE111A"/>
    <w:rsid w:val="00AE3C53"/>
    <w:rsid w:val="00B00F96"/>
    <w:rsid w:val="00B1380F"/>
    <w:rsid w:val="00B339D7"/>
    <w:rsid w:val="00B45139"/>
    <w:rsid w:val="00B70563"/>
    <w:rsid w:val="00B71B68"/>
    <w:rsid w:val="00B82141"/>
    <w:rsid w:val="00B85589"/>
    <w:rsid w:val="00B85E0D"/>
    <w:rsid w:val="00B95841"/>
    <w:rsid w:val="00BC3944"/>
    <w:rsid w:val="00BD4D98"/>
    <w:rsid w:val="00BE19CB"/>
    <w:rsid w:val="00BE2976"/>
    <w:rsid w:val="00BE3D00"/>
    <w:rsid w:val="00C01376"/>
    <w:rsid w:val="00C032AE"/>
    <w:rsid w:val="00C03E5B"/>
    <w:rsid w:val="00C06DEF"/>
    <w:rsid w:val="00C57751"/>
    <w:rsid w:val="00C663F3"/>
    <w:rsid w:val="00C70142"/>
    <w:rsid w:val="00C77079"/>
    <w:rsid w:val="00C83AF9"/>
    <w:rsid w:val="00C94B22"/>
    <w:rsid w:val="00CA16F5"/>
    <w:rsid w:val="00CA3B52"/>
    <w:rsid w:val="00CC215A"/>
    <w:rsid w:val="00CD6FF2"/>
    <w:rsid w:val="00CE4477"/>
    <w:rsid w:val="00D00A0C"/>
    <w:rsid w:val="00D35E00"/>
    <w:rsid w:val="00D40AF8"/>
    <w:rsid w:val="00D459E3"/>
    <w:rsid w:val="00D76374"/>
    <w:rsid w:val="00DC1DA2"/>
    <w:rsid w:val="00DC4631"/>
    <w:rsid w:val="00DC6C90"/>
    <w:rsid w:val="00DD1094"/>
    <w:rsid w:val="00DD5E74"/>
    <w:rsid w:val="00DF4B77"/>
    <w:rsid w:val="00E02AEC"/>
    <w:rsid w:val="00E04324"/>
    <w:rsid w:val="00E17E0D"/>
    <w:rsid w:val="00E40D43"/>
    <w:rsid w:val="00E422DF"/>
    <w:rsid w:val="00E675D1"/>
    <w:rsid w:val="00E80040"/>
    <w:rsid w:val="00EA179B"/>
    <w:rsid w:val="00EA3D49"/>
    <w:rsid w:val="00EA4115"/>
    <w:rsid w:val="00EB0E22"/>
    <w:rsid w:val="00EB37B0"/>
    <w:rsid w:val="00EB7F40"/>
    <w:rsid w:val="00EC5F9A"/>
    <w:rsid w:val="00EC7C30"/>
    <w:rsid w:val="00ED59B6"/>
    <w:rsid w:val="00ED6531"/>
    <w:rsid w:val="00ED728C"/>
    <w:rsid w:val="00F004DC"/>
    <w:rsid w:val="00F01CC7"/>
    <w:rsid w:val="00F33F1B"/>
    <w:rsid w:val="00F76CCB"/>
    <w:rsid w:val="00F80C1D"/>
    <w:rsid w:val="00FA65B3"/>
    <w:rsid w:val="00FB22E5"/>
    <w:rsid w:val="00FB2B68"/>
    <w:rsid w:val="00FB4538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7D42"/>
  <w15:docId w15:val="{6BB4AAE3-9838-41DA-888E-1937D33D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2D0"/>
    <w:pPr>
      <w:spacing w:after="0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2D0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52"/>
  </w:style>
  <w:style w:type="paragraph" w:styleId="Footer">
    <w:name w:val="footer"/>
    <w:basedOn w:val="Normal"/>
    <w:link w:val="FooterChar"/>
    <w:uiPriority w:val="99"/>
    <w:unhideWhenUsed/>
    <w:rsid w:val="00CA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52"/>
  </w:style>
  <w:style w:type="character" w:styleId="PageNumber">
    <w:name w:val="page number"/>
    <w:basedOn w:val="DefaultParagraphFont"/>
    <w:rsid w:val="00CA3B52"/>
  </w:style>
  <w:style w:type="paragraph" w:styleId="BalloonText">
    <w:name w:val="Balloon Text"/>
    <w:basedOn w:val="Normal"/>
    <w:link w:val="BalloonTextChar"/>
    <w:uiPriority w:val="99"/>
    <w:semiHidden/>
    <w:unhideWhenUsed/>
    <w:rsid w:val="005E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26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5E6B26"/>
    <w:pPr>
      <w:ind w:left="720"/>
      <w:contextualSpacing/>
    </w:pPr>
  </w:style>
  <w:style w:type="paragraph" w:styleId="NormalWeb">
    <w:name w:val="Normal (Web)"/>
    <w:basedOn w:val="Normal"/>
    <w:uiPriority w:val="99"/>
    <w:rsid w:val="00FB2B6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1">
    <w:name w:val="1"/>
    <w:basedOn w:val="Normal"/>
    <w:autoRedefine/>
    <w:rsid w:val="00FB2B6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3B6570"/>
    <w:pPr>
      <w:spacing w:after="0" w:line="240" w:lineRule="auto"/>
    </w:pPr>
    <w:rPr>
      <w:rFonts w:eastAsia="Batang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52D0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952D0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table" w:customStyle="1" w:styleId="trongbang1">
    <w:name w:val="trongbang1"/>
    <w:basedOn w:val="TableNormal"/>
    <w:next w:val="TableGrid"/>
    <w:uiPriority w:val="39"/>
    <w:qFormat/>
    <w:rsid w:val="0044189B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link w:val="ListParagraph"/>
    <w:uiPriority w:val="34"/>
    <w:qFormat/>
    <w:locked/>
    <w:rsid w:val="00B339D7"/>
  </w:style>
  <w:style w:type="paragraph" w:customStyle="1" w:styleId="MTDisplayEquation">
    <w:name w:val="MTDisplayEquation"/>
    <w:basedOn w:val="Normal"/>
    <w:next w:val="Normal"/>
    <w:link w:val="MTDisplayEquationChar"/>
    <w:rsid w:val="004E6639"/>
    <w:pPr>
      <w:tabs>
        <w:tab w:val="center" w:pos="5120"/>
        <w:tab w:val="right" w:pos="10260"/>
      </w:tabs>
      <w:spacing w:after="0" w:line="312" w:lineRule="auto"/>
      <w:ind w:firstLine="283"/>
      <w:jc w:val="center"/>
    </w:pPr>
    <w:rPr>
      <w:rFonts w:eastAsia="Calibri" w:cs="Times New Roman"/>
      <w:b/>
      <w:i/>
      <w:i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4E6639"/>
    <w:rPr>
      <w:rFonts w:eastAsia="Calibri" w:cs="Times New Roman"/>
      <w:b/>
      <w:i/>
      <w:iCs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56616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449</TotalTime>
  <Pages>2</Pages>
  <Words>251</Words>
  <Characters>1434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THPT Nam Trực, Nam Định</vt:lpstr>
      <vt:lpstr>THPT Nam Trực, Nam Định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2023-11-30T03:36:00Z</dcterms:created>
  <dcterms:modified xsi:type="dcterms:W3CDTF">2023-12-13T08:22:00Z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