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BBCB" w14:textId="77777777" w:rsidR="00FC2FAD" w:rsidRPr="000C3518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14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Vận tốc máu cao nhất ở …(1)…, giảm mạnh ở …(2)… và thấp nhất ở …(3)…</w:t>
      </w:r>
    </w:p>
    <w:p w14:paraId="6DCB345C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>Các từ/cụm từ cần điền vào vị trí (1), (2)</w:t>
      </w:r>
      <w:r>
        <w:rPr>
          <w:rFonts w:ascii="Times New Roman" w:eastAsia="Calibri" w:hAnsi="Times New Roman" w:cs="Times New Roman"/>
          <w:sz w:val="24"/>
          <w:szCs w:val="24"/>
        </w:rPr>
        <w:t>, (3)</w:t>
      </w: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 lần lượt là: </w:t>
      </w:r>
    </w:p>
    <w:p w14:paraId="27A4908E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động mạch; 2 – mao mạch; 3 – tĩnh mạch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</w:p>
    <w:p w14:paraId="6F4A570C" w14:textId="77777777" w:rsidR="00FC2FAD" w:rsidRPr="003856F1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</w:pPr>
      <w:r w:rsidRPr="00EA3B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động mạch; 2 – tĩnh mạch; 3 – mao mạch</w:t>
      </w:r>
      <w:r w:rsidRPr="00385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11FA61CC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CA2E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tĩnh mạch; 2 – động mạch; 3 – mao mạch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</w:p>
    <w:p w14:paraId="4D867B17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51570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tĩnh mạch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mao mạch; 3 – động mạch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3B2D1319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14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Vận tốc máu …(1)…</w:t>
      </w:r>
      <w:r w:rsidRPr="00EA3BD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với tổng tiết diện của hệ mạch. Ở nơi nào có tổng tiết diện nhỏ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hất thì vận tốc máu là …(2)… và ngược lại.</w:t>
      </w:r>
    </w:p>
    <w:p w14:paraId="4B427595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4FA5A441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tỉ lệ thuận; 2 – nhỏ nhất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EA3B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tỉ lệ thuận; 2 – lớn nhất</w:t>
      </w:r>
      <w:r w:rsidRPr="00385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09B2443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CA2E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tỉ lệ nghịch; 2 – nhỏ nhất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EA3B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tỉ lệ nghịch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lớn nhất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7ACADF39" w14:textId="77777777" w:rsidR="00FC2FAD" w:rsidRPr="00F94390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Ở các nhóm động vật có hệ tuần hoàn hở, m</w:t>
      </w:r>
      <w:r w:rsidRPr="00F9439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áu chảy trong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động mạch dưới áp lực …(1)…, tốc độ máu chảy …(2)…</w:t>
      </w:r>
    </w:p>
    <w:p w14:paraId="53E29973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3725A17A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F943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thấp; 2 – chậm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EA3B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thấp; 2 – nhanh</w:t>
      </w:r>
      <w:r w:rsidRPr="00385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39B090D9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CA2E8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cao; 2 – chậm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943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nhanh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45B1B245" w14:textId="77777777" w:rsidR="00FC2FAD" w:rsidRPr="00CD5F93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16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Tim bơm máu vào …(1)…</w:t>
      </w:r>
      <w:r w:rsidRPr="00CD5F9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theo từng đợt nhưng máu vẫn chày thành dòng liên tục trong mạch, nguyên nhân chính là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tính …(2)… của thành mạch.</w:t>
      </w:r>
    </w:p>
    <w:p w14:paraId="4D10C7F3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17D388AD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CD5F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mao mạch; 2 – đàn hồi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EA3B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mao mạch; 2 – liên kết</w:t>
      </w:r>
      <w:r w:rsidRPr="003856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92F0EB2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CD5F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mạch; 2 – đàn hồi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943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liên kết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0D537ED6" w14:textId="77777777" w:rsidR="00FC2FAD" w:rsidRPr="00CD5F93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17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Hệ mạch của thú có đặc điểm là máu ở …(1)… và tĩnh mạch chủ …(2)… O</w:t>
      </w:r>
      <w:r w:rsidRPr="006E523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573585BF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3B58DE75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CD5F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động mạch chủ; 2 – nghèo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động mạch chủ; 2 – giàu.</w:t>
      </w:r>
    </w:p>
    <w:p w14:paraId="5B5B01D3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phổi; 2 – nghèo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943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giàu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4D61D4E4" w14:textId="77777777" w:rsidR="00FC2FAD" w:rsidRPr="006E5230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18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6E523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Máu bơm từ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tâm thất phải lên …(1)…</w:t>
      </w:r>
      <w:r w:rsidRPr="006E5230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của người bình thường có đặc điểm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 máu …(2)… O</w:t>
      </w:r>
      <w:r w:rsidRPr="006E523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3D31157B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1F11E3AE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CD5F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động mạch chủ; 2 – nghèo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động mạch chủ; 2 – giàu.</w:t>
      </w:r>
    </w:p>
    <w:p w14:paraId="0C585571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phổi; 2 – nghèo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F943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giàu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33D2919D" w14:textId="77777777" w:rsidR="00FC2FAD" w:rsidRPr="006E5230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19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0A3D3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Trong hệ tuần hoàn kín, máu chả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y trong động mạch dưới áp lực …(1)… hoặc trung bình nên tốc độ máu chảy nhanh</w:t>
      </w:r>
      <w:r w:rsidRPr="000A3D3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, tim thu hồi máu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…(2)…</w:t>
      </w:r>
    </w:p>
    <w:p w14:paraId="30290B67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31A74051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CD5F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thấp; 2 – chậm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thấp; 2 – nhanh.</w:t>
      </w:r>
    </w:p>
    <w:p w14:paraId="785B2B5B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cao; 2 – chậm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 xml:space="preserve">;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nhanh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5C9B2A48" w14:textId="77777777" w:rsidR="00FC2FAD" w:rsidRPr="002B66DE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20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Các …(1)…</w:t>
      </w:r>
      <w:r w:rsidRPr="002B66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 và tĩnh mạch từ lớn đến nhỏ đều được cấu tạo từ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3 lớp: lớp tế bào biểu bì mô …(2)…</w:t>
      </w:r>
      <w:r w:rsidRPr="002B66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, lớp cơ và sợi đàn hồi, lớp mô liên kết.</w:t>
      </w:r>
    </w:p>
    <w:p w14:paraId="47B1FF79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12A28D57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2B66D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động mạch; 2 – dẹt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động mạch; 2 – sợi.</w:t>
      </w:r>
    </w:p>
    <w:p w14:paraId="011507EB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mao mạch; 2 – dẹt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2B66D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mao mạch; 2 – sợi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1EDD7686" w14:textId="77777777" w:rsidR="00FC2FAD" w:rsidRPr="002B66DE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21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A245D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Hoạt động tim mạch được điều hòa bằng </w:t>
      </w:r>
      <w:r w:rsidRPr="00A245D2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cơ chế thần kinh và thể dịch</w:t>
      </w:r>
      <w:r w:rsidRPr="00A245D2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 </w:t>
      </w:r>
      <w:r w:rsidRPr="002B66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Cơ chế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hần kinh theo nguyên tắc …(1)…</w:t>
      </w:r>
      <w:r w:rsidRPr="002B66DE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, cơ chế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ể dịch thực hiện nhờ các …(2)…</w:t>
      </w:r>
    </w:p>
    <w:p w14:paraId="3118B658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1C180DC6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2B66D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dẫn truyền; 2 – enzyme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phản xạ; 2 – enzyme.</w:t>
      </w:r>
    </w:p>
    <w:p w14:paraId="61D51ECF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dẫn truyền; 2 – hormone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2B66D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phản xạ; 2 – hormone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</w:p>
    <w:p w14:paraId="480BE465" w14:textId="77777777" w:rsidR="00FC2FAD" w:rsidRPr="002B66DE" w:rsidRDefault="00FC2FAD" w:rsidP="00FC2FAD">
      <w:pPr>
        <w:tabs>
          <w:tab w:val="left" w:pos="283"/>
          <w:tab w:val="left" w:pos="2835"/>
          <w:tab w:val="left" w:pos="5310"/>
          <w:tab w:val="left" w:pos="2610"/>
          <w:tab w:val="left" w:pos="709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22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A0145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Hệ tuần hoàn ở đa số động vật thân mềm và chân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khớp được gọi là hệ tuần hoàn …(1)…</w:t>
      </w:r>
      <w:r w:rsidRPr="00A0145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 vì giữa mạch đi từ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tim và mạch đến các tim …(2)…</w:t>
      </w:r>
      <w:r w:rsidRPr="00A0145C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 mạch nối.</w:t>
      </w:r>
    </w:p>
    <w:p w14:paraId="0B45DC26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121B4F09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A014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hở; 2 – không có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hở; 2 – có.</w:t>
      </w:r>
    </w:p>
    <w:p w14:paraId="3CB3CCB5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kín; 2 – không có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A014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kín; 2 – có.</w:t>
      </w:r>
    </w:p>
    <w:p w14:paraId="58C11DAF" w14:textId="77777777" w:rsidR="00FC2FAD" w:rsidRPr="002B66DE" w:rsidRDefault="00FC2FAD" w:rsidP="00FC2FAD">
      <w:pPr>
        <w:tabs>
          <w:tab w:val="left" w:pos="283"/>
          <w:tab w:val="left" w:pos="2835"/>
          <w:tab w:val="left" w:pos="5310"/>
          <w:tab w:val="left" w:pos="2610"/>
          <w:tab w:val="left" w:pos="709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23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Trong hệ tuần hoàn của một loài thú, tĩnh mạch chủ dẫn máu giàu …(1)… về tâm nhĩ …(2)…sau khi trao đổi khí ở tế bào.</w:t>
      </w:r>
    </w:p>
    <w:p w14:paraId="039CABED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2C7C6569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; 2 – trái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; 2 – phải.</w:t>
      </w:r>
    </w:p>
    <w:p w14:paraId="3B4B3D78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; 2 – trái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vi-V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; 2 – phải.</w:t>
      </w:r>
    </w:p>
    <w:p w14:paraId="5081F3A4" w14:textId="77777777" w:rsidR="00FC2FAD" w:rsidRPr="002B66DE" w:rsidRDefault="00FC2FAD" w:rsidP="00FC2FAD">
      <w:pPr>
        <w:tabs>
          <w:tab w:val="left" w:pos="283"/>
          <w:tab w:val="left" w:pos="2835"/>
          <w:tab w:val="left" w:pos="5310"/>
          <w:tab w:val="left" w:pos="2610"/>
          <w:tab w:val="left" w:pos="709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24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>Trong hệ tuần hoàn của một loài thú, …(1)… dẫn máu giàu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"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vi-VN"/>
        </w:rPr>
        <w:t xml:space="preserve"> khi trao đổi khí ở …(2)… về tâm nhĩ trái.</w:t>
      </w:r>
    </w:p>
    <w:p w14:paraId="246CCC9F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7CF2B4C4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tĩnh mạch chủ; 2 – phế nang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tĩnh mạch chủ; 2 – phổi.</w:t>
      </w:r>
    </w:p>
    <w:p w14:paraId="060DCE93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tĩnh mạch phổi; 2 – phế nang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tĩnh mạch phổi; 2 – phổi.</w:t>
      </w:r>
    </w:p>
    <w:p w14:paraId="5ABA8B2F" w14:textId="77777777" w:rsidR="00FC2FAD" w:rsidRPr="00370B24" w:rsidRDefault="00FC2FAD" w:rsidP="00FC2FAD">
      <w:pPr>
        <w:tabs>
          <w:tab w:val="left" w:pos="283"/>
          <w:tab w:val="left" w:pos="2835"/>
          <w:tab w:val="left" w:pos="5310"/>
          <w:tab w:val="left" w:pos="2610"/>
          <w:tab w:val="left" w:pos="709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25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370B24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Người </w:t>
      </w:r>
      <w:r w:rsidRPr="00370B24">
        <w:rPr>
          <w:rFonts w:ascii="Times New Roman" w:eastAsia="Arial" w:hAnsi="Times New Roman" w:cs="Times New Roman"/>
          <w:bCs/>
          <w:sz w:val="24"/>
          <w:szCs w:val="24"/>
          <w:lang w:val="vi-VN"/>
        </w:rPr>
        <w:t>mắc bệnh xơ vữa thành mạch thường bị</w:t>
      </w:r>
      <w:r>
        <w:rPr>
          <w:rFonts w:ascii="Times New Roman" w:eastAsia="Arial" w:hAnsi="Times New Roman" w:cs="Times New Roman"/>
          <w:bCs/>
          <w:sz w:val="24"/>
          <w:szCs w:val="24"/>
          <w:lang w:val="vi-VN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>…(1)…</w:t>
      </w:r>
      <w:r w:rsidRPr="00370B24">
        <w:rPr>
          <w:rFonts w:ascii="Times New Roman" w:eastAsia="Arial" w:hAnsi="Times New Roman" w:cs="Times New Roman"/>
          <w:color w:val="000000"/>
          <w:sz w:val="24"/>
          <w:szCs w:val="24"/>
          <w:lang w:val="vi-VN"/>
        </w:rPr>
        <w:t xml:space="preserve"> vì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sức cản của thành mạch với dòng máu …(2)…</w:t>
      </w:r>
    </w:p>
    <w:p w14:paraId="417A633D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0F3DFAD9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huyết áp thấp; 2 – thấp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huyết áp thấp; 2 – cao.</w:t>
      </w:r>
    </w:p>
    <w:p w14:paraId="57CD0895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 huyết áp; 2 – thấp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5B1C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cao huyết áp; 2 – cao.</w:t>
      </w:r>
    </w:p>
    <w:p w14:paraId="6FCF2D58" w14:textId="77777777" w:rsidR="00FC2FAD" w:rsidRPr="001A22B0" w:rsidRDefault="00FC2FAD" w:rsidP="00FC2FAD">
      <w:pPr>
        <w:tabs>
          <w:tab w:val="left" w:pos="283"/>
          <w:tab w:val="left" w:pos="2835"/>
          <w:tab w:val="left" w:pos="5310"/>
          <w:tab w:val="left" w:pos="2610"/>
          <w:tab w:val="left" w:pos="709"/>
          <w:tab w:val="left" w:pos="5386"/>
          <w:tab w:val="left" w:pos="7937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26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856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Pr="001A22B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cơ chế điều hòa tim mạch, </w:t>
      </w:r>
      <w:r w:rsidRPr="001A22B0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bộ phận tiếp nhận thông tin</w:t>
      </w:r>
      <w:r w:rsidRPr="001A22B0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1A22B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về tim mạch 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thụ thể áp lực ở cung …(1)… và thụ thể …(2)… ở xoang động mạch cảnh.</w:t>
      </w:r>
    </w:p>
    <w:p w14:paraId="7A0B746A" w14:textId="77777777" w:rsidR="00FC2FAD" w:rsidRPr="003856F1" w:rsidRDefault="00FC2FAD" w:rsidP="00FC2FAD">
      <w:pPr>
        <w:spacing w:after="0"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856F1">
        <w:rPr>
          <w:rFonts w:ascii="Times New Roman" w:eastAsia="Calibri" w:hAnsi="Times New Roman" w:cs="Times New Roman"/>
          <w:sz w:val="24"/>
          <w:szCs w:val="24"/>
        </w:rPr>
        <w:t xml:space="preserve">Các từ/cụm từ cần điền vào vị trí (1), (2) lần lượt là: </w:t>
      </w:r>
    </w:p>
    <w:p w14:paraId="247DF2A2" w14:textId="77777777" w:rsidR="00FC2FAD" w:rsidRPr="00EA3BD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</w:pPr>
      <w:r w:rsidRPr="001549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de-DE" w:eastAsia="de-DE"/>
        </w:rPr>
        <w:t>A.</w:t>
      </w:r>
      <w:r w:rsidRPr="003856F1">
        <w:rPr>
          <w:rFonts w:ascii="Times New Roman" w:eastAsia="Times New Roman" w:hAnsi="Times New Roman" w:cs="Times New Roman"/>
          <w:bCs/>
          <w:color w:val="17121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 – động mạch chủ; 2 – hóa học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6E52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1 – động mạch chủ; 2 – sinh học.</w:t>
      </w:r>
    </w:p>
    <w:p w14:paraId="0ED1E887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ab/>
      </w:r>
      <w:r w:rsidRPr="000A3D3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vi-VN"/>
        </w:rPr>
        <w:t>C.</w:t>
      </w:r>
      <w:r w:rsidRPr="003856F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phổi; 2 – hóa học</w:t>
      </w:r>
      <w:r w:rsidRPr="003856F1"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ab/>
      </w:r>
      <w:r w:rsidRPr="001549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>D.</w:t>
      </w:r>
      <w:r w:rsidRPr="003856F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  <w:t>1 – động mạch phổi; 2 – sinh học.</w:t>
      </w:r>
    </w:p>
    <w:p w14:paraId="25D234F2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27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Ghép nội dung ở cột bên phải với nội dung ở cột bên trái để trở thành một câu có nội dung đúng về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chức năng của các tế bào máu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369"/>
        <w:gridCol w:w="5981"/>
      </w:tblGrid>
      <w:tr w:rsidR="00FC2FAD" w:rsidRPr="003856F1" w14:paraId="343C9FF1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00B5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Huyết tương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DC98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5B173F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  <w:t>Tiết ra kháng thể.</w:t>
            </w:r>
          </w:p>
        </w:tc>
      </w:tr>
      <w:tr w:rsidR="00FC2FAD" w:rsidRPr="003856F1" w14:paraId="4E5211E1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A99C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Tiểu cầu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7CF9" w14:textId="77777777" w:rsidR="00FC2FAD" w:rsidRPr="00081C64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5B173F">
              <w:rPr>
                <w:rFonts w:ascii="Times New Roman" w:eastAsia="Times" w:hAnsi="Times New Roman"/>
                <w:color w:val="000000"/>
                <w:sz w:val="24"/>
                <w:szCs w:val="24"/>
                <w:lang w:val="vi-VN"/>
              </w:rPr>
              <w:t>Giúp cân bằng nội môi.</w:t>
            </w:r>
          </w:p>
        </w:tc>
      </w:tr>
      <w:tr w:rsidR="00FC2FAD" w:rsidRPr="003856F1" w14:paraId="25F7688B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D222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Hồng cầu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3AF" w14:textId="77777777" w:rsidR="00FC2FAD" w:rsidRPr="00F30C3B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5B173F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  <w:t>Tham gia quá trình đông máu.</w:t>
            </w:r>
          </w:p>
        </w:tc>
      </w:tr>
      <w:tr w:rsidR="00FC2FAD" w:rsidRPr="003856F1" w14:paraId="3A0F4A9A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96A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Bạch cầu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04D7" w14:textId="77777777" w:rsidR="00FC2FAD" w:rsidRPr="00F30C3B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 w:rsidRPr="005B173F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vi-VN"/>
              </w:rPr>
              <w:t>Vận chuyển chất dinh dưỡng.</w:t>
            </w:r>
          </w:p>
        </w:tc>
      </w:tr>
    </w:tbl>
    <w:p w14:paraId="77ADCD03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, 2-b, 3-c, 4-d.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1-d, 2-a, 3-b,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2-c, 3-b, 4-d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5B173F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1-d, 2-c, 3-b, 4-a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619ED3F0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28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Ghép nội dung ở cột bên phải với nội dung ở cột bên trái để trở thành một câu có nội dung đúng về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các mạch máu trong hệ tuần hoàn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369"/>
        <w:gridCol w:w="5981"/>
      </w:tblGrid>
      <w:tr w:rsidR="00FC2FAD" w:rsidRPr="003856F1" w14:paraId="595E72F2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951A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Động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C40A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en"/>
              </w:rPr>
              <w:t>M</w:t>
            </w:r>
            <w:r w:rsidRPr="000A3D31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en"/>
              </w:rPr>
              <w:t>ạch máu từ nhỏ đến lớn, có chức năng đưa máu từ các cơ quan về tim.</w:t>
            </w:r>
          </w:p>
        </w:tc>
      </w:tr>
      <w:tr w:rsidR="00FC2FAD" w:rsidRPr="003856F1" w14:paraId="2AC09F30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A6A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Mao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8895" w14:textId="77777777" w:rsidR="00FC2FAD" w:rsidRPr="00081C64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>
              <w:rPr>
                <w:rFonts w:ascii="Times New Roman" w:eastAsia="Times" w:hAnsi="Times New Roman"/>
                <w:color w:val="000000"/>
                <w:sz w:val="24"/>
                <w:szCs w:val="24"/>
                <w:lang w:val="en"/>
              </w:rPr>
              <w:t>M</w:t>
            </w:r>
            <w:r w:rsidRPr="000A3D31">
              <w:rPr>
                <w:rFonts w:ascii="Times New Roman" w:eastAsia="Times" w:hAnsi="Times New Roman"/>
                <w:color w:val="000000"/>
                <w:sz w:val="24"/>
                <w:szCs w:val="24"/>
                <w:lang w:val="en"/>
              </w:rPr>
              <w:t>ạch máu từ lớn đến nhỏ, có chức năng đưa máu từ tim đến các cơ quan.</w:t>
            </w:r>
          </w:p>
        </w:tc>
      </w:tr>
      <w:tr w:rsidR="00FC2FAD" w:rsidRPr="003856F1" w14:paraId="722C7262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ACDC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lastRenderedPageBreak/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Tĩnh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4525" w14:textId="77777777" w:rsidR="00FC2FAD" w:rsidRPr="00F30C3B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Nối </w:t>
            </w:r>
            <w:r w:rsidRPr="000A3D31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en"/>
              </w:rPr>
              <w:t>động mạch nhỏ nhất với tĩnh mạch nhỏ nhất, là nơi thực hiện trao đổi chất giữa máu và tế bào cơ thể.</w:t>
            </w:r>
          </w:p>
        </w:tc>
      </w:tr>
    </w:tbl>
    <w:p w14:paraId="2E2D008E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1-c, 2-a, 3-b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0A3D31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2-c, 3-a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0A3D3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2-c, 3-b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0F7B113E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29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ành một câu có nội dung đúng về hệ tuần hoàn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369"/>
        <w:gridCol w:w="5981"/>
      </w:tblGrid>
      <w:tr w:rsidR="00FC2FAD" w:rsidRPr="003856F1" w14:paraId="36255F02" w14:textId="77777777" w:rsidTr="00A83E7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14033" w14:textId="77777777" w:rsidR="00FC2FAD" w:rsidRPr="003856F1" w:rsidRDefault="00FC2FAD" w:rsidP="00A83E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1. </w:t>
            </w:r>
            <w:r w:rsidRPr="00B6037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Hệ tuần hoàn hở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EC12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Máu chảy với áp lực thấp, tốc độ chậm.</w:t>
            </w:r>
          </w:p>
        </w:tc>
      </w:tr>
      <w:tr w:rsidR="00FC2FAD" w:rsidRPr="003856F1" w14:paraId="0BB374A0" w14:textId="77777777" w:rsidTr="00A83E74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9BEE" w14:textId="77777777" w:rsidR="00FC2FAD" w:rsidRPr="003856F1" w:rsidRDefault="00FC2FAD" w:rsidP="00A83E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C8E2" w14:textId="77777777" w:rsidR="00FC2FAD" w:rsidRPr="00A245D2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A245D2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vi-VN" w:eastAsia="vi-VN"/>
              </w:rPr>
              <w:t>Dòng máu: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máu từ tim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động mạch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xoang cơ thể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tĩnh mạch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về tim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.</w:t>
            </w:r>
          </w:p>
        </w:tc>
      </w:tr>
      <w:tr w:rsidR="00FC2FAD" w:rsidRPr="003856F1" w14:paraId="218BDB59" w14:textId="77777777" w:rsidTr="00A83E7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DCE86" w14:textId="77777777" w:rsidR="00FC2FAD" w:rsidRPr="003856F1" w:rsidRDefault="00FC2FAD" w:rsidP="00A83E7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2. </w:t>
            </w:r>
            <w:r w:rsidRPr="00B6037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Hệ tuần hoàn kín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F7EC" w14:textId="77777777" w:rsidR="00FC2FAD" w:rsidRPr="00A245D2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Máu chảy với áp lực cao, tốc độ nhanh.</w:t>
            </w:r>
          </w:p>
        </w:tc>
      </w:tr>
      <w:tr w:rsidR="00FC2FAD" w:rsidRPr="003856F1" w14:paraId="282BB19E" w14:textId="77777777" w:rsidTr="00A83E74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B2B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F30" w14:textId="77777777" w:rsidR="00FC2FAD" w:rsidRPr="00A245D2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 w:rsidRPr="00A245D2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vi-VN" w:eastAsia="vi-VN"/>
              </w:rPr>
              <w:t>Dòng máu: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máu từ tim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động mạch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mao mạch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tĩnh mạch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sym w:font="Wingdings 3" w:char="F022"/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 xml:space="preserve"> về tim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.</w:t>
            </w:r>
          </w:p>
        </w:tc>
      </w:tr>
    </w:tbl>
    <w:p w14:paraId="2F49B152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-cd, 2-ab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1-ac, 2-bd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A245D2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1-bd, 2-ac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A245D2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1-ab, 2-cd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39247619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30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Ghép nội dung ở cột bên phải với nội dung ở cột bên trái để trở thành một câu có nội dung đúng về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các mạch máu trong hệ tuần hoàn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369"/>
        <w:gridCol w:w="5981"/>
      </w:tblGrid>
      <w:tr w:rsidR="00FC2FAD" w:rsidRPr="003856F1" w14:paraId="3D57158C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78B8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Động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A4E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A245D2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Là các mạch máu nhỏ, nơi trao đổi chất và khí trực tiếp giữa máu và dịch mô, dẫn máu tới các tiểu tĩnh mạch.</w:t>
            </w:r>
          </w:p>
        </w:tc>
      </w:tr>
      <w:tr w:rsidR="00FC2FAD" w:rsidRPr="003856F1" w14:paraId="4474A33E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7313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Mao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8A3A" w14:textId="77777777" w:rsidR="00FC2FAD" w:rsidRPr="00081C64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A245D2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Dẫn máu từ tâm thất phải đến phổi và tâm thất trái tới các cơ quan, có độ đàn hồi cao.</w:t>
            </w:r>
          </w:p>
        </w:tc>
      </w:tr>
      <w:tr w:rsidR="00FC2FAD" w:rsidRPr="003856F1" w14:paraId="1A2139FF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6900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Tĩnh mạch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F8EC" w14:textId="77777777" w:rsidR="00FC2FAD" w:rsidRPr="00F30C3B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A245D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vi-VN" w:eastAsia="vi-VN"/>
              </w:rPr>
              <w:t>Dẫn máu từ mao mạch phổi về tâm nhĩ trái và mao mạch cơ thể về tâm nhĩ phải.</w:t>
            </w:r>
          </w:p>
        </w:tc>
      </w:tr>
    </w:tbl>
    <w:p w14:paraId="07BAB153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A245D2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B.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2-a, 3-c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A245D2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2-c, 3-a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0A3D3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2-c, 3-b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20316DC8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31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Ghép nội dung ở cột bên phải với nội dung ở cột bên trái để trở thành một câu có nội dung đúng về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bộ phận tham gia điều hòa tim mạch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3369"/>
        <w:gridCol w:w="5981"/>
      </w:tblGrid>
      <w:tr w:rsidR="00FC2FAD" w:rsidRPr="003856F1" w14:paraId="7A814F09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714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Bộ phận tiếp nhận kích thích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2070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Pr="001A22B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ác dây thần kinh cảm giác.</w:t>
            </w:r>
          </w:p>
        </w:tc>
      </w:tr>
      <w:tr w:rsidR="00FC2FAD" w:rsidRPr="003856F1" w14:paraId="634A05C0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1144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Đường dẫn truyền vào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476E" w14:textId="77777777" w:rsidR="00FC2FAD" w:rsidRPr="00081C64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</w:t>
            </w:r>
            <w:r w:rsidRPr="001A22B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rung khu điều hòa tim mạch ở hành não.</w:t>
            </w:r>
          </w:p>
        </w:tc>
      </w:tr>
      <w:tr w:rsidR="00FC2FAD" w:rsidRPr="003856F1" w14:paraId="2E99EE68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78D5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Đường dẫn truyền ra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44C" w14:textId="77777777" w:rsidR="00FC2FAD" w:rsidRPr="00674B3A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Pr="001A22B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ác bộ phân của tim mạch hoặc hệ nội tiết.</w:t>
            </w:r>
          </w:p>
        </w:tc>
      </w:tr>
      <w:tr w:rsidR="00FC2FAD" w:rsidRPr="003856F1" w14:paraId="5D3B3E65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CED" w14:textId="77777777" w:rsidR="00FC2FAD" w:rsidRPr="00C80035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Bộ phận phân tích, điều khiển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656F" w14:textId="77777777" w:rsidR="00FC2FAD" w:rsidRPr="00C80035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Pr="001A22B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ác dây thần kinh giao cảm hoặc đối giao cảm.</w:t>
            </w:r>
          </w:p>
        </w:tc>
      </w:tr>
      <w:tr w:rsidR="00FC2FAD" w:rsidRPr="003856F1" w14:paraId="7A1265F2" w14:textId="77777777" w:rsidTr="00A83E7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842" w14:textId="77777777" w:rsidR="00FC2FAD" w:rsidRPr="001A22B0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Bộ phận thực hiện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0793" w14:textId="77777777" w:rsidR="00FC2FAD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e.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</w:t>
            </w:r>
            <w:r w:rsidRPr="001A22B0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hụ thể áp lực hoặc thụ thể hóa học ở động mạch.</w:t>
            </w:r>
          </w:p>
        </w:tc>
      </w:tr>
    </w:tbl>
    <w:p w14:paraId="2EDDE30F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1A22B0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-e, 2-a, 3-d, 4-b, 5-c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2-a, 3-d, 4-e, 5-c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1A22B0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2-c, 3-e, 4-b, 5-a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0A3D3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1-e, 2-c, 3-b, 4-d, 5-a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15C90E4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lastRenderedPageBreak/>
        <w:t>Câu 32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Ghép nội dung ở cột bên phải với nội dung ở cột bên trái để trở thành một câu có nội dung đúng về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các nhóm động vật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2235"/>
        <w:gridCol w:w="7115"/>
      </w:tblGrid>
      <w:tr w:rsidR="00FC2FAD" w:rsidRPr="003856F1" w14:paraId="7D165EAA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3786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Cá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C819" w14:textId="77777777" w:rsidR="00FC2FAD" w:rsidRPr="00674B3A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D7320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Tim có </w:t>
            </w:r>
            <w:r w:rsidRPr="00D7320A">
              <w:rPr>
                <w:rFonts w:ascii="Times New Roman" w:hAnsi="Times New Roman"/>
                <w:sz w:val="24"/>
                <w:szCs w:val="24"/>
                <w:lang w:val="vi-VN"/>
              </w:rPr>
              <w:t>2 ngăn</w:t>
            </w:r>
            <w:r w:rsidRPr="00D7320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, máu đi nuôi cơ thể là máu </w:t>
            </w:r>
            <w:r w:rsidRPr="00D7320A">
              <w:rPr>
                <w:rFonts w:ascii="Times New Roman" w:hAnsi="Times New Roman"/>
                <w:sz w:val="24"/>
                <w:szCs w:val="24"/>
                <w:lang w:val="vi-VN"/>
              </w:rPr>
              <w:t>đỏ tươi (giàu O</w:t>
            </w:r>
            <w:r w:rsidRPr="00D7320A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320A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  <w:r w:rsidRPr="00D73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2FAD" w:rsidRPr="003856F1" w14:paraId="5A342094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9C10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Bò sát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8D8" w14:textId="77777777" w:rsidR="00FC2FAD" w:rsidRPr="00674B3A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D7320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Tim có </w:t>
            </w:r>
            <w:r w:rsidRPr="00D7320A">
              <w:rPr>
                <w:rFonts w:ascii="Times New Roman" w:hAnsi="Times New Roman"/>
                <w:sz w:val="24"/>
                <w:szCs w:val="24"/>
                <w:lang w:val="vi-VN"/>
              </w:rPr>
              <w:t>3 ngăn</w:t>
            </w:r>
            <w:r w:rsidRPr="00D7320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, máu đi nuôi cơ thể là </w:t>
            </w:r>
            <w:r w:rsidRPr="00D7320A">
              <w:rPr>
                <w:rFonts w:ascii="Times New Roman" w:hAnsi="Times New Roman"/>
                <w:sz w:val="24"/>
                <w:szCs w:val="24"/>
                <w:lang w:val="vi-VN"/>
              </w:rPr>
              <w:t>máu pha</w:t>
            </w:r>
            <w:r w:rsidRPr="00D73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2FAD" w:rsidRPr="003856F1" w14:paraId="2829F3FC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AAC1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Lưỡng cư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718C" w14:textId="77777777" w:rsidR="00FC2FAD" w:rsidRPr="00674B3A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674B3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Tim có </w:t>
            </w:r>
            <w:r w:rsidRPr="00674B3A">
              <w:rPr>
                <w:rFonts w:ascii="Times New Roman" w:hAnsi="Times New Roman"/>
                <w:sz w:val="24"/>
                <w:szCs w:val="24"/>
                <w:lang w:val="vi-VN"/>
              </w:rPr>
              <w:t>4 ngăn</w:t>
            </w:r>
            <w:r w:rsidRPr="00674B3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, máu đi nuôi cơ thể là </w:t>
            </w:r>
            <w:r w:rsidRPr="00674B3A">
              <w:rPr>
                <w:rFonts w:ascii="Times New Roman" w:hAnsi="Times New Roman"/>
                <w:sz w:val="24"/>
                <w:szCs w:val="24"/>
                <w:lang w:val="vi-VN"/>
              </w:rPr>
              <w:t>máu đỏ tươi (giàu O</w:t>
            </w:r>
            <w:r w:rsidRPr="00674B3A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674B3A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  <w:r w:rsidRPr="00674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2FAD" w:rsidRPr="003856F1" w14:paraId="6697EDA5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224" w14:textId="77777777" w:rsidR="00FC2FAD" w:rsidRPr="00C80035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Chim và thú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6BD" w14:textId="77777777" w:rsidR="00FC2FAD" w:rsidRPr="00674B3A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 w:rsidRPr="00674B3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Tim có </w:t>
            </w:r>
            <w:r w:rsidRPr="00674B3A">
              <w:rPr>
                <w:rFonts w:ascii="Times New Roman" w:hAnsi="Times New Roman"/>
                <w:sz w:val="24"/>
                <w:szCs w:val="24"/>
                <w:lang w:val="vi-VN"/>
              </w:rPr>
              <w:t>4 ngăn</w:t>
            </w:r>
            <w:r w:rsidRPr="00674B3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, vách ngăn tâm thất hụt, máu đi nuôi cơ thể là </w:t>
            </w:r>
            <w:r w:rsidRPr="00674B3A">
              <w:rPr>
                <w:rFonts w:ascii="Times New Roman" w:hAnsi="Times New Roman"/>
                <w:sz w:val="24"/>
                <w:szCs w:val="24"/>
                <w:lang w:val="vi-VN"/>
              </w:rPr>
              <w:t>máu pha</w:t>
            </w:r>
            <w:r w:rsidRPr="00674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D84BCBD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3-c, 4-d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2-a, 3-d,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D7320A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2-c, 3-a, 4-d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D7320A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2-d, 3-b,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8498AC9" w14:textId="77777777" w:rsidR="00FC2FAD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33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thành một câu có nội dung đúng về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chức năng của các ngăn tim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p w14:paraId="585DF8B1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2235"/>
        <w:gridCol w:w="7115"/>
      </w:tblGrid>
      <w:tr w:rsidR="00FC2FAD" w:rsidRPr="003856F1" w14:paraId="2864C570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7691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Tâm nhĩ phải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7178" w14:textId="77777777" w:rsidR="00FC2FAD" w:rsidRPr="00674B3A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Nhận máu giàu O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 từ tĩnh mạch phổi bơm vào tâm thất.</w:t>
            </w:r>
          </w:p>
        </w:tc>
      </w:tr>
      <w:tr w:rsidR="00FC2FAD" w:rsidRPr="003856F1" w14:paraId="4A2C214C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200C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Tâm thấy phải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556" w14:textId="77777777" w:rsidR="00FC2FAD" w:rsidRPr="00234C69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Nhận máu giàu CO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 từ tĩnh mạch chủ bơm vào tâm thất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FAD" w:rsidRPr="003856F1" w14:paraId="0B3A4334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4098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Tâm nhĩ trái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D4D7" w14:textId="77777777" w:rsidR="00FC2FAD" w:rsidRPr="00674B3A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Nhận máu từ tâm nhĩ bơm vào động mạch chủ nuôi cơ thể.</w:t>
            </w:r>
          </w:p>
        </w:tc>
      </w:tr>
      <w:tr w:rsidR="00FC2FAD" w:rsidRPr="003856F1" w14:paraId="143E5DB1" w14:textId="77777777" w:rsidTr="00A83E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88C" w14:textId="77777777" w:rsidR="00FC2FAD" w:rsidRPr="00C80035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Tâm nhĩ phải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27B6" w14:textId="77777777" w:rsidR="00FC2FAD" w:rsidRPr="00234C69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Nhận máu từ tâm nhĩ bơm vào động mạch phổi trao đổi chất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79D0A58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3-c, 4-d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2-a, 3-d,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234C69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2-d, 3-a,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234C6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2-d, 3-b,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1EA2B0E8" w14:textId="77777777" w:rsidR="00FC2FAD" w:rsidRPr="003856F1" w:rsidRDefault="00FC2FAD" w:rsidP="00FC2FAD">
      <w:pP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Câu 34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8"/>
          <w:lang w:val="vi-VN"/>
        </w:rPr>
        <w:t xml:space="preserve">. 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Ghép nội dung ở cột bên phải với nội dung ở cột bên trái để trở thành một câu có nội dung đúng về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 xml:space="preserve"> vai trò của các van tim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8"/>
          <w:lang w:eastAsia="vi-VN"/>
        </w:rPr>
        <w:t>:</w:t>
      </w:r>
    </w:p>
    <w:tbl>
      <w:tblPr>
        <w:tblStyle w:val="TableGrid1"/>
        <w:tblW w:w="9350" w:type="dxa"/>
        <w:tblInd w:w="-113" w:type="dxa"/>
        <w:tblLook w:val="04A0" w:firstRow="1" w:lastRow="0" w:firstColumn="1" w:lastColumn="0" w:noHBand="0" w:noVBand="1"/>
      </w:tblPr>
      <w:tblGrid>
        <w:gridCol w:w="2802"/>
        <w:gridCol w:w="6548"/>
      </w:tblGrid>
      <w:tr w:rsidR="00FC2FAD" w:rsidRPr="003856F1" w14:paraId="35769C6F" w14:textId="77777777" w:rsidTr="00A83E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6D13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1.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Van động mạch phổi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65F8" w14:textId="77777777" w:rsidR="00FC2FAD" w:rsidRPr="00234C69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a.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Ngăn máu từ tâm thất trái chảy ngược vào tâm nhĩ phải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FAD" w:rsidRPr="003856F1" w14:paraId="3F13D62D" w14:textId="77777777" w:rsidTr="00A83E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10CA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2.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Van động mạch chủ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D8BE" w14:textId="77777777" w:rsidR="00FC2FAD" w:rsidRPr="00234C69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b.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Ngăn máu từ động mạch phổi chảy ngược vào tâm thất phải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FAD" w:rsidRPr="003856F1" w14:paraId="0A37288A" w14:textId="77777777" w:rsidTr="00A83E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E6D" w14:textId="77777777" w:rsidR="00FC2FAD" w:rsidRPr="003856F1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>3.</w:t>
            </w:r>
            <w:r w:rsidRPr="003856F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Van 2 lá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2E2" w14:textId="77777777" w:rsidR="00FC2FAD" w:rsidRPr="00234C69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6"/>
              </w:rPr>
            </w:pPr>
            <w:r w:rsidRPr="003856F1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c.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Ngăn máu từ tâm thất phải chảy ngược vào tâm nhĩ phải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C2FAD" w:rsidRPr="003856F1" w14:paraId="03A3BF28" w14:textId="77777777" w:rsidTr="00A83E7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E0D9" w14:textId="77777777" w:rsidR="00FC2FAD" w:rsidRPr="00C80035" w:rsidRDefault="00FC2FAD" w:rsidP="00A83E74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  <w:t>Van 3 lá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679" w14:textId="77777777" w:rsidR="00FC2FAD" w:rsidRPr="00234C69" w:rsidRDefault="00FC2FAD" w:rsidP="00A83E7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vi-VN"/>
              </w:rPr>
              <w:t xml:space="preserve">d. </w:t>
            </w:r>
            <w:r w:rsidRPr="00234C69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Ngăn máu từ động mạch chủ chảy ngược vào tâm thất trái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E90F76" w14:textId="77777777" w:rsidR="00FC2FAD" w:rsidRDefault="00FC2FAD" w:rsidP="00FC2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51570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 w:rsidRPr="003856F1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-a, 2-b, 3-c, 4-d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2-a, 3-d,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234C69">
        <w:rPr>
          <w:rFonts w:ascii="Times New Roman" w:eastAsia="Times New Roman" w:hAnsi="Times New Roman" w:cs="Times New Roman"/>
          <w:b/>
          <w:color w:val="0000FF"/>
          <w:sz w:val="24"/>
          <w:szCs w:val="26"/>
          <w:u w:val="single"/>
        </w:rPr>
        <w:t>C.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1-b, 2-d, 3-a,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ab/>
      </w:r>
      <w:r w:rsidRPr="00234C69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D.</w:t>
      </w:r>
      <w:r w:rsidRPr="003856F1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1-a, 2-d, 3-b, 4-c</w:t>
      </w:r>
      <w:r w:rsidRPr="003856F1"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770308F7" w14:textId="77777777" w:rsidR="00FC2FAD" w:rsidRDefault="00FC2FAD" w:rsidP="00FC2FAD"/>
    <w:p w14:paraId="5688DF03" w14:textId="77777777" w:rsidR="00E37495" w:rsidRDefault="00E37495" w:rsidP="00E37495"/>
    <w:p w14:paraId="5BE062A9" w14:textId="77777777" w:rsidR="00E37495" w:rsidRDefault="00E37495" w:rsidP="00E37495">
      <w:r>
        <w:t>Tài liệu được chia sẻ bởi Website VnTeach.Com</w:t>
      </w:r>
    </w:p>
    <w:p w14:paraId="4A7BE989" w14:textId="4A35CECD" w:rsidR="003E1B80" w:rsidRDefault="00E37495" w:rsidP="00E37495">
      <w:r>
        <w:t>https://www.vnteach.com</w:t>
      </w:r>
    </w:p>
    <w:sectPr w:rsidR="003E1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F844" w14:textId="77777777" w:rsidR="00957E4F" w:rsidRDefault="00957E4F" w:rsidP="0087596E">
      <w:pPr>
        <w:spacing w:after="0" w:line="240" w:lineRule="auto"/>
      </w:pPr>
      <w:r>
        <w:separator/>
      </w:r>
    </w:p>
  </w:endnote>
  <w:endnote w:type="continuationSeparator" w:id="0">
    <w:p w14:paraId="53983F94" w14:textId="77777777" w:rsidR="00957E4F" w:rsidRDefault="00957E4F" w:rsidP="008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428F" w14:textId="77777777" w:rsidR="00957E4F" w:rsidRDefault="00957E4F" w:rsidP="0087596E">
      <w:pPr>
        <w:spacing w:after="0" w:line="240" w:lineRule="auto"/>
      </w:pPr>
      <w:r>
        <w:separator/>
      </w:r>
    </w:p>
  </w:footnote>
  <w:footnote w:type="continuationSeparator" w:id="0">
    <w:p w14:paraId="56FAC8DC" w14:textId="77777777" w:rsidR="00957E4F" w:rsidRDefault="00957E4F" w:rsidP="0087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AD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96E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57E4F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495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2FAD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E8C0"/>
  <w15:chartTrackingRefBased/>
  <w15:docId w15:val="{05DCAFB6-E170-460E-9155-08B2FA5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FAD"/>
    <w:pPr>
      <w:spacing w:after="160" w:line="259" w:lineRule="auto"/>
      <w:ind w:firstLine="72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C2FAD"/>
    <w:pPr>
      <w:spacing w:line="240" w:lineRule="auto"/>
    </w:pPr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6E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6E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1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2024-03-28T15:21:00Z</dcterms:created>
  <dcterms:modified xsi:type="dcterms:W3CDTF">2024-10-22T16:41:00Z</dcterms:modified>
</cp:coreProperties>
</file>