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381430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381430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381430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E16E9D" w:rsidRPr="00381430">
        <w:rPr>
          <w:rFonts w:ascii="Palatino Linotype" w:hAnsi="Palatino Linotype" w:cstheme="majorHAnsi"/>
          <w:b/>
          <w:color w:val="FF0000"/>
          <w:sz w:val="24"/>
          <w:szCs w:val="24"/>
        </w:rPr>
        <w:t>24</w:t>
      </w:r>
    </w:p>
    <w:p w:rsidR="00BD142D" w:rsidRPr="00381430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7A5467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Ôn tập </w:t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Hàm số y = ax</w:t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  <w:vertAlign w:val="superscript"/>
        </w:rPr>
        <w:t>2</w:t>
      </w:r>
      <w:r w:rsidR="008B579E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§</w:t>
      </w:r>
      <w:r w:rsidR="00B32FD8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3</w:t>
      </w:r>
      <w:r w:rsidR="00E16E9D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B32FD8" w:rsidRPr="0038143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Góc nội tiếp</w:t>
      </w:r>
    </w:p>
    <w:p w:rsidR="00A935E0" w:rsidRPr="00381430" w:rsidRDefault="00A935E0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</w:p>
    <w:p w:rsidR="00965054" w:rsidRPr="00381430" w:rsidRDefault="00757A6E" w:rsidP="00965054">
      <w:pPr>
        <w:tabs>
          <w:tab w:val="left" w:pos="567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38143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965054" w:rsidRPr="00381430">
        <w:rPr>
          <w:rFonts w:ascii="Palatino Linotype" w:hAnsi="Palatino Linotype"/>
          <w:sz w:val="24"/>
          <w:szCs w:val="24"/>
        </w:rPr>
        <w:t xml:space="preserve">Cho hàm số </w:t>
      </w:r>
      <w:r w:rsidR="00965054" w:rsidRPr="00381430">
        <w:rPr>
          <w:rFonts w:ascii="Palatino Linotype" w:hAnsi="Palatino Linotype"/>
          <w:position w:val="-18"/>
          <w:sz w:val="24"/>
          <w:szCs w:val="24"/>
        </w:rPr>
        <w:object w:dxaOrig="168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4pt" o:ole="">
            <v:imagedata r:id="rId7" o:title=""/>
          </v:shape>
          <o:OLEObject Type="Embed" ProgID="Equation.DSMT4" ShapeID="_x0000_i1025" DrawAspect="Content" ObjectID="_1596907440" r:id="rId8"/>
        </w:object>
      </w:r>
    </w:p>
    <w:p w:rsidR="00965054" w:rsidRPr="00381430" w:rsidRDefault="00965054" w:rsidP="00965054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Tìm điều kiện để hàm số đồng biến khi x &lt; 0.</w:t>
      </w:r>
    </w:p>
    <w:p w:rsidR="00965054" w:rsidRPr="00381430" w:rsidRDefault="00965054" w:rsidP="00965054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Tìm điều kiện để hàm số nghịch biến khi x &lt; 0.</w:t>
      </w:r>
    </w:p>
    <w:p w:rsidR="00F70458" w:rsidRPr="00381430" w:rsidRDefault="00965054" w:rsidP="00F7045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Tính m để đồ thị hàm số đi qua điểm </w:t>
      </w:r>
      <w:r w:rsidRPr="00381430">
        <w:rPr>
          <w:rFonts w:ascii="Palatino Linotype" w:hAnsi="Palatino Linotype"/>
          <w:position w:val="-10"/>
          <w:sz w:val="24"/>
          <w:szCs w:val="24"/>
        </w:rPr>
        <w:object w:dxaOrig="975" w:dyaOrig="360">
          <v:shape id="_x0000_i1026" type="#_x0000_t75" style="width:48.75pt;height:17.25pt" o:ole="">
            <v:imagedata r:id="rId9" o:title=""/>
          </v:shape>
          <o:OLEObject Type="Embed" ProgID="Equation.DSMT4" ShapeID="_x0000_i1026" DrawAspect="Content" ObjectID="_1596907441" r:id="rId10"/>
        </w:object>
      </w:r>
      <w:r w:rsidRPr="00381430">
        <w:rPr>
          <w:rFonts w:ascii="Palatino Linotype" w:hAnsi="Palatino Linotype"/>
          <w:sz w:val="24"/>
          <w:szCs w:val="24"/>
        </w:rPr>
        <w:t>.</w:t>
      </w:r>
    </w:p>
    <w:p w:rsidR="00B97E7D" w:rsidRPr="00381430" w:rsidRDefault="00C616BC" w:rsidP="00F70458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B97E7D" w:rsidRPr="00381430">
        <w:rPr>
          <w:rFonts w:ascii="Palatino Linotype" w:hAnsi="Palatino Linotype"/>
          <w:sz w:val="24"/>
          <w:szCs w:val="24"/>
        </w:rPr>
        <w:t xml:space="preserve">Cho hàm số </w:t>
      </w:r>
      <w:r w:rsidR="00B97E7D" w:rsidRPr="00381430">
        <w:rPr>
          <w:rFonts w:ascii="Palatino Linotype" w:hAnsi="Palatino Linotype"/>
          <w:position w:val="-10"/>
          <w:sz w:val="24"/>
          <w:szCs w:val="24"/>
        </w:rPr>
        <w:object w:dxaOrig="1305" w:dyaOrig="345">
          <v:shape id="_x0000_i1027" type="#_x0000_t75" style="width:65.25pt;height:17.25pt" o:ole="">
            <v:imagedata r:id="rId11" o:title=""/>
          </v:shape>
          <o:OLEObject Type="Embed" ProgID="Equation.DSMT4" ShapeID="_x0000_i1027" DrawAspect="Content" ObjectID="_1596907442" r:id="rId12"/>
        </w:object>
      </w:r>
      <w:r w:rsidR="00B97E7D" w:rsidRPr="00381430">
        <w:rPr>
          <w:rFonts w:ascii="Palatino Linotype" w:hAnsi="Palatino Linotype"/>
          <w:sz w:val="24"/>
          <w:szCs w:val="24"/>
        </w:rPr>
        <w:t xml:space="preserve"> có đồ thị (P) đi qua </w:t>
      </w:r>
      <w:r w:rsidR="00B97E7D" w:rsidRPr="00381430">
        <w:rPr>
          <w:rFonts w:ascii="Palatino Linotype" w:hAnsi="Palatino Linotype"/>
          <w:position w:val="-26"/>
          <w:sz w:val="24"/>
          <w:szCs w:val="24"/>
        </w:rPr>
        <w:object w:dxaOrig="1005" w:dyaOrig="645">
          <v:shape id="_x0000_i1028" type="#_x0000_t75" style="width:50.25pt;height:32.25pt" o:ole="">
            <v:imagedata r:id="rId13" o:title=""/>
          </v:shape>
          <o:OLEObject Type="Embed" ProgID="Equation.DSMT4" ShapeID="_x0000_i1028" DrawAspect="Content" ObjectID="_1596907443" r:id="rId14"/>
        </w:object>
      </w:r>
      <w:r w:rsidR="00B97E7D" w:rsidRPr="00381430">
        <w:rPr>
          <w:rFonts w:ascii="Palatino Linotype" w:hAnsi="Palatino Linotype"/>
          <w:sz w:val="24"/>
          <w:szCs w:val="24"/>
        </w:rPr>
        <w:t>.</w:t>
      </w:r>
    </w:p>
    <w:p w:rsidR="00B97E7D" w:rsidRPr="00381430" w:rsidRDefault="00B97E7D" w:rsidP="00B97E7D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Tính a.</w:t>
      </w:r>
    </w:p>
    <w:p w:rsidR="00B97E7D" w:rsidRPr="00381430" w:rsidRDefault="00B97E7D" w:rsidP="00B97E7D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Các điểm nào sau đây thuộc (P): </w:t>
      </w:r>
      <w:r w:rsidRPr="00381430">
        <w:rPr>
          <w:rFonts w:ascii="Palatino Linotype" w:hAnsi="Palatino Linotype"/>
          <w:position w:val="-10"/>
          <w:sz w:val="24"/>
          <w:szCs w:val="24"/>
        </w:rPr>
        <w:object w:dxaOrig="2220" w:dyaOrig="360">
          <v:shape id="_x0000_i1029" type="#_x0000_t75" style="width:111pt;height:18.75pt" o:ole="">
            <v:imagedata r:id="rId15" o:title=""/>
          </v:shape>
          <o:OLEObject Type="Embed" ProgID="Equation.DSMT4" ShapeID="_x0000_i1029" DrawAspect="Content" ObjectID="_1596907444" r:id="rId16"/>
        </w:object>
      </w:r>
      <w:r w:rsidRPr="00381430">
        <w:rPr>
          <w:rFonts w:ascii="Palatino Linotype" w:hAnsi="Palatino Linotype"/>
          <w:sz w:val="24"/>
          <w:szCs w:val="24"/>
        </w:rPr>
        <w:t>.</w:t>
      </w:r>
    </w:p>
    <w:p w:rsidR="003F7C7C" w:rsidRPr="00381430" w:rsidRDefault="00B97E7D" w:rsidP="00F70458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Tính </w:t>
      </w:r>
      <w:r w:rsidRPr="00381430">
        <w:rPr>
          <w:rFonts w:ascii="Palatino Linotype" w:hAnsi="Palatino Linotype"/>
          <w:position w:val="-32"/>
          <w:sz w:val="24"/>
          <w:szCs w:val="24"/>
        </w:rPr>
        <w:object w:dxaOrig="855" w:dyaOrig="735">
          <v:shape id="_x0000_i1030" type="#_x0000_t75" style="width:42.75pt;height:36.75pt" o:ole="">
            <v:imagedata r:id="rId17" o:title=""/>
          </v:shape>
          <o:OLEObject Type="Embed" ProgID="Equation.DSMT4" ShapeID="_x0000_i1030" DrawAspect="Content" ObjectID="_1596907445" r:id="rId18"/>
        </w:object>
      </w:r>
      <w:r w:rsidRPr="00381430">
        <w:rPr>
          <w:rFonts w:ascii="Palatino Linotype" w:hAnsi="Palatino Linotype"/>
          <w:sz w:val="24"/>
          <w:szCs w:val="24"/>
        </w:rPr>
        <w:t xml:space="preserve"> và tính x nếu f(x) = 8.</w:t>
      </w:r>
    </w:p>
    <w:p w:rsidR="00381430" w:rsidRPr="00A935E0" w:rsidRDefault="00CB590A" w:rsidP="00A935E0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381430" w:rsidRPr="0038143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3</w:t>
      </w:r>
      <w:r w:rsidRPr="0038143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="006E5B72" w:rsidRPr="00381430">
        <w:rPr>
          <w:rFonts w:ascii="Palatino Linotype" w:hAnsi="Palatino Linotype" w:cstheme="majorHAnsi"/>
          <w:sz w:val="24"/>
          <w:szCs w:val="24"/>
        </w:rPr>
        <w:t xml:space="preserve"> </w:t>
      </w:r>
      <w:r w:rsidR="00381430" w:rsidRPr="00381430">
        <w:rPr>
          <w:rFonts w:ascii="Palatino Linotype" w:eastAsia="MS Song" w:hAnsi="Palatino Linotype"/>
          <w:sz w:val="24"/>
          <w:szCs w:val="24"/>
        </w:rPr>
        <w:t>C</w:t>
      </w:r>
      <w:r w:rsidR="00381430" w:rsidRPr="00381430">
        <w:rPr>
          <w:rFonts w:ascii="Palatino Linotype" w:eastAsia="MS Song" w:hAnsi="Palatino Linotype"/>
          <w:sz w:val="24"/>
          <w:szCs w:val="24"/>
          <w:lang w:val="pt-BR"/>
        </w:rPr>
        <w:t>ho đường tròn tâm O và một dây AB của đường tròn đó. Các tiếp tuyến vẽ từ A và B của đường tròn cắt nhau tại C. Gọi D là một điểm trên đường tròn có đường kính OC ( D khác A và B). CD cắt cung AB của đường tròn (O) tại E. ( E nằm giữa C và D). Chứng minh rằng:</w:t>
      </w:r>
    </w:p>
    <w:p w:rsidR="00381430" w:rsidRPr="00381430" w:rsidRDefault="00381430" w:rsidP="00381430">
      <w:pPr>
        <w:pStyle w:val="oancuaDanhsach"/>
        <w:spacing w:after="120"/>
        <w:ind w:left="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eastAsia="MS Song" w:hAnsi="Palatino Linotype"/>
          <w:sz w:val="24"/>
          <w:szCs w:val="24"/>
          <w:lang w:val="pt-BR"/>
        </w:rPr>
        <w:t>a)</w:t>
      </w:r>
      <w:r>
        <w:rPr>
          <w:rFonts w:ascii="Palatino Linotype" w:eastAsia="MS Song" w:hAnsi="Palatino Linotype"/>
          <w:sz w:val="24"/>
          <w:szCs w:val="24"/>
        </w:rPr>
        <w:t xml:space="preserve"> </w:t>
      </w:r>
      <w:r w:rsidRPr="00381430">
        <w:rPr>
          <w:rFonts w:ascii="Palatino Linotype" w:eastAsia="MS Song" w:hAnsi="Palatino Linotype"/>
          <w:position w:val="-4"/>
          <w:sz w:val="24"/>
          <w:szCs w:val="24"/>
        </w:rPr>
        <w:object w:dxaOrig="1280" w:dyaOrig="340">
          <v:shape id="_x0000_i1031" type="#_x0000_t75" style="width:63.75pt;height:17.25pt" o:ole="">
            <v:imagedata r:id="rId19" o:title=""/>
          </v:shape>
          <o:OLEObject Type="Embed" ProgID="Equation.DSMT4" ShapeID="_x0000_i1031" DrawAspect="Content" ObjectID="_1596907446" r:id="rId20"/>
        </w:object>
      </w:r>
      <w:r>
        <w:rPr>
          <w:rFonts w:ascii="Palatino Linotype" w:eastAsia="MS Song" w:hAnsi="Palatino Linotype"/>
          <w:sz w:val="24"/>
          <w:szCs w:val="24"/>
        </w:rPr>
        <w:t xml:space="preserve"> </w:t>
      </w: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 </w:t>
      </w:r>
    </w:p>
    <w:p w:rsidR="00381430" w:rsidRPr="00381430" w:rsidRDefault="00381430" w:rsidP="00381430">
      <w:pPr>
        <w:pStyle w:val="oancuaDanhsach"/>
        <w:spacing w:after="120"/>
        <w:ind w:left="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b) </w:t>
      </w:r>
      <w:r w:rsidRPr="00381430">
        <w:rPr>
          <w:rFonts w:ascii="Palatino Linotype" w:eastAsia="MS Song" w:hAnsi="Palatino Linotype"/>
          <w:position w:val="-6"/>
          <w:sz w:val="24"/>
          <w:szCs w:val="24"/>
          <w:lang w:val="pt-BR"/>
        </w:rPr>
        <w:object w:dxaOrig="1460" w:dyaOrig="320">
          <v:shape id="_x0000_i1032" type="#_x0000_t75" style="width:72.75pt;height:15.75pt" o:ole="">
            <v:imagedata r:id="rId21" o:title=""/>
          </v:shape>
          <o:OLEObject Type="Embed" ProgID="Equation.DSMT4" ShapeID="_x0000_i1032" DrawAspect="Content" ObjectID="_1596907447" r:id="rId22"/>
        </w:object>
      </w:r>
    </w:p>
    <w:p w:rsidR="00381430" w:rsidRPr="00381430" w:rsidRDefault="00381430" w:rsidP="00381430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381430" w:rsidRPr="00381430" w:rsidRDefault="00381430" w:rsidP="00B32FD8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B32FD8" w:rsidRPr="00381430" w:rsidRDefault="00B32FD8" w:rsidP="003E3EB7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B32FD8" w:rsidRPr="00381430" w:rsidRDefault="00B32FD8" w:rsidP="003E3EB7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515B60" w:rsidRPr="00381430" w:rsidRDefault="008B579E" w:rsidP="00381430">
      <w:pPr>
        <w:spacing w:before="80" w:line="240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381430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381430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B32FD8" w:rsidRPr="00381430" w:rsidRDefault="00B32FD8" w:rsidP="003E3EB7">
      <w:pPr>
        <w:spacing w:before="80" w:line="240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B32FD8" w:rsidRDefault="00B32FD8" w:rsidP="003E3EB7">
      <w:pPr>
        <w:spacing w:before="80" w:line="240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A935E0" w:rsidRDefault="00A935E0" w:rsidP="003E3EB7">
      <w:pPr>
        <w:spacing w:before="80" w:line="240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A935E0" w:rsidRPr="00381430" w:rsidRDefault="00A935E0" w:rsidP="003E3EB7">
      <w:pPr>
        <w:spacing w:before="80" w:line="240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B32FD8" w:rsidRPr="00381430" w:rsidRDefault="00B32FD8" w:rsidP="003E3EB7">
      <w:pPr>
        <w:spacing w:before="80" w:line="240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CF7796" w:rsidRPr="00381430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965054" w:rsidRPr="00381430" w:rsidRDefault="00A42ADE" w:rsidP="00965054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665A4E"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965054" w:rsidRPr="00381430">
        <w:rPr>
          <w:rFonts w:ascii="Palatino Linotype" w:hAnsi="Palatino Linotype"/>
          <w:sz w:val="24"/>
          <w:szCs w:val="24"/>
        </w:rPr>
        <w:t xml:space="preserve">Hàm số </w:t>
      </w:r>
      <w:r w:rsidR="00965054" w:rsidRPr="00381430">
        <w:rPr>
          <w:rFonts w:ascii="Palatino Linotype" w:hAnsi="Palatino Linotype"/>
          <w:position w:val="-18"/>
          <w:sz w:val="24"/>
          <w:szCs w:val="24"/>
        </w:rPr>
        <w:object w:dxaOrig="1680" w:dyaOrig="465">
          <v:shape id="_x0000_i1033" type="#_x0000_t75" style="width:84pt;height:24pt" o:ole="">
            <v:imagedata r:id="rId7" o:title=""/>
          </v:shape>
          <o:OLEObject Type="Embed" ProgID="Equation.DSMT4" ShapeID="_x0000_i1033" DrawAspect="Content" ObjectID="_1596907448" r:id="rId23"/>
        </w:object>
      </w:r>
      <w:r w:rsidR="00965054" w:rsidRPr="00381430">
        <w:rPr>
          <w:rFonts w:ascii="Palatino Linotype" w:hAnsi="Palatino Linotype"/>
          <w:sz w:val="24"/>
          <w:szCs w:val="24"/>
        </w:rPr>
        <w:t xml:space="preserve"> (ĐK: </w:t>
      </w:r>
      <w:r w:rsidR="00B10AAF" w:rsidRPr="00381430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4" type="#_x0000_t75" style="width:28.5pt;height:13.5pt" o:ole="">
            <v:imagedata r:id="rId24" o:title=""/>
          </v:shape>
          <o:OLEObject Type="Embed" ProgID="Equation.DSMT4" ShapeID="_x0000_i1034" DrawAspect="Content" ObjectID="_1596907449" r:id="rId25"/>
        </w:object>
      </w:r>
      <w:r w:rsidR="00B10AAF" w:rsidRPr="00381430">
        <w:rPr>
          <w:rFonts w:ascii="Palatino Linotype" w:hAnsi="Palatino Linotype"/>
          <w:sz w:val="24"/>
          <w:szCs w:val="24"/>
        </w:rPr>
        <w:t xml:space="preserve">; </w:t>
      </w:r>
      <w:r w:rsidR="00B10AAF" w:rsidRPr="00381430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35" type="#_x0000_t75" style="width:30.75pt;height:13.5pt" o:ole="">
            <v:imagedata r:id="rId26" o:title=""/>
          </v:shape>
          <o:OLEObject Type="Embed" ProgID="Equation.DSMT4" ShapeID="_x0000_i1035" DrawAspect="Content" ObjectID="_1596907450" r:id="rId27"/>
        </w:object>
      </w:r>
      <w:r w:rsidR="00B10AAF" w:rsidRPr="00381430">
        <w:rPr>
          <w:rFonts w:ascii="Palatino Linotype" w:hAnsi="Palatino Linotype"/>
          <w:sz w:val="24"/>
          <w:szCs w:val="24"/>
        </w:rPr>
        <w:t xml:space="preserve"> </w:t>
      </w:r>
      <w:r w:rsidR="00965054" w:rsidRPr="00381430">
        <w:rPr>
          <w:rFonts w:ascii="Palatino Linotype" w:hAnsi="Palatino Linotype"/>
          <w:sz w:val="24"/>
          <w:szCs w:val="24"/>
        </w:rPr>
        <w:t>)</w:t>
      </w:r>
    </w:p>
    <w:p w:rsidR="00965054" w:rsidRPr="00381430" w:rsidRDefault="00965054" w:rsidP="0096505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630"/>
        <w:jc w:val="both"/>
        <w:rPr>
          <w:rFonts w:ascii="Palatino Linotype" w:hAnsi="Palatino Linotype"/>
          <w:b/>
          <w:i/>
          <w:sz w:val="24"/>
          <w:szCs w:val="24"/>
        </w:rPr>
      </w:pPr>
      <w:r w:rsidRPr="00381430">
        <w:rPr>
          <w:rFonts w:ascii="Palatino Linotype" w:hAnsi="Palatino Linotype"/>
          <w:b/>
          <w:i/>
          <w:sz w:val="24"/>
          <w:szCs w:val="24"/>
        </w:rPr>
        <w:t>Tìm điều kiện để hàm số đồng biến khi x &lt; 0.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ind w:left="1080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*  Để hàm số đồng biến khi x &lt; 0 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</w: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36" type="#_x0000_t75" style="width:16.5pt;height:12pt" o:ole="">
            <v:imagedata r:id="rId28" o:title=""/>
          </v:shape>
          <o:OLEObject Type="Embed" ProgID="Equation.DSMT4" ShapeID="_x0000_i1036" DrawAspect="Content" ObjectID="_1596907451" r:id="rId29"/>
        </w:objec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4400" w:dyaOrig="320">
          <v:shape id="_x0000_i1037" type="#_x0000_t75" style="width:220.5pt;height:15.75pt" o:ole="">
            <v:imagedata r:id="rId30" o:title=""/>
          </v:shape>
          <o:OLEObject Type="Embed" ProgID="Equation.DSMT4" ShapeID="_x0000_i1037" DrawAspect="Content" ObjectID="_1596907452" r:id="rId31"/>
        </w:object>
      </w:r>
      <w:r w:rsidRPr="00381430">
        <w:rPr>
          <w:rFonts w:ascii="Palatino Linotype" w:hAnsi="Palatino Linotype"/>
          <w:sz w:val="24"/>
          <w:szCs w:val="24"/>
        </w:rPr>
        <w:t xml:space="preserve"> 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* Vậy để hàm số đồng biến khi x &lt; 0 </w: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859" w:dyaOrig="260">
          <v:shape id="_x0000_i1038" type="#_x0000_t75" style="width:43.5pt;height:12.75pt" o:ole="">
            <v:imagedata r:id="rId32" o:title=""/>
          </v:shape>
          <o:OLEObject Type="Embed" ProgID="Equation.DSMT4" ShapeID="_x0000_i1038" DrawAspect="Content" ObjectID="_1596907453" r:id="rId33"/>
        </w:objec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381430">
        <w:rPr>
          <w:rFonts w:ascii="Palatino Linotype" w:hAnsi="Palatino Linotype"/>
          <w:b/>
          <w:i/>
          <w:sz w:val="24"/>
          <w:szCs w:val="24"/>
        </w:rPr>
        <w:t xml:space="preserve">  b) Tìm điều kiện để hàm số nghịch biến khi x &lt; 0.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ind w:left="1080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*  Để hàm số nghịch biến khi x &lt; 0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</w: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39" type="#_x0000_t75" style="width:16.5pt;height:12pt" o:ole="">
            <v:imagedata r:id="rId28" o:title=""/>
          </v:shape>
          <o:OLEObject Type="Embed" ProgID="Equation.DSMT4" ShapeID="_x0000_i1039" DrawAspect="Content" ObjectID="_1596907454" r:id="rId34"/>
        </w:objec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4380" w:dyaOrig="320">
          <v:shape id="_x0000_i1040" type="#_x0000_t75" style="width:219pt;height:15.75pt" o:ole="">
            <v:imagedata r:id="rId35" o:title=""/>
          </v:shape>
          <o:OLEObject Type="Embed" ProgID="Equation.DSMT4" ShapeID="_x0000_i1040" DrawAspect="Content" ObjectID="_1596907455" r:id="rId36"/>
        </w:object>
      </w:r>
      <w:r w:rsidRPr="00381430">
        <w:rPr>
          <w:rFonts w:ascii="Palatino Linotype" w:hAnsi="Palatino Linotype"/>
          <w:sz w:val="24"/>
          <w:szCs w:val="24"/>
        </w:rPr>
        <w:t xml:space="preserve"> 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* Vậy để hàm số nghịch biến khi x &lt; 0 </w:t>
      </w:r>
      <w:r w:rsidRPr="00381430">
        <w:rPr>
          <w:rFonts w:ascii="Palatino Linotype" w:hAnsi="Palatino Linotype"/>
          <w:position w:val="-6"/>
          <w:sz w:val="24"/>
          <w:szCs w:val="24"/>
        </w:rPr>
        <w:object w:dxaOrig="1140" w:dyaOrig="260">
          <v:shape id="_x0000_i1041" type="#_x0000_t75" style="width:57pt;height:12.75pt" o:ole="">
            <v:imagedata r:id="rId37" o:title=""/>
          </v:shape>
          <o:OLEObject Type="Embed" ProgID="Equation.DSMT4" ShapeID="_x0000_i1041" DrawAspect="Content" ObjectID="_1596907456" r:id="rId38"/>
        </w:objec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381430">
        <w:rPr>
          <w:rFonts w:ascii="Palatino Linotype" w:hAnsi="Palatino Linotype"/>
          <w:b/>
          <w:i/>
          <w:sz w:val="24"/>
          <w:szCs w:val="24"/>
        </w:rPr>
        <w:t xml:space="preserve">c) Tính m để đồ thị hàm số đi qua điểm </w:t>
      </w:r>
      <w:r w:rsidRPr="00381430">
        <w:rPr>
          <w:rFonts w:ascii="Palatino Linotype" w:hAnsi="Palatino Linotype"/>
          <w:b/>
          <w:i/>
          <w:position w:val="-10"/>
          <w:sz w:val="24"/>
          <w:szCs w:val="24"/>
        </w:rPr>
        <w:object w:dxaOrig="975" w:dyaOrig="360">
          <v:shape id="_x0000_i1042" type="#_x0000_t75" style="width:48.75pt;height:17.25pt" o:ole="">
            <v:imagedata r:id="rId9" o:title=""/>
          </v:shape>
          <o:OLEObject Type="Embed" ProgID="Equation.DSMT4" ShapeID="_x0000_i1042" DrawAspect="Content" ObjectID="_1596907457" r:id="rId39"/>
        </w:object>
      </w:r>
      <w:r w:rsidRPr="00381430">
        <w:rPr>
          <w:rFonts w:ascii="Palatino Linotype" w:hAnsi="Palatino Linotype"/>
          <w:b/>
          <w:i/>
          <w:sz w:val="24"/>
          <w:szCs w:val="24"/>
        </w:rPr>
        <w:t>.</w: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 * Để đồ thị hàm số đi qua điểm </w:t>
      </w:r>
      <w:r w:rsidRPr="00381430">
        <w:rPr>
          <w:rFonts w:ascii="Palatino Linotype" w:hAnsi="Palatino Linotype"/>
          <w:position w:val="-10"/>
          <w:sz w:val="24"/>
          <w:szCs w:val="24"/>
        </w:rPr>
        <w:object w:dxaOrig="975" w:dyaOrig="360">
          <v:shape id="_x0000_i1043" type="#_x0000_t75" style="width:48.75pt;height:17.25pt" o:ole="">
            <v:imagedata r:id="rId9" o:title=""/>
          </v:shape>
          <o:OLEObject Type="Embed" ProgID="Equation.DSMT4" ShapeID="_x0000_i1043" DrawAspect="Content" ObjectID="_1596907458" r:id="rId40"/>
        </w:object>
      </w:r>
    </w:p>
    <w:p w:rsidR="00965054" w:rsidRPr="00381430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                    </w:t>
      </w:r>
      <w:r w:rsidRPr="00381430">
        <w:rPr>
          <w:rFonts w:ascii="Palatino Linotype" w:hAnsi="Palatino Linotype"/>
          <w:position w:val="-36"/>
          <w:sz w:val="24"/>
          <w:szCs w:val="24"/>
        </w:rPr>
        <w:object w:dxaOrig="5060" w:dyaOrig="840">
          <v:shape id="_x0000_i1044" type="#_x0000_t75" style="width:252.75pt;height:42pt" o:ole="">
            <v:imagedata r:id="rId41" o:title=""/>
          </v:shape>
          <o:OLEObject Type="Embed" ProgID="Equation.DSMT4" ShapeID="_x0000_i1044" DrawAspect="Content" ObjectID="_1596907459" r:id="rId42"/>
        </w:object>
      </w:r>
      <w:r w:rsidR="00B10AAF" w:rsidRPr="00381430">
        <w:rPr>
          <w:rFonts w:ascii="Palatino Linotype" w:hAnsi="Palatino Linotype"/>
          <w:sz w:val="24"/>
          <w:szCs w:val="24"/>
        </w:rPr>
        <w:t>. KL : vậy m = 1 là giá trị cần tìm.</w:t>
      </w:r>
    </w:p>
    <w:p w:rsidR="008B579E" w:rsidRPr="00381430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381430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B97E7D" w:rsidRPr="00381430" w:rsidRDefault="00B97E7D" w:rsidP="00B97E7D">
      <w:p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a) Đồ thị (P) đi qua </w:t>
      </w:r>
      <w:r w:rsidRPr="00381430">
        <w:rPr>
          <w:rFonts w:ascii="Palatino Linotype" w:hAnsi="Palatino Linotype"/>
          <w:position w:val="-26"/>
          <w:sz w:val="24"/>
          <w:szCs w:val="24"/>
        </w:rPr>
        <w:object w:dxaOrig="1005" w:dyaOrig="645">
          <v:shape id="_x0000_i1045" type="#_x0000_t75" style="width:50.25pt;height:32.25pt" o:ole="">
            <v:imagedata r:id="rId13" o:title=""/>
          </v:shape>
          <o:OLEObject Type="Embed" ProgID="Equation.DSMT4" ShapeID="_x0000_i1045" DrawAspect="Content" ObjectID="_1596907460" r:id="rId43"/>
        </w:object>
      </w:r>
      <w:r w:rsidRPr="00381430">
        <w:rPr>
          <w:rFonts w:ascii="Palatino Linotype" w:hAnsi="Palatino Linotype"/>
          <w:position w:val="-24"/>
          <w:sz w:val="24"/>
          <w:szCs w:val="24"/>
        </w:rPr>
        <w:object w:dxaOrig="2360" w:dyaOrig="620">
          <v:shape id="_x0000_i1046" type="#_x0000_t75" style="width:117.75pt;height:30.75pt" o:ole="">
            <v:imagedata r:id="rId44" o:title=""/>
          </v:shape>
          <o:OLEObject Type="Embed" ProgID="Equation.DSMT4" ShapeID="_x0000_i1046" DrawAspect="Content" ObjectID="_1596907461" r:id="rId45"/>
        </w:object>
      </w:r>
      <w:r w:rsidRPr="00381430">
        <w:rPr>
          <w:rFonts w:ascii="Palatino Linotype" w:hAnsi="Palatino Linotype"/>
          <w:sz w:val="24"/>
          <w:szCs w:val="24"/>
        </w:rPr>
        <w:t>.</w:t>
      </w:r>
    </w:p>
    <w:p w:rsidR="00B97E7D" w:rsidRPr="00381430" w:rsidRDefault="00B97E7D" w:rsidP="00A377F8">
      <w:pPr>
        <w:tabs>
          <w:tab w:val="left" w:pos="851"/>
          <w:tab w:val="left" w:pos="7272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b) Thay </w:t>
      </w:r>
      <w:r w:rsidRPr="00381430">
        <w:rPr>
          <w:rFonts w:ascii="Palatino Linotype" w:hAnsi="Palatino Linotype"/>
          <w:position w:val="-18"/>
          <w:sz w:val="24"/>
          <w:szCs w:val="24"/>
        </w:rPr>
        <w:object w:dxaOrig="1200" w:dyaOrig="480">
          <v:shape id="_x0000_i1047" type="#_x0000_t75" style="width:60pt;height:24pt" o:ole="">
            <v:imagedata r:id="rId46" o:title=""/>
          </v:shape>
          <o:OLEObject Type="Embed" ProgID="Equation.DSMT4" ShapeID="_x0000_i1047" DrawAspect="Content" ObjectID="_1596907462" r:id="rId47"/>
        </w:object>
      </w:r>
      <w:r w:rsidRPr="00381430">
        <w:rPr>
          <w:rFonts w:ascii="Palatino Linotype" w:hAnsi="Palatino Linotype"/>
          <w:sz w:val="24"/>
          <w:szCs w:val="24"/>
        </w:rPr>
        <w:t xml:space="preserve"> vào (P) ta được: </w:t>
      </w:r>
      <w:r w:rsidRPr="00381430">
        <w:rPr>
          <w:rFonts w:ascii="Palatino Linotype" w:hAnsi="Palatino Linotype"/>
          <w:position w:val="-24"/>
          <w:sz w:val="24"/>
          <w:szCs w:val="24"/>
        </w:rPr>
        <w:object w:dxaOrig="2400" w:dyaOrig="620">
          <v:shape id="_x0000_i1048" type="#_x0000_t75" style="width:120pt;height:30.75pt" o:ole="">
            <v:imagedata r:id="rId48" o:title=""/>
          </v:shape>
          <o:OLEObject Type="Embed" ProgID="Equation.DSMT4" ShapeID="_x0000_i1048" DrawAspect="Content" ObjectID="_1596907463" r:id="rId49"/>
        </w:object>
      </w:r>
      <w:r w:rsidRPr="00381430">
        <w:rPr>
          <w:rFonts w:ascii="Palatino Linotype" w:hAnsi="Palatino Linotype"/>
          <w:sz w:val="24"/>
          <w:szCs w:val="24"/>
        </w:rPr>
        <w:t xml:space="preserve"> </w:t>
      </w:r>
      <w:r w:rsidR="00A377F8" w:rsidRPr="00381430">
        <w:rPr>
          <w:rFonts w:ascii="Palatino Linotype" w:hAnsi="Palatino Linotype"/>
          <w:sz w:val="24"/>
          <w:szCs w:val="24"/>
        </w:rPr>
        <w:t xml:space="preserve"> (vô lý)</w:t>
      </w:r>
    </w:p>
    <w:p w:rsidR="00B97E7D" w:rsidRPr="00381430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Vậy B không thuộc (P).</w:t>
      </w:r>
    </w:p>
    <w:p w:rsidR="00B97E7D" w:rsidRPr="00381430" w:rsidRDefault="00B97E7D" w:rsidP="00A377F8">
      <w:pPr>
        <w:pStyle w:val="oancuaDanhsach"/>
        <w:tabs>
          <w:tab w:val="left" w:pos="851"/>
          <w:tab w:val="left" w:pos="7128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Thay </w:t>
      </w:r>
      <w:r w:rsidRPr="00381430">
        <w:rPr>
          <w:rFonts w:ascii="Palatino Linotype" w:hAnsi="Palatino Linotype"/>
          <w:position w:val="-18"/>
          <w:sz w:val="24"/>
          <w:szCs w:val="24"/>
        </w:rPr>
        <w:object w:dxaOrig="1200" w:dyaOrig="480">
          <v:shape id="_x0000_i1049" type="#_x0000_t75" style="width:60pt;height:24pt" o:ole="">
            <v:imagedata r:id="rId50" o:title=""/>
          </v:shape>
          <o:OLEObject Type="Embed" ProgID="Equation.DSMT4" ShapeID="_x0000_i1049" DrawAspect="Content" ObjectID="_1596907464" r:id="rId51"/>
        </w:object>
      </w:r>
      <w:r w:rsidRPr="00381430">
        <w:rPr>
          <w:rFonts w:ascii="Palatino Linotype" w:hAnsi="Palatino Linotype"/>
          <w:sz w:val="24"/>
          <w:szCs w:val="24"/>
        </w:rPr>
        <w:t xml:space="preserve"> vào (P) ta được: </w:t>
      </w:r>
      <w:r w:rsidRPr="00381430">
        <w:rPr>
          <w:rFonts w:ascii="Palatino Linotype" w:hAnsi="Palatino Linotype"/>
          <w:position w:val="-24"/>
          <w:sz w:val="24"/>
          <w:szCs w:val="24"/>
        </w:rPr>
        <w:object w:dxaOrig="2320" w:dyaOrig="620">
          <v:shape id="_x0000_i1050" type="#_x0000_t75" style="width:116.25pt;height:30.75pt" o:ole="">
            <v:imagedata r:id="rId52" o:title=""/>
          </v:shape>
          <o:OLEObject Type="Embed" ProgID="Equation.DSMT4" ShapeID="_x0000_i1050" DrawAspect="Content" ObjectID="_1596907465" r:id="rId53"/>
        </w:object>
      </w:r>
      <w:r w:rsidRPr="00381430">
        <w:rPr>
          <w:rFonts w:ascii="Palatino Linotype" w:hAnsi="Palatino Linotype"/>
          <w:sz w:val="24"/>
          <w:szCs w:val="24"/>
        </w:rPr>
        <w:t xml:space="preserve"> </w:t>
      </w:r>
      <w:r w:rsidR="00A377F8" w:rsidRPr="00381430">
        <w:rPr>
          <w:rFonts w:ascii="Palatino Linotype" w:hAnsi="Palatino Linotype"/>
          <w:sz w:val="24"/>
          <w:szCs w:val="24"/>
        </w:rPr>
        <w:t>(đúng)</w:t>
      </w:r>
    </w:p>
    <w:p w:rsidR="00B97E7D" w:rsidRPr="00381430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>Vậy C thuộc (P).</w:t>
      </w:r>
    </w:p>
    <w:p w:rsidR="00B97E7D" w:rsidRPr="00381430" w:rsidRDefault="00B97E7D" w:rsidP="00B97E7D">
      <w:p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sz w:val="24"/>
          <w:szCs w:val="24"/>
        </w:rPr>
        <w:t xml:space="preserve">c) Ta có: </w:t>
      </w:r>
      <w:r w:rsidRPr="00381430">
        <w:rPr>
          <w:rFonts w:ascii="Palatino Linotype" w:hAnsi="Palatino Linotype"/>
          <w:position w:val="-34"/>
          <w:sz w:val="24"/>
          <w:szCs w:val="24"/>
        </w:rPr>
        <w:object w:dxaOrig="2680" w:dyaOrig="840">
          <v:shape id="_x0000_i1051" type="#_x0000_t75" style="width:133.5pt;height:42pt" o:ole="">
            <v:imagedata r:id="rId54" o:title=""/>
          </v:shape>
          <o:OLEObject Type="Embed" ProgID="Equation.DSMT4" ShapeID="_x0000_i1051" DrawAspect="Content" ObjectID="_1596907466" r:id="rId55"/>
        </w:object>
      </w:r>
      <w:r w:rsidRPr="00381430">
        <w:rPr>
          <w:rFonts w:ascii="Palatino Linotype" w:hAnsi="Palatino Linotype"/>
          <w:sz w:val="24"/>
          <w:szCs w:val="24"/>
        </w:rPr>
        <w:t>.</w:t>
      </w:r>
    </w:p>
    <w:p w:rsidR="00B97E7D" w:rsidRPr="00381430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381430">
        <w:rPr>
          <w:rFonts w:ascii="Palatino Linotype" w:hAnsi="Palatino Linotype"/>
          <w:position w:val="-24"/>
          <w:sz w:val="24"/>
          <w:szCs w:val="24"/>
        </w:rPr>
        <w:object w:dxaOrig="4500" w:dyaOrig="620">
          <v:shape id="_x0000_i1052" type="#_x0000_t75" style="width:225.75pt;height:30.75pt" o:ole="">
            <v:imagedata r:id="rId56" o:title=""/>
          </v:shape>
          <o:OLEObject Type="Embed" ProgID="Equation.DSMT4" ShapeID="_x0000_i1052" DrawAspect="Content" ObjectID="_1596907467" r:id="rId57"/>
        </w:object>
      </w:r>
      <w:r w:rsidRPr="00381430">
        <w:rPr>
          <w:rFonts w:ascii="Palatino Linotype" w:hAnsi="Palatino Linotype"/>
          <w:sz w:val="24"/>
          <w:szCs w:val="24"/>
        </w:rPr>
        <w:t xml:space="preserve"> </w:t>
      </w:r>
      <w:r w:rsidR="00A377F8" w:rsidRPr="00381430">
        <w:rPr>
          <w:rFonts w:ascii="Palatino Linotype" w:hAnsi="Palatino Linotype"/>
          <w:sz w:val="24"/>
          <w:szCs w:val="24"/>
        </w:rPr>
        <w:t xml:space="preserve">. </w:t>
      </w:r>
      <w:r w:rsidR="00B10AAF" w:rsidRPr="00381430">
        <w:rPr>
          <w:rFonts w:ascii="Palatino Linotype" w:hAnsi="Palatino Linotype"/>
          <w:sz w:val="24"/>
          <w:szCs w:val="24"/>
        </w:rPr>
        <w:tab/>
      </w:r>
      <w:r w:rsidR="00A377F8" w:rsidRPr="00381430">
        <w:rPr>
          <w:rFonts w:ascii="Palatino Linotype" w:hAnsi="Palatino Linotype"/>
          <w:i/>
          <w:sz w:val="24"/>
          <w:szCs w:val="24"/>
        </w:rPr>
        <w:t xml:space="preserve">KL </w:t>
      </w:r>
      <w:r w:rsidR="00B10AAF" w:rsidRPr="00381430">
        <w:rPr>
          <w:rFonts w:ascii="Palatino Linotype" w:hAnsi="Palatino Linotype"/>
          <w:i/>
          <w:position w:val="-6"/>
          <w:sz w:val="24"/>
          <w:szCs w:val="24"/>
        </w:rPr>
        <w:object w:dxaOrig="999" w:dyaOrig="340">
          <v:shape id="_x0000_i1053" type="#_x0000_t75" style="width:49.5pt;height:17.25pt" o:ole="">
            <v:imagedata r:id="rId58" o:title=""/>
          </v:shape>
          <o:OLEObject Type="Embed" ProgID="Equation.DSMT4" ShapeID="_x0000_i1053" DrawAspect="Content" ObjectID="_1596907468" r:id="rId59"/>
        </w:object>
      </w:r>
      <w:r w:rsidR="00B10AAF" w:rsidRPr="00381430">
        <w:rPr>
          <w:rFonts w:ascii="Palatino Linotype" w:hAnsi="Palatino Linotype"/>
          <w:i/>
          <w:sz w:val="24"/>
          <w:szCs w:val="24"/>
        </w:rPr>
        <w:t xml:space="preserve"> thì </w:t>
      </w:r>
      <w:r w:rsidR="00B10AAF" w:rsidRPr="00381430">
        <w:rPr>
          <w:rFonts w:ascii="Palatino Linotype" w:hAnsi="Palatino Linotype"/>
          <w:i/>
          <w:position w:val="-10"/>
          <w:sz w:val="24"/>
          <w:szCs w:val="24"/>
        </w:rPr>
        <w:object w:dxaOrig="859" w:dyaOrig="320">
          <v:shape id="_x0000_i1054" type="#_x0000_t75" style="width:43.5pt;height:15.75pt" o:ole="">
            <v:imagedata r:id="rId60" o:title=""/>
          </v:shape>
          <o:OLEObject Type="Embed" ProgID="Equation.DSMT4" ShapeID="_x0000_i1054" DrawAspect="Content" ObjectID="_1596907469" r:id="rId61"/>
        </w:object>
      </w:r>
    </w:p>
    <w:p w:rsidR="00F70458" w:rsidRPr="00381430" w:rsidRDefault="00F70458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</w:p>
    <w:p w:rsidR="00381430" w:rsidRPr="009B3E9D" w:rsidRDefault="00381430" w:rsidP="00381430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 xml:space="preserve">Bài </w:t>
      </w:r>
      <w:r w:rsidR="00A935E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38143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381430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p w:rsidR="00381430" w:rsidRPr="00381430" w:rsidRDefault="009B3E9D" w:rsidP="00381430">
      <w:pPr>
        <w:pStyle w:val="oancuaDanhsach"/>
        <w:spacing w:after="120"/>
        <w:ind w:left="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1312" behindDoc="0" locked="0" layoutInCell="1" allowOverlap="1" wp14:anchorId="68478BE6" wp14:editId="1BCEECB8">
            <wp:simplePos x="0" y="0"/>
            <wp:positionH relativeFrom="column">
              <wp:posOffset>3453765</wp:posOffset>
            </wp:positionH>
            <wp:positionV relativeFrom="paragraph">
              <wp:posOffset>238760</wp:posOffset>
            </wp:positionV>
            <wp:extent cx="2666365" cy="1828800"/>
            <wp:effectExtent l="0" t="0" r="0" b="0"/>
            <wp:wrapSquare wrapText="bothSides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430"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a) Ta có : </w:t>
      </w:r>
      <w:r w:rsidR="00381430" w:rsidRPr="00381430">
        <w:rPr>
          <w:rFonts w:ascii="Palatino Linotype" w:eastAsia="MS Song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847725" cy="266700"/>
            <wp:effectExtent l="0" t="0" r="9525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30"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; </w:t>
      </w:r>
      <w:r w:rsidR="00381430" w:rsidRPr="00381430">
        <w:rPr>
          <w:rFonts w:ascii="Palatino Linotype" w:eastAsia="MS Song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876300" cy="266700"/>
            <wp:effectExtent l="0" t="0" r="0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30"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 nên </w:t>
      </w:r>
      <w:r w:rsidR="00381430" w:rsidRPr="00381430">
        <w:rPr>
          <w:rFonts w:ascii="Palatino Linotype" w:eastAsia="MS Song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828800" cy="266700"/>
            <wp:effectExtent l="0" t="0" r="0" b="0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30" w:rsidRPr="00381430">
        <w:rPr>
          <w:rFonts w:ascii="Palatino Linotype" w:eastAsia="MS Song" w:hAnsi="Palatino Linotype"/>
          <w:sz w:val="24"/>
          <w:szCs w:val="24"/>
          <w:lang w:val="pt-BR"/>
        </w:rPr>
        <w:t>.</w:t>
      </w:r>
    </w:p>
    <w:p w:rsidR="009B3E9D" w:rsidRDefault="00381430" w:rsidP="00381430">
      <w:pPr>
        <w:pStyle w:val="oancuaDanhsach"/>
        <w:spacing w:after="120"/>
        <w:ind w:left="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Mặt khác : </w:t>
      </w:r>
      <w:r w:rsidRPr="00381430">
        <w:rPr>
          <w:rFonts w:ascii="Palatino Linotype" w:eastAsia="MS Song" w:hAnsi="Palatino Linotype"/>
          <w:noProof/>
          <w:position w:val="-10"/>
          <w:sz w:val="24"/>
          <w:szCs w:val="24"/>
          <w:lang w:eastAsia="vi-VN"/>
        </w:rPr>
        <w:drawing>
          <wp:inline distT="0" distB="0" distL="0" distR="0">
            <wp:extent cx="2838450" cy="26670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 . </w:t>
      </w:r>
    </w:p>
    <w:p w:rsidR="00381430" w:rsidRPr="00381430" w:rsidRDefault="00381430" w:rsidP="00381430">
      <w:pPr>
        <w:pStyle w:val="oancuaDanhsach"/>
        <w:spacing w:after="120"/>
        <w:ind w:left="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Vậy </w:t>
      </w:r>
      <w:r w:rsidRPr="00381430">
        <w:rPr>
          <w:rFonts w:ascii="Palatino Linotype" w:eastAsia="MS Song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876300" cy="266700"/>
            <wp:effectExtent l="0" t="0" r="0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430">
        <w:rPr>
          <w:rFonts w:ascii="Palatino Linotype" w:eastAsia="MS Song" w:hAnsi="Palatino Linotype"/>
          <w:sz w:val="24"/>
          <w:szCs w:val="24"/>
          <w:lang w:val="pt-BR"/>
        </w:rPr>
        <w:t>.</w:t>
      </w:r>
    </w:p>
    <w:p w:rsidR="00381430" w:rsidRPr="00381430" w:rsidRDefault="00381430" w:rsidP="00381430">
      <w:pPr>
        <w:spacing w:after="12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b) Ta có : </w:t>
      </w:r>
      <w:r w:rsidRPr="00381430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857375" cy="266700"/>
            <wp:effectExtent l="0" t="0" r="9525" b="0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 mà theo câu a): </w:t>
      </w:r>
      <w:r w:rsidRPr="00381430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876300" cy="266700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430">
        <w:rPr>
          <w:rFonts w:ascii="Palatino Linotype" w:eastAsia="MS Song" w:hAnsi="Palatino Linotype"/>
          <w:sz w:val="24"/>
          <w:szCs w:val="24"/>
          <w:lang w:val="pt-BR"/>
        </w:rPr>
        <w:t xml:space="preserve">, suy ra: </w:t>
      </w:r>
    </w:p>
    <w:p w:rsidR="00381430" w:rsidRPr="009B3E9D" w:rsidRDefault="00381430" w:rsidP="009B3E9D">
      <w:pPr>
        <w:spacing w:after="120"/>
        <w:rPr>
          <w:rFonts w:ascii="Palatino Linotype" w:eastAsia="MS Song" w:hAnsi="Palatino Linotype"/>
          <w:sz w:val="24"/>
          <w:szCs w:val="24"/>
          <w:lang w:val="pt-BR"/>
        </w:rPr>
      </w:pPr>
      <w:r w:rsidRPr="00381430">
        <w:rPr>
          <w:rFonts w:eastAsia="Times New Roman"/>
        </w:rPr>
        <w:sym w:font="Symbol" w:char="F044"/>
      </w:r>
      <w:r w:rsidRPr="009B3E9D">
        <w:rPr>
          <w:rFonts w:ascii="Palatino Linotype" w:eastAsia="Times New Roman" w:hAnsi="Palatino Linotype"/>
          <w:sz w:val="24"/>
          <w:szCs w:val="24"/>
          <w:lang w:val="pt-BR"/>
        </w:rPr>
        <w:t xml:space="preserve">BED </w:t>
      </w:r>
      <w:r w:rsidR="009B3E9D">
        <w:rPr>
          <w:rFonts w:ascii="Cambria Math" w:eastAsia="MS Song" w:hAnsi="Cambria Math" w:cs="Cambria Math"/>
          <w:sz w:val="24"/>
          <w:szCs w:val="24"/>
          <w:lang w:val="pt-BR"/>
        </w:rPr>
        <w:sym w:font="Lamsymbol" w:char="F023"/>
      </w:r>
      <w:r w:rsidRPr="009B3E9D">
        <w:rPr>
          <w:rFonts w:ascii="Palatino Linotype" w:eastAsia="MS Song" w:hAnsi="Palatino Linotype"/>
          <w:sz w:val="24"/>
          <w:szCs w:val="24"/>
          <w:lang w:val="pt-BR"/>
        </w:rPr>
        <w:t xml:space="preserve"> </w:t>
      </w:r>
      <w:r w:rsidRPr="00381430">
        <w:rPr>
          <w:lang w:val="pt-BR"/>
        </w:rPr>
        <w:sym w:font="Symbol" w:char="F044"/>
      </w:r>
      <w:bookmarkStart w:id="0" w:name="_GoBack"/>
      <w:bookmarkEnd w:id="0"/>
      <w:r w:rsidRPr="009B3E9D">
        <w:rPr>
          <w:rFonts w:ascii="Palatino Linotype" w:eastAsia="MS Song" w:hAnsi="Palatino Linotype"/>
          <w:sz w:val="24"/>
          <w:szCs w:val="24"/>
          <w:lang w:val="pt-BR"/>
        </w:rPr>
        <w:t xml:space="preserve">EAD </w:t>
      </w:r>
      <w:r w:rsidRPr="00381430">
        <w:rPr>
          <w:noProof/>
          <w:position w:val="-24"/>
          <w:lang w:eastAsia="vi-VN"/>
        </w:rPr>
        <w:drawing>
          <wp:inline distT="0" distB="0" distL="0" distR="0">
            <wp:extent cx="2133600" cy="419100"/>
            <wp:effectExtent l="0" t="0" r="0" b="0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BFF" w:rsidRPr="002764D2" w:rsidRDefault="002764D2" w:rsidP="002764D2">
      <w:pPr>
        <w:spacing w:before="80" w:line="276" w:lineRule="auto"/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2764D2">
        <w:rPr>
          <w:rFonts w:ascii="Palatino Linotype" w:hAnsi="Palatino Linotype" w:cstheme="majorHAnsi"/>
          <w:b/>
          <w:color w:val="FF0000"/>
          <w:sz w:val="24"/>
          <w:szCs w:val="24"/>
        </w:rPr>
        <w:t>Hết</w:t>
      </w:r>
    </w:p>
    <w:sectPr w:rsidR="00E20BFF" w:rsidRPr="002764D2" w:rsidSect="00BF2A5F">
      <w:headerReference w:type="default" r:id="rId70"/>
      <w:footerReference w:type="default" r:id="rId7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61" w:rsidRDefault="00756961" w:rsidP="006846CF">
      <w:pPr>
        <w:spacing w:after="0" w:line="240" w:lineRule="auto"/>
      </w:pPr>
      <w:r>
        <w:separator/>
      </w:r>
    </w:p>
  </w:endnote>
  <w:endnote w:type="continuationSeparator" w:id="0">
    <w:p w:rsidR="00756961" w:rsidRDefault="0075696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756961" w:rsidP="00F70458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F7045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 tuần 24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6C728D" w:rsidP="006C728D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61" w:rsidRDefault="00756961" w:rsidP="006846CF">
      <w:pPr>
        <w:spacing w:after="0" w:line="240" w:lineRule="auto"/>
      </w:pPr>
      <w:r>
        <w:separator/>
      </w:r>
    </w:p>
  </w:footnote>
  <w:footnote w:type="continuationSeparator" w:id="0">
    <w:p w:rsidR="00756961" w:rsidRDefault="0075696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26FA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764D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2764D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4F8"/>
    <w:multiLevelType w:val="hybridMultilevel"/>
    <w:tmpl w:val="B5F87EB0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2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6606C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57F8C"/>
    <w:multiLevelType w:val="hybridMultilevel"/>
    <w:tmpl w:val="093A5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254D8B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000BD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9D"/>
    <w:rsid w:val="0000337C"/>
    <w:rsid w:val="000138FC"/>
    <w:rsid w:val="000270F2"/>
    <w:rsid w:val="000A6333"/>
    <w:rsid w:val="000F564F"/>
    <w:rsid w:val="0012767C"/>
    <w:rsid w:val="00135BA1"/>
    <w:rsid w:val="00142B35"/>
    <w:rsid w:val="00150EDF"/>
    <w:rsid w:val="001A6343"/>
    <w:rsid w:val="00211136"/>
    <w:rsid w:val="002764D2"/>
    <w:rsid w:val="0028379F"/>
    <w:rsid w:val="003228BB"/>
    <w:rsid w:val="00336D1B"/>
    <w:rsid w:val="00346810"/>
    <w:rsid w:val="00350AB9"/>
    <w:rsid w:val="0037213A"/>
    <w:rsid w:val="00381430"/>
    <w:rsid w:val="003B776B"/>
    <w:rsid w:val="003E3EB7"/>
    <w:rsid w:val="003F7C7C"/>
    <w:rsid w:val="00415974"/>
    <w:rsid w:val="00416723"/>
    <w:rsid w:val="00451A3F"/>
    <w:rsid w:val="004B13FD"/>
    <w:rsid w:val="004E128F"/>
    <w:rsid w:val="004F6C1D"/>
    <w:rsid w:val="00515B60"/>
    <w:rsid w:val="00544115"/>
    <w:rsid w:val="00552AD0"/>
    <w:rsid w:val="005950D0"/>
    <w:rsid w:val="005A2EED"/>
    <w:rsid w:val="005B7F4A"/>
    <w:rsid w:val="005D48B2"/>
    <w:rsid w:val="00665A4E"/>
    <w:rsid w:val="00666544"/>
    <w:rsid w:val="006846CF"/>
    <w:rsid w:val="00691C3F"/>
    <w:rsid w:val="006C728D"/>
    <w:rsid w:val="006E5B72"/>
    <w:rsid w:val="006F07D3"/>
    <w:rsid w:val="00715610"/>
    <w:rsid w:val="007229CC"/>
    <w:rsid w:val="00751F5D"/>
    <w:rsid w:val="00756961"/>
    <w:rsid w:val="00757A6E"/>
    <w:rsid w:val="007706BD"/>
    <w:rsid w:val="00775F76"/>
    <w:rsid w:val="007A5467"/>
    <w:rsid w:val="007D3341"/>
    <w:rsid w:val="00817E89"/>
    <w:rsid w:val="00826EE8"/>
    <w:rsid w:val="00845421"/>
    <w:rsid w:val="00863DF7"/>
    <w:rsid w:val="008B579E"/>
    <w:rsid w:val="009468B4"/>
    <w:rsid w:val="009557C4"/>
    <w:rsid w:val="00965054"/>
    <w:rsid w:val="009A3785"/>
    <w:rsid w:val="009B3E9D"/>
    <w:rsid w:val="009E56F6"/>
    <w:rsid w:val="009F4503"/>
    <w:rsid w:val="00A377F8"/>
    <w:rsid w:val="00A42ADE"/>
    <w:rsid w:val="00A935E0"/>
    <w:rsid w:val="00AA4435"/>
    <w:rsid w:val="00AA4566"/>
    <w:rsid w:val="00AB1275"/>
    <w:rsid w:val="00B05EE2"/>
    <w:rsid w:val="00B10AAF"/>
    <w:rsid w:val="00B32FD8"/>
    <w:rsid w:val="00B35AD3"/>
    <w:rsid w:val="00B53F6E"/>
    <w:rsid w:val="00B97E7D"/>
    <w:rsid w:val="00BA1AE4"/>
    <w:rsid w:val="00BC75FF"/>
    <w:rsid w:val="00BD142D"/>
    <w:rsid w:val="00BF2A5F"/>
    <w:rsid w:val="00C616BC"/>
    <w:rsid w:val="00CB590A"/>
    <w:rsid w:val="00CD20F2"/>
    <w:rsid w:val="00CF7796"/>
    <w:rsid w:val="00D231B4"/>
    <w:rsid w:val="00DA1D49"/>
    <w:rsid w:val="00E03A9E"/>
    <w:rsid w:val="00E16E9D"/>
    <w:rsid w:val="00E20BFF"/>
    <w:rsid w:val="00E2347C"/>
    <w:rsid w:val="00E40B26"/>
    <w:rsid w:val="00E54F52"/>
    <w:rsid w:val="00E85FC3"/>
    <w:rsid w:val="00EA73B5"/>
    <w:rsid w:val="00EE2496"/>
    <w:rsid w:val="00F70458"/>
    <w:rsid w:val="00F87A4F"/>
    <w:rsid w:val="00FA5CF1"/>
    <w:rsid w:val="00FC14BB"/>
    <w:rsid w:val="00FD27F9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8E41CA1-ED3F-4D1E-8F0C-ECFC0C9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7.wmf"/><Relationship Id="rId68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8.wmf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e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62</TotalTime>
  <Pages>3</Pages>
  <Words>605</Words>
  <Characters>1606</Characters>
  <DocSecurity>0</DocSecurity>
  <Lines>100</Lines>
  <Paragraphs>92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24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2018-08-18T11:24:00Z</cp:lastPrinted>
  <dcterms:created xsi:type="dcterms:W3CDTF">2018-08-17T08:52:00Z</dcterms:created>
  <dcterms:modified xsi:type="dcterms:W3CDTF">2018-08-27T13:26:00Z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