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F736B1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F736B1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F736B1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0</w:t>
      </w:r>
      <w:r w:rsidR="00316935" w:rsidRPr="00F736B1">
        <w:rPr>
          <w:rFonts w:ascii="Palatino Linotype" w:hAnsi="Palatino Linotype" w:cstheme="majorHAnsi"/>
          <w:b/>
          <w:color w:val="FF0000"/>
          <w:sz w:val="24"/>
          <w:szCs w:val="24"/>
        </w:rPr>
        <w:t>6</w:t>
      </w:r>
    </w:p>
    <w:p w:rsidR="00316935" w:rsidRPr="00F736B1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316935"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 8: Rút gọn biểu thức chứa căn.</w:t>
      </w:r>
    </w:p>
    <w:p w:rsidR="00AA4566" w:rsidRPr="00F736B1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F736B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D710D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Luyện tập: Tỷ số lượng giác của một góc nhọn.</w:t>
      </w:r>
    </w:p>
    <w:p w:rsidR="008A5E45" w:rsidRPr="00F736B1" w:rsidRDefault="00757A6E" w:rsidP="00665A4E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8772F6"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Rút gọn các biểu thức sau;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3141"/>
        <w:gridCol w:w="3316"/>
      </w:tblGrid>
      <w:tr w:rsidR="008772F6" w:rsidRPr="00F736B1" w:rsidTr="00F736B1">
        <w:tc>
          <w:tcPr>
            <w:tcW w:w="3171" w:type="dxa"/>
          </w:tcPr>
          <w:p w:rsidR="008772F6" w:rsidRPr="00F736B1" w:rsidRDefault="00247AE0" w:rsidP="00665A4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28"/>
                <w:sz w:val="24"/>
                <w:szCs w:val="24"/>
              </w:rPr>
              <w:object w:dxaOrig="25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95pt;height:32.55pt" o:ole="">
                  <v:imagedata r:id="rId7" o:title=""/>
                </v:shape>
                <o:OLEObject Type="Embed" ProgID="Equation.DSMT4" ShapeID="_x0000_i1025" DrawAspect="Content" ObjectID="_1596826362" r:id="rId8"/>
              </w:object>
            </w:r>
          </w:p>
        </w:tc>
        <w:tc>
          <w:tcPr>
            <w:tcW w:w="3141" w:type="dxa"/>
          </w:tcPr>
          <w:p w:rsidR="008772F6" w:rsidRPr="00F736B1" w:rsidRDefault="00247AE0" w:rsidP="00665A4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b/>
                <w:color w:val="1F3864" w:themeColor="accent5" w:themeShade="80"/>
                <w:position w:val="-20"/>
                <w:sz w:val="24"/>
                <w:szCs w:val="24"/>
              </w:rPr>
              <w:object w:dxaOrig="2060" w:dyaOrig="600">
                <v:shape id="_x0000_i1026" type="#_x0000_t75" style="width:102.7pt;height:30.05pt" o:ole="">
                  <v:imagedata r:id="rId9" o:title=""/>
                </v:shape>
                <o:OLEObject Type="Embed" ProgID="Equation.DSMT4" ShapeID="_x0000_i1026" DrawAspect="Content" ObjectID="_1596826363" r:id="rId10"/>
              </w:object>
            </w:r>
            <w:r w:rsidRPr="00F736B1"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  <w:tc>
          <w:tcPr>
            <w:tcW w:w="3316" w:type="dxa"/>
          </w:tcPr>
          <w:p w:rsidR="008772F6" w:rsidRPr="00F736B1" w:rsidRDefault="00247AE0" w:rsidP="00247AE0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28"/>
                <w:sz w:val="24"/>
                <w:szCs w:val="24"/>
              </w:rPr>
              <w:object w:dxaOrig="3100" w:dyaOrig="720">
                <v:shape id="_x0000_i1027" type="#_x0000_t75" style="width:155.25pt;height:36.95pt" o:ole="">
                  <v:imagedata r:id="rId11" o:title=""/>
                </v:shape>
                <o:OLEObject Type="Embed" ProgID="Equation.DSMT4" ShapeID="_x0000_i1027" DrawAspect="Content" ObjectID="_1596826364" r:id="rId12"/>
              </w:object>
            </w:r>
          </w:p>
        </w:tc>
      </w:tr>
      <w:tr w:rsidR="008772F6" w:rsidRPr="00F736B1" w:rsidTr="00F736B1">
        <w:tc>
          <w:tcPr>
            <w:tcW w:w="3171" w:type="dxa"/>
          </w:tcPr>
          <w:p w:rsidR="008772F6" w:rsidRPr="00F736B1" w:rsidRDefault="00247AE0" w:rsidP="00665A4E">
            <w:pPr>
              <w:rPr>
                <w:rFonts w:ascii="Palatino Linotype" w:hAnsi="Palatino Linotype"/>
                <w:noProof/>
                <w:color w:val="000000"/>
                <w:position w:val="-8"/>
                <w:sz w:val="24"/>
                <w:szCs w:val="24"/>
                <w:lang w:eastAsia="vi-VN"/>
              </w:rPr>
            </w:pPr>
            <w:r w:rsidRPr="00F736B1">
              <w:rPr>
                <w:rFonts w:ascii="Palatino Linotype" w:hAnsi="Palatino Linotype"/>
                <w:color w:val="000000"/>
                <w:position w:val="-10"/>
                <w:sz w:val="24"/>
                <w:szCs w:val="24"/>
              </w:rPr>
              <w:object w:dxaOrig="2560" w:dyaOrig="440">
                <v:shape id="_x0000_i1028" type="#_x0000_t75" style="width:128.35pt;height:21.3pt" o:ole="">
                  <v:imagedata r:id="rId13" o:title=""/>
                </v:shape>
                <o:OLEObject Type="Embed" ProgID="Equation.DSMT4" ShapeID="_x0000_i1028" DrawAspect="Content" ObjectID="_1596826365" r:id="rId14"/>
              </w:object>
            </w:r>
          </w:p>
        </w:tc>
        <w:tc>
          <w:tcPr>
            <w:tcW w:w="3141" w:type="dxa"/>
          </w:tcPr>
          <w:p w:rsidR="008772F6" w:rsidRPr="00F736B1" w:rsidRDefault="00247AE0" w:rsidP="00665A4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28"/>
                <w:sz w:val="24"/>
                <w:szCs w:val="24"/>
              </w:rPr>
              <w:object w:dxaOrig="2240" w:dyaOrig="720">
                <v:shape id="_x0000_i1029" type="#_x0000_t75" style="width:112.05pt;height:36.95pt" o:ole="">
                  <v:imagedata r:id="rId15" o:title=""/>
                </v:shape>
                <o:OLEObject Type="Embed" ProgID="Equation.DSMT4" ShapeID="_x0000_i1029" DrawAspect="Content" ObjectID="_1596826366" r:id="rId16"/>
              </w:object>
            </w:r>
          </w:p>
        </w:tc>
        <w:tc>
          <w:tcPr>
            <w:tcW w:w="3316" w:type="dxa"/>
          </w:tcPr>
          <w:p w:rsidR="008772F6" w:rsidRPr="00F736B1" w:rsidRDefault="00247AE0" w:rsidP="00665A4E">
            <w:pPr>
              <w:rPr>
                <w:rFonts w:ascii="Palatino Linotype" w:hAnsi="Palatino Linotype"/>
                <w:color w:val="000000"/>
                <w:position w:val="-1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24"/>
                <w:sz w:val="24"/>
                <w:szCs w:val="24"/>
              </w:rPr>
              <w:object w:dxaOrig="2840" w:dyaOrig="620">
                <v:shape id="_x0000_i1030" type="#_x0000_t75" style="width:141.5pt;height:30.7pt" o:ole="">
                  <v:imagedata r:id="rId17" o:title=""/>
                </v:shape>
                <o:OLEObject Type="Embed" ProgID="Equation.DSMT4" ShapeID="_x0000_i1030" DrawAspect="Content" ObjectID="_1596826367" r:id="rId18"/>
              </w:object>
            </w:r>
          </w:p>
        </w:tc>
      </w:tr>
    </w:tbl>
    <w:p w:rsidR="008A5E45" w:rsidRPr="00F736B1" w:rsidRDefault="00C616BC" w:rsidP="008A5E45">
      <w:pPr>
        <w:spacing w:line="240" w:lineRule="auto"/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247AE0" w:rsidRPr="00F736B1">
        <w:rPr>
          <w:rFonts w:ascii="Palatino Linotype" w:hAnsi="Palatino Linotype"/>
          <w:color w:val="000000"/>
          <w:sz w:val="24"/>
          <w:szCs w:val="24"/>
        </w:rPr>
        <w:t>Rút gọn biểu thức:</w:t>
      </w:r>
    </w:p>
    <w:p w:rsidR="00247AE0" w:rsidRPr="00F736B1" w:rsidRDefault="008A5E45" w:rsidP="00BE6563">
      <w:pPr>
        <w:ind w:firstLine="720"/>
        <w:rPr>
          <w:rFonts w:ascii="Palatino Linotype" w:hAnsi="Palatino Linotype"/>
          <w:color w:val="000000"/>
          <w:sz w:val="24"/>
          <w:szCs w:val="24"/>
        </w:rPr>
      </w:pPr>
      <w:r w:rsidRPr="00F736B1">
        <w:rPr>
          <w:rFonts w:ascii="Palatino Linotype" w:hAnsi="Palatino Linotype"/>
          <w:color w:val="000000"/>
          <w:position w:val="-28"/>
          <w:sz w:val="24"/>
          <w:szCs w:val="24"/>
        </w:rPr>
        <w:object w:dxaOrig="2265" w:dyaOrig="660">
          <v:shape id="_x0000_i1031" type="#_x0000_t75" style="width:113.3pt;height:32.55pt" o:ole="">
            <v:imagedata r:id="rId19" o:title=""/>
          </v:shape>
          <o:OLEObject Type="Embed" ProgID="Equation.DSMT4" ShapeID="_x0000_i1031" DrawAspect="Content" ObjectID="_1596826368" r:id="rId20"/>
        </w:object>
      </w:r>
      <w:r w:rsidR="00BE6563" w:rsidRPr="00F736B1">
        <w:rPr>
          <w:rFonts w:ascii="Palatino Linotype" w:hAnsi="Palatino Linotype"/>
          <w:color w:val="000000"/>
          <w:sz w:val="24"/>
          <w:szCs w:val="24"/>
        </w:rPr>
        <w:tab/>
      </w:r>
      <w:r w:rsidR="00BE6563" w:rsidRPr="00F736B1">
        <w:rPr>
          <w:rFonts w:ascii="Palatino Linotype" w:hAnsi="Palatino Linotype"/>
          <w:color w:val="000000"/>
          <w:sz w:val="24"/>
          <w:szCs w:val="24"/>
        </w:rPr>
        <w:tab/>
      </w:r>
      <w:r w:rsidR="00BE6563" w:rsidRPr="00F736B1">
        <w:rPr>
          <w:rFonts w:ascii="Palatino Linotype" w:hAnsi="Palatino Linotype"/>
          <w:color w:val="000000"/>
          <w:sz w:val="24"/>
          <w:szCs w:val="24"/>
        </w:rPr>
        <w:tab/>
      </w:r>
      <w:r w:rsidR="00247AE0" w:rsidRPr="00F736B1">
        <w:rPr>
          <w:rFonts w:ascii="Palatino Linotype" w:hAnsi="Palatino Linotype"/>
          <w:color w:val="000000"/>
          <w:position w:val="-28"/>
          <w:sz w:val="24"/>
          <w:szCs w:val="24"/>
        </w:rPr>
        <w:object w:dxaOrig="2820" w:dyaOrig="735">
          <v:shape id="_x0000_i1032" type="#_x0000_t75" style="width:140.85pt;height:36.95pt" o:ole="">
            <v:imagedata r:id="rId21" o:title=""/>
          </v:shape>
          <o:OLEObject Type="Embed" ProgID="Equation.DSMT4" ShapeID="_x0000_i1032" DrawAspect="Content" ObjectID="_1596826369" r:id="rId22"/>
        </w:object>
      </w:r>
      <w:r w:rsidR="00247AE0" w:rsidRPr="00F736B1">
        <w:rPr>
          <w:rFonts w:ascii="Palatino Linotype" w:hAnsi="Palatino Linotype"/>
          <w:color w:val="000000"/>
          <w:sz w:val="24"/>
          <w:szCs w:val="24"/>
        </w:rPr>
        <w:t xml:space="preserve"> với x ≥ 0, x ≠ 1</w:t>
      </w:r>
    </w:p>
    <w:p w:rsidR="00D710DF" w:rsidRPr="00876C66" w:rsidRDefault="00CB590A" w:rsidP="00D710DF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F736B1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3:</w:t>
      </w:r>
      <w:r w:rsidR="00D710DF" w:rsidRPr="00876C66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  <w:r w:rsidR="00D710DF" w:rsidRPr="00876C66">
        <w:rPr>
          <w:rFonts w:ascii="Palatino Linotype" w:hAnsi="Palatino Linotype" w:cs="Times New Roman"/>
          <w:sz w:val="24"/>
          <w:szCs w:val="24"/>
        </w:rPr>
        <w:t xml:space="preserve">Cho </w:t>
      </w:r>
      <w:r w:rsidR="00D710DF" w:rsidRPr="00876C66">
        <w:rPr>
          <w:rFonts w:ascii="Palatino Linotype" w:hAnsi="Palatino Linotype" w:cs="Times New Roman"/>
          <w:sz w:val="24"/>
          <w:szCs w:val="24"/>
        </w:rPr>
        <w:sym w:font="Symbol" w:char="F044"/>
      </w:r>
      <w:r w:rsidR="00D710DF" w:rsidRPr="00876C66">
        <w:rPr>
          <w:rFonts w:ascii="Palatino Linotype" w:hAnsi="Palatino Linotype" w:cs="Times New Roman"/>
          <w:sz w:val="24"/>
          <w:szCs w:val="24"/>
        </w:rPr>
        <w:t xml:space="preserve">ABC vuông tại A, Chứng minh rằng: </w:t>
      </w:r>
      <w:r w:rsidR="00D710DF" w:rsidRPr="00876C66">
        <w:rPr>
          <w:rFonts w:ascii="Palatino Linotype" w:hAnsi="Palatino Linotype" w:cs="Times New Roman"/>
          <w:position w:val="-22"/>
          <w:sz w:val="24"/>
          <w:szCs w:val="24"/>
        </w:rPr>
        <w:object w:dxaOrig="1100" w:dyaOrig="580">
          <v:shape id="_x0000_i1044" type="#_x0000_t75" style="width:54.45pt;height:29.45pt" o:ole="" fillcolor="window">
            <v:imagedata r:id="rId23" o:title=""/>
          </v:shape>
          <o:OLEObject Type="Embed" ProgID="Equation.DSMT4" ShapeID="_x0000_i1044" DrawAspect="Content" ObjectID="_1596826370" r:id="rId24"/>
        </w:object>
      </w:r>
      <w:r w:rsidR="00D710DF" w:rsidRPr="00876C66">
        <w:rPr>
          <w:rFonts w:ascii="Palatino Linotype" w:hAnsi="Palatino Linotype" w:cs="Times New Roman"/>
          <w:sz w:val="24"/>
          <w:szCs w:val="24"/>
        </w:rPr>
        <w:t xml:space="preserve">. </w:t>
      </w:r>
    </w:p>
    <w:p w:rsidR="00D710DF" w:rsidRPr="00876C66" w:rsidRDefault="00D710DF" w:rsidP="00D710DF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876C66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876C66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  <w:r w:rsidRPr="00876C66">
        <w:rPr>
          <w:rFonts w:ascii="Palatino Linotype" w:hAnsi="Palatino Linotype" w:cs="Times New Roman"/>
          <w:sz w:val="24"/>
          <w:szCs w:val="24"/>
        </w:rPr>
        <w:t xml:space="preserve">Cho </w:t>
      </w:r>
      <w:r w:rsidRPr="00876C66">
        <w:rPr>
          <w:rFonts w:ascii="Palatino Linotype" w:hAnsi="Palatino Linotype" w:cs="Times New Roman"/>
          <w:sz w:val="24"/>
          <w:szCs w:val="24"/>
        </w:rPr>
        <w:sym w:font="Symbol" w:char="F044"/>
      </w:r>
      <w:r w:rsidRPr="00876C66">
        <w:rPr>
          <w:rFonts w:ascii="Palatino Linotype" w:hAnsi="Palatino Linotype" w:cs="Times New Roman"/>
          <w:sz w:val="24"/>
          <w:szCs w:val="24"/>
        </w:rPr>
        <w:t xml:space="preserve">ABC vuông tại A. Kẻ đường cao AH. Tính sinB, sinC, biết: </w:t>
      </w:r>
    </w:p>
    <w:p w:rsidR="00D710DF" w:rsidRPr="00876C66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360" w:lineRule="auto"/>
        <w:ind w:left="567"/>
        <w:rPr>
          <w:rFonts w:ascii="Palatino Linotype" w:hAnsi="Palatino Linotype"/>
        </w:rPr>
      </w:pPr>
      <w:r w:rsidRPr="00876C66">
        <w:rPr>
          <w:rFonts w:ascii="Palatino Linotype" w:hAnsi="Palatino Linotype"/>
        </w:rPr>
        <w:t>a)</w:t>
      </w:r>
      <w:r w:rsidRPr="00876C66">
        <w:rPr>
          <w:rFonts w:ascii="Palatino Linotype" w:hAnsi="Palatino Linotype"/>
        </w:rPr>
        <w:tab/>
        <w:t>AB = 13cm, BH = 5cm.</w:t>
      </w:r>
      <w:r w:rsidRPr="00876C66">
        <w:rPr>
          <w:rFonts w:ascii="Palatino Linotype" w:hAnsi="Palatino Linotype"/>
        </w:rPr>
        <w:tab/>
        <w:t>b)</w:t>
      </w:r>
      <w:r w:rsidRPr="00876C66">
        <w:rPr>
          <w:rFonts w:ascii="Palatino Linotype" w:hAnsi="Palatino Linotype"/>
        </w:rPr>
        <w:tab/>
        <w:t>BH = 3cm, CH = 4cm.</w:t>
      </w:r>
    </w:p>
    <w:p w:rsidR="00D710DF" w:rsidRPr="00876C66" w:rsidRDefault="00D710DF" w:rsidP="00D710DF">
      <w:pPr>
        <w:spacing w:line="36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  <w:r w:rsidRPr="00876C66">
        <w:rPr>
          <w:rFonts w:ascii="Palatino Linotype" w:hAnsi="Palatino Linotype" w:cs="Times New Roman"/>
          <w:sz w:val="24"/>
          <w:szCs w:val="24"/>
        </w:rPr>
        <w:t>Giá trị của x (</w:t>
      </w:r>
      <w:r w:rsidRPr="00876C66">
        <w:rPr>
          <w:rFonts w:ascii="Palatino Linotype" w:hAnsi="Palatino Linotype" w:cs="Times New Roman"/>
          <w:i/>
          <w:sz w:val="24"/>
          <w:szCs w:val="24"/>
        </w:rPr>
        <w:t>làm tròn đến chữ số thập phân thứ 3</w:t>
      </w:r>
      <w:r w:rsidRPr="00876C66">
        <w:rPr>
          <w:rFonts w:ascii="Palatino Linotype" w:hAnsi="Palatino Linotype" w:cs="Times New Roman"/>
          <w:sz w:val="24"/>
          <w:szCs w:val="24"/>
        </w:rPr>
        <w:t xml:space="preserve">) trong mỗi trường hợp sau. Biết tanB </w:t>
      </w:r>
      <w:r w:rsidRPr="00876C66">
        <w:rPr>
          <w:rFonts w:ascii="Palatino Linotype" w:hAnsi="Palatino Linotype" w:cs="Times New Roman"/>
          <w:sz w:val="24"/>
          <w:szCs w:val="24"/>
        </w:rPr>
        <w:sym w:font="Symbol" w:char="F0BB"/>
      </w:r>
      <w:r w:rsidRPr="00876C66">
        <w:rPr>
          <w:rFonts w:ascii="Palatino Linotype" w:hAnsi="Palatino Linotype" w:cs="Times New Roman"/>
          <w:sz w:val="24"/>
          <w:szCs w:val="24"/>
        </w:rPr>
        <w:t xml:space="preserve"> 1,072;  cosE </w:t>
      </w:r>
      <w:r w:rsidRPr="00876C66">
        <w:rPr>
          <w:rFonts w:ascii="Palatino Linotype" w:hAnsi="Palatino Linotype" w:cs="Times New Roman"/>
          <w:sz w:val="24"/>
          <w:szCs w:val="24"/>
        </w:rPr>
        <w:sym w:font="Symbol" w:char="F0BB"/>
      </w:r>
      <w:r w:rsidRPr="00876C66">
        <w:rPr>
          <w:rFonts w:ascii="Palatino Linotype" w:hAnsi="Palatino Linotype" w:cs="Times New Roman"/>
          <w:sz w:val="24"/>
          <w:szCs w:val="24"/>
        </w:rPr>
        <w:t xml:space="preserve"> 0,188. </w:t>
      </w:r>
    </w:p>
    <w:p w:rsidR="00D710DF" w:rsidRPr="00876C66" w:rsidRDefault="00D710DF" w:rsidP="00D710DF">
      <w:pPr>
        <w:spacing w:before="120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</w:r>
      <w:r>
        <w:rPr>
          <w:rFonts w:ascii="Palatino Linotype" w:hAnsi="Palatino Linotype" w:cs="Times New Roman"/>
          <w:sz w:val="24"/>
          <w:szCs w:val="24"/>
        </w:rPr>
        <w:pict>
          <v:group id="_x0000_s1061" style="width:267.55pt;height:70.2pt;mso-position-horizontal-relative:char;mso-position-vertical-relative:line" coordorigin="1113,5407" coordsize="5351,1404">
            <v:group id="_x0000_s1062" style="position:absolute;left:1113;top:5407;width:1961;height:1353" coordorigin="2149,5637" coordsize="1961,1353">
              <v:shape id="_x0000_s1063" type="#_x0000_t75" style="position:absolute;left:2842;top:5637;width:242;height:242" fillcolor="window">
                <v:imagedata r:id="rId25" o:title=""/>
              </v:shape>
              <v:shape id="_x0000_s1064" type="#_x0000_t75" style="position:absolute;left:2149;top:6663;width:222;height:242" fillcolor="window">
                <v:imagedata r:id="rId26" o:title=""/>
              </v:shape>
              <v:shape id="_x0000_s1065" type="#_x0000_t75" style="position:absolute;left:3536;top:6143;width:222;height:206" fillcolor="window">
                <v:imagedata r:id="rId27" o:title=""/>
              </v:shape>
              <v:shape id="_x0000_s1066" type="#_x0000_t75" style="position:absolute;left:2948;top:6753;width:302;height:237" fillcolor="window">
                <v:imagedata r:id="rId28" o:title="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67" type="#_x0000_t19" style="position:absolute;left:2494;top:6446;width:143;height:143;rotation:71909250fd"/>
              <v:shape id="_x0000_s1068" type="#_x0000_t75" style="position:absolute;left:2466;top:6150;width:143;height:158" fillcolor="window">
                <v:imagedata r:id="rId29" o:title=""/>
              </v:shape>
              <v:shape id="_x0000_s1069" type="#_x0000_t75" style="position:absolute;left:3888;top:6663;width:222;height:262" fillcolor="window">
                <v:imagedata r:id="rId30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0" type="#_x0000_t32" style="position:absolute;left:2371;top:5879;width:577;height:731;flip:x" o:connectortype="straight"/>
              <v:shape id="_x0000_s1071" type="#_x0000_t32" style="position:absolute;left:2371;top:6621;width:1602;height:0" o:connectortype="straight"/>
              <v:shape id="_x0000_s1072" type="#_x0000_t32" style="position:absolute;left:2948;top:5879;width:1025;height:742;flip:x y" o:connectortype="straight"/>
              <v:rect id="_x0000_s1073" style="position:absolute;left:2901;top:5897;width:113;height:113;rotation:8341112fd"/>
            </v:group>
            <v:group id="_x0000_s1074" style="position:absolute;left:4565;top:5407;width:1899;height:1404" coordorigin="4433,5586" coordsize="1899,1404">
              <v:group id="_x0000_s1075" style="position:absolute;left:4433;top:5586;width:1899;height:1404" coordorigin="4433,5586" coordsize="1899,1404">
                <v:shape id="_x0000_s1076" type="#_x0000_t75" style="position:absolute;left:6090;top:5586;width:242;height:242" fillcolor="window">
                  <v:imagedata r:id="rId31" o:title="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77" type="#_x0000_t6" style="position:absolute;left:4675;top:5848;width:1415;height:905;flip:x y"/>
                <v:shape id="_x0000_s1078" type="#_x0000_t75" style="position:absolute;left:6090;top:6748;width:202;height:242" fillcolor="window">
                  <v:imagedata r:id="rId32" o:title=""/>
                </v:shape>
                <v:rect id="_x0000_s1079" style="position:absolute;left:5977;top:5848;width:113;height:113"/>
                <v:shape id="_x0000_s1080" type="#_x0000_t75" style="position:absolute;left:4433;top:5586;width:222;height:242" fillcolor="window">
                  <v:imagedata r:id="rId33" o:title=""/>
                </v:shape>
                <v:shape id="_x0000_s1081" type="#_x0000_t75" style="position:absolute;left:5307;top:6627;width:302;height:237" fillcolor="window">
                  <v:imagedata r:id="rId34" o:title=""/>
                </v:shape>
                <v:shape id="_x0000_s1082" type="#_x0000_t75" style="position:absolute;left:5307;top:5642;width:239;height:206" fillcolor="window">
                  <v:imagedata r:id="rId35" o:title=""/>
                </v:shape>
              </v:group>
              <v:shape id="_x0000_s1083" type="#_x0000_t75" style="position:absolute;left:5261;top:6308;width:143;height:158" fillcolor="window">
                <v:imagedata r:id="rId29" o:title=""/>
              </v:shape>
              <v:shape id="_x0000_s1084" type="#_x0000_t19" style="position:absolute;left:4926;top:5867;width:143;height:143;rotation:74869118fd"/>
            </v:group>
            <w10:wrap type="none"/>
            <w10:anchorlock/>
          </v:group>
          <o:OLEObject Type="Embed" ProgID="Equation.DSMT4" ShapeID="_x0000_s1063" DrawAspect="Content" ObjectID="_1596826402" r:id="rId36"/>
          <o:OLEObject Type="Embed" ProgID="Equation.DSMT4" ShapeID="_x0000_s1064" DrawAspect="Content" ObjectID="_1596826403" r:id="rId37"/>
          <o:OLEObject Type="Embed" ProgID="Equation.DSMT4" ShapeID="_x0000_s1065" DrawAspect="Content" ObjectID="_1596826404" r:id="rId38"/>
          <o:OLEObject Type="Embed" ProgID="Equation.DSMT4" ShapeID="_x0000_s1066" DrawAspect="Content" ObjectID="_1596826405" r:id="rId39"/>
          <o:OLEObject Type="Embed" ProgID="Equation.DSMT4" ShapeID="_x0000_s1068" DrawAspect="Content" ObjectID="_1596826406" r:id="rId40"/>
          <o:OLEObject Type="Embed" ProgID="Equation.DSMT4" ShapeID="_x0000_s1069" DrawAspect="Content" ObjectID="_1596826407" r:id="rId41"/>
          <o:OLEObject Type="Embed" ProgID="Equation.DSMT4" ShapeID="_x0000_s1076" DrawAspect="Content" ObjectID="_1596826408" r:id="rId42"/>
          <o:OLEObject Type="Embed" ProgID="Equation.DSMT4" ShapeID="_x0000_s1078" DrawAspect="Content" ObjectID="_1596826409" r:id="rId43"/>
          <o:OLEObject Type="Embed" ProgID="Equation.DSMT4" ShapeID="_x0000_s1080" DrawAspect="Content" ObjectID="_1596826410" r:id="rId44"/>
          <o:OLEObject Type="Embed" ProgID="Equation.DSMT4" ShapeID="_x0000_s1081" DrawAspect="Content" ObjectID="_1596826411" r:id="rId45"/>
          <o:OLEObject Type="Embed" ProgID="Equation.DSMT4" ShapeID="_x0000_s1082" DrawAspect="Content" ObjectID="_1596826412" r:id="rId46"/>
          <o:OLEObject Type="Embed" ProgID="Equation.DSMT4" ShapeID="_x0000_s1083" DrawAspect="Content" ObjectID="_1596826413" r:id="rId47"/>
        </w:pict>
      </w:r>
    </w:p>
    <w:p w:rsidR="00D710DF" w:rsidRDefault="00D710DF" w:rsidP="00D710DF">
      <w:pPr>
        <w:spacing w:line="288" w:lineRule="auto"/>
        <w:jc w:val="both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515B60" w:rsidRPr="00F736B1" w:rsidRDefault="008B579E" w:rsidP="00D710DF">
      <w:pPr>
        <w:spacing w:line="288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F736B1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F736B1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F736B1" w:rsidRDefault="00F736B1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D710DF" w:rsidRDefault="00D710DF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F736B1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BE6563" w:rsidRPr="00F736B1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  <w:r w:rsidR="00BE6563"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</w:t>
      </w:r>
    </w:p>
    <w:tbl>
      <w:tblPr>
        <w:tblStyle w:val="LiBang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BE6563" w:rsidRPr="00F736B1" w:rsidTr="00F736B1">
        <w:tc>
          <w:tcPr>
            <w:tcW w:w="5098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104"/>
                <w:sz w:val="24"/>
                <w:szCs w:val="24"/>
              </w:rPr>
              <w:object w:dxaOrig="3620" w:dyaOrig="2920">
                <v:shape id="_x0000_i1033" type="#_x0000_t75" style="width:180.95pt;height:146.5pt" o:ole="">
                  <v:imagedata r:id="rId48" o:title=""/>
                </v:shape>
                <o:OLEObject Type="Embed" ProgID="Equation.DSMT4" ShapeID="_x0000_i1033" DrawAspect="Content" ObjectID="_1596826371" r:id="rId49"/>
              </w:object>
            </w:r>
          </w:p>
        </w:tc>
        <w:tc>
          <w:tcPr>
            <w:tcW w:w="4536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b/>
                <w:color w:val="1F3864" w:themeColor="accent5" w:themeShade="80"/>
                <w:position w:val="-50"/>
                <w:sz w:val="24"/>
                <w:szCs w:val="24"/>
              </w:rPr>
              <w:object w:dxaOrig="2900" w:dyaOrig="1120">
                <v:shape id="_x0000_i1034" type="#_x0000_t75" style="width:144.65pt;height:56.35pt" o:ole="">
                  <v:imagedata r:id="rId50" o:title=""/>
                </v:shape>
                <o:OLEObject Type="Embed" ProgID="Equation.DSMT4" ShapeID="_x0000_i1034" DrawAspect="Content" ObjectID="_1596826372" r:id="rId51"/>
              </w:object>
            </w:r>
            <w:r w:rsidRPr="00F736B1"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  <w:t xml:space="preserve"> </w:t>
            </w:r>
          </w:p>
        </w:tc>
      </w:tr>
      <w:tr w:rsidR="00BE6563" w:rsidRPr="00F736B1" w:rsidTr="00F736B1">
        <w:tc>
          <w:tcPr>
            <w:tcW w:w="5098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noProof/>
                <w:color w:val="000000"/>
                <w:position w:val="-8"/>
                <w:sz w:val="24"/>
                <w:szCs w:val="24"/>
                <w:lang w:eastAsia="vi-VN"/>
              </w:rPr>
            </w:pPr>
            <w:r w:rsidRPr="00F736B1">
              <w:rPr>
                <w:rFonts w:ascii="Palatino Linotype" w:hAnsi="Palatino Linotype"/>
                <w:color w:val="000000"/>
                <w:position w:val="-66"/>
                <w:sz w:val="24"/>
                <w:szCs w:val="24"/>
              </w:rPr>
              <w:object w:dxaOrig="3340" w:dyaOrig="1440">
                <v:shape id="_x0000_i1035" type="#_x0000_t75" style="width:167.8pt;height:1in" o:ole="">
                  <v:imagedata r:id="rId52" o:title=""/>
                </v:shape>
                <o:OLEObject Type="Embed" ProgID="Equation.DSMT4" ShapeID="_x0000_i1035" DrawAspect="Content" ObjectID="_1596826373" r:id="rId53"/>
              </w:object>
            </w:r>
          </w:p>
        </w:tc>
        <w:tc>
          <w:tcPr>
            <w:tcW w:w="4536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b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bCs/>
                <w:color w:val="000000"/>
                <w:position w:val="-84"/>
                <w:sz w:val="24"/>
                <w:szCs w:val="24"/>
              </w:rPr>
              <w:object w:dxaOrig="3840" w:dyaOrig="1800">
                <v:shape id="_x0000_i1036" type="#_x0000_t75" style="width:191.6pt;height:90.15pt" o:ole="">
                  <v:imagedata r:id="rId54" o:title=""/>
                </v:shape>
                <o:OLEObject Type="Embed" ProgID="Equation.DSMT4" ShapeID="_x0000_i1036" DrawAspect="Content" ObjectID="_1596826374" r:id="rId55"/>
              </w:object>
            </w:r>
          </w:p>
        </w:tc>
      </w:tr>
      <w:tr w:rsidR="00BE6563" w:rsidRPr="00F736B1" w:rsidTr="00F736B1">
        <w:tc>
          <w:tcPr>
            <w:tcW w:w="5098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bCs/>
                <w:color w:val="000000"/>
                <w:position w:val="-84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48"/>
                <w:sz w:val="24"/>
                <w:szCs w:val="24"/>
              </w:rPr>
              <w:object w:dxaOrig="4640" w:dyaOrig="1080">
                <v:shape id="_x0000_i1037" type="#_x0000_t75" style="width:231.65pt;height:55.7pt" o:ole="">
                  <v:imagedata r:id="rId56" o:title=""/>
                </v:shape>
                <o:OLEObject Type="Embed" ProgID="Equation.DSMT4" ShapeID="_x0000_i1037" DrawAspect="Content" ObjectID="_1596826375" r:id="rId57"/>
              </w:object>
            </w:r>
          </w:p>
        </w:tc>
        <w:tc>
          <w:tcPr>
            <w:tcW w:w="4536" w:type="dxa"/>
          </w:tcPr>
          <w:p w:rsidR="00BE6563" w:rsidRPr="00F736B1" w:rsidRDefault="00BE6563" w:rsidP="008D1CDE">
            <w:pPr>
              <w:rPr>
                <w:rFonts w:ascii="Palatino Linotype" w:hAnsi="Palatino Linotype"/>
                <w:color w:val="000000"/>
                <w:position w:val="-28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90"/>
                <w:sz w:val="24"/>
                <w:szCs w:val="24"/>
              </w:rPr>
              <w:object w:dxaOrig="3920" w:dyaOrig="2480">
                <v:shape id="_x0000_i1038" type="#_x0000_t75" style="width:195.35pt;height:123.35pt" o:ole="">
                  <v:imagedata r:id="rId58" o:title=""/>
                </v:shape>
                <o:OLEObject Type="Embed" ProgID="Equation.DSMT4" ShapeID="_x0000_i1038" DrawAspect="Content" ObjectID="_1596826376" r:id="rId59"/>
              </w:object>
            </w:r>
          </w:p>
        </w:tc>
      </w:tr>
    </w:tbl>
    <w:p w:rsidR="00665A4E" w:rsidRPr="00F736B1" w:rsidRDefault="00665A4E" w:rsidP="00BE6563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8B579E" w:rsidRPr="00F736B1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F736B1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5551"/>
      </w:tblGrid>
      <w:tr w:rsidR="00BE6563" w:rsidRPr="00F736B1" w:rsidTr="00F736B1">
        <w:tc>
          <w:tcPr>
            <w:tcW w:w="4814" w:type="dxa"/>
          </w:tcPr>
          <w:p w:rsidR="00BE6563" w:rsidRPr="00F736B1" w:rsidRDefault="00BE6563" w:rsidP="00665A4E">
            <w:pPr>
              <w:tabs>
                <w:tab w:val="left" w:pos="1985"/>
                <w:tab w:val="left" w:pos="3686"/>
                <w:tab w:val="left" w:pos="5245"/>
                <w:tab w:val="left" w:pos="6804"/>
              </w:tabs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sz w:val="24"/>
                <w:szCs w:val="24"/>
              </w:rPr>
              <w:object w:dxaOrig="2265" w:dyaOrig="660">
                <v:shape id="_x0000_i1039" type="#_x0000_t75" style="width:113.3pt;height:32.55pt" o:ole="">
                  <v:imagedata r:id="rId19" o:title=""/>
                </v:shape>
                <o:OLEObject Type="Embed" ProgID="Equation.DSMT4" ShapeID="_x0000_i1039" DrawAspect="Content" ObjectID="_1596826377" r:id="rId60"/>
              </w:object>
            </w:r>
            <w:r w:rsidRPr="00F736B1">
              <w:rPr>
                <w:rFonts w:ascii="Palatino Linotype" w:hAnsi="Palatino Linotype"/>
                <w:b/>
                <w:bCs/>
                <w:color w:val="000000"/>
                <w:position w:val="-174"/>
                <w:sz w:val="24"/>
                <w:szCs w:val="24"/>
              </w:rPr>
              <w:object w:dxaOrig="2700" w:dyaOrig="3500">
                <v:shape id="_x0000_i1040" type="#_x0000_t75" style="width:135.25pt;height:174.7pt" o:ole="">
                  <v:imagedata r:id="rId61" o:title=""/>
                </v:shape>
                <o:OLEObject Type="Embed" ProgID="Equation.DSMT4" ShapeID="_x0000_i1040" DrawAspect="Content" ObjectID="_1596826378" r:id="rId62"/>
              </w:object>
            </w:r>
          </w:p>
        </w:tc>
        <w:tc>
          <w:tcPr>
            <w:tcW w:w="4814" w:type="dxa"/>
          </w:tcPr>
          <w:p w:rsidR="00BE6563" w:rsidRPr="00F736B1" w:rsidRDefault="00BE6563" w:rsidP="00BE6563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sz w:val="24"/>
                <w:szCs w:val="24"/>
              </w:rPr>
              <w:t>Với x ≥ 0 và x ≠ 1, ta có:</w:t>
            </w:r>
          </w:p>
          <w:p w:rsidR="00BE6563" w:rsidRPr="00F736B1" w:rsidRDefault="00BE6563" w:rsidP="00BE6563">
            <w:pPr>
              <w:rPr>
                <w:rFonts w:ascii="Palatino Linotype" w:hAnsi="Palatino Linotype"/>
                <w:color w:val="00000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position w:val="-144"/>
                <w:sz w:val="24"/>
                <w:szCs w:val="24"/>
              </w:rPr>
              <w:object w:dxaOrig="5340" w:dyaOrig="3000">
                <v:shape id="_x0000_i1041" type="#_x0000_t75" style="width:266.7pt;height:150.25pt" o:ole="">
                  <v:imagedata r:id="rId63" o:title=""/>
                </v:shape>
                <o:OLEObject Type="Embed" ProgID="Equation.DSMT4" ShapeID="_x0000_i1041" DrawAspect="Content" ObjectID="_1596826379" r:id="rId64"/>
              </w:object>
            </w:r>
          </w:p>
          <w:p w:rsidR="00BE6563" w:rsidRPr="00F736B1" w:rsidRDefault="00BE6563" w:rsidP="00BE6563">
            <w:pPr>
              <w:tabs>
                <w:tab w:val="left" w:pos="1985"/>
                <w:tab w:val="left" w:pos="3686"/>
                <w:tab w:val="left" w:pos="5245"/>
                <w:tab w:val="left" w:pos="6804"/>
              </w:tabs>
              <w:rPr>
                <w:rFonts w:ascii="Palatino Linotype" w:hAnsi="Palatino Linotype" w:cstheme="majorHAnsi"/>
                <w:color w:val="1F3864" w:themeColor="accent5" w:themeShade="80"/>
                <w:sz w:val="24"/>
                <w:szCs w:val="24"/>
              </w:rPr>
            </w:pPr>
            <w:r w:rsidRPr="00F736B1">
              <w:rPr>
                <w:rFonts w:ascii="Palatino Linotype" w:hAnsi="Palatino Linotype"/>
                <w:color w:val="000000"/>
                <w:sz w:val="24"/>
                <w:szCs w:val="24"/>
              </w:rPr>
              <w:t xml:space="preserve">Vậy B =  </w:t>
            </w:r>
            <w:r w:rsidRPr="00F736B1">
              <w:rPr>
                <w:rFonts w:ascii="Palatino Linotype" w:hAnsi="Palatino Linotype"/>
                <w:color w:val="000000"/>
                <w:position w:val="-28"/>
                <w:sz w:val="24"/>
                <w:szCs w:val="24"/>
              </w:rPr>
              <w:object w:dxaOrig="705" w:dyaOrig="660">
                <v:shape id="_x0000_i1042" type="#_x0000_t75" style="width:35.05pt;height:32.55pt" o:ole="">
                  <v:imagedata r:id="rId65" o:title=""/>
                </v:shape>
                <o:OLEObject Type="Embed" ProgID="Equation.DSMT4" ShapeID="_x0000_i1042" DrawAspect="Content" ObjectID="_1596826380" r:id="rId66"/>
              </w:object>
            </w:r>
          </w:p>
        </w:tc>
      </w:tr>
    </w:tbl>
    <w:p w:rsidR="00BE6563" w:rsidRPr="00F736B1" w:rsidRDefault="00BE6563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196ECA" w:rsidRPr="00F736B1" w:rsidRDefault="00196ECA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D710DF" w:rsidRDefault="008B579E" w:rsidP="00D710DF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F736B1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lastRenderedPageBreak/>
        <w:t>Bài 3:</w:t>
      </w:r>
      <w:r w:rsidRPr="00F736B1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F736B1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D710DF" w:rsidRPr="00F0088E">
        <w:rPr>
          <w:rFonts w:ascii="Palatino Linotype" w:hAnsi="Palatino Linotype"/>
          <w:b/>
          <w:noProof/>
          <w:color w:val="1F3864" w:themeColor="accent5" w:themeShade="80"/>
          <w:sz w:val="24"/>
          <w:szCs w:val="24"/>
          <w:lang w:eastAsia="vi-VN"/>
        </w:rPr>
        <w:drawing>
          <wp:anchor distT="0" distB="0" distL="114300" distR="114300" simplePos="0" relativeHeight="251659264" behindDoc="1" locked="0" layoutInCell="1" allowOverlap="1" wp14:anchorId="4972A807" wp14:editId="4EA502B0">
            <wp:simplePos x="0" y="0"/>
            <wp:positionH relativeFrom="column">
              <wp:posOffset>2461260</wp:posOffset>
            </wp:positionH>
            <wp:positionV relativeFrom="paragraph">
              <wp:posOffset>-74598</wp:posOffset>
            </wp:positionV>
            <wp:extent cx="3152775" cy="1819275"/>
            <wp:effectExtent l="0" t="0" r="0" b="0"/>
            <wp:wrapNone/>
            <wp:docPr id="3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0DF" w:rsidRPr="005508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</w:p>
    <w:p w:rsidR="00D710DF" w:rsidRPr="00F75DA4" w:rsidRDefault="00D710DF" w:rsidP="00D710DF">
      <w:pPr>
        <w:tabs>
          <w:tab w:val="left" w:pos="567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Xét</w:t>
      </w:r>
      <w:r w:rsidRPr="00F75DA4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45" type="#_x0000_t75" style="width:33.8pt;height:14.4pt" o:ole="">
            <v:imagedata r:id="rId68" o:title=""/>
          </v:shape>
          <o:OLEObject Type="Embed" ProgID="Equation.DSMT4" ShapeID="_x0000_i1045" DrawAspect="Content" ObjectID="_1596826381" r:id="rId69"/>
        </w:object>
      </w:r>
      <w:r w:rsidRPr="00F75DA4">
        <w:rPr>
          <w:rFonts w:ascii="Times New Roman" w:hAnsi="Times New Roman" w:cs="Times New Roman"/>
          <w:sz w:val="24"/>
          <w:szCs w:val="24"/>
        </w:rPr>
        <w:t>vuông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tại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1.9pt;height:12.5pt" o:ole="">
            <v:imagedata r:id="rId70" o:title=""/>
          </v:shape>
          <o:OLEObject Type="Embed" ProgID="Equation.DSMT4" ShapeID="_x0000_i1046" DrawAspect="Content" ObjectID="_1596826382" r:id="rId71"/>
        </w:object>
      </w:r>
      <w:r w:rsidRPr="00F75DA4">
        <w:rPr>
          <w:rFonts w:ascii="Times New Roman" w:hAnsi="Times New Roman" w:cs="Times New Roman"/>
          <w:sz w:val="24"/>
          <w:szCs w:val="24"/>
        </w:rPr>
        <w:t>có</w:t>
      </w:r>
    </w:p>
    <w:p w:rsidR="00D710DF" w:rsidRDefault="00D710DF" w:rsidP="00D710DF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E652A7">
        <w:rPr>
          <w:rFonts w:ascii="Times New Roman" w:hAnsi="Times New Roman" w:cs="Times New Roman"/>
          <w:position w:val="-24"/>
          <w:sz w:val="24"/>
          <w:szCs w:val="24"/>
        </w:rPr>
        <w:object w:dxaOrig="1180" w:dyaOrig="620">
          <v:shape id="_x0000_i1047" type="#_x0000_t75" style="width:59.5pt;height:30.7pt" o:ole="">
            <v:imagedata r:id="rId72" o:title=""/>
          </v:shape>
          <o:OLEObject Type="Embed" ProgID="Equation.DSMT4" ShapeID="_x0000_i1047" DrawAspect="Content" ObjectID="_1596826383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0088E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48" type="#_x0000_t75" style="width:56.35pt;height:30.7pt" o:ole="">
            <v:imagedata r:id="rId74" o:title=""/>
          </v:shape>
          <o:OLEObject Type="Embed" ProgID="Equation.DSMT4" ShapeID="_x0000_i1048" DrawAspect="Content" ObjectID="_1596826384" r:id="rId75"/>
        </w:object>
      </w:r>
    </w:p>
    <w:p w:rsidR="00D710DF" w:rsidRDefault="00D710DF" w:rsidP="00D710DF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F0088E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49" type="#_x0000_t75" style="width:117.1pt;height:30.7pt" o:ole="">
            <v:imagedata r:id="rId76" o:title=""/>
          </v:shape>
          <o:OLEObject Type="Embed" ProgID="Equation.DSMT4" ShapeID="_x0000_i1049" DrawAspect="Content" ObjectID="_1596826385" r:id="rId77"/>
        </w:object>
      </w:r>
    </w:p>
    <w:p w:rsidR="00D710DF" w:rsidRDefault="00D710DF" w:rsidP="00D710DF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508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4</w:t>
      </w:r>
      <w:r w:rsidRPr="005508A8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</w:p>
    <w:p w:rsidR="00D710DF" w:rsidRPr="00BA317A" w:rsidRDefault="00D710DF" w:rsidP="00D710DF">
      <w:pPr>
        <w:tabs>
          <w:tab w:val="left" w:pos="2385"/>
        </w:tabs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/>
        </w:rPr>
        <w:t>a) AB = 13cm, BH = 5cm</w: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</w:rPr>
      </w:pPr>
      <w:r w:rsidRPr="00BA317A">
        <w:rPr>
          <w:rFonts w:ascii="Palatino Linotype" w:hAnsi="Palatino Linotype"/>
          <w:b/>
          <w:noProof/>
          <w:color w:val="1F3864" w:themeColor="accent5" w:themeShade="80"/>
          <w:lang w:val="vi-VN" w:eastAsia="vi-VN"/>
        </w:rPr>
        <w:drawing>
          <wp:anchor distT="0" distB="0" distL="114300" distR="114300" simplePos="0" relativeHeight="251660288" behindDoc="1" locked="0" layoutInCell="1" allowOverlap="1" wp14:anchorId="2B64F43A" wp14:editId="5AFA2A30">
            <wp:simplePos x="0" y="0"/>
            <wp:positionH relativeFrom="column">
              <wp:posOffset>3813810</wp:posOffset>
            </wp:positionH>
            <wp:positionV relativeFrom="paragraph">
              <wp:posOffset>95250</wp:posOffset>
            </wp:positionV>
            <wp:extent cx="2466975" cy="1423541"/>
            <wp:effectExtent l="0" t="0" r="0" b="0"/>
            <wp:wrapNone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5DA4">
        <w:rPr>
          <w:rFonts w:ascii="Times New Roman" w:hAnsi="Times New Roman"/>
        </w:rPr>
        <w:t>Xét</w:t>
      </w:r>
      <w:r w:rsidRPr="00F75DA4">
        <w:rPr>
          <w:rFonts w:ascii="Times New Roman" w:hAnsi="Times New Roman"/>
          <w:position w:val="-4"/>
        </w:rPr>
        <w:object w:dxaOrig="720" w:dyaOrig="260">
          <v:shape id="_x0000_i1050" type="#_x0000_t75" style="width:36.95pt;height:12.5pt" o:ole="">
            <v:imagedata r:id="rId79" o:title=""/>
          </v:shape>
          <o:OLEObject Type="Embed" ProgID="Equation.DSMT4" ShapeID="_x0000_i1050" DrawAspect="Content" ObjectID="_1596826386" r:id="rId80"/>
        </w:object>
      </w:r>
      <w:r w:rsidRPr="00F75DA4">
        <w:rPr>
          <w:rFonts w:ascii="Times New Roman" w:hAnsi="Times New Roman"/>
        </w:rPr>
        <w:t>vuông</w:t>
      </w:r>
      <w:r>
        <w:rPr>
          <w:rFonts w:ascii="Times New Roman" w:hAnsi="Times New Roman"/>
          <w:lang w:val="vi-VN"/>
        </w:rPr>
        <w:t xml:space="preserve"> </w:t>
      </w:r>
      <w:r w:rsidRPr="00F75DA4">
        <w:rPr>
          <w:rFonts w:ascii="Times New Roman" w:hAnsi="Times New Roman"/>
        </w:rPr>
        <w:t>tại</w:t>
      </w:r>
      <w:r w:rsidRPr="00F75DA4">
        <w:rPr>
          <w:rFonts w:ascii="Times New Roman" w:hAnsi="Times New Roman"/>
          <w:position w:val="-4"/>
        </w:rPr>
        <w:object w:dxaOrig="279" w:dyaOrig="260">
          <v:shape id="_x0000_i1051" type="#_x0000_t75" style="width:14.4pt;height:12.5pt" o:ole="">
            <v:imagedata r:id="rId81" o:title=""/>
          </v:shape>
          <o:OLEObject Type="Embed" ProgID="Equation.DSMT4" ShapeID="_x0000_i1051" DrawAspect="Content" ObjectID="_1596826387" r:id="rId82"/>
        </w:object>
      </w:r>
      <w:r w:rsidRPr="00F75DA4">
        <w:rPr>
          <w:rFonts w:ascii="Times New Roman" w:hAnsi="Times New Roman"/>
        </w:rPr>
        <w:t>có</w:t>
      </w:r>
      <w:r w:rsidRPr="00F75DA4">
        <w:rPr>
          <w:rFonts w:ascii="Times New Roman" w:hAnsi="Times New Roman"/>
          <w:position w:val="-6"/>
        </w:rPr>
        <w:object w:dxaOrig="3320" w:dyaOrig="320">
          <v:shape id="_x0000_i1052" type="#_x0000_t75" style="width:165.9pt;height:16.3pt" o:ole="">
            <v:imagedata r:id="rId83" o:title=""/>
          </v:shape>
          <o:OLEObject Type="Embed" ProgID="Equation.DSMT4" ShapeID="_x0000_i1052" DrawAspect="Content" ObjectID="_1596826388" r:id="rId84"/>
        </w:objec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567"/>
        <w:rPr>
          <w:rFonts w:ascii="Times New Roman" w:hAnsi="Times New Roman"/>
        </w:rPr>
      </w:pPr>
      <w:r w:rsidRPr="00F75DA4">
        <w:rPr>
          <w:rFonts w:ascii="Times New Roman" w:hAnsi="Times New Roman"/>
          <w:position w:val="-24"/>
        </w:rPr>
        <w:object w:dxaOrig="1700" w:dyaOrig="620">
          <v:shape id="_x0000_i1053" type="#_x0000_t75" style="width:84.5pt;height:31.3pt" o:ole="">
            <v:imagedata r:id="rId85" o:title=""/>
          </v:shape>
          <o:OLEObject Type="Embed" ProgID="Equation.DSMT4" ShapeID="_x0000_i1053" DrawAspect="Content" ObjectID="_1596826389" r:id="rId86"/>
        </w:objec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object w:dxaOrig="1440" w:dyaOrig="1440">
          <v:shape id="_x0000_s1109" type="#_x0000_t75" style="position:absolute;left:0;text-align:left;margin-left:0;margin-top:0;width:150.75pt;height:31.5pt;z-index:251658240;mso-position-horizontal:left;mso-position-horizontal-relative:text;mso-position-vertical-relative:text">
            <v:imagedata r:id="rId87" o:title=""/>
            <w10:wrap type="square" side="right"/>
          </v:shape>
          <o:OLEObject Type="Embed" ProgID="Equation.DSMT4" ShapeID="_x0000_s1109" DrawAspect="Content" ObjectID="_1596826414" r:id="rId88"/>
        </w:object>
      </w:r>
    </w:p>
    <w:p w:rsidR="00D710DF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</w:rPr>
      </w:pPr>
    </w:p>
    <w:p w:rsidR="00D710DF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</w:rPr>
      </w:pPr>
    </w:p>
    <w:p w:rsidR="00D710DF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 xml:space="preserve">b) </w:t>
      </w:r>
      <w:r w:rsidRPr="00C15637">
        <w:rPr>
          <w:rFonts w:ascii="Times New Roman" w:hAnsi="Times New Roman"/>
        </w:rPr>
        <w:t>BH = 3cm, CH = 4cm</w: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0"/>
        <w:rPr>
          <w:rFonts w:ascii="Times New Roman" w:hAnsi="Times New Roman"/>
        </w:rPr>
      </w:pPr>
      <w:r w:rsidRPr="00F75DA4">
        <w:rPr>
          <w:rFonts w:ascii="Times New Roman" w:hAnsi="Times New Roman"/>
        </w:rPr>
        <w:t>Xét</w:t>
      </w:r>
      <w:r w:rsidRPr="00F75DA4">
        <w:rPr>
          <w:rFonts w:ascii="Times New Roman" w:hAnsi="Times New Roman"/>
          <w:position w:val="-6"/>
        </w:rPr>
        <w:object w:dxaOrig="680" w:dyaOrig="279">
          <v:shape id="_x0000_i1054" type="#_x0000_t75" style="width:33.8pt;height:14.4pt" o:ole="">
            <v:imagedata r:id="rId89" o:title=""/>
          </v:shape>
          <o:OLEObject Type="Embed" ProgID="Equation.DSMT4" ShapeID="_x0000_i1054" DrawAspect="Content" ObjectID="_1596826390" r:id="rId90"/>
        </w:object>
      </w:r>
      <w:r w:rsidRPr="00F75DA4">
        <w:rPr>
          <w:rFonts w:ascii="Times New Roman" w:hAnsi="Times New Roman"/>
        </w:rPr>
        <w:t>vuông</w:t>
      </w:r>
      <w:r>
        <w:rPr>
          <w:rFonts w:ascii="Times New Roman" w:hAnsi="Times New Roman"/>
          <w:lang w:val="vi-VN"/>
        </w:rPr>
        <w:t xml:space="preserve"> </w:t>
      </w:r>
      <w:r w:rsidRPr="00F75DA4">
        <w:rPr>
          <w:rFonts w:ascii="Times New Roman" w:hAnsi="Times New Roman"/>
        </w:rPr>
        <w:t>tại</w:t>
      </w:r>
      <w:r w:rsidRPr="00F75DA4">
        <w:rPr>
          <w:rFonts w:ascii="Times New Roman" w:hAnsi="Times New Roman"/>
          <w:position w:val="-4"/>
        </w:rPr>
        <w:object w:dxaOrig="240" w:dyaOrig="260">
          <v:shape id="_x0000_i1055" type="#_x0000_t75" style="width:11.9pt;height:12.5pt" o:ole="">
            <v:imagedata r:id="rId91" o:title=""/>
          </v:shape>
          <o:OLEObject Type="Embed" ProgID="Equation.DSMT4" ShapeID="_x0000_i1055" DrawAspect="Content" ObjectID="_1596826391" r:id="rId92"/>
        </w:object>
      </w:r>
      <w:r w:rsidRPr="00F75DA4">
        <w:rPr>
          <w:rFonts w:ascii="Times New Roman" w:hAnsi="Times New Roman"/>
        </w:rPr>
        <w:t xml:space="preserve">có: </w:t>
      </w:r>
      <w:r w:rsidRPr="00F75DA4">
        <w:rPr>
          <w:rFonts w:ascii="Times New Roman" w:hAnsi="Times New Roman"/>
          <w:position w:val="-6"/>
        </w:rPr>
        <w:object w:dxaOrig="2900" w:dyaOrig="279">
          <v:shape id="_x0000_i1056" type="#_x0000_t75" style="width:145.25pt;height:14.4pt" o:ole="">
            <v:imagedata r:id="rId93" o:title=""/>
          </v:shape>
          <o:OLEObject Type="Embed" ProgID="Equation.DSMT4" ShapeID="_x0000_i1056" DrawAspect="Content" ObjectID="_1596826392" r:id="rId94"/>
        </w:objec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567"/>
        <w:rPr>
          <w:rFonts w:ascii="Times New Roman" w:hAnsi="Times New Roman"/>
        </w:rPr>
      </w:pPr>
      <w:r w:rsidRPr="00F75DA4">
        <w:rPr>
          <w:rFonts w:ascii="Times New Roman" w:hAnsi="Times New Roman"/>
          <w:position w:val="-6"/>
        </w:rPr>
        <w:object w:dxaOrig="4120" w:dyaOrig="340">
          <v:shape id="_x0000_i1057" type="#_x0000_t75" style="width:205.35pt;height:16.3pt" o:ole="">
            <v:imagedata r:id="rId95" o:title=""/>
          </v:shape>
          <o:OLEObject Type="Embed" ProgID="Equation.DSMT4" ShapeID="_x0000_i1057" DrawAspect="Content" ObjectID="_1596826393" r:id="rId96"/>
        </w:objec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567"/>
        <w:rPr>
          <w:rFonts w:ascii="Times New Roman" w:hAnsi="Times New Roman"/>
        </w:rPr>
      </w:pPr>
      <w:r w:rsidRPr="00F75DA4">
        <w:rPr>
          <w:rFonts w:ascii="Times New Roman" w:hAnsi="Times New Roman"/>
          <w:position w:val="-8"/>
        </w:rPr>
        <w:object w:dxaOrig="4200" w:dyaOrig="360">
          <v:shape id="_x0000_i1058" type="#_x0000_t75" style="width:209.75pt;height:18.15pt" o:ole="">
            <v:imagedata r:id="rId97" o:title=""/>
          </v:shape>
          <o:OLEObject Type="Embed" ProgID="Equation.DSMT4" ShapeID="_x0000_i1058" DrawAspect="Content" ObjectID="_1596826394" r:id="rId98"/>
        </w:object>
      </w:r>
    </w:p>
    <w:p w:rsidR="00D710DF" w:rsidRPr="00F75DA4" w:rsidRDefault="00D710DF" w:rsidP="00D710DF">
      <w:pPr>
        <w:pStyle w:val="ThutlThnVnban"/>
        <w:tabs>
          <w:tab w:val="clear" w:pos="1260"/>
          <w:tab w:val="clear" w:pos="1620"/>
          <w:tab w:val="clear" w:pos="3960"/>
          <w:tab w:val="clear" w:pos="4320"/>
          <w:tab w:val="clear" w:pos="6840"/>
          <w:tab w:val="clear" w:pos="7200"/>
          <w:tab w:val="left" w:pos="851"/>
          <w:tab w:val="left" w:pos="3402"/>
          <w:tab w:val="left" w:pos="3686"/>
        </w:tabs>
        <w:spacing w:before="0" w:line="276" w:lineRule="auto"/>
        <w:ind w:left="567"/>
        <w:rPr>
          <w:rFonts w:ascii="Times New Roman" w:hAnsi="Times New Roman"/>
        </w:rPr>
      </w:pPr>
      <w:r w:rsidRPr="00F75DA4">
        <w:rPr>
          <w:rFonts w:ascii="Times New Roman" w:hAnsi="Times New Roman"/>
          <w:position w:val="-24"/>
        </w:rPr>
        <w:object w:dxaOrig="3720" w:dyaOrig="680">
          <v:shape id="_x0000_i1059" type="#_x0000_t75" style="width:185.95pt;height:33.8pt" o:ole="">
            <v:imagedata r:id="rId99" o:title=""/>
          </v:shape>
          <o:OLEObject Type="Embed" ProgID="Equation.DSMT4" ShapeID="_x0000_i1059" DrawAspect="Content" ObjectID="_1596826395" r:id="rId100"/>
        </w:object>
      </w:r>
    </w:p>
    <w:p w:rsidR="00D710DF" w:rsidRDefault="00D710DF" w:rsidP="00D710DF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D710DF" w:rsidRPr="005508A8" w:rsidRDefault="00D710DF" w:rsidP="00D710DF">
      <w:pPr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B65335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 </w:t>
      </w:r>
    </w:p>
    <w:p w:rsidR="00D710DF" w:rsidRPr="005508A8" w:rsidRDefault="00D710DF" w:rsidP="00D710DF">
      <w:pPr>
        <w:spacing w:before="120"/>
        <w:jc w:val="center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</w:r>
      <w:r>
        <w:rPr>
          <w:rFonts w:ascii="Palatino Linotype" w:hAnsi="Palatino Linotype" w:cs="Times New Roman"/>
          <w:sz w:val="24"/>
          <w:szCs w:val="24"/>
        </w:rPr>
        <w:pict>
          <v:group id="_x0000_s1085" style="width:267.55pt;height:70.2pt;mso-position-horizontal-relative:char;mso-position-vertical-relative:line" coordorigin="1113,5407" coordsize="5351,1404">
            <v:group id="_x0000_s1086" style="position:absolute;left:1113;top:5407;width:1961;height:1353" coordorigin="2149,5637" coordsize="1961,1353">
              <v:shape id="_x0000_s1087" type="#_x0000_t75" style="position:absolute;left:2842;top:5637;width:242;height:242" fillcolor="window">
                <v:imagedata r:id="rId25" o:title=""/>
              </v:shape>
              <v:shape id="_x0000_s1088" type="#_x0000_t75" style="position:absolute;left:2149;top:6663;width:222;height:242" fillcolor="window">
                <v:imagedata r:id="rId26" o:title=""/>
              </v:shape>
              <v:shape id="_x0000_s1089" type="#_x0000_t75" style="position:absolute;left:3536;top:6143;width:222;height:206" fillcolor="window">
                <v:imagedata r:id="rId27" o:title=""/>
              </v:shape>
              <v:shape id="_x0000_s1090" type="#_x0000_t75" style="position:absolute;left:2948;top:6753;width:302;height:237" fillcolor="window">
                <v:imagedata r:id="rId28" o:title=""/>
              </v:shape>
              <v:shape id="_x0000_s1091" type="#_x0000_t19" style="position:absolute;left:2494;top:6446;width:143;height:143;rotation:71909250fd"/>
              <v:shape id="_x0000_s1092" type="#_x0000_t75" style="position:absolute;left:2466;top:6150;width:143;height:158" fillcolor="window">
                <v:imagedata r:id="rId29" o:title=""/>
              </v:shape>
              <v:shape id="_x0000_s1093" type="#_x0000_t75" style="position:absolute;left:3888;top:6663;width:222;height:262" fillcolor="window">
                <v:imagedata r:id="rId30" o:title=""/>
              </v:shape>
              <v:shape id="_x0000_s1094" type="#_x0000_t32" style="position:absolute;left:2371;top:5879;width:577;height:731;flip:x" o:connectortype="straight"/>
              <v:shape id="_x0000_s1095" type="#_x0000_t32" style="position:absolute;left:2371;top:6621;width:1602;height:0" o:connectortype="straight"/>
              <v:shape id="_x0000_s1096" type="#_x0000_t32" style="position:absolute;left:2948;top:5879;width:1025;height:742;flip:x y" o:connectortype="straight"/>
              <v:rect id="_x0000_s1097" style="position:absolute;left:2901;top:5897;width:113;height:113;rotation:8341112fd"/>
            </v:group>
            <v:group id="_x0000_s1098" style="position:absolute;left:4565;top:5407;width:1899;height:1404" coordorigin="4433,5586" coordsize="1899,1404">
              <v:group id="_x0000_s1099" style="position:absolute;left:4433;top:5586;width:1899;height:1404" coordorigin="4433,5586" coordsize="1899,1404">
                <v:shape id="_x0000_s1100" type="#_x0000_t75" style="position:absolute;left:6090;top:5586;width:242;height:242" fillcolor="window">
                  <v:imagedata r:id="rId31" o:title=""/>
                </v:shape>
                <v:shape id="_x0000_s1101" type="#_x0000_t6" style="position:absolute;left:4675;top:5848;width:1415;height:905;flip:x y"/>
                <v:shape id="_x0000_s1102" type="#_x0000_t75" style="position:absolute;left:6090;top:6748;width:202;height:242" fillcolor="window">
                  <v:imagedata r:id="rId32" o:title=""/>
                </v:shape>
                <v:rect id="_x0000_s1103" style="position:absolute;left:5977;top:5848;width:113;height:113"/>
                <v:shape id="_x0000_s1104" type="#_x0000_t75" style="position:absolute;left:4433;top:5586;width:222;height:242" fillcolor="window">
                  <v:imagedata r:id="rId33" o:title=""/>
                </v:shape>
                <v:shape id="_x0000_s1105" type="#_x0000_t75" style="position:absolute;left:5307;top:6627;width:302;height:237" fillcolor="window">
                  <v:imagedata r:id="rId34" o:title=""/>
                </v:shape>
                <v:shape id="_x0000_s1106" type="#_x0000_t75" style="position:absolute;left:5307;top:5642;width:239;height:206" fillcolor="window">
                  <v:imagedata r:id="rId35" o:title=""/>
                </v:shape>
              </v:group>
              <v:shape id="_x0000_s1107" type="#_x0000_t75" style="position:absolute;left:5261;top:6308;width:143;height:158" fillcolor="window">
                <v:imagedata r:id="rId29" o:title=""/>
              </v:shape>
              <v:shape id="_x0000_s1108" type="#_x0000_t19" style="position:absolute;left:4926;top:5867;width:143;height:143;rotation:74869118fd"/>
            </v:group>
            <w10:wrap type="none"/>
            <w10:anchorlock/>
          </v:group>
          <o:OLEObject Type="Embed" ProgID="Equation.DSMT4" ShapeID="_x0000_s1087" DrawAspect="Content" ObjectID="_1596826415" r:id="rId101"/>
          <o:OLEObject Type="Embed" ProgID="Equation.DSMT4" ShapeID="_x0000_s1088" DrawAspect="Content" ObjectID="_1596826416" r:id="rId102"/>
          <o:OLEObject Type="Embed" ProgID="Equation.DSMT4" ShapeID="_x0000_s1089" DrawAspect="Content" ObjectID="_1596826417" r:id="rId103"/>
          <o:OLEObject Type="Embed" ProgID="Equation.DSMT4" ShapeID="_x0000_s1090" DrawAspect="Content" ObjectID="_1596826418" r:id="rId104"/>
          <o:OLEObject Type="Embed" ProgID="Equation.DSMT4" ShapeID="_x0000_s1092" DrawAspect="Content" ObjectID="_1596826419" r:id="rId105"/>
          <o:OLEObject Type="Embed" ProgID="Equation.DSMT4" ShapeID="_x0000_s1093" DrawAspect="Content" ObjectID="_1596826420" r:id="rId106"/>
          <o:OLEObject Type="Embed" ProgID="Equation.DSMT4" ShapeID="_x0000_s1100" DrawAspect="Content" ObjectID="_1596826421" r:id="rId107"/>
          <o:OLEObject Type="Embed" ProgID="Equation.DSMT4" ShapeID="_x0000_s1102" DrawAspect="Content" ObjectID="_1596826422" r:id="rId108"/>
          <o:OLEObject Type="Embed" ProgID="Equation.DSMT4" ShapeID="_x0000_s1104" DrawAspect="Content" ObjectID="_1596826423" r:id="rId109"/>
          <o:OLEObject Type="Embed" ProgID="Equation.DSMT4" ShapeID="_x0000_s1105" DrawAspect="Content" ObjectID="_1596826424" r:id="rId110"/>
          <o:OLEObject Type="Embed" ProgID="Equation.DSMT4" ShapeID="_x0000_s1106" DrawAspect="Content" ObjectID="_1596826425" r:id="rId111"/>
          <o:OLEObject Type="Embed" ProgID="Equation.DSMT4" ShapeID="_x0000_s1107" DrawAspect="Content" ObjectID="_1596826426" r:id="rId112"/>
        </w:pict>
      </w:r>
    </w:p>
    <w:p w:rsidR="00D710DF" w:rsidRPr="00F75DA4" w:rsidRDefault="00D710DF" w:rsidP="00D710DF">
      <w:pPr>
        <w:spacing w:before="120" w:after="0"/>
        <w:rPr>
          <w:rFonts w:ascii="Times New Roman" w:hAnsi="Times New Roman" w:cs="Times New Roman"/>
          <w:sz w:val="24"/>
          <w:szCs w:val="24"/>
          <w:lang w:val="fr-FR"/>
        </w:rPr>
      </w:pPr>
      <w:r w:rsidRPr="00F75DA4">
        <w:rPr>
          <w:rFonts w:ascii="Times New Roman" w:hAnsi="Times New Roman" w:cs="Times New Roman"/>
          <w:sz w:val="24"/>
          <w:szCs w:val="24"/>
          <w:lang w:val="fr-FR"/>
        </w:rPr>
        <w:t>a) Xét</w:t>
      </w:r>
      <w:r w:rsidRPr="00F75DA4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680" w:dyaOrig="279">
          <v:shape id="_x0000_i1060" type="#_x0000_t75" style="width:33.8pt;height:14.4pt" o:ole="">
            <v:imagedata r:id="rId113" o:title=""/>
          </v:shape>
          <o:OLEObject Type="Embed" ProgID="Equation.DSMT4" ShapeID="_x0000_i1060" DrawAspect="Content" ObjectID="_1596826396" r:id="rId114"/>
        </w:object>
      </w:r>
      <w:r w:rsidRPr="00F75DA4">
        <w:rPr>
          <w:rFonts w:ascii="Times New Roman" w:hAnsi="Times New Roman" w:cs="Times New Roman"/>
          <w:sz w:val="24"/>
          <w:szCs w:val="24"/>
          <w:lang w:val="fr-FR"/>
        </w:rPr>
        <w:t>vuông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  <w:lang w:val="fr-FR"/>
        </w:rPr>
        <w:t>tại</w:t>
      </w:r>
      <w:r w:rsidRPr="00F75DA4">
        <w:rPr>
          <w:rFonts w:ascii="Times New Roman" w:hAnsi="Times New Roman" w:cs="Times New Roman"/>
          <w:position w:val="-4"/>
          <w:sz w:val="24"/>
          <w:szCs w:val="24"/>
          <w:lang w:val="fr-FR"/>
        </w:rPr>
        <w:object w:dxaOrig="240" w:dyaOrig="260">
          <v:shape id="_x0000_i1061" type="#_x0000_t75" style="width:11.9pt;height:12.5pt" o:ole="">
            <v:imagedata r:id="rId115" o:title=""/>
          </v:shape>
          <o:OLEObject Type="Embed" ProgID="Equation.DSMT4" ShapeID="_x0000_i1061" DrawAspect="Content" ObjectID="_1596826397" r:id="rId116"/>
        </w:object>
      </w:r>
      <w:r w:rsidRPr="00F75DA4">
        <w:rPr>
          <w:rFonts w:ascii="Times New Roman" w:hAnsi="Times New Roman" w:cs="Times New Roman"/>
          <w:sz w:val="24"/>
          <w:szCs w:val="24"/>
          <w:lang w:val="fr-FR"/>
        </w:rPr>
        <w:t xml:space="preserve">có: </w:t>
      </w:r>
      <w:r w:rsidRPr="00F75DA4">
        <w:rPr>
          <w:rFonts w:ascii="Times New Roman" w:hAnsi="Times New Roman" w:cs="Times New Roman"/>
          <w:position w:val="-28"/>
          <w:sz w:val="24"/>
          <w:szCs w:val="24"/>
          <w:lang w:val="fr-FR"/>
        </w:rPr>
        <w:object w:dxaOrig="4340" w:dyaOrig="660">
          <v:shape id="_x0000_i1062" type="#_x0000_t75" style="width:217.25pt;height:33.2pt" o:ole="">
            <v:imagedata r:id="rId117" o:title=""/>
          </v:shape>
          <o:OLEObject Type="Embed" ProgID="Equation.DSMT4" ShapeID="_x0000_i1062" DrawAspect="Content" ObjectID="_1596826398" r:id="rId118"/>
        </w:object>
      </w:r>
    </w:p>
    <w:p w:rsidR="00D710DF" w:rsidRDefault="00D710DF" w:rsidP="00D710DF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75DA4">
        <w:rPr>
          <w:rFonts w:ascii="Times New Roman" w:hAnsi="Times New Roman" w:cs="Times New Roman"/>
          <w:sz w:val="24"/>
          <w:szCs w:val="24"/>
        </w:rPr>
        <w:t>b) Xét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720" w:dyaOrig="260">
          <v:shape id="_x0000_i1063" type="#_x0000_t75" style="width:36.95pt;height:12.5pt" o:ole="">
            <v:imagedata r:id="rId119" o:title=""/>
          </v:shape>
          <o:OLEObject Type="Embed" ProgID="Equation.DSMT4" ShapeID="_x0000_i1063" DrawAspect="Content" ObjectID="_1596826399" r:id="rId120"/>
        </w:object>
      </w:r>
      <w:r w:rsidRPr="00F75DA4">
        <w:rPr>
          <w:rFonts w:ascii="Times New Roman" w:hAnsi="Times New Roman" w:cs="Times New Roman"/>
          <w:sz w:val="24"/>
          <w:szCs w:val="24"/>
        </w:rPr>
        <w:t>vuông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DA4">
        <w:rPr>
          <w:rFonts w:ascii="Times New Roman" w:hAnsi="Times New Roman" w:cs="Times New Roman"/>
          <w:sz w:val="24"/>
          <w:szCs w:val="24"/>
        </w:rPr>
        <w:t>tại</w:t>
      </w:r>
      <w:r w:rsidRPr="00F75DA4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4" type="#_x0000_t75" style="width:12.5pt;height:12.5pt" o:ole="">
            <v:imagedata r:id="rId121" o:title=""/>
          </v:shape>
          <o:OLEObject Type="Embed" ProgID="Equation.DSMT4" ShapeID="_x0000_i1064" DrawAspect="Content" ObjectID="_1596826400" r:id="rId122"/>
        </w:object>
      </w:r>
      <w:r w:rsidRPr="00F75DA4">
        <w:rPr>
          <w:rFonts w:ascii="Times New Roman" w:hAnsi="Times New Roman" w:cs="Times New Roman"/>
          <w:sz w:val="24"/>
          <w:szCs w:val="24"/>
        </w:rPr>
        <w:t xml:space="preserve">có: </w:t>
      </w:r>
      <w:r w:rsidRPr="001B7DC3">
        <w:rPr>
          <w:rFonts w:ascii="Times New Roman" w:hAnsi="Times New Roman" w:cs="Times New Roman"/>
          <w:position w:val="-24"/>
          <w:sz w:val="24"/>
          <w:szCs w:val="24"/>
        </w:rPr>
        <w:object w:dxaOrig="5080" w:dyaOrig="620">
          <v:shape id="_x0000_i1065" type="#_x0000_t75" style="width:254.2pt;height:31.95pt" o:ole="">
            <v:imagedata r:id="rId123" o:title=""/>
          </v:shape>
          <o:OLEObject Type="Embed" ProgID="Equation.DSMT4" ShapeID="_x0000_i1065" DrawAspect="Content" ObjectID="_1596826401" r:id="rId124"/>
        </w:object>
      </w:r>
    </w:p>
    <w:p w:rsidR="00D710DF" w:rsidRDefault="00D710DF" w:rsidP="00D710DF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</w:p>
    <w:p w:rsidR="00D710DF" w:rsidRPr="00BA317A" w:rsidRDefault="00D710DF" w:rsidP="00D710DF">
      <w:pPr>
        <w:tabs>
          <w:tab w:val="left" w:pos="567"/>
          <w:tab w:val="left" w:pos="1213"/>
        </w:tabs>
        <w:spacing w:before="120" w:line="240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bookmarkStart w:id="0" w:name="_GoBack"/>
      <w:bookmarkEnd w:id="0"/>
      <w:r w:rsidRPr="00BA317A">
        <w:rPr>
          <w:rFonts w:ascii="Palatino Linotype" w:hAnsi="Palatino Linotype"/>
          <w:b/>
          <w:color w:val="FF0000"/>
          <w:sz w:val="24"/>
          <w:szCs w:val="24"/>
        </w:rPr>
        <w:t>HẾT</w:t>
      </w:r>
    </w:p>
    <w:p w:rsidR="00D710DF" w:rsidRPr="00F736B1" w:rsidRDefault="00D710DF" w:rsidP="00D710DF">
      <w:pPr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E20BFF" w:rsidRPr="00F736B1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 w:rsidRPr="00F736B1">
        <w:rPr>
          <w:rFonts w:ascii="Palatino Linotype" w:hAnsi="Palatino Linotype" w:cstheme="majorHAnsi"/>
          <w:i/>
          <w:color w:val="FF0000"/>
          <w:sz w:val="24"/>
          <w:szCs w:val="24"/>
        </w:rPr>
        <w:t>-</w:t>
      </w:r>
    </w:p>
    <w:sectPr w:rsidR="00E20BFF" w:rsidRPr="00F736B1" w:rsidSect="00BF2A5F">
      <w:headerReference w:type="default" r:id="rId125"/>
      <w:footerReference w:type="default" r:id="rId12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1B6" w:rsidRDefault="006C61B6" w:rsidP="006846CF">
      <w:pPr>
        <w:spacing w:after="0" w:line="240" w:lineRule="auto"/>
      </w:pPr>
      <w:r>
        <w:separator/>
      </w:r>
    </w:p>
  </w:endnote>
  <w:endnote w:type="continuationSeparator" w:id="0">
    <w:p w:rsidR="006C61B6" w:rsidRDefault="006C61B6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6C61B6" w:rsidP="00150ED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8C3C99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8C3C99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6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316935" w:rsidP="00316935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1B6" w:rsidRDefault="006C61B6" w:rsidP="006846CF">
      <w:pPr>
        <w:spacing w:after="0" w:line="240" w:lineRule="auto"/>
      </w:pPr>
      <w:r>
        <w:separator/>
      </w:r>
    </w:p>
  </w:footnote>
  <w:footnote w:type="continuationSeparator" w:id="0">
    <w:p w:rsidR="006C61B6" w:rsidRDefault="006C61B6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CF8C02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710DF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D710DF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AC16CE"/>
    <w:multiLevelType w:val="hybridMultilevel"/>
    <w:tmpl w:val="D5B4E5A0"/>
    <w:lvl w:ilvl="0" w:tplc="4F8AC0B0">
      <w:start w:val="1"/>
      <w:numFmt w:val="lowerLetter"/>
      <w:lvlText w:val="%1)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8">
    <w:nsid w:val="3EC8429D"/>
    <w:multiLevelType w:val="hybridMultilevel"/>
    <w:tmpl w:val="3404EFD8"/>
    <w:lvl w:ilvl="0" w:tplc="380226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35"/>
    <w:rsid w:val="000138FC"/>
    <w:rsid w:val="000270F2"/>
    <w:rsid w:val="000A6333"/>
    <w:rsid w:val="000F3703"/>
    <w:rsid w:val="000F564F"/>
    <w:rsid w:val="00104EA9"/>
    <w:rsid w:val="0012767C"/>
    <w:rsid w:val="00135BA1"/>
    <w:rsid w:val="00142B35"/>
    <w:rsid w:val="00150EDF"/>
    <w:rsid w:val="00196ECA"/>
    <w:rsid w:val="001A6343"/>
    <w:rsid w:val="00211136"/>
    <w:rsid w:val="00247AE0"/>
    <w:rsid w:val="0028379F"/>
    <w:rsid w:val="00300522"/>
    <w:rsid w:val="00316935"/>
    <w:rsid w:val="003228BB"/>
    <w:rsid w:val="00336D1B"/>
    <w:rsid w:val="00346810"/>
    <w:rsid w:val="00350AB9"/>
    <w:rsid w:val="0037213A"/>
    <w:rsid w:val="003B776B"/>
    <w:rsid w:val="003F7C7C"/>
    <w:rsid w:val="004009FD"/>
    <w:rsid w:val="00416723"/>
    <w:rsid w:val="00451A3F"/>
    <w:rsid w:val="00492582"/>
    <w:rsid w:val="004B13FD"/>
    <w:rsid w:val="004E128F"/>
    <w:rsid w:val="004E54E9"/>
    <w:rsid w:val="004F6C1D"/>
    <w:rsid w:val="00515B60"/>
    <w:rsid w:val="00544115"/>
    <w:rsid w:val="00552AD0"/>
    <w:rsid w:val="005950D0"/>
    <w:rsid w:val="005A2EED"/>
    <w:rsid w:val="005B7F4A"/>
    <w:rsid w:val="005D48B2"/>
    <w:rsid w:val="005E1C16"/>
    <w:rsid w:val="00665A4E"/>
    <w:rsid w:val="00666544"/>
    <w:rsid w:val="006846CF"/>
    <w:rsid w:val="00691C3F"/>
    <w:rsid w:val="006C61B6"/>
    <w:rsid w:val="006F07D3"/>
    <w:rsid w:val="007144C2"/>
    <w:rsid w:val="00715610"/>
    <w:rsid w:val="007229CC"/>
    <w:rsid w:val="00751F5D"/>
    <w:rsid w:val="00757A6E"/>
    <w:rsid w:val="00775F76"/>
    <w:rsid w:val="007D2B28"/>
    <w:rsid w:val="007D3341"/>
    <w:rsid w:val="00817E89"/>
    <w:rsid w:val="00845421"/>
    <w:rsid w:val="00863DF7"/>
    <w:rsid w:val="008772F6"/>
    <w:rsid w:val="008A5E45"/>
    <w:rsid w:val="008B579E"/>
    <w:rsid w:val="008C3C99"/>
    <w:rsid w:val="008F679F"/>
    <w:rsid w:val="009468B4"/>
    <w:rsid w:val="009557C4"/>
    <w:rsid w:val="009A3785"/>
    <w:rsid w:val="009C700B"/>
    <w:rsid w:val="009E56F6"/>
    <w:rsid w:val="009F4503"/>
    <w:rsid w:val="00A3022E"/>
    <w:rsid w:val="00A42ADE"/>
    <w:rsid w:val="00A5563C"/>
    <w:rsid w:val="00AA4435"/>
    <w:rsid w:val="00AA4566"/>
    <w:rsid w:val="00AB1275"/>
    <w:rsid w:val="00B05EE2"/>
    <w:rsid w:val="00B35AD3"/>
    <w:rsid w:val="00BA1AE4"/>
    <w:rsid w:val="00BC75FF"/>
    <w:rsid w:val="00BD142D"/>
    <w:rsid w:val="00BE6563"/>
    <w:rsid w:val="00BF2A5F"/>
    <w:rsid w:val="00C270CE"/>
    <w:rsid w:val="00C616BC"/>
    <w:rsid w:val="00CB590A"/>
    <w:rsid w:val="00CD20F2"/>
    <w:rsid w:val="00CF7796"/>
    <w:rsid w:val="00D231B4"/>
    <w:rsid w:val="00D710DF"/>
    <w:rsid w:val="00DA1D49"/>
    <w:rsid w:val="00E03A9E"/>
    <w:rsid w:val="00E20BFF"/>
    <w:rsid w:val="00E2347C"/>
    <w:rsid w:val="00E40B26"/>
    <w:rsid w:val="00E54F52"/>
    <w:rsid w:val="00E85FC3"/>
    <w:rsid w:val="00EA73B5"/>
    <w:rsid w:val="00EE2496"/>
    <w:rsid w:val="00F736B1"/>
    <w:rsid w:val="00F87A4F"/>
    <w:rsid w:val="00F97B28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arc" idref="#_x0000_s1067"/>
        <o:r id="V:Rule2" type="arc" idref="#_x0000_s1084"/>
        <o:r id="V:Rule3" type="connector" idref="#_x0000_s1072"/>
        <o:r id="V:Rule4" type="connector" idref="#_x0000_s1071"/>
        <o:r id="V:Rule5" type="connector" idref="#_x0000_s1070"/>
        <o:r id="V:Rule6" type="arc" idref="#_x0000_s1091"/>
        <o:r id="V:Rule7" type="arc" idref="#_x0000_s1108"/>
        <o:r id="V:Rule8" type="connector" idref="#_x0000_s1096"/>
        <o:r id="V:Rule9" type="connector" idref="#_x0000_s1095"/>
        <o:r id="V:Rule10" type="connector" idref="#_x0000_s1094"/>
      </o:rules>
    </o:shapelayout>
  </w:shapeDefaults>
  <w:decimalSymbol w:val=","/>
  <w:listSeparator w:val=","/>
  <w15:chartTrackingRefBased/>
  <w15:docId w15:val="{C0996DEC-D9A7-4134-A889-6B8E910F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styleId="ThutlThnVnban">
    <w:name w:val="Body Text Indent"/>
    <w:basedOn w:val="Binhthng"/>
    <w:link w:val="ThutlThnVnbanChar"/>
    <w:semiHidden/>
    <w:rsid w:val="00D710DF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  <w:rPr>
      <w:rFonts w:ascii="VNI-Times" w:eastAsia="Times New Roman" w:hAnsi="VNI-Times" w:cs="Times New Roman"/>
      <w:sz w:val="24"/>
      <w:szCs w:val="24"/>
      <w:lang w:val="en-US"/>
    </w:rPr>
  </w:style>
  <w:style w:type="character" w:customStyle="1" w:styleId="ThutlThnVnbanChar">
    <w:name w:val="Thụt lề Thân Văn bản Char"/>
    <w:basedOn w:val="Phngmcinhcuaoanvn"/>
    <w:link w:val="ThutlThnVnban"/>
    <w:semiHidden/>
    <w:rsid w:val="00D710DF"/>
    <w:rPr>
      <w:rFonts w:ascii="VNI-Times" w:eastAsia="Times New Roman" w:hAnsi="VNI-Time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1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3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5.wmf"/><Relationship Id="rId35" Type="http://schemas.openxmlformats.org/officeDocument/2006/relationships/image" Target="media/image2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2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emf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1.bin"/><Relationship Id="rId124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e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9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5.png"/><Relationship Id="rId1" Type="http://schemas.openxmlformats.org/officeDocument/2006/relationships/image" Target="media/image5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86</TotalTime>
  <Pages>3</Pages>
  <Words>283</Words>
  <Characters>1616</Characters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tuần toán 9</vt:lpstr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2018-08-12T09:22:00Z</cp:lastPrinted>
  <dcterms:created xsi:type="dcterms:W3CDTF">2018-08-10T07:04:00Z</dcterms:created>
  <dcterms:modified xsi:type="dcterms:W3CDTF">2018-08-26T15:04:00Z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