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 xml:space="preserve">HỌC KÌ </w:t>
      </w:r>
      <w:r w:rsidR="00A63843">
        <w:rPr>
          <w:b/>
          <w:szCs w:val="24"/>
        </w:rPr>
        <w:t>I</w:t>
      </w:r>
      <w:r>
        <w:rPr>
          <w:b/>
          <w:szCs w:val="24"/>
        </w:rPr>
        <w:t xml:space="preserve">– </w:t>
      </w:r>
      <w:r w:rsidR="00A63843">
        <w:rPr>
          <w:b/>
          <w:szCs w:val="24"/>
        </w:rPr>
        <w:t>ĐS9_</w:t>
      </w:r>
      <w:r w:rsidRPr="001B3988">
        <w:rPr>
          <w:b/>
          <w:szCs w:val="24"/>
        </w:rPr>
        <w:t>TUẦN</w:t>
      </w:r>
      <w:r w:rsidR="00A63843">
        <w:rPr>
          <w:b/>
          <w:szCs w:val="24"/>
        </w:rPr>
        <w:t xml:space="preserve"> 3</w:t>
      </w:r>
      <w:r w:rsidRPr="001B3988">
        <w:rPr>
          <w:b/>
          <w:szCs w:val="24"/>
        </w:rPr>
        <w:t>– TIẾT</w:t>
      </w:r>
      <w:r w:rsidR="00A63843">
        <w:rPr>
          <w:b/>
          <w:szCs w:val="24"/>
        </w:rPr>
        <w:t>7</w:t>
      </w:r>
      <w:r w:rsidRPr="001B3988">
        <w:rPr>
          <w:b/>
          <w:szCs w:val="24"/>
        </w:rPr>
        <w:t xml:space="preserve"> – </w:t>
      </w:r>
      <w:r w:rsidR="00A63843">
        <w:rPr>
          <w:b/>
          <w:szCs w:val="24"/>
        </w:rPr>
        <w:t>LIÊN HỆ GIỮA PHÉP CHIA VÀ PHÉP KHAI PHƯƠNG_ gv: PHÙNG MINH</w:t>
      </w:r>
    </w:p>
    <w:p w:rsidR="001B3988" w:rsidRDefault="001B3988" w:rsidP="001B3988">
      <w:pPr>
        <w:rPr>
          <w:b/>
          <w:szCs w:val="24"/>
        </w:rPr>
      </w:pPr>
      <w:r>
        <w:rPr>
          <w:b/>
          <w:szCs w:val="24"/>
        </w:rPr>
        <w:t xml:space="preserve">Bài 1: </w:t>
      </w:r>
      <w:r w:rsidR="00774089">
        <w:rPr>
          <w:b/>
          <w:szCs w:val="24"/>
        </w:rPr>
        <w:t>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5106"/>
      </w:tblGrid>
      <w:tr w:rsidR="003C5B27" w:rsidTr="003A50EA">
        <w:tc>
          <w:tcPr>
            <w:tcW w:w="4264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3B6854">
              <w:rPr>
                <w:position w:val="-34"/>
                <w:szCs w:val="24"/>
              </w:rPr>
              <w:object w:dxaOrig="248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124.1pt;height:39.85pt" o:ole="">
                  <v:imagedata r:id="rId8" o:title=""/>
                </v:shape>
                <o:OLEObject Type="Embed" ProgID="Equation.DSMT4" ShapeID="_x0000_i1114" DrawAspect="Content" ObjectID="_1623070745" r:id="rId9"/>
              </w:object>
            </w:r>
            <w:r w:rsidR="00A839A9">
              <w:rPr>
                <w:szCs w:val="24"/>
              </w:rPr>
              <w:t xml:space="preserve"> </w:t>
            </w:r>
          </w:p>
        </w:tc>
        <w:tc>
          <w:tcPr>
            <w:tcW w:w="5312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3B6854">
              <w:rPr>
                <w:position w:val="-18"/>
                <w:szCs w:val="24"/>
              </w:rPr>
              <w:object w:dxaOrig="3260" w:dyaOrig="480">
                <v:shape id="_x0000_i1115" type="#_x0000_t75" style="width:163.15pt;height:23.75pt" o:ole="">
                  <v:imagedata r:id="rId10" o:title=""/>
                </v:shape>
                <o:OLEObject Type="Embed" ProgID="Equation.DSMT4" ShapeID="_x0000_i1115" DrawAspect="Content" ObjectID="_1623070746" r:id="rId11"/>
              </w:object>
            </w:r>
            <w:r w:rsidR="00A839A9">
              <w:rPr>
                <w:szCs w:val="24"/>
              </w:rPr>
              <w:t xml:space="preserve"> </w:t>
            </w:r>
          </w:p>
        </w:tc>
      </w:tr>
      <w:tr w:rsidR="003C5B27" w:rsidTr="003A50EA">
        <w:tc>
          <w:tcPr>
            <w:tcW w:w="4264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3B6854">
              <w:rPr>
                <w:position w:val="-10"/>
                <w:szCs w:val="24"/>
              </w:rPr>
              <w:object w:dxaOrig="1640" w:dyaOrig="440">
                <v:shape id="_x0000_i1116" type="#_x0000_t75" style="width:81.95pt;height:22.2pt" o:ole="">
                  <v:imagedata r:id="rId12" o:title=""/>
                </v:shape>
                <o:OLEObject Type="Embed" ProgID="Equation.DSMT4" ShapeID="_x0000_i1116" DrawAspect="Content" ObjectID="_1623070747" r:id="rId13"/>
              </w:object>
            </w:r>
            <w:r w:rsidR="00A83732">
              <w:rPr>
                <w:szCs w:val="24"/>
              </w:rPr>
              <w:t xml:space="preserve"> </w:t>
            </w:r>
          </w:p>
        </w:tc>
        <w:tc>
          <w:tcPr>
            <w:tcW w:w="5312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3B6854">
              <w:rPr>
                <w:position w:val="-10"/>
                <w:szCs w:val="24"/>
              </w:rPr>
              <w:object w:dxaOrig="1300" w:dyaOrig="440">
                <v:shape id="_x0000_i1117" type="#_x0000_t75" style="width:65.1pt;height:22.2pt" o:ole="">
                  <v:imagedata r:id="rId14" o:title=""/>
                </v:shape>
                <o:OLEObject Type="Embed" ProgID="Equation.DSMT4" ShapeID="_x0000_i1117" DrawAspect="Content" ObjectID="_1623070748" r:id="rId15"/>
              </w:object>
            </w:r>
            <w:r w:rsidR="00DE2A0A">
              <w:rPr>
                <w:szCs w:val="24"/>
              </w:rPr>
              <w:t xml:space="preserve"> </w:t>
            </w:r>
          </w:p>
        </w:tc>
      </w:tr>
      <w:tr w:rsidR="003C5B27" w:rsidTr="003A50EA">
        <w:tc>
          <w:tcPr>
            <w:tcW w:w="4264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3B6854">
              <w:rPr>
                <w:position w:val="-34"/>
                <w:szCs w:val="24"/>
              </w:rPr>
              <w:object w:dxaOrig="3180" w:dyaOrig="800">
                <v:shape id="_x0000_i1118" type="#_x0000_t75" style="width:158.55pt;height:39.85pt" o:ole="">
                  <v:imagedata r:id="rId16" o:title=""/>
                </v:shape>
                <o:OLEObject Type="Embed" ProgID="Equation.DSMT4" ShapeID="_x0000_i1118" DrawAspect="Content" ObjectID="_1623070749" r:id="rId17"/>
              </w:object>
            </w:r>
            <w:r w:rsidR="0059750B">
              <w:rPr>
                <w:szCs w:val="24"/>
              </w:rPr>
              <w:t xml:space="preserve"> </w:t>
            </w:r>
          </w:p>
        </w:tc>
        <w:tc>
          <w:tcPr>
            <w:tcW w:w="5312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3B6854">
              <w:rPr>
                <w:position w:val="-28"/>
                <w:szCs w:val="24"/>
              </w:rPr>
              <w:object w:dxaOrig="2740" w:dyaOrig="720">
                <v:shape id="_x0000_i1119" type="#_x0000_t75" style="width:137.1pt;height:36pt" o:ole="">
                  <v:imagedata r:id="rId18" o:title=""/>
                </v:shape>
                <o:OLEObject Type="Embed" ProgID="Equation.DSMT4" ShapeID="_x0000_i1119" DrawAspect="Content" ObjectID="_1623070750" r:id="rId19"/>
              </w:object>
            </w:r>
          </w:p>
        </w:tc>
      </w:tr>
      <w:tr w:rsidR="003C5B27" w:rsidTr="003A50EA">
        <w:tc>
          <w:tcPr>
            <w:tcW w:w="4264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3B6854">
              <w:rPr>
                <w:position w:val="-28"/>
                <w:szCs w:val="24"/>
              </w:rPr>
              <w:object w:dxaOrig="1100" w:dyaOrig="720">
                <v:shape id="_x0000_i1120" type="#_x0000_t75" style="width:55.15pt;height:36pt" o:ole="">
                  <v:imagedata r:id="rId20" o:title=""/>
                </v:shape>
                <o:OLEObject Type="Embed" ProgID="Equation.DSMT4" ShapeID="_x0000_i1120" DrawAspect="Content" ObjectID="_1623070751" r:id="rId21"/>
              </w:object>
            </w:r>
          </w:p>
        </w:tc>
        <w:tc>
          <w:tcPr>
            <w:tcW w:w="5312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3B6854">
              <w:rPr>
                <w:position w:val="-26"/>
                <w:szCs w:val="24"/>
              </w:rPr>
              <w:object w:dxaOrig="2580" w:dyaOrig="740">
                <v:shape id="_x0000_i1121" type="#_x0000_t75" style="width:128.7pt;height:36.75pt" o:ole="">
                  <v:imagedata r:id="rId22" o:title=""/>
                </v:shape>
                <o:OLEObject Type="Embed" ProgID="Equation.DSMT4" ShapeID="_x0000_i1121" DrawAspect="Content" ObjectID="_1623070752" r:id="rId23"/>
              </w:object>
            </w:r>
            <w:r w:rsidR="0010111D">
              <w:rPr>
                <w:szCs w:val="24"/>
              </w:rPr>
              <w:t xml:space="preserve"> </w:t>
            </w:r>
          </w:p>
        </w:tc>
      </w:tr>
    </w:tbl>
    <w:p w:rsidR="003C5B27" w:rsidRPr="001B3988" w:rsidRDefault="003C5B27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2: </w:t>
      </w:r>
      <w:r w:rsidR="00774089">
        <w:rPr>
          <w:b/>
          <w:szCs w:val="24"/>
        </w:rPr>
        <w:t>Rút gọn biểu thức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5102"/>
      </w:tblGrid>
      <w:tr w:rsidR="003C5B27" w:rsidTr="003B6854">
        <w:tc>
          <w:tcPr>
            <w:tcW w:w="4788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3B6854">
              <w:rPr>
                <w:position w:val="-32"/>
                <w:szCs w:val="24"/>
              </w:rPr>
              <w:object w:dxaOrig="1359" w:dyaOrig="800">
                <v:shape id="_x0000_i1122" type="#_x0000_t75" style="width:68.15pt;height:39.85pt" o:ole="">
                  <v:imagedata r:id="rId24" o:title=""/>
                </v:shape>
                <o:OLEObject Type="Embed" ProgID="Equation.DSMT4" ShapeID="_x0000_i1122" DrawAspect="Content" ObjectID="_1623070753" r:id="rId25"/>
              </w:object>
            </w:r>
            <w:r w:rsidR="003A50EA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3B6854">
              <w:rPr>
                <w:position w:val="-30"/>
                <w:szCs w:val="24"/>
              </w:rPr>
              <w:object w:dxaOrig="2220" w:dyaOrig="760">
                <v:shape id="_x0000_i1123" type="#_x0000_t75" style="width:111.05pt;height:38.3pt" o:ole="">
                  <v:imagedata r:id="rId26" o:title=""/>
                </v:shape>
                <o:OLEObject Type="Embed" ProgID="Equation.DSMT4" ShapeID="_x0000_i1123" DrawAspect="Content" ObjectID="_1623070754" r:id="rId27"/>
              </w:object>
            </w:r>
            <w:r w:rsidR="003A50EA">
              <w:rPr>
                <w:szCs w:val="24"/>
              </w:rPr>
              <w:t xml:space="preserve"> </w:t>
            </w:r>
          </w:p>
        </w:tc>
      </w:tr>
      <w:tr w:rsidR="003C5B27" w:rsidTr="003B6854">
        <w:tc>
          <w:tcPr>
            <w:tcW w:w="4788" w:type="dxa"/>
          </w:tcPr>
          <w:p w:rsidR="003C5B27" w:rsidRDefault="003B6854" w:rsidP="003C5B2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3B6854">
              <w:rPr>
                <w:position w:val="-30"/>
                <w:szCs w:val="24"/>
              </w:rPr>
              <w:object w:dxaOrig="1939" w:dyaOrig="780">
                <v:shape id="_x0000_i1124" type="#_x0000_t75" style="width:97.3pt;height:39.05pt" o:ole="">
                  <v:imagedata r:id="rId28" o:title=""/>
                </v:shape>
                <o:OLEObject Type="Embed" ProgID="Equation.DSMT4" ShapeID="_x0000_i1124" DrawAspect="Content" ObjectID="_1623070755" r:id="rId29"/>
              </w:object>
            </w:r>
            <w:r w:rsidR="00FF5768">
              <w:rPr>
                <w:szCs w:val="24"/>
              </w:rPr>
              <w:t xml:space="preserve"> </w:t>
            </w:r>
          </w:p>
          <w:p w:rsidR="00FF5768" w:rsidRPr="00FF5768" w:rsidRDefault="00FF5768" w:rsidP="00FF5768">
            <w:pPr>
              <w:ind w:left="360"/>
              <w:rPr>
                <w:szCs w:val="24"/>
              </w:rPr>
            </w:pPr>
          </w:p>
        </w:tc>
        <w:tc>
          <w:tcPr>
            <w:tcW w:w="4788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3B6854">
              <w:rPr>
                <w:position w:val="-36"/>
                <w:szCs w:val="24"/>
              </w:rPr>
              <w:object w:dxaOrig="1740" w:dyaOrig="800">
                <v:shape id="_x0000_i1125" type="#_x0000_t75" style="width:87.3pt;height:39.85pt" o:ole="">
                  <v:imagedata r:id="rId30" o:title=""/>
                </v:shape>
                <o:OLEObject Type="Embed" ProgID="Equation.DSMT4" ShapeID="_x0000_i1125" DrawAspect="Content" ObjectID="_1623070756" r:id="rId31"/>
              </w:object>
            </w:r>
            <w:r w:rsidR="00AF7D6C">
              <w:rPr>
                <w:szCs w:val="24"/>
              </w:rPr>
              <w:t xml:space="preserve"> </w:t>
            </w:r>
          </w:p>
        </w:tc>
      </w:tr>
      <w:tr w:rsidR="003C5B27" w:rsidTr="003B6854">
        <w:tc>
          <w:tcPr>
            <w:tcW w:w="4788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3B6854">
              <w:rPr>
                <w:position w:val="-28"/>
                <w:szCs w:val="24"/>
              </w:rPr>
              <w:object w:dxaOrig="3379" w:dyaOrig="820">
                <v:shape id="_x0000_i1126" type="#_x0000_t75" style="width:169.3pt;height:40.6pt" o:ole="">
                  <v:imagedata r:id="rId32" o:title=""/>
                </v:shape>
                <o:OLEObject Type="Embed" ProgID="Equation.DSMT4" ShapeID="_x0000_i1126" DrawAspect="Content" ObjectID="_1623070757" r:id="rId33"/>
              </w:object>
            </w:r>
            <w:r w:rsidR="00222D12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3B6854">
              <w:rPr>
                <w:position w:val="-24"/>
                <w:szCs w:val="24"/>
              </w:rPr>
              <w:object w:dxaOrig="3480" w:dyaOrig="620">
                <v:shape id="_x0000_i1127" type="#_x0000_t75" style="width:173.85pt;height:30.65pt" o:ole="">
                  <v:imagedata r:id="rId34" o:title=""/>
                </v:shape>
                <o:OLEObject Type="Embed" ProgID="Equation.DSMT4" ShapeID="_x0000_i1127" DrawAspect="Content" ObjectID="_1623070758" r:id="rId35"/>
              </w:object>
            </w:r>
            <w:r w:rsidR="00C63887">
              <w:rPr>
                <w:szCs w:val="24"/>
              </w:rPr>
              <w:t xml:space="preserve"> </w:t>
            </w:r>
          </w:p>
        </w:tc>
      </w:tr>
      <w:tr w:rsidR="003C5B27" w:rsidTr="003B6854">
        <w:tc>
          <w:tcPr>
            <w:tcW w:w="4788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3B6854">
              <w:rPr>
                <w:position w:val="-28"/>
                <w:szCs w:val="24"/>
              </w:rPr>
              <w:object w:dxaOrig="1440" w:dyaOrig="720">
                <v:shape id="_x0000_i1128" type="#_x0000_t75" style="width:1in;height:36pt" o:ole="">
                  <v:imagedata r:id="rId36" o:title=""/>
                </v:shape>
                <o:OLEObject Type="Embed" ProgID="Equation.DSMT4" ShapeID="_x0000_i1128" DrawAspect="Content" ObjectID="_1623070759" r:id="rId37"/>
              </w:object>
            </w:r>
            <w:r w:rsidR="000D6C8E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3B6854">
              <w:rPr>
                <w:position w:val="-36"/>
                <w:szCs w:val="24"/>
              </w:rPr>
              <w:object w:dxaOrig="4040" w:dyaOrig="999">
                <v:shape id="_x0000_i1129" type="#_x0000_t75" style="width:202.2pt;height:49.8pt" o:ole="">
                  <v:imagedata r:id="rId38" o:title=""/>
                </v:shape>
                <o:OLEObject Type="Embed" ProgID="Equation.DSMT4" ShapeID="_x0000_i1129" DrawAspect="Content" ObjectID="_1623070760" r:id="rId39"/>
              </w:object>
            </w:r>
            <w:r w:rsidR="00FA7ECB">
              <w:rPr>
                <w:szCs w:val="24"/>
              </w:rPr>
              <w:t xml:space="preserve"> </w:t>
            </w:r>
          </w:p>
        </w:tc>
      </w:tr>
      <w:tr w:rsidR="003C5B27" w:rsidTr="003B6854">
        <w:tc>
          <w:tcPr>
            <w:tcW w:w="4788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3B6854">
              <w:rPr>
                <w:position w:val="-28"/>
                <w:szCs w:val="24"/>
              </w:rPr>
              <w:object w:dxaOrig="2940" w:dyaOrig="740">
                <v:shape id="_x0000_i1130" type="#_x0000_t75" style="width:147.05pt;height:36.75pt" o:ole="">
                  <v:imagedata r:id="rId40" o:title=""/>
                </v:shape>
                <o:OLEObject Type="Embed" ProgID="Equation.DSMT4" ShapeID="_x0000_i1130" DrawAspect="Content" ObjectID="_1623070761" r:id="rId41"/>
              </w:object>
            </w:r>
            <w:r w:rsidR="00AD7A27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B6854" w:rsidRPr="00363DE9" w:rsidRDefault="003B6854" w:rsidP="003B6854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3B6854">
              <w:rPr>
                <w:position w:val="-10"/>
                <w:szCs w:val="24"/>
              </w:rPr>
              <w:object w:dxaOrig="2740" w:dyaOrig="440">
                <v:shape id="_x0000_i1131" type="#_x0000_t75" style="width:137.1pt;height:22.2pt" o:ole="">
                  <v:imagedata r:id="rId42" o:title=""/>
                </v:shape>
                <o:OLEObject Type="Embed" ProgID="Equation.DSMT4" ShapeID="_x0000_i1131" DrawAspect="Content" ObjectID="_1623070762" r:id="rId43"/>
              </w:object>
            </w:r>
            <w:r w:rsidR="009A5945">
              <w:rPr>
                <w:szCs w:val="24"/>
              </w:rPr>
              <w:t xml:space="preserve"> </w:t>
            </w:r>
          </w:p>
          <w:p w:rsidR="00363DE9" w:rsidRPr="00363DE9" w:rsidRDefault="00363DE9" w:rsidP="00363DE9">
            <w:pPr>
              <w:ind w:left="360"/>
              <w:rPr>
                <w:szCs w:val="24"/>
              </w:rPr>
            </w:pPr>
          </w:p>
        </w:tc>
      </w:tr>
    </w:tbl>
    <w:p w:rsidR="001B3988" w:rsidRPr="001B3988" w:rsidRDefault="001B3988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3: </w:t>
      </w:r>
      <w:r w:rsidR="00BF11FB">
        <w:rPr>
          <w:b/>
          <w:szCs w:val="24"/>
        </w:rPr>
        <w:t>Giải phương trình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570"/>
        <w:gridCol w:w="82"/>
        <w:gridCol w:w="4850"/>
      </w:tblGrid>
      <w:tr w:rsidR="003C5B27" w:rsidTr="0092183B">
        <w:tc>
          <w:tcPr>
            <w:tcW w:w="4726" w:type="dxa"/>
            <w:gridSpan w:val="3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3B6854">
              <w:rPr>
                <w:position w:val="-8"/>
                <w:szCs w:val="24"/>
              </w:rPr>
              <w:object w:dxaOrig="2060" w:dyaOrig="400">
                <v:shape id="_x0000_i1132" type="#_x0000_t75" style="width:103.4pt;height:19.9pt" o:ole="">
                  <v:imagedata r:id="rId44" o:title=""/>
                </v:shape>
                <o:OLEObject Type="Embed" ProgID="Equation.DSMT4" ShapeID="_x0000_i1132" DrawAspect="Content" ObjectID="_1623070763" r:id="rId45"/>
              </w:object>
            </w:r>
            <w:r w:rsidR="00500A67">
              <w:rPr>
                <w:szCs w:val="24"/>
              </w:rPr>
              <w:t xml:space="preserve"> </w:t>
            </w:r>
          </w:p>
        </w:tc>
        <w:tc>
          <w:tcPr>
            <w:tcW w:w="4850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3B6854">
              <w:rPr>
                <w:position w:val="-8"/>
                <w:szCs w:val="24"/>
              </w:rPr>
              <w:object w:dxaOrig="2400" w:dyaOrig="400">
                <v:shape id="_x0000_i1133" type="#_x0000_t75" style="width:120.25pt;height:19.9pt" o:ole="">
                  <v:imagedata r:id="rId46" o:title=""/>
                </v:shape>
                <o:OLEObject Type="Embed" ProgID="Equation.DSMT4" ShapeID="_x0000_i1133" DrawAspect="Content" ObjectID="_1623070764" r:id="rId47"/>
              </w:object>
            </w:r>
            <w:r w:rsidR="00500A67">
              <w:rPr>
                <w:szCs w:val="24"/>
              </w:rPr>
              <w:t xml:space="preserve"> </w:t>
            </w:r>
          </w:p>
        </w:tc>
      </w:tr>
      <w:tr w:rsidR="003C5B27" w:rsidTr="0092183B">
        <w:tc>
          <w:tcPr>
            <w:tcW w:w="4726" w:type="dxa"/>
            <w:gridSpan w:val="3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3B6854">
              <w:rPr>
                <w:position w:val="-26"/>
                <w:szCs w:val="24"/>
              </w:rPr>
              <w:object w:dxaOrig="1180" w:dyaOrig="700">
                <v:shape id="_x0000_i1134" type="#_x0000_t75" style="width:59pt;height:35.25pt" o:ole="">
                  <v:imagedata r:id="rId48" o:title=""/>
                </v:shape>
                <o:OLEObject Type="Embed" ProgID="Equation.DSMT4" ShapeID="_x0000_i1134" DrawAspect="Content" ObjectID="_1623070765" r:id="rId49"/>
              </w:object>
            </w:r>
            <w:r w:rsidR="00381116">
              <w:rPr>
                <w:szCs w:val="24"/>
              </w:rPr>
              <w:t xml:space="preserve"> </w:t>
            </w:r>
          </w:p>
        </w:tc>
        <w:tc>
          <w:tcPr>
            <w:tcW w:w="4850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3B6854">
              <w:rPr>
                <w:position w:val="-28"/>
                <w:szCs w:val="24"/>
              </w:rPr>
              <w:object w:dxaOrig="1820" w:dyaOrig="660">
                <v:shape id="_x0000_i1135" type="#_x0000_t75" style="width:91.15pt;height:32.95pt" o:ole="">
                  <v:imagedata r:id="rId50" o:title=""/>
                </v:shape>
                <o:OLEObject Type="Embed" ProgID="Equation.DSMT4" ShapeID="_x0000_i1135" DrawAspect="Content" ObjectID="_1623070766" r:id="rId51"/>
              </w:object>
            </w:r>
            <w:r w:rsidR="00381116">
              <w:rPr>
                <w:szCs w:val="24"/>
              </w:rPr>
              <w:t xml:space="preserve"> </w:t>
            </w:r>
          </w:p>
        </w:tc>
      </w:tr>
      <w:tr w:rsidR="003C5B27" w:rsidTr="0092183B">
        <w:tc>
          <w:tcPr>
            <w:tcW w:w="4726" w:type="dxa"/>
            <w:gridSpan w:val="3"/>
          </w:tcPr>
          <w:p w:rsidR="003C5B27" w:rsidRPr="003C5B27" w:rsidRDefault="003C09B8" w:rsidP="003C5B2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3C09B8">
              <w:rPr>
                <w:position w:val="-4"/>
                <w:szCs w:val="24"/>
              </w:rPr>
              <w:object w:dxaOrig="180" w:dyaOrig="279">
                <v:shape id="_x0000_i1025" type="#_x0000_t75" style="width:9.2pt;height:13.8pt" o:ole="">
                  <v:imagedata r:id="rId52" o:title=""/>
                </v:shape>
                <o:OLEObject Type="Embed" ProgID="Equation.DSMT4" ShapeID="_x0000_i1025" DrawAspect="Content" ObjectID="_1623070767" r:id="rId53"/>
              </w:object>
            </w:r>
            <w:r>
              <w:rPr>
                <w:szCs w:val="24"/>
              </w:rPr>
              <w:t xml:space="preserve"> </w:t>
            </w:r>
            <w:r w:rsidR="003B6854" w:rsidRPr="003B6854">
              <w:rPr>
                <w:position w:val="-8"/>
                <w:szCs w:val="24"/>
              </w:rPr>
              <w:object w:dxaOrig="2040" w:dyaOrig="400">
                <v:shape id="_x0000_i1136" type="#_x0000_t75" style="width:101.85pt;height:19.9pt" o:ole="">
                  <v:imagedata r:id="rId54" o:title=""/>
                </v:shape>
                <o:OLEObject Type="Embed" ProgID="Equation.DSMT4" ShapeID="_x0000_i1136" DrawAspect="Content" ObjectID="_1623070768" r:id="rId55"/>
              </w:object>
            </w:r>
            <w:r w:rsidR="00C934C1">
              <w:rPr>
                <w:szCs w:val="24"/>
              </w:rPr>
              <w:t xml:space="preserve"> </w:t>
            </w:r>
          </w:p>
        </w:tc>
        <w:tc>
          <w:tcPr>
            <w:tcW w:w="4850" w:type="dxa"/>
          </w:tcPr>
          <w:p w:rsidR="003C5B27" w:rsidRPr="003C5B27" w:rsidRDefault="003B6854" w:rsidP="003C5B27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3B6854">
              <w:rPr>
                <w:position w:val="-34"/>
                <w:szCs w:val="24"/>
              </w:rPr>
              <w:object w:dxaOrig="2920" w:dyaOrig="800">
                <v:shape id="_x0000_i1137" type="#_x0000_t75" style="width:145.55pt;height:39.85pt" o:ole="">
                  <v:imagedata r:id="rId56" o:title=""/>
                </v:shape>
                <o:OLEObject Type="Embed" ProgID="Equation.DSMT4" ShapeID="_x0000_i1137" DrawAspect="Content" ObjectID="_1623070769" r:id="rId57"/>
              </w:object>
            </w:r>
            <w:r w:rsidR="00176A63">
              <w:rPr>
                <w:szCs w:val="24"/>
              </w:rPr>
              <w:t xml:space="preserve"> </w:t>
            </w:r>
          </w:p>
        </w:tc>
      </w:tr>
      <w:tr w:rsidR="0092183B" w:rsidTr="0092183B">
        <w:tc>
          <w:tcPr>
            <w:tcW w:w="4644" w:type="dxa"/>
            <w:gridSpan w:val="2"/>
          </w:tcPr>
          <w:p w:rsidR="003B6854" w:rsidRPr="00CE5B7F" w:rsidRDefault="003B6854" w:rsidP="003B6854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3B6854">
              <w:rPr>
                <w:position w:val="-24"/>
              </w:rPr>
              <w:object w:dxaOrig="3400" w:dyaOrig="620">
                <v:shape id="_x0000_i1138" type="#_x0000_t75" style="width:170.05pt;height:30.65pt" o:ole="">
                  <v:imagedata r:id="rId58" o:title=""/>
                </v:shape>
                <o:OLEObject Type="Embed" ProgID="Equation.DSMT4" ShapeID="_x0000_i1138" DrawAspect="Content" ObjectID="_1623070770" r:id="rId59"/>
              </w:object>
            </w:r>
            <w:r w:rsidR="0092183B" w:rsidRPr="0092183B">
              <w:rPr>
                <w:szCs w:val="24"/>
              </w:rPr>
              <w:t xml:space="preserve"> </w:t>
            </w:r>
          </w:p>
          <w:p w:rsidR="0092183B" w:rsidRPr="00CE5B7F" w:rsidRDefault="0092183B" w:rsidP="003B6854">
            <w:pPr>
              <w:ind w:left="360"/>
              <w:rPr>
                <w:szCs w:val="24"/>
              </w:rPr>
            </w:pPr>
          </w:p>
        </w:tc>
        <w:tc>
          <w:tcPr>
            <w:tcW w:w="4932" w:type="dxa"/>
            <w:gridSpan w:val="2"/>
          </w:tcPr>
          <w:p w:rsidR="0092183B" w:rsidRPr="00CE5B7F" w:rsidRDefault="003B6854" w:rsidP="0092183B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3B6854">
              <w:rPr>
                <w:position w:val="-28"/>
                <w:szCs w:val="24"/>
              </w:rPr>
              <w:object w:dxaOrig="1860" w:dyaOrig="660">
                <v:shape id="_x0000_i1139" type="#_x0000_t75" style="width:93.45pt;height:32.95pt" o:ole="">
                  <v:imagedata r:id="rId60" o:title=""/>
                </v:shape>
                <o:OLEObject Type="Embed" ProgID="Equation.DSMT4" ShapeID="_x0000_i1139" DrawAspect="Content" ObjectID="_1623070771" r:id="rId61"/>
              </w:object>
            </w:r>
            <w:r w:rsidR="0092183B">
              <w:rPr>
                <w:szCs w:val="24"/>
              </w:rPr>
              <w:t xml:space="preserve"> </w:t>
            </w:r>
          </w:p>
        </w:tc>
      </w:tr>
      <w:tr w:rsidR="00DC1A86" w:rsidTr="00DC1A86">
        <w:tc>
          <w:tcPr>
            <w:tcW w:w="4074" w:type="dxa"/>
          </w:tcPr>
          <w:p w:rsidR="00DC1A86" w:rsidRPr="00516B6B" w:rsidRDefault="00DC1A86" w:rsidP="00516B6B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E165A4">
              <w:object w:dxaOrig="1219" w:dyaOrig="700">
                <v:shape id="_x0000_i1026" type="#_x0000_t75" style="width:61.3pt;height:35.25pt" o:ole="">
                  <v:imagedata r:id="rId62" o:title=""/>
                </v:shape>
                <o:OLEObject Type="Embed" ProgID="Equation.DSMT4" ShapeID="_x0000_i1026" DrawAspect="Content" ObjectID="_1623070772" r:id="rId63"/>
              </w:object>
            </w:r>
            <w:r w:rsidRPr="00DC1A86">
              <w:rPr>
                <w:szCs w:val="24"/>
              </w:rPr>
              <w:t xml:space="preserve"> </w:t>
            </w:r>
          </w:p>
        </w:tc>
        <w:tc>
          <w:tcPr>
            <w:tcW w:w="5502" w:type="dxa"/>
            <w:gridSpan w:val="3"/>
          </w:tcPr>
          <w:p w:rsidR="00DC1A86" w:rsidRPr="00D166FE" w:rsidRDefault="00516B6B" w:rsidP="00DC1A86">
            <w:pPr>
              <w:pStyle w:val="ListParagraph"/>
              <w:numPr>
                <w:ilvl w:val="0"/>
                <w:numId w:val="9"/>
              </w:numPr>
              <w:rPr>
                <w:szCs w:val="24"/>
              </w:rPr>
            </w:pPr>
            <w:r w:rsidRPr="00516B6B">
              <w:rPr>
                <w:position w:val="-8"/>
                <w:szCs w:val="24"/>
              </w:rPr>
              <w:object w:dxaOrig="2120" w:dyaOrig="400">
                <v:shape id="_x0000_i1140" type="#_x0000_t75" style="width:105.7pt;height:19.9pt" o:ole="">
                  <v:imagedata r:id="rId64" o:title=""/>
                </v:shape>
                <o:OLEObject Type="Embed" ProgID="Equation.DSMT4" ShapeID="_x0000_i1140" DrawAspect="Content" ObjectID="_1623070773" r:id="rId65"/>
              </w:object>
            </w:r>
            <w:r w:rsidR="00DC1A86">
              <w:rPr>
                <w:szCs w:val="24"/>
              </w:rPr>
              <w:t xml:space="preserve"> </w:t>
            </w:r>
          </w:p>
        </w:tc>
      </w:tr>
    </w:tbl>
    <w:p w:rsidR="001B3988" w:rsidRPr="001B3988" w:rsidRDefault="001B3988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4: </w:t>
      </w:r>
      <w:r w:rsidR="008C1C9C">
        <w:rPr>
          <w:b/>
          <w:szCs w:val="24"/>
        </w:rPr>
        <w:t>chứng minh bất đằng thức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C5B27" w:rsidTr="003B6854">
        <w:tc>
          <w:tcPr>
            <w:tcW w:w="4788" w:type="dxa"/>
          </w:tcPr>
          <w:p w:rsidR="00C46258" w:rsidRPr="00516B6B" w:rsidRDefault="00C46258" w:rsidP="00516B6B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Cho </w:t>
            </w:r>
            <w:r w:rsidRPr="00C46258">
              <w:rPr>
                <w:position w:val="-6"/>
                <w:szCs w:val="24"/>
              </w:rPr>
              <w:object w:dxaOrig="560" w:dyaOrig="279">
                <v:shape id="_x0000_i1027" type="#_x0000_t75" style="width:28.35pt;height:13.8pt" o:ole="">
                  <v:imagedata r:id="rId66" o:title=""/>
                </v:shape>
                <o:OLEObject Type="Embed" ProgID="Equation.DSMT4" ShapeID="_x0000_i1027" DrawAspect="Content" ObjectID="_1623070774" r:id="rId67"/>
              </w:object>
            </w:r>
            <w:r>
              <w:rPr>
                <w:szCs w:val="24"/>
              </w:rPr>
              <w:t xml:space="preserve"> ,chứng minh  </w:t>
            </w:r>
            <w:r w:rsidRPr="00C46258">
              <w:rPr>
                <w:position w:val="-24"/>
                <w:szCs w:val="24"/>
              </w:rPr>
              <w:object w:dxaOrig="940" w:dyaOrig="620">
                <v:shape id="_x0000_i1028" type="#_x0000_t75" style="width:46.7pt;height:30.65pt" o:ole="">
                  <v:imagedata r:id="rId68" o:title=""/>
                </v:shape>
                <o:OLEObject Type="Embed" ProgID="Equation.DSMT4" ShapeID="_x0000_i1028" DrawAspect="Content" ObjectID="_1623070775" r:id="rId6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D36F82" w:rsidRPr="00516B6B" w:rsidRDefault="00D36F82" w:rsidP="00516B6B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Cho </w:t>
            </w:r>
            <w:r w:rsidRPr="00D36F82">
              <w:rPr>
                <w:position w:val="-10"/>
                <w:szCs w:val="24"/>
              </w:rPr>
              <w:object w:dxaOrig="1100" w:dyaOrig="320">
                <v:shape id="_x0000_i1029" type="#_x0000_t75" style="width:55.15pt;height:16.1pt" o:ole="">
                  <v:imagedata r:id="rId70" o:title=""/>
                </v:shape>
                <o:OLEObject Type="Embed" ProgID="Equation.DSMT4" ShapeID="_x0000_i1029" DrawAspect="Content" ObjectID="_1623070776" r:id="rId71"/>
              </w:object>
            </w:r>
            <w:r>
              <w:rPr>
                <w:szCs w:val="24"/>
              </w:rPr>
              <w:t xml:space="preserve"> chứng minh </w:t>
            </w:r>
            <w:r w:rsidRPr="00D36F82">
              <w:rPr>
                <w:position w:val="-26"/>
                <w:szCs w:val="24"/>
              </w:rPr>
              <w:object w:dxaOrig="1840" w:dyaOrig="700">
                <v:shape id="_x0000_i1030" type="#_x0000_t75" style="width:91.9pt;height:35.25pt" o:ole="">
                  <v:imagedata r:id="rId72" o:title=""/>
                </v:shape>
                <o:OLEObject Type="Embed" ProgID="Equation.DSMT4" ShapeID="_x0000_i1030" DrawAspect="Content" ObjectID="_1623070777" r:id="rId73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C5B27" w:rsidTr="003B6854">
        <w:tc>
          <w:tcPr>
            <w:tcW w:w="4788" w:type="dxa"/>
          </w:tcPr>
          <w:p w:rsidR="003C5B27" w:rsidRPr="003C5B27" w:rsidRDefault="00D36F82" w:rsidP="003C5B27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Cho </w:t>
            </w:r>
            <w:r w:rsidRPr="00D36F82">
              <w:rPr>
                <w:position w:val="-10"/>
                <w:szCs w:val="24"/>
              </w:rPr>
              <w:object w:dxaOrig="760" w:dyaOrig="320">
                <v:shape id="_x0000_i1031" type="#_x0000_t75" style="width:38.3pt;height:16.1pt" o:ole="">
                  <v:imagedata r:id="rId74" o:title=""/>
                </v:shape>
                <o:OLEObject Type="Embed" ProgID="Equation.DSMT4" ShapeID="_x0000_i1031" DrawAspect="Content" ObjectID="_1623070778" r:id="rId75"/>
              </w:object>
            </w:r>
            <w:r>
              <w:rPr>
                <w:szCs w:val="24"/>
              </w:rPr>
              <w:t xml:space="preserve"> ,chứng minh  </w:t>
            </w:r>
            <w:r w:rsidR="00516B6B" w:rsidRPr="00516B6B">
              <w:rPr>
                <w:position w:val="-28"/>
                <w:szCs w:val="24"/>
              </w:rPr>
              <w:object w:dxaOrig="2020" w:dyaOrig="660">
                <v:shape id="_x0000_i1141" type="#_x0000_t75" style="width:101.1pt;height:32.95pt" o:ole="">
                  <v:imagedata r:id="rId76" o:title=""/>
                </v:shape>
                <o:OLEObject Type="Embed" ProgID="Equation.DSMT4" ShapeID="_x0000_i1141" DrawAspect="Content" ObjectID="_1623070779" r:id="rId77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BD18DD" w:rsidRDefault="00BD18DD" w:rsidP="003C5B27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Chứng minh </w:t>
            </w:r>
            <w:r w:rsidR="000D09F2" w:rsidRPr="00BD18DD">
              <w:rPr>
                <w:position w:val="-30"/>
                <w:szCs w:val="24"/>
              </w:rPr>
              <w:object w:dxaOrig="1540" w:dyaOrig="720">
                <v:shape id="_x0000_i1032" type="#_x0000_t75" style="width:77.35pt;height:36pt" o:ole="">
                  <v:imagedata r:id="rId78" o:title=""/>
                </v:shape>
                <o:OLEObject Type="Embed" ProgID="Equation.DSMT4" ShapeID="_x0000_i1032" DrawAspect="Content" ObjectID="_1623070780" r:id="rId79"/>
              </w:object>
            </w:r>
          </w:p>
          <w:p w:rsidR="000D09F2" w:rsidRPr="00BD18DD" w:rsidRDefault="00BD18DD" w:rsidP="00516B6B">
            <w:pPr>
              <w:ind w:left="360"/>
              <w:rPr>
                <w:szCs w:val="24"/>
              </w:rPr>
            </w:pPr>
            <w:r w:rsidRPr="00BD18DD">
              <w:rPr>
                <w:szCs w:val="24"/>
              </w:rPr>
              <w:t xml:space="preserve"> </w:t>
            </w:r>
          </w:p>
        </w:tc>
      </w:tr>
      <w:tr w:rsidR="003C5B27" w:rsidTr="003B6854">
        <w:tc>
          <w:tcPr>
            <w:tcW w:w="4788" w:type="dxa"/>
          </w:tcPr>
          <w:p w:rsidR="003C5B27" w:rsidRPr="003C5B27" w:rsidRDefault="00516B6B" w:rsidP="003C5B27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16B6B">
              <w:rPr>
                <w:position w:val="-14"/>
                <w:szCs w:val="24"/>
              </w:rPr>
              <w:object w:dxaOrig="3400" w:dyaOrig="420">
                <v:shape id="_x0000_i1142" type="#_x0000_t75" style="width:170.05pt;height:20.7pt" o:ole="">
                  <v:imagedata r:id="rId80" o:title=""/>
                </v:shape>
                <o:OLEObject Type="Embed" ProgID="Equation.DSMT4" ShapeID="_x0000_i1142" DrawAspect="Content" ObjectID="_1623070781" r:id="rId81"/>
              </w:object>
            </w:r>
            <w:r w:rsidR="00EE5C39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C5B27" w:rsidRPr="003C5B27" w:rsidRDefault="00516B6B" w:rsidP="003C5B27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16B6B">
              <w:rPr>
                <w:position w:val="-28"/>
                <w:szCs w:val="24"/>
              </w:rPr>
              <w:object w:dxaOrig="2820" w:dyaOrig="660">
                <v:shape id="_x0000_i1143" type="#_x0000_t75" style="width:140.95pt;height:32.95pt" o:ole="">
                  <v:imagedata r:id="rId82" o:title=""/>
                </v:shape>
                <o:OLEObject Type="Embed" ProgID="Equation.DSMT4" ShapeID="_x0000_i1143" DrawAspect="Content" ObjectID="_1623070782" r:id="rId83"/>
              </w:object>
            </w:r>
            <w:r w:rsidR="00296DC9">
              <w:rPr>
                <w:szCs w:val="24"/>
              </w:rPr>
              <w:t xml:space="preserve"> </w:t>
            </w:r>
          </w:p>
        </w:tc>
      </w:tr>
      <w:tr w:rsidR="003C5B27" w:rsidTr="003B6854">
        <w:tc>
          <w:tcPr>
            <w:tcW w:w="4788" w:type="dxa"/>
          </w:tcPr>
          <w:p w:rsidR="004254B3" w:rsidRPr="00516B6B" w:rsidRDefault="004254B3" w:rsidP="00516B6B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Cho </w:t>
            </w:r>
            <w:r w:rsidRPr="004254B3">
              <w:rPr>
                <w:position w:val="-10"/>
                <w:szCs w:val="24"/>
              </w:rPr>
              <w:object w:dxaOrig="980" w:dyaOrig="320">
                <v:shape id="_x0000_i1033" type="#_x0000_t75" style="width:49pt;height:16.1pt" o:ole="">
                  <v:imagedata r:id="rId84" o:title=""/>
                </v:shape>
                <o:OLEObject Type="Embed" ProgID="Equation.DSMT4" ShapeID="_x0000_i1033" DrawAspect="Content" ObjectID="_1623070783" r:id="rId85"/>
              </w:object>
            </w:r>
            <w:r>
              <w:rPr>
                <w:szCs w:val="24"/>
              </w:rPr>
              <w:t xml:space="preserve"> chứng minh </w:t>
            </w:r>
            <w:r w:rsidRPr="004254B3">
              <w:rPr>
                <w:position w:val="-12"/>
                <w:szCs w:val="24"/>
              </w:rPr>
              <w:object w:dxaOrig="2780" w:dyaOrig="400">
                <v:shape id="_x0000_i1034" type="#_x0000_t75" style="width:138.65pt;height:19.9pt" o:ole="">
                  <v:imagedata r:id="rId86" o:title=""/>
                </v:shape>
                <o:OLEObject Type="Embed" ProgID="Equation.DSMT4" ShapeID="_x0000_i1034" DrawAspect="Content" ObjectID="_1623070784" r:id="rId87"/>
              </w:object>
            </w:r>
            <w:r>
              <w:rPr>
                <w:szCs w:val="24"/>
              </w:rPr>
              <w:t xml:space="preserve"> </w:t>
            </w:r>
            <w:r w:rsidRPr="00516B6B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C5B27" w:rsidRDefault="004254B3" w:rsidP="003C5B27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Cho </w:t>
            </w:r>
            <w:r w:rsidRPr="004254B3">
              <w:rPr>
                <w:position w:val="-8"/>
                <w:szCs w:val="24"/>
              </w:rPr>
              <w:object w:dxaOrig="1939" w:dyaOrig="360">
                <v:shape id="_x0000_i1035" type="#_x0000_t75" style="width:97.3pt;height:18.4pt" o:ole="">
                  <v:imagedata r:id="rId88" o:title=""/>
                </v:shape>
                <o:OLEObject Type="Embed" ProgID="Equation.DSMT4" ShapeID="_x0000_i1035" DrawAspect="Content" ObjectID="_1623070785" r:id="rId89"/>
              </w:object>
            </w:r>
            <w:r>
              <w:rPr>
                <w:szCs w:val="24"/>
              </w:rPr>
              <w:t xml:space="preserve"> chứng minh </w:t>
            </w:r>
            <w:r w:rsidRPr="004254B3">
              <w:rPr>
                <w:position w:val="-4"/>
                <w:szCs w:val="24"/>
              </w:rPr>
              <w:object w:dxaOrig="600" w:dyaOrig="260">
                <v:shape id="_x0000_i1036" type="#_x0000_t75" style="width:29.85pt;height:13pt" o:ole="">
                  <v:imagedata r:id="rId90" o:title=""/>
                </v:shape>
                <o:OLEObject Type="Embed" ProgID="Equation.DSMT4" ShapeID="_x0000_i1036" DrawAspect="Content" ObjectID="_1623070786" r:id="rId91"/>
              </w:object>
            </w:r>
            <w:r>
              <w:rPr>
                <w:szCs w:val="24"/>
              </w:rPr>
              <w:t xml:space="preserve"> </w:t>
            </w:r>
          </w:p>
          <w:p w:rsidR="009C2CE1" w:rsidRPr="009C2CE1" w:rsidRDefault="009C2CE1" w:rsidP="009C2CE1">
            <w:pPr>
              <w:ind w:left="360"/>
              <w:rPr>
                <w:szCs w:val="24"/>
              </w:rPr>
            </w:pPr>
          </w:p>
        </w:tc>
      </w:tr>
      <w:tr w:rsidR="003C5B27" w:rsidTr="003B6854">
        <w:tc>
          <w:tcPr>
            <w:tcW w:w="4788" w:type="dxa"/>
          </w:tcPr>
          <w:p w:rsidR="003C5B27" w:rsidRDefault="00C16451" w:rsidP="003C5B27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Chứng minh</w:t>
            </w:r>
            <w:r w:rsidR="00516B6B" w:rsidRPr="00516B6B">
              <w:rPr>
                <w:position w:val="-30"/>
                <w:szCs w:val="24"/>
              </w:rPr>
              <w:object w:dxaOrig="1219" w:dyaOrig="720">
                <v:shape id="_x0000_i1144" type="#_x0000_t75" style="width:61.3pt;height:36pt" o:ole="">
                  <v:imagedata r:id="rId92" o:title=""/>
                </v:shape>
                <o:OLEObject Type="Embed" ProgID="Equation.DSMT4" ShapeID="_x0000_i1144" DrawAspect="Content" ObjectID="_1623070787" r:id="rId93"/>
              </w:object>
            </w:r>
            <w:r>
              <w:rPr>
                <w:szCs w:val="24"/>
              </w:rPr>
              <w:t xml:space="preserve"> </w:t>
            </w:r>
          </w:p>
          <w:p w:rsidR="00C16451" w:rsidRPr="00C16451" w:rsidRDefault="00C16451" w:rsidP="00516B6B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0C7B9A" w:rsidRPr="00516B6B" w:rsidRDefault="000C7B9A" w:rsidP="000C7B9A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 xml:space="preserve">Cho </w:t>
            </w:r>
            <w:r w:rsidRPr="000C7B9A">
              <w:rPr>
                <w:position w:val="-10"/>
                <w:szCs w:val="24"/>
              </w:rPr>
              <w:object w:dxaOrig="960" w:dyaOrig="320">
                <v:shape id="_x0000_i1037" type="#_x0000_t75" style="width:48.25pt;height:16.1pt" o:ole="">
                  <v:imagedata r:id="rId94" o:title=""/>
                </v:shape>
                <o:OLEObject Type="Embed" ProgID="Equation.DSMT4" ShapeID="_x0000_i1037" DrawAspect="Content" ObjectID="_1623070788" r:id="rId95"/>
              </w:object>
            </w:r>
            <w:r>
              <w:rPr>
                <w:szCs w:val="24"/>
              </w:rPr>
              <w:t xml:space="preserve"> chứng minh </w:t>
            </w:r>
            <w:r w:rsidRPr="000C7B9A">
              <w:rPr>
                <w:position w:val="-26"/>
                <w:szCs w:val="24"/>
              </w:rPr>
              <w:object w:dxaOrig="2860" w:dyaOrig="700">
                <v:shape id="_x0000_i1038" type="#_x0000_t75" style="width:143.25pt;height:35.25pt" o:ole="">
                  <v:imagedata r:id="rId96" o:title=""/>
                </v:shape>
                <o:OLEObject Type="Embed" ProgID="Equation.DSMT4" ShapeID="_x0000_i1038" DrawAspect="Content" ObjectID="_1623070789" r:id="rId97"/>
              </w:object>
            </w:r>
            <w:r>
              <w:rPr>
                <w:szCs w:val="24"/>
              </w:rPr>
              <w:t xml:space="preserve"> </w:t>
            </w:r>
            <w:r w:rsidR="00674079" w:rsidRPr="00516B6B">
              <w:rPr>
                <w:szCs w:val="24"/>
              </w:rPr>
              <w:t>.</w:t>
            </w:r>
            <w:r w:rsidRPr="00516B6B">
              <w:rPr>
                <w:szCs w:val="24"/>
              </w:rPr>
              <w:t xml:space="preserve"> </w:t>
            </w:r>
          </w:p>
        </w:tc>
      </w:tr>
    </w:tbl>
    <w:p w:rsidR="001B3988" w:rsidRPr="001B3988" w:rsidRDefault="001B3988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  <w:r>
        <w:rPr>
          <w:b/>
          <w:szCs w:val="24"/>
        </w:rPr>
        <w:t xml:space="preserve">Bài 5: </w:t>
      </w:r>
      <w:r w:rsidR="008C1C9C">
        <w:rPr>
          <w:b/>
          <w:szCs w:val="24"/>
        </w:rPr>
        <w:t>tìm giá trị lớn nhất, giá trị nhỏ nhất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73"/>
      </w:tblGrid>
      <w:tr w:rsidR="003C5B27" w:rsidTr="003B6854">
        <w:tc>
          <w:tcPr>
            <w:tcW w:w="4803" w:type="dxa"/>
          </w:tcPr>
          <w:p w:rsidR="003C5B27" w:rsidRPr="00516B6B" w:rsidRDefault="00516B6B" w:rsidP="00516B6B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>Max</w:t>
            </w:r>
            <w:r w:rsidR="007F0E0F">
              <w:rPr>
                <w:szCs w:val="24"/>
              </w:rPr>
              <w:t xml:space="preserve"> </w:t>
            </w:r>
            <w:r w:rsidR="007F0E0F" w:rsidRPr="004254B3">
              <w:rPr>
                <w:position w:val="-8"/>
                <w:szCs w:val="24"/>
              </w:rPr>
              <w:object w:dxaOrig="1939" w:dyaOrig="360">
                <v:shape id="_x0000_i1039" type="#_x0000_t75" style="width:97.3pt;height:18.4pt" o:ole="">
                  <v:imagedata r:id="rId88" o:title=""/>
                </v:shape>
                <o:OLEObject Type="Embed" ProgID="Equation.DSMT4" ShapeID="_x0000_i1039" DrawAspect="Content" ObjectID="_1623070790" r:id="rId98"/>
              </w:object>
            </w:r>
            <w:r w:rsidR="007F0E0F">
              <w:rPr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425159" w:rsidRPr="00516B6B" w:rsidRDefault="00425159" w:rsidP="00425159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 xml:space="preserve">Max </w:t>
            </w:r>
            <w:r w:rsidRPr="00425159">
              <w:rPr>
                <w:position w:val="-8"/>
                <w:szCs w:val="24"/>
              </w:rPr>
              <w:object w:dxaOrig="2040" w:dyaOrig="360">
                <v:shape id="_x0000_i1040" type="#_x0000_t75" style="width:101.85pt;height:18.4pt" o:ole="">
                  <v:imagedata r:id="rId99" o:title=""/>
                </v:shape>
                <o:OLEObject Type="Embed" ProgID="Equation.DSMT4" ShapeID="_x0000_i1040" DrawAspect="Content" ObjectID="_1623070791" r:id="rId100"/>
              </w:object>
            </w:r>
            <w:r>
              <w:rPr>
                <w:szCs w:val="24"/>
              </w:rPr>
              <w:t xml:space="preserve"> </w:t>
            </w:r>
            <w:r w:rsidRPr="00516B6B">
              <w:rPr>
                <w:szCs w:val="24"/>
              </w:rPr>
              <w:t xml:space="preserve"> </w:t>
            </w:r>
          </w:p>
        </w:tc>
      </w:tr>
      <w:tr w:rsidR="003C5B27" w:rsidTr="003B6854">
        <w:tc>
          <w:tcPr>
            <w:tcW w:w="4803" w:type="dxa"/>
          </w:tcPr>
          <w:p w:rsidR="003C5B27" w:rsidRDefault="00357F41" w:rsidP="003C5B27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 xml:space="preserve">Max </w:t>
            </w:r>
            <w:r w:rsidRPr="00357F41">
              <w:rPr>
                <w:position w:val="-8"/>
                <w:szCs w:val="24"/>
              </w:rPr>
              <w:object w:dxaOrig="1900" w:dyaOrig="360">
                <v:shape id="_x0000_i1041" type="#_x0000_t75" style="width:95pt;height:18.4pt" o:ole="">
                  <v:imagedata r:id="rId101" o:title=""/>
                </v:shape>
                <o:OLEObject Type="Embed" ProgID="Equation.DSMT4" ShapeID="_x0000_i1041" DrawAspect="Content" ObjectID="_1623070792" r:id="rId102"/>
              </w:object>
            </w:r>
            <w:r>
              <w:rPr>
                <w:szCs w:val="24"/>
              </w:rPr>
              <w:t xml:space="preserve"> </w:t>
            </w:r>
          </w:p>
          <w:p w:rsidR="00357F41" w:rsidRPr="00357F41" w:rsidRDefault="00357F41" w:rsidP="00516B6B">
            <w:pPr>
              <w:rPr>
                <w:szCs w:val="24"/>
              </w:rPr>
            </w:pPr>
          </w:p>
        </w:tc>
        <w:tc>
          <w:tcPr>
            <w:tcW w:w="4773" w:type="dxa"/>
          </w:tcPr>
          <w:p w:rsidR="00357F41" w:rsidRPr="00516B6B" w:rsidRDefault="00357F41" w:rsidP="00357F41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>min</w:t>
            </w:r>
            <w:r w:rsidRPr="00357F41">
              <w:rPr>
                <w:position w:val="-8"/>
                <w:szCs w:val="24"/>
              </w:rPr>
              <w:object w:dxaOrig="1960" w:dyaOrig="360">
                <v:shape id="_x0000_i1042" type="#_x0000_t75" style="width:98.05pt;height:18.4pt" o:ole="">
                  <v:imagedata r:id="rId103" o:title=""/>
                </v:shape>
                <o:OLEObject Type="Embed" ProgID="Equation.DSMT4" ShapeID="_x0000_i1042" DrawAspect="Content" ObjectID="_1623070793" r:id="rId104"/>
              </w:object>
            </w:r>
          </w:p>
        </w:tc>
      </w:tr>
      <w:tr w:rsidR="004B2144" w:rsidTr="003B6854">
        <w:tc>
          <w:tcPr>
            <w:tcW w:w="4803" w:type="dxa"/>
          </w:tcPr>
          <w:p w:rsidR="004B2144" w:rsidRPr="004515C8" w:rsidRDefault="004B2144" w:rsidP="004515C8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 xml:space="preserve">min </w:t>
            </w:r>
            <w:r w:rsidRPr="004B2144">
              <w:rPr>
                <w:position w:val="-8"/>
                <w:szCs w:val="24"/>
              </w:rPr>
              <w:object w:dxaOrig="3379" w:dyaOrig="400">
                <v:shape id="_x0000_i1145" type="#_x0000_t75" style="width:169.3pt;height:19.9pt" o:ole="">
                  <v:imagedata r:id="rId105" o:title=""/>
                </v:shape>
                <o:OLEObject Type="Embed" ProgID="Equation.DSMT4" ShapeID="_x0000_i1145" DrawAspect="Content" ObjectID="_1623070794" r:id="rId106"/>
              </w:object>
            </w:r>
            <w:r w:rsidRPr="004515C8">
              <w:rPr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4B2144" w:rsidRPr="004515C8" w:rsidRDefault="004B2144" w:rsidP="004515C8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>
              <w:rPr>
                <w:szCs w:val="24"/>
              </w:rPr>
              <w:t xml:space="preserve">min </w:t>
            </w:r>
            <w:r w:rsidRPr="004B2144">
              <w:rPr>
                <w:position w:val="-8"/>
                <w:szCs w:val="24"/>
              </w:rPr>
              <w:object w:dxaOrig="3820" w:dyaOrig="400">
                <v:shape id="_x0000_i1146" type="#_x0000_t75" style="width:190.7pt;height:19.9pt" o:ole="">
                  <v:imagedata r:id="rId107" o:title=""/>
                </v:shape>
                <o:OLEObject Type="Embed" ProgID="Equation.DSMT4" ShapeID="_x0000_i1146" DrawAspect="Content" ObjectID="_1623070795" r:id="rId108"/>
              </w:object>
            </w:r>
            <w:r w:rsidRPr="004515C8">
              <w:rPr>
                <w:szCs w:val="24"/>
              </w:rPr>
              <w:t xml:space="preserve"> </w:t>
            </w:r>
          </w:p>
        </w:tc>
      </w:tr>
    </w:tbl>
    <w:p w:rsidR="003B6854" w:rsidRDefault="003B6854" w:rsidP="001B3988">
      <w:pPr>
        <w:rPr>
          <w:szCs w:val="24"/>
        </w:rPr>
      </w:pPr>
    </w:p>
    <w:p w:rsidR="001B3988" w:rsidRDefault="003B6854" w:rsidP="003B6854">
      <w:pPr>
        <w:jc w:val="center"/>
        <w:rPr>
          <w:szCs w:val="24"/>
        </w:rPr>
      </w:pPr>
      <w:r>
        <w:rPr>
          <w:szCs w:val="24"/>
        </w:rPr>
        <w:t>BÀI GIẢI</w:t>
      </w:r>
    </w:p>
    <w:p w:rsidR="003B6854" w:rsidRDefault="003B6854" w:rsidP="003B6854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HỌC KÌ I– ĐS9_</w:t>
      </w:r>
      <w:r w:rsidRPr="001B3988">
        <w:rPr>
          <w:b/>
          <w:szCs w:val="24"/>
        </w:rPr>
        <w:t>TUẦN</w:t>
      </w:r>
      <w:r>
        <w:rPr>
          <w:b/>
          <w:szCs w:val="24"/>
        </w:rPr>
        <w:t xml:space="preserve"> 3</w:t>
      </w:r>
      <w:r w:rsidRPr="001B3988">
        <w:rPr>
          <w:b/>
          <w:szCs w:val="24"/>
        </w:rPr>
        <w:t>– TIẾT</w:t>
      </w:r>
      <w:r>
        <w:rPr>
          <w:b/>
          <w:szCs w:val="24"/>
        </w:rPr>
        <w:t>7</w:t>
      </w:r>
      <w:r w:rsidRPr="001B3988">
        <w:rPr>
          <w:b/>
          <w:szCs w:val="24"/>
        </w:rPr>
        <w:t xml:space="preserve"> – </w:t>
      </w:r>
      <w:r>
        <w:rPr>
          <w:b/>
          <w:szCs w:val="24"/>
        </w:rPr>
        <w:t>LIÊN HỆ GIỮA PHÉP CHIA VÀ PHÉP KHAI PHƯƠNG_ gv: PHÙNG MINH</w:t>
      </w:r>
    </w:p>
    <w:p w:rsidR="003B6854" w:rsidRDefault="003B6854" w:rsidP="003B6854">
      <w:pPr>
        <w:rPr>
          <w:b/>
          <w:szCs w:val="24"/>
        </w:rPr>
      </w:pPr>
      <w:r>
        <w:rPr>
          <w:b/>
          <w:szCs w:val="24"/>
        </w:rPr>
        <w:t>Bài 1: 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5314"/>
      </w:tblGrid>
      <w:tr w:rsidR="003B6854" w:rsidTr="003B6854">
        <w:tc>
          <w:tcPr>
            <w:tcW w:w="4264" w:type="dxa"/>
          </w:tcPr>
          <w:p w:rsidR="003B6854" w:rsidRPr="004515C8" w:rsidRDefault="003B6854" w:rsidP="004515C8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A839A9">
              <w:object w:dxaOrig="3460" w:dyaOrig="3500">
                <v:shape id="_x0000_i1043" type="#_x0000_t75" style="width:173.1pt;height:174.65pt" o:ole="">
                  <v:imagedata r:id="rId109" o:title=""/>
                </v:shape>
                <o:OLEObject Type="Embed" ProgID="Equation.DSMT4" ShapeID="_x0000_i1043" DrawAspect="Content" ObjectID="_1623070796" r:id="rId110"/>
              </w:object>
            </w:r>
            <w:r w:rsidRPr="004515C8">
              <w:rPr>
                <w:szCs w:val="24"/>
              </w:rPr>
              <w:t xml:space="preserve"> </w:t>
            </w:r>
          </w:p>
        </w:tc>
        <w:tc>
          <w:tcPr>
            <w:tcW w:w="5312" w:type="dxa"/>
          </w:tcPr>
          <w:p w:rsidR="003B6854" w:rsidRPr="004515C8" w:rsidRDefault="003B6854" w:rsidP="004515C8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A839A9">
              <w:object w:dxaOrig="4320" w:dyaOrig="2439">
                <v:shape id="_x0000_i1044" type="#_x0000_t75" style="width:3in;height:121.8pt" o:ole="">
                  <v:imagedata r:id="rId111" o:title=""/>
                </v:shape>
                <o:OLEObject Type="Embed" ProgID="Equation.DSMT4" ShapeID="_x0000_i1044" DrawAspect="Content" ObjectID="_1623070797" r:id="rId112"/>
              </w:object>
            </w:r>
            <w:r w:rsidRPr="004515C8"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264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A83732">
              <w:rPr>
                <w:position w:val="-160"/>
                <w:szCs w:val="24"/>
              </w:rPr>
              <w:object w:dxaOrig="1780" w:dyaOrig="3320">
                <v:shape id="_x0000_i1045" type="#_x0000_t75" style="width:88.85pt;height:166.2pt" o:ole="">
                  <v:imagedata r:id="rId113" o:title=""/>
                </v:shape>
                <o:OLEObject Type="Embed" ProgID="Equation.DSMT4" ShapeID="_x0000_i1045" DrawAspect="Content" ObjectID="_1623070798" r:id="rId114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312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DE2A0A">
              <w:rPr>
                <w:position w:val="-216"/>
                <w:szCs w:val="24"/>
              </w:rPr>
              <w:object w:dxaOrig="1420" w:dyaOrig="4440">
                <v:shape id="_x0000_i1046" type="#_x0000_t75" style="width:71.25pt;height:222.15pt" o:ole="">
                  <v:imagedata r:id="rId115" o:title=""/>
                </v:shape>
                <o:OLEObject Type="Embed" ProgID="Equation.DSMT4" ShapeID="_x0000_i1046" DrawAspect="Content" ObjectID="_1623070799" r:id="rId116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264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453B0B">
              <w:rPr>
                <w:position w:val="-206"/>
                <w:szCs w:val="24"/>
              </w:rPr>
              <w:object w:dxaOrig="4480" w:dyaOrig="4239">
                <v:shape id="_x0000_i1047" type="#_x0000_t75" style="width:223.65pt;height:212.15pt" o:ole="">
                  <v:imagedata r:id="rId117" o:title=""/>
                </v:shape>
                <o:OLEObject Type="Embed" ProgID="Equation.DSMT4" ShapeID="_x0000_i1047" DrawAspect="Content" ObjectID="_1623070800" r:id="rId118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312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59750B">
              <w:rPr>
                <w:position w:val="-110"/>
                <w:szCs w:val="24"/>
              </w:rPr>
              <w:object w:dxaOrig="3780" w:dyaOrig="2320">
                <v:shape id="_x0000_i1048" type="#_x0000_t75" style="width:189.2pt;height:115.65pt" o:ole="">
                  <v:imagedata r:id="rId119" o:title=""/>
                </v:shape>
                <o:OLEObject Type="Embed" ProgID="Equation.DSMT4" ShapeID="_x0000_i1048" DrawAspect="Content" ObjectID="_1623070801" r:id="rId120"/>
              </w:object>
            </w:r>
          </w:p>
        </w:tc>
      </w:tr>
      <w:tr w:rsidR="003B6854" w:rsidTr="003B6854">
        <w:tc>
          <w:tcPr>
            <w:tcW w:w="4264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4C2B25">
              <w:rPr>
                <w:position w:val="-78"/>
                <w:szCs w:val="24"/>
              </w:rPr>
              <w:object w:dxaOrig="2840" w:dyaOrig="1680">
                <v:shape id="_x0000_i1049" type="#_x0000_t75" style="width:141.7pt;height:84.25pt" o:ole="">
                  <v:imagedata r:id="rId121" o:title=""/>
                </v:shape>
                <o:OLEObject Type="Embed" ProgID="Equation.DSMT4" ShapeID="_x0000_i1049" DrawAspect="Content" ObjectID="_1623070802" r:id="rId122"/>
              </w:object>
            </w:r>
          </w:p>
        </w:tc>
        <w:tc>
          <w:tcPr>
            <w:tcW w:w="5312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5"/>
              </w:numPr>
              <w:rPr>
                <w:szCs w:val="24"/>
              </w:rPr>
            </w:pPr>
            <w:r w:rsidRPr="00933DD3">
              <w:rPr>
                <w:position w:val="-244"/>
                <w:szCs w:val="24"/>
              </w:rPr>
              <w:object w:dxaOrig="5920" w:dyaOrig="5000">
                <v:shape id="_x0000_i1050" type="#_x0000_t75" style="width:295.65pt;height:249.7pt" o:ole="">
                  <v:imagedata r:id="rId123" o:title=""/>
                </v:shape>
                <o:OLEObject Type="Embed" ProgID="Equation.DSMT4" ShapeID="_x0000_i1050" DrawAspect="Content" ObjectID="_1623070803" r:id="rId124"/>
              </w:object>
            </w:r>
            <w:r>
              <w:rPr>
                <w:szCs w:val="24"/>
              </w:rPr>
              <w:t xml:space="preserve"> </w:t>
            </w:r>
          </w:p>
        </w:tc>
      </w:tr>
    </w:tbl>
    <w:p w:rsidR="003B6854" w:rsidRPr="001B3988" w:rsidRDefault="003B6854" w:rsidP="003B6854">
      <w:pPr>
        <w:rPr>
          <w:szCs w:val="24"/>
        </w:rPr>
      </w:pPr>
    </w:p>
    <w:p w:rsidR="003B6854" w:rsidRPr="001B3988" w:rsidRDefault="003B6854" w:rsidP="003B6854">
      <w:pPr>
        <w:rPr>
          <w:szCs w:val="24"/>
        </w:rPr>
      </w:pPr>
    </w:p>
    <w:p w:rsidR="003B6854" w:rsidRPr="001B3988" w:rsidRDefault="003B6854" w:rsidP="003B6854">
      <w:pPr>
        <w:rPr>
          <w:szCs w:val="24"/>
        </w:rPr>
      </w:pPr>
      <w:r>
        <w:rPr>
          <w:b/>
          <w:szCs w:val="24"/>
        </w:rPr>
        <w:t>Bài 2: Rút gọn biểu thức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4380"/>
      </w:tblGrid>
      <w:tr w:rsidR="003B6854" w:rsidTr="003B6854">
        <w:tc>
          <w:tcPr>
            <w:tcW w:w="4788" w:type="dxa"/>
          </w:tcPr>
          <w:p w:rsidR="003B6854" w:rsidRPr="004515C8" w:rsidRDefault="003B6854" w:rsidP="004515C8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3A50EA">
              <w:object w:dxaOrig="3580" w:dyaOrig="1600">
                <v:shape id="_x0000_i1051" type="#_x0000_t75" style="width:179.25pt;height:79.65pt" o:ole="">
                  <v:imagedata r:id="rId125" o:title=""/>
                </v:shape>
                <o:OLEObject Type="Embed" ProgID="Equation.DSMT4" ShapeID="_x0000_i1051" DrawAspect="Content" ObjectID="_1623070804" r:id="rId126"/>
              </w:object>
            </w:r>
            <w:r w:rsidRPr="004515C8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B6854" w:rsidRPr="004515C8" w:rsidRDefault="004515C8" w:rsidP="004515C8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>
              <w:rPr>
                <w:position w:val="-174"/>
                <w:szCs w:val="24"/>
              </w:rPr>
              <w:t>0</w:t>
            </w:r>
            <w:r w:rsidR="003B6854" w:rsidRPr="00C76290">
              <w:object w:dxaOrig="2220" w:dyaOrig="3739">
                <v:shape id="_x0000_i1052" type="#_x0000_t75" style="width:111.05pt;height:186.9pt" o:ole="">
                  <v:imagedata r:id="rId127" o:title=""/>
                </v:shape>
                <o:OLEObject Type="Embed" ProgID="Equation.DSMT4" ShapeID="_x0000_i1052" DrawAspect="Content" ObjectID="_1623070805" r:id="rId128"/>
              </w:object>
            </w:r>
            <w:r w:rsidR="003B6854" w:rsidRPr="004515C8"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788" w:type="dxa"/>
          </w:tcPr>
          <w:p w:rsidR="003B6854" w:rsidRDefault="003B6854" w:rsidP="004515C8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FF5768">
              <w:rPr>
                <w:position w:val="-90"/>
                <w:szCs w:val="24"/>
              </w:rPr>
              <w:object w:dxaOrig="2360" w:dyaOrig="1920">
                <v:shape id="_x0000_i1053" type="#_x0000_t75" style="width:117.95pt;height:95.75pt" o:ole="">
                  <v:imagedata r:id="rId129" o:title=""/>
                </v:shape>
                <o:OLEObject Type="Embed" ProgID="Equation.DSMT4" ShapeID="_x0000_i1053" DrawAspect="Content" ObjectID="_1623070806" r:id="rId130"/>
              </w:object>
            </w:r>
            <w:r>
              <w:rPr>
                <w:szCs w:val="24"/>
              </w:rPr>
              <w:t xml:space="preserve"> </w:t>
            </w:r>
          </w:p>
          <w:p w:rsidR="003B6854" w:rsidRPr="00FF5768" w:rsidRDefault="003B6854" w:rsidP="003B6854">
            <w:pPr>
              <w:ind w:left="360"/>
              <w:rPr>
                <w:szCs w:val="24"/>
              </w:rPr>
            </w:pPr>
            <w:r w:rsidRPr="00DE53B2">
              <w:rPr>
                <w:position w:val="-118"/>
                <w:szCs w:val="24"/>
              </w:rPr>
              <w:object w:dxaOrig="5800" w:dyaOrig="2480">
                <v:shape id="_x0000_i1054" type="#_x0000_t75" style="width:290.3pt;height:124.1pt" o:ole="">
                  <v:imagedata r:id="rId131" o:title=""/>
                </v:shape>
                <o:OLEObject Type="Embed" ProgID="Equation.DSMT4" ShapeID="_x0000_i1054" DrawAspect="Content" ObjectID="_1623070807" r:id="rId132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AF7D6C">
              <w:rPr>
                <w:position w:val="-122"/>
                <w:szCs w:val="24"/>
              </w:rPr>
              <w:object w:dxaOrig="1740" w:dyaOrig="2500">
                <v:shape id="_x0000_i1055" type="#_x0000_t75" style="width:87.3pt;height:124.85pt" o:ole="">
                  <v:imagedata r:id="rId133" o:title=""/>
                </v:shape>
                <o:OLEObject Type="Embed" ProgID="Equation.DSMT4" ShapeID="_x0000_i1055" DrawAspect="Content" ObjectID="_1623070808" r:id="rId134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788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222D12">
              <w:rPr>
                <w:position w:val="-248"/>
                <w:szCs w:val="24"/>
              </w:rPr>
              <w:object w:dxaOrig="3379" w:dyaOrig="4540">
                <v:shape id="_x0000_i1056" type="#_x0000_t75" style="width:169.3pt;height:226.7pt" o:ole="">
                  <v:imagedata r:id="rId135" o:title=""/>
                </v:shape>
                <o:OLEObject Type="Embed" ProgID="Equation.DSMT4" ShapeID="_x0000_i1056" DrawAspect="Content" ObjectID="_1623070809" r:id="rId136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C63887">
              <w:rPr>
                <w:position w:val="-210"/>
                <w:szCs w:val="24"/>
              </w:rPr>
              <w:object w:dxaOrig="3480" w:dyaOrig="4320">
                <v:shape id="_x0000_i1057" type="#_x0000_t75" style="width:173.85pt;height:3in" o:ole="">
                  <v:imagedata r:id="rId137" o:title=""/>
                </v:shape>
                <o:OLEObject Type="Embed" ProgID="Equation.DSMT4" ShapeID="_x0000_i1057" DrawAspect="Content" ObjectID="_1623070810" r:id="rId138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788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0D6C8E">
              <w:rPr>
                <w:position w:val="-114"/>
                <w:szCs w:val="24"/>
              </w:rPr>
              <w:object w:dxaOrig="1440" w:dyaOrig="2320">
                <v:shape id="_x0000_i1058" type="#_x0000_t75" style="width:1in;height:115.65pt" o:ole="">
                  <v:imagedata r:id="rId139" o:title=""/>
                </v:shape>
                <o:OLEObject Type="Embed" ProgID="Equation.DSMT4" ShapeID="_x0000_i1058" DrawAspect="Content" ObjectID="_1623070811" r:id="rId140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FA7ECB">
              <w:rPr>
                <w:position w:val="-186"/>
                <w:szCs w:val="24"/>
              </w:rPr>
              <w:object w:dxaOrig="4040" w:dyaOrig="3840">
                <v:shape id="_x0000_i1059" type="#_x0000_t75" style="width:202.2pt;height:192.25pt" o:ole="">
                  <v:imagedata r:id="rId141" o:title=""/>
                </v:shape>
                <o:OLEObject Type="Embed" ProgID="Equation.DSMT4" ShapeID="_x0000_i1059" DrawAspect="Content" ObjectID="_1623070812" r:id="rId142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788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AD7A27">
              <w:rPr>
                <w:position w:val="-214"/>
                <w:szCs w:val="24"/>
              </w:rPr>
              <w:object w:dxaOrig="2940" w:dyaOrig="4400">
                <v:shape id="_x0000_i1060" type="#_x0000_t75" style="width:147.05pt;height:219.85pt" o:ole="">
                  <v:imagedata r:id="rId143" o:title=""/>
                </v:shape>
                <o:OLEObject Type="Embed" ProgID="Equation.DSMT4" ShapeID="_x0000_i1060" DrawAspect="Content" ObjectID="_1623070813" r:id="rId144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B6854" w:rsidRDefault="003B6854" w:rsidP="004515C8">
            <w:pPr>
              <w:pStyle w:val="ListParagraph"/>
              <w:numPr>
                <w:ilvl w:val="0"/>
                <w:numId w:val="16"/>
              </w:numPr>
              <w:rPr>
                <w:szCs w:val="24"/>
              </w:rPr>
            </w:pPr>
            <w:r w:rsidRPr="009A5945">
              <w:rPr>
                <w:position w:val="-96"/>
                <w:szCs w:val="24"/>
              </w:rPr>
              <w:object w:dxaOrig="4080" w:dyaOrig="2040">
                <v:shape id="_x0000_i1061" type="#_x0000_t75" style="width:203.75pt;height:101.85pt" o:ole="">
                  <v:imagedata r:id="rId145" o:title=""/>
                </v:shape>
                <o:OLEObject Type="Embed" ProgID="Equation.DSMT4" ShapeID="_x0000_i1061" DrawAspect="Content" ObjectID="_1623070814" r:id="rId146"/>
              </w:object>
            </w:r>
            <w:r>
              <w:rPr>
                <w:szCs w:val="24"/>
              </w:rPr>
              <w:t xml:space="preserve"> Nếu </w:t>
            </w:r>
            <w:r w:rsidRPr="00363DE9">
              <w:rPr>
                <w:position w:val="-6"/>
                <w:szCs w:val="24"/>
              </w:rPr>
              <w:object w:dxaOrig="859" w:dyaOrig="279">
                <v:shape id="_x0000_i1062" type="#_x0000_t75" style="width:42.9pt;height:13.8pt" o:ole="">
                  <v:imagedata r:id="rId147" o:title=""/>
                </v:shape>
                <o:OLEObject Type="Embed" ProgID="Equation.DSMT4" ShapeID="_x0000_i1062" DrawAspect="Content" ObjectID="_1623070815" r:id="rId148"/>
              </w:object>
            </w:r>
            <w:r>
              <w:rPr>
                <w:szCs w:val="24"/>
              </w:rPr>
              <w:t xml:space="preserve"> thì</w:t>
            </w:r>
            <w:r w:rsidRPr="00363DE9">
              <w:rPr>
                <w:position w:val="-8"/>
              </w:rPr>
              <w:object w:dxaOrig="2960" w:dyaOrig="360">
                <v:shape id="_x0000_i1063" type="#_x0000_t75" style="width:147.85pt;height:18.4pt" o:ole="">
                  <v:imagedata r:id="rId149" o:title=""/>
                </v:shape>
                <o:OLEObject Type="Embed" ProgID="Equation.DSMT4" ShapeID="_x0000_i1063" DrawAspect="Content" ObjectID="_1623070816" r:id="rId150"/>
              </w:object>
            </w:r>
            <w:r w:rsidRPr="00363DE9">
              <w:rPr>
                <w:szCs w:val="24"/>
              </w:rPr>
              <w:t xml:space="preserve"> </w:t>
            </w:r>
          </w:p>
          <w:p w:rsidR="003B6854" w:rsidRPr="00363DE9" w:rsidRDefault="003B6854" w:rsidP="003B68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Nếu </w:t>
            </w:r>
            <w:r w:rsidRPr="00363DE9">
              <w:rPr>
                <w:position w:val="-6"/>
                <w:szCs w:val="24"/>
              </w:rPr>
              <w:object w:dxaOrig="560" w:dyaOrig="279">
                <v:shape id="_x0000_i1064" type="#_x0000_t75" style="width:28.35pt;height:13.8pt" o:ole="">
                  <v:imagedata r:id="rId151" o:title=""/>
                </v:shape>
                <o:OLEObject Type="Embed" ProgID="Equation.DSMT4" ShapeID="_x0000_i1064" DrawAspect="Content" ObjectID="_1623070817" r:id="rId152"/>
              </w:object>
            </w:r>
            <w:r>
              <w:rPr>
                <w:szCs w:val="24"/>
              </w:rPr>
              <w:t xml:space="preserve"> thì </w:t>
            </w:r>
            <w:r w:rsidRPr="00363DE9">
              <w:rPr>
                <w:position w:val="-8"/>
                <w:szCs w:val="24"/>
              </w:rPr>
              <w:object w:dxaOrig="1340" w:dyaOrig="360">
                <v:shape id="_x0000_i1065" type="#_x0000_t75" style="width:66.65pt;height:18.4pt" o:ole="">
                  <v:imagedata r:id="rId153" o:title=""/>
                </v:shape>
                <o:OLEObject Type="Embed" ProgID="Equation.DSMT4" ShapeID="_x0000_i1065" DrawAspect="Content" ObjectID="_1623070818" r:id="rId154"/>
              </w:object>
            </w:r>
            <w:r>
              <w:rPr>
                <w:szCs w:val="24"/>
              </w:rPr>
              <w:t xml:space="preserve"> </w:t>
            </w:r>
          </w:p>
        </w:tc>
      </w:tr>
    </w:tbl>
    <w:p w:rsidR="003B6854" w:rsidRPr="001B3988" w:rsidRDefault="003B6854" w:rsidP="003B6854">
      <w:pPr>
        <w:rPr>
          <w:szCs w:val="24"/>
        </w:rPr>
      </w:pPr>
    </w:p>
    <w:p w:rsidR="003B6854" w:rsidRPr="001B3988" w:rsidRDefault="003B6854" w:rsidP="003B6854">
      <w:pPr>
        <w:rPr>
          <w:szCs w:val="24"/>
        </w:rPr>
      </w:pPr>
      <w:r>
        <w:rPr>
          <w:b/>
          <w:szCs w:val="24"/>
        </w:rPr>
        <w:t>Bài 3: Giải phương trình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570"/>
        <w:gridCol w:w="82"/>
        <w:gridCol w:w="4850"/>
      </w:tblGrid>
      <w:tr w:rsidR="003B6854" w:rsidTr="003B6854">
        <w:tc>
          <w:tcPr>
            <w:tcW w:w="4726" w:type="dxa"/>
            <w:gridSpan w:val="3"/>
          </w:tcPr>
          <w:p w:rsidR="003B6854" w:rsidRPr="004515C8" w:rsidRDefault="003B6854" w:rsidP="004515C8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500A67">
              <w:object w:dxaOrig="2460" w:dyaOrig="2840">
                <v:shape id="_x0000_i1066" type="#_x0000_t75" style="width:123.3pt;height:141.7pt" o:ole="">
                  <v:imagedata r:id="rId155" o:title=""/>
                </v:shape>
                <o:OLEObject Type="Embed" ProgID="Equation.DSMT4" ShapeID="_x0000_i1066" DrawAspect="Content" ObjectID="_1623070819" r:id="rId156"/>
              </w:object>
            </w:r>
            <w:r w:rsidRPr="004515C8">
              <w:rPr>
                <w:szCs w:val="24"/>
              </w:rPr>
              <w:t xml:space="preserve"> </w:t>
            </w:r>
          </w:p>
        </w:tc>
        <w:tc>
          <w:tcPr>
            <w:tcW w:w="4850" w:type="dxa"/>
          </w:tcPr>
          <w:p w:rsidR="003B6854" w:rsidRPr="004515C8" w:rsidRDefault="003B6854" w:rsidP="004515C8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7F45D4">
              <w:object w:dxaOrig="2400" w:dyaOrig="2940">
                <v:shape id="_x0000_i1067" type="#_x0000_t75" style="width:120.25pt;height:147.05pt" o:ole="">
                  <v:imagedata r:id="rId157" o:title=""/>
                </v:shape>
                <o:OLEObject Type="Embed" ProgID="Equation.DSMT4" ShapeID="_x0000_i1067" DrawAspect="Content" ObjectID="_1623070820" r:id="rId158"/>
              </w:object>
            </w:r>
            <w:r w:rsidRPr="004515C8"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726" w:type="dxa"/>
            <w:gridSpan w:val="3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381116">
              <w:rPr>
                <w:position w:val="-126"/>
                <w:szCs w:val="24"/>
              </w:rPr>
              <w:object w:dxaOrig="1939" w:dyaOrig="3519">
                <v:shape id="_x0000_i1068" type="#_x0000_t75" style="width:97.3pt;height:176.15pt" o:ole="">
                  <v:imagedata r:id="rId159" o:title=""/>
                </v:shape>
                <o:OLEObject Type="Embed" ProgID="Equation.DSMT4" ShapeID="_x0000_i1068" DrawAspect="Content" ObjectID="_1623070821" r:id="rId160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850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381116">
              <w:rPr>
                <w:position w:val="-182"/>
                <w:szCs w:val="24"/>
              </w:rPr>
              <w:object w:dxaOrig="2299" w:dyaOrig="3780">
                <v:shape id="_x0000_i1069" type="#_x0000_t75" style="width:114.9pt;height:189.2pt" o:ole="">
                  <v:imagedata r:id="rId161" o:title=""/>
                </v:shape>
                <o:OLEObject Type="Embed" ProgID="Equation.DSMT4" ShapeID="_x0000_i1069" DrawAspect="Content" ObjectID="_1623070822" r:id="rId162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726" w:type="dxa"/>
            <w:gridSpan w:val="3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3C09B8">
              <w:rPr>
                <w:position w:val="-4"/>
                <w:szCs w:val="24"/>
              </w:rPr>
              <w:object w:dxaOrig="180" w:dyaOrig="279">
                <v:shape id="_x0000_i1070" type="#_x0000_t75" style="width:9.2pt;height:13.8pt" o:ole="">
                  <v:imagedata r:id="rId52" o:title=""/>
                </v:shape>
                <o:OLEObject Type="Embed" ProgID="Equation.DSMT4" ShapeID="_x0000_i1070" DrawAspect="Content" ObjectID="_1623070823" r:id="rId163"/>
              </w:object>
            </w:r>
            <w:r>
              <w:rPr>
                <w:szCs w:val="24"/>
              </w:rPr>
              <w:t xml:space="preserve"> </w:t>
            </w:r>
            <w:r w:rsidRPr="00C934C1">
              <w:rPr>
                <w:position w:val="-198"/>
                <w:szCs w:val="24"/>
              </w:rPr>
              <w:object w:dxaOrig="4980" w:dyaOrig="4080">
                <v:shape id="_x0000_i1071" type="#_x0000_t75" style="width:248.95pt;height:203.75pt" o:ole="">
                  <v:imagedata r:id="rId164" o:title=""/>
                </v:shape>
                <o:OLEObject Type="Embed" ProgID="Equation.DSMT4" ShapeID="_x0000_i1071" DrawAspect="Content" ObjectID="_1623070824" r:id="rId165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850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176A63">
              <w:rPr>
                <w:position w:val="-26"/>
                <w:szCs w:val="24"/>
              </w:rPr>
              <w:object w:dxaOrig="3300" w:dyaOrig="6000">
                <v:shape id="_x0000_i1072" type="#_x0000_t75" style="width:164.7pt;height:300.25pt" o:ole="">
                  <v:imagedata r:id="rId166" o:title=""/>
                </v:shape>
                <o:OLEObject Type="Embed" ProgID="Equation.DSMT4" ShapeID="_x0000_i1072" DrawAspect="Content" ObjectID="_1623070825" r:id="rId167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644" w:type="dxa"/>
            <w:gridSpan w:val="2"/>
          </w:tcPr>
          <w:p w:rsidR="003B6854" w:rsidRPr="0092183B" w:rsidRDefault="003B6854" w:rsidP="004515C8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CE5B7F">
              <w:object w:dxaOrig="3400" w:dyaOrig="1840">
                <v:shape id="_x0000_i1073" type="#_x0000_t75" style="width:170.05pt;height:91.9pt" o:ole="">
                  <v:imagedata r:id="rId168" o:title=""/>
                </v:shape>
                <o:OLEObject Type="Embed" ProgID="Equation.DSMT4" ShapeID="_x0000_i1073" DrawAspect="Content" ObjectID="_1623070826" r:id="rId169"/>
              </w:object>
            </w:r>
            <w:r w:rsidRPr="0092183B">
              <w:rPr>
                <w:szCs w:val="24"/>
              </w:rPr>
              <w:t xml:space="preserve"> bình phương 2 vế</w:t>
            </w:r>
          </w:p>
          <w:p w:rsidR="003B6854" w:rsidRPr="00CE5B7F" w:rsidRDefault="003B6854" w:rsidP="003B6854">
            <w:pPr>
              <w:ind w:left="360"/>
              <w:rPr>
                <w:szCs w:val="24"/>
              </w:rPr>
            </w:pPr>
            <w:r w:rsidRPr="00CE5B7F">
              <w:rPr>
                <w:position w:val="-30"/>
                <w:szCs w:val="24"/>
              </w:rPr>
              <w:object w:dxaOrig="1719" w:dyaOrig="720">
                <v:shape id="_x0000_i1074" type="#_x0000_t75" style="width:85.8pt;height:36pt" o:ole="">
                  <v:imagedata r:id="rId170" o:title=""/>
                </v:shape>
                <o:OLEObject Type="Embed" ProgID="Equation.DSMT4" ShapeID="_x0000_i1074" DrawAspect="Content" ObjectID="_1623070827" r:id="rId171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932" w:type="dxa"/>
            <w:gridSpan w:val="2"/>
          </w:tcPr>
          <w:p w:rsidR="003B6854" w:rsidRPr="00CE5B7F" w:rsidRDefault="003B6854" w:rsidP="004515C8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92183B">
              <w:rPr>
                <w:position w:val="-144"/>
                <w:szCs w:val="24"/>
              </w:rPr>
              <w:object w:dxaOrig="2460" w:dyaOrig="3000">
                <v:shape id="_x0000_i1075" type="#_x0000_t75" style="width:123.3pt;height:150.15pt" o:ole="">
                  <v:imagedata r:id="rId172" o:title=""/>
                </v:shape>
                <o:OLEObject Type="Embed" ProgID="Equation.DSMT4" ShapeID="_x0000_i1075" DrawAspect="Content" ObjectID="_1623070828" r:id="rId173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074" w:type="dxa"/>
          </w:tcPr>
          <w:p w:rsidR="003B6854" w:rsidRPr="00DC1A86" w:rsidRDefault="003B6854" w:rsidP="004515C8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E165A4">
              <w:object w:dxaOrig="1219" w:dyaOrig="700">
                <v:shape id="_x0000_i1076" type="#_x0000_t75" style="width:61.3pt;height:35.25pt" o:ole="">
                  <v:imagedata r:id="rId62" o:title=""/>
                </v:shape>
                <o:OLEObject Type="Embed" ProgID="Equation.DSMT4" ShapeID="_x0000_i1076" DrawAspect="Content" ObjectID="_1623070829" r:id="rId174"/>
              </w:object>
            </w:r>
            <w:r w:rsidRPr="00DC1A86">
              <w:rPr>
                <w:szCs w:val="24"/>
              </w:rPr>
              <w:t xml:space="preserve"> </w:t>
            </w:r>
          </w:p>
          <w:p w:rsidR="003B6854" w:rsidRDefault="003B6854" w:rsidP="003B68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ĐK</w:t>
            </w:r>
            <w:r w:rsidRPr="00E165A4">
              <w:rPr>
                <w:position w:val="-6"/>
                <w:szCs w:val="24"/>
              </w:rPr>
              <w:object w:dxaOrig="520" w:dyaOrig="279">
                <v:shape id="_x0000_i1077" type="#_x0000_t75" style="width:26.05pt;height:13.8pt" o:ole="">
                  <v:imagedata r:id="rId175" o:title=""/>
                </v:shape>
                <o:OLEObject Type="Embed" ProgID="Equation.DSMT4" ShapeID="_x0000_i1077" DrawAspect="Content" ObjectID="_1623070830" r:id="rId176"/>
              </w:object>
            </w:r>
            <w:r>
              <w:rPr>
                <w:szCs w:val="24"/>
              </w:rPr>
              <w:t xml:space="preserve"> </w:t>
            </w:r>
          </w:p>
          <w:p w:rsidR="003B6854" w:rsidRDefault="003B6854" w:rsidP="003B68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Bình phương 2 vế</w:t>
            </w:r>
          </w:p>
          <w:p w:rsidR="003B6854" w:rsidRPr="00E165A4" w:rsidRDefault="003B6854" w:rsidP="003B6854">
            <w:pPr>
              <w:ind w:left="360"/>
              <w:rPr>
                <w:szCs w:val="24"/>
              </w:rPr>
            </w:pPr>
            <w:r w:rsidRPr="00D166FE">
              <w:rPr>
                <w:position w:val="-60"/>
                <w:szCs w:val="24"/>
              </w:rPr>
              <w:object w:dxaOrig="5120" w:dyaOrig="1320">
                <v:shape id="_x0000_i1078" type="#_x0000_t75" style="width:255.85pt;height:65.85pt" o:ole="">
                  <v:imagedata r:id="rId177" o:title=""/>
                </v:shape>
                <o:OLEObject Type="Embed" ProgID="Equation.DSMT4" ShapeID="_x0000_i1078" DrawAspect="Content" ObjectID="_1623070831" r:id="rId178"/>
              </w:object>
            </w:r>
          </w:p>
        </w:tc>
        <w:tc>
          <w:tcPr>
            <w:tcW w:w="5502" w:type="dxa"/>
            <w:gridSpan w:val="3"/>
          </w:tcPr>
          <w:p w:rsidR="003B6854" w:rsidRPr="00D166FE" w:rsidRDefault="003B6854" w:rsidP="004515C8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B11C3A">
              <w:rPr>
                <w:position w:val="-222"/>
                <w:szCs w:val="24"/>
              </w:rPr>
              <w:object w:dxaOrig="5040" w:dyaOrig="3780">
                <v:shape id="_x0000_i1079" type="#_x0000_t75" style="width:252pt;height:189.2pt" o:ole="">
                  <v:imagedata r:id="rId179" o:title=""/>
                </v:shape>
                <o:OLEObject Type="Embed" ProgID="Equation.DSMT4" ShapeID="_x0000_i1079" DrawAspect="Content" ObjectID="_1623070832" r:id="rId180"/>
              </w:object>
            </w:r>
            <w:r>
              <w:rPr>
                <w:szCs w:val="24"/>
              </w:rPr>
              <w:t xml:space="preserve"> </w:t>
            </w:r>
          </w:p>
        </w:tc>
      </w:tr>
    </w:tbl>
    <w:p w:rsidR="003B6854" w:rsidRPr="001B3988" w:rsidRDefault="003B6854" w:rsidP="003B6854">
      <w:pPr>
        <w:rPr>
          <w:szCs w:val="24"/>
        </w:rPr>
      </w:pPr>
    </w:p>
    <w:p w:rsidR="003B6854" w:rsidRPr="001B3988" w:rsidRDefault="003B6854" w:rsidP="003B6854">
      <w:pPr>
        <w:rPr>
          <w:szCs w:val="24"/>
        </w:rPr>
      </w:pPr>
      <w:r>
        <w:rPr>
          <w:b/>
          <w:szCs w:val="24"/>
        </w:rPr>
        <w:t>Bài 4: chứng minh bất đằng thức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5440"/>
      </w:tblGrid>
      <w:tr w:rsidR="003B6854" w:rsidTr="003B6854">
        <w:tc>
          <w:tcPr>
            <w:tcW w:w="4788" w:type="dxa"/>
          </w:tcPr>
          <w:p w:rsidR="003B6854" w:rsidRPr="004515C8" w:rsidRDefault="003B6854" w:rsidP="004515C8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4515C8">
              <w:rPr>
                <w:szCs w:val="24"/>
              </w:rPr>
              <w:t xml:space="preserve">Cho </w:t>
            </w:r>
            <w:r w:rsidRPr="00C46258">
              <w:object w:dxaOrig="560" w:dyaOrig="279">
                <v:shape id="_x0000_i1080" type="#_x0000_t75" style="width:28.35pt;height:13.8pt" o:ole="">
                  <v:imagedata r:id="rId66" o:title=""/>
                </v:shape>
                <o:OLEObject Type="Embed" ProgID="Equation.DSMT4" ShapeID="_x0000_i1080" DrawAspect="Content" ObjectID="_1623070833" r:id="rId181"/>
              </w:object>
            </w:r>
            <w:r w:rsidRPr="004515C8">
              <w:rPr>
                <w:szCs w:val="24"/>
              </w:rPr>
              <w:t xml:space="preserve"> ,chứng minh  </w:t>
            </w:r>
            <w:r w:rsidRPr="00C46258">
              <w:object w:dxaOrig="940" w:dyaOrig="620">
                <v:shape id="_x0000_i1081" type="#_x0000_t75" style="width:46.7pt;height:30.65pt" o:ole="">
                  <v:imagedata r:id="rId68" o:title=""/>
                </v:shape>
                <o:OLEObject Type="Embed" ProgID="Equation.DSMT4" ShapeID="_x0000_i1081" DrawAspect="Content" ObjectID="_1623070834" r:id="rId182"/>
              </w:object>
            </w:r>
            <w:r w:rsidRPr="004515C8">
              <w:rPr>
                <w:szCs w:val="24"/>
              </w:rPr>
              <w:t xml:space="preserve"> </w:t>
            </w:r>
          </w:p>
          <w:p w:rsidR="003B6854" w:rsidRPr="00C46258" w:rsidRDefault="003B6854" w:rsidP="003B6854">
            <w:pPr>
              <w:ind w:left="360"/>
              <w:rPr>
                <w:szCs w:val="24"/>
              </w:rPr>
            </w:pPr>
            <w:r w:rsidRPr="00C46258">
              <w:rPr>
                <w:szCs w:val="24"/>
              </w:rPr>
              <w:t xml:space="preserve">Xét </w:t>
            </w:r>
            <w:r w:rsidRPr="00C46258">
              <w:rPr>
                <w:position w:val="-30"/>
                <w:szCs w:val="24"/>
              </w:rPr>
              <w:object w:dxaOrig="2700" w:dyaOrig="760">
                <v:shape id="_x0000_i1082" type="#_x0000_t75" style="width:134.8pt;height:38.3pt" o:ole="">
                  <v:imagedata r:id="rId183" o:title=""/>
                </v:shape>
                <o:OLEObject Type="Embed" ProgID="Equation.DSMT4" ShapeID="_x0000_i1082" DrawAspect="Content" ObjectID="_1623070835" r:id="rId184"/>
              </w:object>
            </w:r>
          </w:p>
        </w:tc>
        <w:tc>
          <w:tcPr>
            <w:tcW w:w="4788" w:type="dxa"/>
          </w:tcPr>
          <w:p w:rsidR="003B6854" w:rsidRPr="004515C8" w:rsidRDefault="003B6854" w:rsidP="004515C8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4515C8">
              <w:rPr>
                <w:szCs w:val="24"/>
              </w:rPr>
              <w:t xml:space="preserve">Cho </w:t>
            </w:r>
            <w:r w:rsidRPr="00D36F82">
              <w:object w:dxaOrig="1100" w:dyaOrig="320">
                <v:shape id="_x0000_i1083" type="#_x0000_t75" style="width:55.15pt;height:16.1pt" o:ole="">
                  <v:imagedata r:id="rId70" o:title=""/>
                </v:shape>
                <o:OLEObject Type="Embed" ProgID="Equation.DSMT4" ShapeID="_x0000_i1083" DrawAspect="Content" ObjectID="_1623070836" r:id="rId185"/>
              </w:object>
            </w:r>
            <w:r w:rsidRPr="004515C8">
              <w:rPr>
                <w:szCs w:val="24"/>
              </w:rPr>
              <w:t xml:space="preserve"> chứng minh </w:t>
            </w:r>
            <w:r w:rsidRPr="00D36F82">
              <w:object w:dxaOrig="1840" w:dyaOrig="700">
                <v:shape id="_x0000_i1084" type="#_x0000_t75" style="width:91.9pt;height:35.25pt" o:ole="">
                  <v:imagedata r:id="rId72" o:title=""/>
                </v:shape>
                <o:OLEObject Type="Embed" ProgID="Equation.DSMT4" ShapeID="_x0000_i1084" DrawAspect="Content" ObjectID="_1623070837" r:id="rId186"/>
              </w:object>
            </w:r>
            <w:r w:rsidRPr="004515C8">
              <w:rPr>
                <w:szCs w:val="24"/>
              </w:rPr>
              <w:t xml:space="preserve"> </w:t>
            </w:r>
          </w:p>
          <w:p w:rsidR="003B6854" w:rsidRPr="00D36F82" w:rsidRDefault="003B6854" w:rsidP="003B6854">
            <w:pPr>
              <w:ind w:left="360"/>
              <w:rPr>
                <w:szCs w:val="24"/>
              </w:rPr>
            </w:pPr>
            <w:r w:rsidRPr="00D36F82">
              <w:rPr>
                <w:szCs w:val="24"/>
              </w:rPr>
              <w:t>Ta có</w:t>
            </w:r>
            <w:r>
              <w:rPr>
                <w:szCs w:val="24"/>
              </w:rPr>
              <w:t xml:space="preserve"> </w:t>
            </w:r>
            <w:r w:rsidRPr="00D36F82">
              <w:rPr>
                <w:position w:val="-18"/>
                <w:szCs w:val="24"/>
              </w:rPr>
              <w:object w:dxaOrig="3739" w:dyaOrig="540">
                <v:shape id="_x0000_i1085" type="#_x0000_t75" style="width:186.9pt;height:26.8pt" o:ole="">
                  <v:imagedata r:id="rId187" o:title=""/>
                </v:shape>
                <o:OLEObject Type="Embed" ProgID="Equation.DSMT4" ShapeID="_x0000_i1085" DrawAspect="Content" ObjectID="_1623070838" r:id="rId188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788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 xml:space="preserve">Cho </w:t>
            </w:r>
            <w:r w:rsidRPr="00D36F82">
              <w:rPr>
                <w:position w:val="-10"/>
                <w:szCs w:val="24"/>
              </w:rPr>
              <w:object w:dxaOrig="760" w:dyaOrig="320">
                <v:shape id="_x0000_i1086" type="#_x0000_t75" style="width:38.3pt;height:16.1pt" o:ole="">
                  <v:imagedata r:id="rId74" o:title=""/>
                </v:shape>
                <o:OLEObject Type="Embed" ProgID="Equation.DSMT4" ShapeID="_x0000_i1086" DrawAspect="Content" ObjectID="_1623070839" r:id="rId189"/>
              </w:object>
            </w:r>
            <w:r>
              <w:rPr>
                <w:szCs w:val="24"/>
              </w:rPr>
              <w:t xml:space="preserve"> ,chứng minh  </w:t>
            </w:r>
            <w:r w:rsidRPr="00BD18DD">
              <w:rPr>
                <w:position w:val="-106"/>
                <w:szCs w:val="24"/>
              </w:rPr>
              <w:object w:dxaOrig="4380" w:dyaOrig="2240">
                <v:shape id="_x0000_i1087" type="#_x0000_t75" style="width:219.05pt;height:111.85pt" o:ole="">
                  <v:imagedata r:id="rId190" o:title=""/>
                </v:shape>
                <o:OLEObject Type="Embed" ProgID="Equation.DSMT4" ShapeID="_x0000_i1087" DrawAspect="Content" ObjectID="_1623070840" r:id="rId191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B6854" w:rsidRDefault="003B6854" w:rsidP="004515C8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 xml:space="preserve">Chứng minh </w:t>
            </w:r>
            <w:r w:rsidRPr="00BD18DD">
              <w:rPr>
                <w:position w:val="-30"/>
                <w:szCs w:val="24"/>
              </w:rPr>
              <w:object w:dxaOrig="1540" w:dyaOrig="720">
                <v:shape id="_x0000_i1088" type="#_x0000_t75" style="width:77.35pt;height:36pt" o:ole="">
                  <v:imagedata r:id="rId78" o:title=""/>
                </v:shape>
                <o:OLEObject Type="Embed" ProgID="Equation.DSMT4" ShapeID="_x0000_i1088" DrawAspect="Content" ObjectID="_1623070841" r:id="rId192"/>
              </w:object>
            </w:r>
          </w:p>
          <w:p w:rsidR="003B6854" w:rsidRDefault="003B6854" w:rsidP="003B6854">
            <w:pPr>
              <w:ind w:left="360"/>
              <w:rPr>
                <w:szCs w:val="24"/>
              </w:rPr>
            </w:pPr>
            <w:r w:rsidRPr="00BD18DD">
              <w:rPr>
                <w:szCs w:val="24"/>
              </w:rPr>
              <w:t xml:space="preserve"> </w:t>
            </w:r>
            <w:r w:rsidRPr="00BD18DD">
              <w:rPr>
                <w:position w:val="-102"/>
                <w:szCs w:val="24"/>
              </w:rPr>
              <w:object w:dxaOrig="2640" w:dyaOrig="2180">
                <v:shape id="_x0000_i1089" type="#_x0000_t75" style="width:131.75pt;height:108.75pt" o:ole="">
                  <v:imagedata r:id="rId193" o:title=""/>
                </v:shape>
                <o:OLEObject Type="Embed" ProgID="Equation.DSMT4" ShapeID="_x0000_i1089" DrawAspect="Content" ObjectID="_1623070842" r:id="rId194"/>
              </w:object>
            </w:r>
          </w:p>
          <w:p w:rsidR="003B6854" w:rsidRPr="00BD18DD" w:rsidRDefault="003B6854" w:rsidP="003B68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Dâu bằng không xảy ra.</w:t>
            </w:r>
          </w:p>
        </w:tc>
      </w:tr>
      <w:tr w:rsidR="003B6854" w:rsidTr="003B6854">
        <w:tc>
          <w:tcPr>
            <w:tcW w:w="4788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EE5C39">
              <w:rPr>
                <w:position w:val="-84"/>
                <w:szCs w:val="24"/>
              </w:rPr>
              <w:object w:dxaOrig="3700" w:dyaOrig="2060">
                <v:shape id="_x0000_i1090" type="#_x0000_t75" style="width:185.35pt;height:102.65pt" o:ole="">
                  <v:imagedata r:id="rId195" o:title=""/>
                </v:shape>
                <o:OLEObject Type="Embed" ProgID="Equation.DSMT4" ShapeID="_x0000_i1090" DrawAspect="Content" ObjectID="_1623070843" r:id="rId196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B6854" w:rsidRPr="003C5B27" w:rsidRDefault="003B6854" w:rsidP="004515C8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CF2CDA">
              <w:rPr>
                <w:position w:val="-210"/>
                <w:szCs w:val="24"/>
              </w:rPr>
              <w:object w:dxaOrig="5300" w:dyaOrig="4360">
                <v:shape id="_x0000_i1091" type="#_x0000_t75" style="width:265pt;height:218.3pt" o:ole="">
                  <v:imagedata r:id="rId197" o:title=""/>
                </v:shape>
                <o:OLEObject Type="Embed" ProgID="Equation.DSMT4" ShapeID="_x0000_i1091" DrawAspect="Content" ObjectID="_1623070844" r:id="rId198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788" w:type="dxa"/>
          </w:tcPr>
          <w:p w:rsidR="003B6854" w:rsidRDefault="003B6854" w:rsidP="004515C8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 xml:space="preserve">Cho </w:t>
            </w:r>
            <w:r w:rsidRPr="004254B3">
              <w:rPr>
                <w:position w:val="-10"/>
                <w:szCs w:val="24"/>
              </w:rPr>
              <w:object w:dxaOrig="980" w:dyaOrig="320">
                <v:shape id="_x0000_i1092" type="#_x0000_t75" style="width:49pt;height:16.1pt" o:ole="">
                  <v:imagedata r:id="rId84" o:title=""/>
                </v:shape>
                <o:OLEObject Type="Embed" ProgID="Equation.DSMT4" ShapeID="_x0000_i1092" DrawAspect="Content" ObjectID="_1623070845" r:id="rId199"/>
              </w:object>
            </w:r>
            <w:r>
              <w:rPr>
                <w:szCs w:val="24"/>
              </w:rPr>
              <w:t xml:space="preserve"> chứng minh </w:t>
            </w:r>
            <w:r w:rsidRPr="004254B3">
              <w:rPr>
                <w:position w:val="-12"/>
                <w:szCs w:val="24"/>
              </w:rPr>
              <w:object w:dxaOrig="2780" w:dyaOrig="400">
                <v:shape id="_x0000_i1093" type="#_x0000_t75" style="width:138.65pt;height:19.9pt" o:ole="">
                  <v:imagedata r:id="rId86" o:title=""/>
                </v:shape>
                <o:OLEObject Type="Embed" ProgID="Equation.DSMT4" ShapeID="_x0000_i1093" DrawAspect="Content" ObjectID="_1623070846" r:id="rId200"/>
              </w:object>
            </w:r>
            <w:r>
              <w:rPr>
                <w:szCs w:val="24"/>
              </w:rPr>
              <w:t xml:space="preserve"> </w:t>
            </w:r>
          </w:p>
          <w:p w:rsidR="003B6854" w:rsidRDefault="003B6854" w:rsidP="003B68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Áp dụng BĐT cosi cho các số dương x,y,z</w:t>
            </w:r>
          </w:p>
          <w:p w:rsidR="003B6854" w:rsidRDefault="003B6854" w:rsidP="003B6854">
            <w:pPr>
              <w:ind w:left="360"/>
              <w:rPr>
                <w:szCs w:val="24"/>
              </w:rPr>
            </w:pPr>
            <w:r w:rsidRPr="004254B3">
              <w:rPr>
                <w:position w:val="-12"/>
                <w:szCs w:val="24"/>
              </w:rPr>
              <w:object w:dxaOrig="3960" w:dyaOrig="400">
                <v:shape id="_x0000_i1094" type="#_x0000_t75" style="width:198.4pt;height:19.9pt" o:ole="">
                  <v:imagedata r:id="rId201" o:title=""/>
                </v:shape>
                <o:OLEObject Type="Embed" ProgID="Equation.DSMT4" ShapeID="_x0000_i1094" DrawAspect="Content" ObjectID="_1623070847" r:id="rId202"/>
              </w:object>
            </w:r>
            <w:r>
              <w:rPr>
                <w:szCs w:val="24"/>
              </w:rPr>
              <w:t xml:space="preserve"> cộng vế với vế</w:t>
            </w:r>
          </w:p>
          <w:p w:rsidR="003B6854" w:rsidRPr="004254B3" w:rsidRDefault="003B6854" w:rsidP="003B6854">
            <w:pPr>
              <w:ind w:left="360"/>
              <w:rPr>
                <w:szCs w:val="24"/>
              </w:rPr>
            </w:pPr>
            <w:r w:rsidRPr="004254B3">
              <w:rPr>
                <w:position w:val="-44"/>
                <w:szCs w:val="24"/>
              </w:rPr>
              <w:object w:dxaOrig="3440" w:dyaOrig="999">
                <v:shape id="_x0000_i1095" type="#_x0000_t75" style="width:172.35pt;height:49.8pt" o:ole="">
                  <v:imagedata r:id="rId203" o:title=""/>
                </v:shape>
                <o:OLEObject Type="Embed" ProgID="Equation.DSMT4" ShapeID="_x0000_i1095" DrawAspect="Content" ObjectID="_1623070848" r:id="rId204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3B6854" w:rsidRDefault="003B6854" w:rsidP="004515C8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 xml:space="preserve">Cho </w:t>
            </w:r>
            <w:r w:rsidRPr="004254B3">
              <w:rPr>
                <w:position w:val="-8"/>
                <w:szCs w:val="24"/>
              </w:rPr>
              <w:object w:dxaOrig="1939" w:dyaOrig="360">
                <v:shape id="_x0000_i1096" type="#_x0000_t75" style="width:97.3pt;height:18.4pt" o:ole="">
                  <v:imagedata r:id="rId88" o:title=""/>
                </v:shape>
                <o:OLEObject Type="Embed" ProgID="Equation.DSMT4" ShapeID="_x0000_i1096" DrawAspect="Content" ObjectID="_1623070849" r:id="rId205"/>
              </w:object>
            </w:r>
            <w:r>
              <w:rPr>
                <w:szCs w:val="24"/>
              </w:rPr>
              <w:t xml:space="preserve"> chứng minh </w:t>
            </w:r>
            <w:r w:rsidRPr="004254B3">
              <w:rPr>
                <w:position w:val="-4"/>
                <w:szCs w:val="24"/>
              </w:rPr>
              <w:object w:dxaOrig="600" w:dyaOrig="260">
                <v:shape id="_x0000_i1097" type="#_x0000_t75" style="width:29.85pt;height:13pt" o:ole="">
                  <v:imagedata r:id="rId90" o:title=""/>
                </v:shape>
                <o:OLEObject Type="Embed" ProgID="Equation.DSMT4" ShapeID="_x0000_i1097" DrawAspect="Content" ObjectID="_1623070850" r:id="rId206"/>
              </w:object>
            </w:r>
            <w:r>
              <w:rPr>
                <w:szCs w:val="24"/>
              </w:rPr>
              <w:t xml:space="preserve"> </w:t>
            </w:r>
          </w:p>
          <w:p w:rsidR="003B6854" w:rsidRPr="009C2CE1" w:rsidRDefault="003B6854" w:rsidP="003B6854">
            <w:pPr>
              <w:ind w:left="360"/>
              <w:rPr>
                <w:szCs w:val="24"/>
              </w:rPr>
            </w:pPr>
            <w:r w:rsidRPr="009C2CE1">
              <w:rPr>
                <w:position w:val="-148"/>
                <w:szCs w:val="24"/>
              </w:rPr>
              <w:object w:dxaOrig="5620" w:dyaOrig="3080">
                <v:shape id="_x0000_i1098" type="#_x0000_t75" style="width:281.1pt;height:153.95pt" o:ole="">
                  <v:imagedata r:id="rId207" o:title=""/>
                </v:shape>
                <o:OLEObject Type="Embed" ProgID="Equation.DSMT4" ShapeID="_x0000_i1098" DrawAspect="Content" ObjectID="_1623070851" r:id="rId208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3B6854">
        <w:tc>
          <w:tcPr>
            <w:tcW w:w="4788" w:type="dxa"/>
          </w:tcPr>
          <w:p w:rsidR="003B6854" w:rsidRDefault="003B6854" w:rsidP="004515C8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>Chứng minh</w:t>
            </w:r>
            <w:r w:rsidRPr="00C16451">
              <w:rPr>
                <w:position w:val="-108"/>
                <w:szCs w:val="24"/>
              </w:rPr>
              <w:object w:dxaOrig="2820" w:dyaOrig="2280">
                <v:shape id="_x0000_i1099" type="#_x0000_t75" style="width:140.95pt;height:114.15pt" o:ole="">
                  <v:imagedata r:id="rId209" o:title=""/>
                </v:shape>
                <o:OLEObject Type="Embed" ProgID="Equation.DSMT4" ShapeID="_x0000_i1099" DrawAspect="Content" ObjectID="_1623070852" r:id="rId210"/>
              </w:object>
            </w:r>
            <w:r>
              <w:rPr>
                <w:szCs w:val="24"/>
              </w:rPr>
              <w:t xml:space="preserve"> </w:t>
            </w:r>
          </w:p>
          <w:p w:rsidR="003B6854" w:rsidRPr="00C16451" w:rsidRDefault="003B6854" w:rsidP="003B68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Dấu bằng không xảy ra.</w:t>
            </w:r>
          </w:p>
          <w:p w:rsidR="003B6854" w:rsidRPr="00C16451" w:rsidRDefault="003B6854" w:rsidP="003B6854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3B6854" w:rsidRDefault="003B6854" w:rsidP="004515C8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>
              <w:rPr>
                <w:szCs w:val="24"/>
              </w:rPr>
              <w:t xml:space="preserve">Cho </w:t>
            </w:r>
            <w:r w:rsidRPr="000C7B9A">
              <w:rPr>
                <w:position w:val="-10"/>
                <w:szCs w:val="24"/>
              </w:rPr>
              <w:object w:dxaOrig="960" w:dyaOrig="320">
                <v:shape id="_x0000_i1100" type="#_x0000_t75" style="width:48.25pt;height:16.1pt" o:ole="">
                  <v:imagedata r:id="rId94" o:title=""/>
                </v:shape>
                <o:OLEObject Type="Embed" ProgID="Equation.DSMT4" ShapeID="_x0000_i1100" DrawAspect="Content" ObjectID="_1623070853" r:id="rId211"/>
              </w:object>
            </w:r>
            <w:r>
              <w:rPr>
                <w:szCs w:val="24"/>
              </w:rPr>
              <w:t xml:space="preserve"> chứng minh </w:t>
            </w:r>
            <w:r w:rsidRPr="000C7B9A">
              <w:rPr>
                <w:position w:val="-26"/>
                <w:szCs w:val="24"/>
              </w:rPr>
              <w:object w:dxaOrig="2860" w:dyaOrig="700">
                <v:shape id="_x0000_i1101" type="#_x0000_t75" style="width:143.25pt;height:35.25pt" o:ole="">
                  <v:imagedata r:id="rId96" o:title=""/>
                </v:shape>
                <o:OLEObject Type="Embed" ProgID="Equation.DSMT4" ShapeID="_x0000_i1101" DrawAspect="Content" ObjectID="_1623070854" r:id="rId212"/>
              </w:object>
            </w:r>
            <w:r>
              <w:rPr>
                <w:szCs w:val="24"/>
              </w:rPr>
              <w:t xml:space="preserve"> </w:t>
            </w:r>
          </w:p>
          <w:p w:rsidR="003B6854" w:rsidRDefault="003B6854" w:rsidP="003B6854">
            <w:pPr>
              <w:rPr>
                <w:szCs w:val="24"/>
              </w:rPr>
            </w:pPr>
            <w:r>
              <w:rPr>
                <w:szCs w:val="24"/>
              </w:rPr>
              <w:t>Áp dụng BĐT Cosi cho 2 số dương: a;b+c</w:t>
            </w:r>
          </w:p>
          <w:p w:rsidR="003B6854" w:rsidRPr="000C7B9A" w:rsidRDefault="003B6854" w:rsidP="003B6854">
            <w:pPr>
              <w:rPr>
                <w:szCs w:val="24"/>
              </w:rPr>
            </w:pPr>
            <w:r w:rsidRPr="00674079">
              <w:rPr>
                <w:position w:val="-178"/>
                <w:szCs w:val="24"/>
              </w:rPr>
              <w:object w:dxaOrig="5860" w:dyaOrig="3680">
                <v:shape id="_x0000_i1102" type="#_x0000_t75" style="width:293.35pt;height:183.85pt" o:ole="">
                  <v:imagedata r:id="rId213" o:title=""/>
                </v:shape>
                <o:OLEObject Type="Embed" ProgID="Equation.DSMT4" ShapeID="_x0000_i1102" DrawAspect="Content" ObjectID="_1623070855" r:id="rId214"/>
              </w:object>
            </w:r>
            <w:r>
              <w:rPr>
                <w:szCs w:val="24"/>
              </w:rPr>
              <w:t xml:space="preserve">mâu thuẫn giả thiết nên không có dấu bằng. </w:t>
            </w:r>
          </w:p>
        </w:tc>
      </w:tr>
    </w:tbl>
    <w:p w:rsidR="003B6854" w:rsidRPr="001B3988" w:rsidRDefault="003B6854" w:rsidP="003B6854">
      <w:pPr>
        <w:rPr>
          <w:szCs w:val="24"/>
        </w:rPr>
      </w:pPr>
    </w:p>
    <w:p w:rsidR="003B6854" w:rsidRPr="001B3988" w:rsidRDefault="003B6854" w:rsidP="003B6854">
      <w:pPr>
        <w:rPr>
          <w:szCs w:val="24"/>
        </w:rPr>
      </w:pPr>
      <w:r>
        <w:rPr>
          <w:b/>
          <w:szCs w:val="24"/>
        </w:rPr>
        <w:t>Bài 5: tìm giá trị lớn nhất, giá trị nhỏ nhất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73"/>
      </w:tblGrid>
      <w:tr w:rsidR="003B6854" w:rsidTr="004515C8">
        <w:tc>
          <w:tcPr>
            <w:tcW w:w="4803" w:type="dxa"/>
          </w:tcPr>
          <w:p w:rsidR="003B6854" w:rsidRPr="00D63EB3" w:rsidRDefault="003B6854" w:rsidP="00D63EB3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D63EB3">
              <w:rPr>
                <w:szCs w:val="24"/>
              </w:rPr>
              <w:t xml:space="preserve">MAX </w:t>
            </w:r>
            <w:r w:rsidRPr="004254B3">
              <w:object w:dxaOrig="1939" w:dyaOrig="360">
                <v:shape id="_x0000_i1104" type="#_x0000_t75" style="width:97.3pt;height:18.4pt" o:ole="">
                  <v:imagedata r:id="rId88" o:title=""/>
                </v:shape>
                <o:OLEObject Type="Embed" ProgID="Equation.DSMT4" ShapeID="_x0000_i1104" DrawAspect="Content" ObjectID="_1623070856" r:id="rId215"/>
              </w:object>
            </w:r>
            <w:r w:rsidRPr="00D63EB3">
              <w:rPr>
                <w:szCs w:val="24"/>
              </w:rPr>
              <w:t xml:space="preserve"> </w:t>
            </w:r>
          </w:p>
          <w:p w:rsidR="003B6854" w:rsidRPr="007F0E0F" w:rsidRDefault="003B6854" w:rsidP="003B6854">
            <w:pPr>
              <w:ind w:left="360"/>
              <w:rPr>
                <w:szCs w:val="24"/>
              </w:rPr>
            </w:pPr>
            <w:r w:rsidRPr="007F0E0F">
              <w:rPr>
                <w:position w:val="-150"/>
              </w:rPr>
              <w:object w:dxaOrig="5620" w:dyaOrig="3120">
                <v:shape id="_x0000_i1103" type="#_x0000_t75" style="width:281.1pt;height:156.25pt" o:ole="">
                  <v:imagedata r:id="rId216" o:title=""/>
                </v:shape>
                <o:OLEObject Type="Embed" ProgID="Equation.DSMT4" ShapeID="_x0000_i1103" DrawAspect="Content" ObjectID="_1623070857" r:id="rId217"/>
              </w:object>
            </w:r>
          </w:p>
        </w:tc>
        <w:tc>
          <w:tcPr>
            <w:tcW w:w="4773" w:type="dxa"/>
          </w:tcPr>
          <w:p w:rsidR="003B6854" w:rsidRDefault="003B6854" w:rsidP="00D63EB3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>
              <w:rPr>
                <w:szCs w:val="24"/>
              </w:rPr>
              <w:t xml:space="preserve">Max </w:t>
            </w:r>
            <w:r w:rsidRPr="00425159">
              <w:rPr>
                <w:position w:val="-8"/>
                <w:szCs w:val="24"/>
              </w:rPr>
              <w:object w:dxaOrig="2040" w:dyaOrig="360">
                <v:shape id="_x0000_i1105" type="#_x0000_t75" style="width:101.85pt;height:18.4pt" o:ole="">
                  <v:imagedata r:id="rId99" o:title=""/>
                </v:shape>
                <o:OLEObject Type="Embed" ProgID="Equation.DSMT4" ShapeID="_x0000_i1105" DrawAspect="Content" ObjectID="_1623070858" r:id="rId218"/>
              </w:object>
            </w:r>
            <w:r>
              <w:rPr>
                <w:szCs w:val="24"/>
              </w:rPr>
              <w:t xml:space="preserve"> </w:t>
            </w:r>
          </w:p>
          <w:p w:rsidR="003B6854" w:rsidRDefault="003B6854" w:rsidP="003B6854">
            <w:pPr>
              <w:rPr>
                <w:szCs w:val="24"/>
              </w:rPr>
            </w:pPr>
            <w:r>
              <w:rPr>
                <w:szCs w:val="24"/>
              </w:rPr>
              <w:t>ĐK:</w:t>
            </w:r>
            <w:r w:rsidRPr="00425159">
              <w:rPr>
                <w:position w:val="-6"/>
                <w:szCs w:val="24"/>
              </w:rPr>
              <w:object w:dxaOrig="980" w:dyaOrig="279">
                <v:shape id="_x0000_i1106" type="#_x0000_t75" style="width:49pt;height:13.8pt" o:ole="">
                  <v:imagedata r:id="rId219" o:title=""/>
                </v:shape>
                <o:OLEObject Type="Embed" ProgID="Equation.DSMT4" ShapeID="_x0000_i1106" DrawAspect="Content" ObjectID="_1623070859" r:id="rId220"/>
              </w:object>
            </w:r>
            <w:r>
              <w:rPr>
                <w:szCs w:val="24"/>
              </w:rPr>
              <w:t xml:space="preserve"> </w:t>
            </w:r>
          </w:p>
          <w:p w:rsidR="003B6854" w:rsidRDefault="003B6854" w:rsidP="003B6854">
            <w:pPr>
              <w:rPr>
                <w:szCs w:val="24"/>
              </w:rPr>
            </w:pPr>
            <w:r>
              <w:rPr>
                <w:szCs w:val="24"/>
              </w:rPr>
              <w:t>Áp dụng BDT Bunhiacopxki</w:t>
            </w:r>
          </w:p>
          <w:p w:rsidR="003B6854" w:rsidRPr="00425159" w:rsidRDefault="003B6854" w:rsidP="003B6854">
            <w:pPr>
              <w:rPr>
                <w:szCs w:val="24"/>
              </w:rPr>
            </w:pPr>
            <w:r w:rsidRPr="00425159">
              <w:rPr>
                <w:position w:val="-98"/>
                <w:szCs w:val="24"/>
              </w:rPr>
              <w:object w:dxaOrig="5940" w:dyaOrig="2079">
                <v:shape id="_x0000_i1107" type="#_x0000_t75" style="width:297.2pt;height:104.15pt" o:ole="">
                  <v:imagedata r:id="rId221" o:title=""/>
                </v:shape>
                <o:OLEObject Type="Embed" ProgID="Equation.DSMT4" ShapeID="_x0000_i1107" DrawAspect="Content" ObjectID="_1623070860" r:id="rId222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B6854" w:rsidTr="004515C8">
        <w:tc>
          <w:tcPr>
            <w:tcW w:w="4803" w:type="dxa"/>
          </w:tcPr>
          <w:p w:rsidR="003B6854" w:rsidRDefault="003B6854" w:rsidP="00D63EB3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>
              <w:rPr>
                <w:szCs w:val="24"/>
              </w:rPr>
              <w:t xml:space="preserve">Max </w:t>
            </w:r>
            <w:r w:rsidRPr="00357F41">
              <w:rPr>
                <w:position w:val="-8"/>
                <w:szCs w:val="24"/>
              </w:rPr>
              <w:object w:dxaOrig="1900" w:dyaOrig="360">
                <v:shape id="_x0000_i1108" type="#_x0000_t75" style="width:95pt;height:18.4pt" o:ole="">
                  <v:imagedata r:id="rId101" o:title=""/>
                </v:shape>
                <o:OLEObject Type="Embed" ProgID="Equation.DSMT4" ShapeID="_x0000_i1108" DrawAspect="Content" ObjectID="_1623070861" r:id="rId223"/>
              </w:object>
            </w:r>
            <w:r>
              <w:rPr>
                <w:szCs w:val="24"/>
              </w:rPr>
              <w:t xml:space="preserve"> </w:t>
            </w:r>
          </w:p>
          <w:p w:rsidR="003B6854" w:rsidRDefault="003B6854" w:rsidP="003B68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Áp dụng BĐT </w:t>
            </w:r>
            <w:r w:rsidRPr="00357F41">
              <w:rPr>
                <w:position w:val="-14"/>
                <w:szCs w:val="24"/>
              </w:rPr>
              <w:object w:dxaOrig="2799" w:dyaOrig="420">
                <v:shape id="_x0000_i1109" type="#_x0000_t75" style="width:140.15pt;height:20.7pt" o:ole="">
                  <v:imagedata r:id="rId224" o:title=""/>
                </v:shape>
                <o:OLEObject Type="Embed" ProgID="Equation.DSMT4" ShapeID="_x0000_i1109" DrawAspect="Content" ObjectID="_1623070862" r:id="rId225"/>
              </w:object>
            </w:r>
            <w:r>
              <w:rPr>
                <w:szCs w:val="24"/>
              </w:rPr>
              <w:t xml:space="preserve"> </w:t>
            </w:r>
          </w:p>
          <w:p w:rsidR="003B6854" w:rsidRPr="00357F41" w:rsidRDefault="003B6854" w:rsidP="003B6854">
            <w:pPr>
              <w:ind w:left="360"/>
              <w:rPr>
                <w:szCs w:val="24"/>
              </w:rPr>
            </w:pPr>
            <w:r w:rsidRPr="00357F41">
              <w:rPr>
                <w:position w:val="-42"/>
                <w:szCs w:val="24"/>
              </w:rPr>
              <w:object w:dxaOrig="3739" w:dyaOrig="1060">
                <v:shape id="_x0000_i1110" type="#_x0000_t75" style="width:186.9pt;height:52.85pt" o:ole="">
                  <v:imagedata r:id="rId226" o:title=""/>
                </v:shape>
                <o:OLEObject Type="Embed" ProgID="Equation.DSMT4" ShapeID="_x0000_i1110" DrawAspect="Content" ObjectID="_1623070863" r:id="rId227"/>
              </w:object>
            </w:r>
          </w:p>
        </w:tc>
        <w:tc>
          <w:tcPr>
            <w:tcW w:w="4773" w:type="dxa"/>
          </w:tcPr>
          <w:p w:rsidR="003B6854" w:rsidRDefault="003B6854" w:rsidP="00D63EB3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>
              <w:rPr>
                <w:szCs w:val="24"/>
              </w:rPr>
              <w:t>min</w:t>
            </w:r>
            <w:r w:rsidRPr="00357F41">
              <w:rPr>
                <w:position w:val="-8"/>
                <w:szCs w:val="24"/>
              </w:rPr>
              <w:object w:dxaOrig="1960" w:dyaOrig="360">
                <v:shape id="_x0000_i1111" type="#_x0000_t75" style="width:98.05pt;height:18.4pt" o:ole="">
                  <v:imagedata r:id="rId103" o:title=""/>
                </v:shape>
                <o:OLEObject Type="Embed" ProgID="Equation.DSMT4" ShapeID="_x0000_i1111" DrawAspect="Content" ObjectID="_1623070864" r:id="rId228"/>
              </w:object>
            </w:r>
            <w:r>
              <w:rPr>
                <w:szCs w:val="24"/>
              </w:rPr>
              <w:t xml:space="preserve"> </w:t>
            </w:r>
          </w:p>
          <w:p w:rsidR="003B6854" w:rsidRDefault="003B6854" w:rsidP="003B6854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Áp dụng BĐT </w:t>
            </w:r>
            <w:r w:rsidRPr="00357F41">
              <w:rPr>
                <w:position w:val="-14"/>
                <w:szCs w:val="24"/>
              </w:rPr>
              <w:object w:dxaOrig="2659" w:dyaOrig="420">
                <v:shape id="_x0000_i1112" type="#_x0000_t75" style="width:133.3pt;height:20.7pt" o:ole="">
                  <v:imagedata r:id="rId229" o:title=""/>
                </v:shape>
                <o:OLEObject Type="Embed" ProgID="Equation.DSMT4" ShapeID="_x0000_i1112" DrawAspect="Content" ObjectID="_1623070865" r:id="rId230"/>
              </w:object>
            </w:r>
            <w:r>
              <w:rPr>
                <w:szCs w:val="24"/>
              </w:rPr>
              <w:t xml:space="preserve"> </w:t>
            </w:r>
          </w:p>
          <w:p w:rsidR="003B6854" w:rsidRPr="00357F41" w:rsidRDefault="003B6854" w:rsidP="003B6854">
            <w:pPr>
              <w:rPr>
                <w:szCs w:val="24"/>
              </w:rPr>
            </w:pPr>
            <w:r w:rsidRPr="00357F41">
              <w:rPr>
                <w:position w:val="-52"/>
                <w:szCs w:val="24"/>
              </w:rPr>
              <w:object w:dxaOrig="4140" w:dyaOrig="1160">
                <v:shape id="_x0000_i1113" type="#_x0000_t75" style="width:206.8pt;height:58.2pt" o:ole="">
                  <v:imagedata r:id="rId231" o:title=""/>
                </v:shape>
                <o:OLEObject Type="Embed" ProgID="Equation.DSMT4" ShapeID="_x0000_i1113" DrawAspect="Content" ObjectID="_1623070866" r:id="rId232"/>
              </w:object>
            </w:r>
          </w:p>
        </w:tc>
      </w:tr>
      <w:tr w:rsidR="004515C8" w:rsidTr="00BA4161">
        <w:tc>
          <w:tcPr>
            <w:tcW w:w="4803" w:type="dxa"/>
          </w:tcPr>
          <w:p w:rsidR="004515C8" w:rsidRPr="00D63EB3" w:rsidRDefault="004515C8" w:rsidP="00D63EB3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D63EB3">
              <w:rPr>
                <w:szCs w:val="24"/>
              </w:rPr>
              <w:t xml:space="preserve">min </w:t>
            </w:r>
            <w:r w:rsidRPr="004B2144">
              <w:rPr>
                <w:position w:val="-8"/>
              </w:rPr>
              <w:object w:dxaOrig="3379" w:dyaOrig="400">
                <v:shape id="_x0000_i1147" type="#_x0000_t75" style="width:169.3pt;height:19.9pt" o:ole="">
                  <v:imagedata r:id="rId105" o:title=""/>
                </v:shape>
                <o:OLEObject Type="Embed" ProgID="Equation.DSMT4" ShapeID="_x0000_i1147" DrawAspect="Content" ObjectID="_1623070867" r:id="rId233"/>
              </w:object>
            </w:r>
          </w:p>
          <w:p w:rsidR="004515C8" w:rsidRDefault="004515C8" w:rsidP="00BA4161">
            <w:pPr>
              <w:ind w:left="360"/>
              <w:rPr>
                <w:szCs w:val="24"/>
              </w:rPr>
            </w:pPr>
            <w:r w:rsidRPr="004B2144">
              <w:rPr>
                <w:position w:val="-36"/>
                <w:szCs w:val="24"/>
              </w:rPr>
              <w:object w:dxaOrig="3379" w:dyaOrig="840">
                <v:shape id="_x0000_i1149" type="#_x0000_t75" style="width:169.3pt;height:42.15pt" o:ole="">
                  <v:imagedata r:id="rId234" o:title=""/>
                </v:shape>
                <o:OLEObject Type="Embed" ProgID="Equation.DSMT4" ShapeID="_x0000_i1149" DrawAspect="Content" ObjectID="_1623070868" r:id="rId235"/>
              </w:object>
            </w:r>
            <w:r w:rsidRPr="004B2144">
              <w:rPr>
                <w:szCs w:val="24"/>
              </w:rPr>
              <w:t xml:space="preserve"> </w:t>
            </w:r>
          </w:p>
          <w:p w:rsidR="004515C8" w:rsidRDefault="004515C8" w:rsidP="00BA4161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Áp dụng BĐT</w:t>
            </w:r>
            <w:r w:rsidRPr="004B2144">
              <w:rPr>
                <w:position w:val="-14"/>
                <w:szCs w:val="24"/>
              </w:rPr>
              <w:object w:dxaOrig="3000" w:dyaOrig="400">
                <v:shape id="_x0000_i1150" type="#_x0000_t75" style="width:150.15pt;height:19.9pt" o:ole="">
                  <v:imagedata r:id="rId236" o:title=""/>
                </v:shape>
                <o:OLEObject Type="Embed" ProgID="Equation.DSMT4" ShapeID="_x0000_i1150" DrawAspect="Content" ObjectID="_1623070869" r:id="rId237"/>
              </w:object>
            </w:r>
            <w:r>
              <w:rPr>
                <w:szCs w:val="24"/>
              </w:rPr>
              <w:t xml:space="preserve"> </w:t>
            </w:r>
          </w:p>
          <w:p w:rsidR="004515C8" w:rsidRPr="004B2144" w:rsidRDefault="004515C8" w:rsidP="00BA4161">
            <w:pPr>
              <w:ind w:left="36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Ta có </w:t>
            </w:r>
            <w:r w:rsidRPr="004B2144">
              <w:rPr>
                <w:position w:val="-88"/>
                <w:szCs w:val="24"/>
              </w:rPr>
              <w:object w:dxaOrig="3940" w:dyaOrig="1660">
                <v:shape id="_x0000_i1151" type="#_x0000_t75" style="width:196.85pt;height:82.7pt" o:ole="">
                  <v:imagedata r:id="rId238" o:title=""/>
                </v:shape>
                <o:OLEObject Type="Embed" ProgID="Equation.DSMT4" ShapeID="_x0000_i1151" DrawAspect="Content" ObjectID="_1623070870" r:id="rId23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73" w:type="dxa"/>
          </w:tcPr>
          <w:p w:rsidR="004515C8" w:rsidRPr="00D63EB3" w:rsidRDefault="004515C8" w:rsidP="00D63EB3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D63EB3">
              <w:rPr>
                <w:szCs w:val="24"/>
              </w:rPr>
              <w:lastRenderedPageBreak/>
              <w:t xml:space="preserve">min </w:t>
            </w:r>
            <w:r w:rsidRPr="004B2144">
              <w:rPr>
                <w:position w:val="-8"/>
              </w:rPr>
              <w:object w:dxaOrig="3820" w:dyaOrig="400">
                <v:shape id="_x0000_i1148" type="#_x0000_t75" style="width:190.7pt;height:19.9pt" o:ole="">
                  <v:imagedata r:id="rId107" o:title=""/>
                </v:shape>
                <o:OLEObject Type="Embed" ProgID="Equation.DSMT4" ShapeID="_x0000_i1148" DrawAspect="Content" ObjectID="_1623070871" r:id="rId240"/>
              </w:object>
            </w:r>
          </w:p>
          <w:p w:rsidR="004515C8" w:rsidRDefault="004515C8" w:rsidP="00BA4161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Áp dụng BĐT</w:t>
            </w:r>
            <w:r w:rsidRPr="004B2144">
              <w:rPr>
                <w:position w:val="-14"/>
                <w:szCs w:val="24"/>
              </w:rPr>
              <w:object w:dxaOrig="3000" w:dyaOrig="400">
                <v:shape id="_x0000_i1152" type="#_x0000_t75" style="width:150.15pt;height:19.9pt" o:ole="">
                  <v:imagedata r:id="rId236" o:title=""/>
                </v:shape>
                <o:OLEObject Type="Embed" ProgID="Equation.DSMT4" ShapeID="_x0000_i1152" DrawAspect="Content" ObjectID="_1623070872" r:id="rId241"/>
              </w:object>
            </w:r>
            <w:r>
              <w:rPr>
                <w:szCs w:val="24"/>
              </w:rPr>
              <w:t xml:space="preserve"> </w:t>
            </w:r>
          </w:p>
          <w:p w:rsidR="004515C8" w:rsidRPr="004515C8" w:rsidRDefault="004515C8" w:rsidP="00BA4161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Ta có </w:t>
            </w:r>
            <w:r w:rsidRPr="004B2144">
              <w:rPr>
                <w:position w:val="-88"/>
                <w:szCs w:val="24"/>
              </w:rPr>
              <w:object w:dxaOrig="4099" w:dyaOrig="1660">
                <v:shape id="_x0000_i1153" type="#_x0000_t75" style="width:205.3pt;height:82.7pt" o:ole="">
                  <v:imagedata r:id="rId242" o:title=""/>
                </v:shape>
                <o:OLEObject Type="Embed" ProgID="Equation.DSMT4" ShapeID="_x0000_i1153" DrawAspect="Content" ObjectID="_1623070873" r:id="rId243"/>
              </w:object>
            </w:r>
            <w:r>
              <w:rPr>
                <w:szCs w:val="24"/>
              </w:rPr>
              <w:t xml:space="preserve"> </w:t>
            </w:r>
            <w:r w:rsidRPr="004515C8">
              <w:rPr>
                <w:szCs w:val="24"/>
              </w:rPr>
              <w:t xml:space="preserve"> </w:t>
            </w:r>
          </w:p>
        </w:tc>
      </w:tr>
    </w:tbl>
    <w:p w:rsidR="003B6854" w:rsidRPr="001B3988" w:rsidRDefault="003B6854" w:rsidP="003B6854">
      <w:pPr>
        <w:rPr>
          <w:szCs w:val="24"/>
        </w:rPr>
      </w:pPr>
      <w:bookmarkStart w:id="0" w:name="_GoBack"/>
      <w:bookmarkEnd w:id="0"/>
    </w:p>
    <w:p w:rsidR="003B6854" w:rsidRPr="001B3988" w:rsidRDefault="003B6854" w:rsidP="003B6854">
      <w:pPr>
        <w:rPr>
          <w:szCs w:val="24"/>
        </w:rPr>
      </w:pPr>
    </w:p>
    <w:p w:rsidR="003B6854" w:rsidRPr="001B3988" w:rsidRDefault="003B6854" w:rsidP="003B6854">
      <w:pPr>
        <w:jc w:val="center"/>
        <w:rPr>
          <w:szCs w:val="24"/>
        </w:rPr>
      </w:pPr>
    </w:p>
    <w:sectPr w:rsidR="003B6854" w:rsidRPr="001B3988" w:rsidSect="005E2D38">
      <w:headerReference w:type="even" r:id="rId244"/>
      <w:headerReference w:type="default" r:id="rId245"/>
      <w:footerReference w:type="default" r:id="rId246"/>
      <w:headerReference w:type="first" r:id="rId247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66" w:rsidRDefault="00406766" w:rsidP="005E2D38">
      <w:pPr>
        <w:spacing w:after="0" w:line="240" w:lineRule="auto"/>
      </w:pPr>
      <w:r>
        <w:separator/>
      </w:r>
    </w:p>
  </w:endnote>
  <w:endnote w:type="continuationSeparator" w:id="0">
    <w:p w:rsidR="00406766" w:rsidRDefault="0040676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3B6854" w:rsidTr="005E2D38">
      <w:tc>
        <w:tcPr>
          <w:tcW w:w="9350" w:type="dxa"/>
        </w:tcPr>
        <w:p w:rsidR="003B6854" w:rsidRPr="005E2D38" w:rsidRDefault="003B6854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3B6854" w:rsidRDefault="003B6854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3B6854" w:rsidRDefault="003B6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66" w:rsidRDefault="00406766" w:rsidP="005E2D38">
      <w:pPr>
        <w:spacing w:after="0" w:line="240" w:lineRule="auto"/>
      </w:pPr>
      <w:r>
        <w:separator/>
      </w:r>
    </w:p>
  </w:footnote>
  <w:footnote w:type="continuationSeparator" w:id="0">
    <w:p w:rsidR="00406766" w:rsidRDefault="0040676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54" w:rsidRDefault="003B68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54" w:rsidRPr="0041737B" w:rsidRDefault="003B6854" w:rsidP="0041737B">
    <w:pPr>
      <w:pStyle w:val="Header"/>
      <w:jc w:val="center"/>
      <w:rPr>
        <w:b/>
        <w:i/>
        <w:color w:val="FF0000"/>
      </w:rPr>
    </w:pPr>
    <w:r>
      <w:rPr>
        <w:b/>
        <w:i/>
        <w:caps/>
        <w:noProof/>
        <w:color w:val="FF0000"/>
        <w:sz w:val="20"/>
        <w:szCs w:val="20"/>
        <w:lang w:val="vi-VN" w:eastAsia="vi-VN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854" w:rsidRDefault="003B685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63EB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D63EB3" w:rsidRPr="00D63EB3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11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3B6854" w:rsidRDefault="003B685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63EB3">
                        <w:rPr>
                          <w:noProof/>
                          <w:color w:val="FFFFFF" w:themeColor="background1"/>
                          <w:szCs w:val="24"/>
                        </w:rPr>
                        <w:t>11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D63EB3" w:rsidRPr="00D63EB3">
                          <w:rPr>
                            <w:noProof/>
                            <w:color w:val="FFFFFF" w:themeColor="background1"/>
                            <w:szCs w:val="24"/>
                          </w:rPr>
                          <w:t>11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41737B">
      <w:rPr>
        <w:b/>
        <w:i/>
        <w:color w:val="FF0000"/>
      </w:rPr>
      <w:t>Lưu tên file theo mẫu:</w:t>
    </w:r>
  </w:p>
  <w:p w:rsidR="003B6854" w:rsidRPr="0041737B" w:rsidRDefault="003B6854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>HK2_ĐS9_Tuan …_Tiet …</w:t>
    </w:r>
    <w:r w:rsidRPr="0041737B">
      <w:rPr>
        <w:b/>
        <w:i/>
        <w:color w:val="FF0000"/>
      </w:rPr>
      <w:t>_</w:t>
    </w:r>
    <w:r>
      <w:rPr>
        <w:b/>
        <w:i/>
        <w:color w:val="FF0000"/>
      </w:rPr>
      <w:t>Tên bài</w:t>
    </w:r>
    <w:r w:rsidRPr="0041737B">
      <w:rPr>
        <w:b/>
        <w:i/>
        <w:color w:val="FF0000"/>
      </w:rPr>
      <w:t>_Phieu so 1</w:t>
    </w:r>
    <w:r>
      <w:rPr>
        <w:b/>
        <w:i/>
        <w:color w:val="FF0000"/>
      </w:rPr>
      <w:t xml:space="preserve"> – GV: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54" w:rsidRDefault="003B685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384"/>
    <w:multiLevelType w:val="hybridMultilevel"/>
    <w:tmpl w:val="C458E51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60BF"/>
    <w:multiLevelType w:val="hybridMultilevel"/>
    <w:tmpl w:val="A9FE03F6"/>
    <w:lvl w:ilvl="0" w:tplc="042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295"/>
    <w:multiLevelType w:val="hybridMultilevel"/>
    <w:tmpl w:val="AD10D9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14876"/>
    <w:multiLevelType w:val="hybridMultilevel"/>
    <w:tmpl w:val="4680FA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15142"/>
    <w:multiLevelType w:val="hybridMultilevel"/>
    <w:tmpl w:val="7466F0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539D8"/>
    <w:multiLevelType w:val="hybridMultilevel"/>
    <w:tmpl w:val="70FE39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7325F"/>
    <w:multiLevelType w:val="hybridMultilevel"/>
    <w:tmpl w:val="7466F0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84B58"/>
    <w:multiLevelType w:val="hybridMultilevel"/>
    <w:tmpl w:val="653AB8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651B7F86"/>
    <w:multiLevelType w:val="hybridMultilevel"/>
    <w:tmpl w:val="7466F0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41DAC"/>
    <w:multiLevelType w:val="hybridMultilevel"/>
    <w:tmpl w:val="7466F0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6729C"/>
    <w:multiLevelType w:val="hybridMultilevel"/>
    <w:tmpl w:val="7466F0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147C0"/>
    <w:multiLevelType w:val="hybridMultilevel"/>
    <w:tmpl w:val="7466F0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B2B5E"/>
    <w:multiLevelType w:val="hybridMultilevel"/>
    <w:tmpl w:val="7466F0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E1850"/>
    <w:multiLevelType w:val="hybridMultilevel"/>
    <w:tmpl w:val="22A0C0E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11"/>
  </w:num>
  <w:num w:numId="10">
    <w:abstractNumId w:val="10"/>
  </w:num>
  <w:num w:numId="11">
    <w:abstractNumId w:val="15"/>
  </w:num>
  <w:num w:numId="12">
    <w:abstractNumId w:val="13"/>
  </w:num>
  <w:num w:numId="13">
    <w:abstractNumId w:val="3"/>
  </w:num>
  <w:num w:numId="14">
    <w:abstractNumId w:val="6"/>
  </w:num>
  <w:num w:numId="15">
    <w:abstractNumId w:val="2"/>
  </w:num>
  <w:num w:numId="16">
    <w:abstractNumId w:val="16"/>
  </w:num>
  <w:num w:numId="17">
    <w:abstractNumId w:val="8"/>
  </w:num>
  <w:num w:numId="18">
    <w:abstractNumId w:val="5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F6"/>
    <w:rsid w:val="00004958"/>
    <w:rsid w:val="00012F9D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4956"/>
    <w:rsid w:val="000C7B9A"/>
    <w:rsid w:val="000D09F2"/>
    <w:rsid w:val="000D6C8E"/>
    <w:rsid w:val="000D71E1"/>
    <w:rsid w:val="000F3B5F"/>
    <w:rsid w:val="0010111D"/>
    <w:rsid w:val="00116DD5"/>
    <w:rsid w:val="001227C6"/>
    <w:rsid w:val="0012702A"/>
    <w:rsid w:val="00133093"/>
    <w:rsid w:val="00134C82"/>
    <w:rsid w:val="00147E62"/>
    <w:rsid w:val="00156760"/>
    <w:rsid w:val="00175E62"/>
    <w:rsid w:val="00176A63"/>
    <w:rsid w:val="00186531"/>
    <w:rsid w:val="00196F4D"/>
    <w:rsid w:val="001A6FD9"/>
    <w:rsid w:val="001B3988"/>
    <w:rsid w:val="001C0A91"/>
    <w:rsid w:val="001C5570"/>
    <w:rsid w:val="001E25CF"/>
    <w:rsid w:val="00222D12"/>
    <w:rsid w:val="00243492"/>
    <w:rsid w:val="00245082"/>
    <w:rsid w:val="00265100"/>
    <w:rsid w:val="0026780F"/>
    <w:rsid w:val="00270286"/>
    <w:rsid w:val="002703FE"/>
    <w:rsid w:val="00287E93"/>
    <w:rsid w:val="00295CED"/>
    <w:rsid w:val="00296DC9"/>
    <w:rsid w:val="002A10F6"/>
    <w:rsid w:val="002A37B1"/>
    <w:rsid w:val="002A40C0"/>
    <w:rsid w:val="002A6FC2"/>
    <w:rsid w:val="002A7CF6"/>
    <w:rsid w:val="002B5559"/>
    <w:rsid w:val="002B7B7D"/>
    <w:rsid w:val="002F02F8"/>
    <w:rsid w:val="002F1CF2"/>
    <w:rsid w:val="002F35DF"/>
    <w:rsid w:val="003172A2"/>
    <w:rsid w:val="00324E99"/>
    <w:rsid w:val="003408C0"/>
    <w:rsid w:val="00357F41"/>
    <w:rsid w:val="003612D7"/>
    <w:rsid w:val="00363DE9"/>
    <w:rsid w:val="00367E6A"/>
    <w:rsid w:val="003751A7"/>
    <w:rsid w:val="003800E9"/>
    <w:rsid w:val="00381116"/>
    <w:rsid w:val="003A50EA"/>
    <w:rsid w:val="003A6984"/>
    <w:rsid w:val="003B6854"/>
    <w:rsid w:val="003C09B8"/>
    <w:rsid w:val="003C5B27"/>
    <w:rsid w:val="003D5A7A"/>
    <w:rsid w:val="003E08C2"/>
    <w:rsid w:val="00406766"/>
    <w:rsid w:val="0041737B"/>
    <w:rsid w:val="00425159"/>
    <w:rsid w:val="004254B3"/>
    <w:rsid w:val="004447B7"/>
    <w:rsid w:val="00445A46"/>
    <w:rsid w:val="004515C8"/>
    <w:rsid w:val="0045349B"/>
    <w:rsid w:val="00453B0B"/>
    <w:rsid w:val="004B2144"/>
    <w:rsid w:val="004C2B25"/>
    <w:rsid w:val="004C6BCA"/>
    <w:rsid w:val="004D3B8D"/>
    <w:rsid w:val="004F0142"/>
    <w:rsid w:val="00500A67"/>
    <w:rsid w:val="00504B50"/>
    <w:rsid w:val="005159E3"/>
    <w:rsid w:val="00516B6B"/>
    <w:rsid w:val="00517936"/>
    <w:rsid w:val="0052697A"/>
    <w:rsid w:val="005810A1"/>
    <w:rsid w:val="0059750B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74079"/>
    <w:rsid w:val="00683A04"/>
    <w:rsid w:val="00695A98"/>
    <w:rsid w:val="006B0B0A"/>
    <w:rsid w:val="006B785B"/>
    <w:rsid w:val="0072064A"/>
    <w:rsid w:val="0072290F"/>
    <w:rsid w:val="00727BCC"/>
    <w:rsid w:val="00741A43"/>
    <w:rsid w:val="00743CC7"/>
    <w:rsid w:val="007728F3"/>
    <w:rsid w:val="00774089"/>
    <w:rsid w:val="00776DD1"/>
    <w:rsid w:val="007841BD"/>
    <w:rsid w:val="00792541"/>
    <w:rsid w:val="007947F1"/>
    <w:rsid w:val="007A08F4"/>
    <w:rsid w:val="007F0E0F"/>
    <w:rsid w:val="007F291B"/>
    <w:rsid w:val="007F45D4"/>
    <w:rsid w:val="00805985"/>
    <w:rsid w:val="0081361F"/>
    <w:rsid w:val="00870A7B"/>
    <w:rsid w:val="0087661B"/>
    <w:rsid w:val="00881536"/>
    <w:rsid w:val="008B18B9"/>
    <w:rsid w:val="008B7689"/>
    <w:rsid w:val="008C1C9C"/>
    <w:rsid w:val="0092183B"/>
    <w:rsid w:val="009220FD"/>
    <w:rsid w:val="00933DD3"/>
    <w:rsid w:val="00947DC4"/>
    <w:rsid w:val="0095252B"/>
    <w:rsid w:val="009723E7"/>
    <w:rsid w:val="009A345A"/>
    <w:rsid w:val="009A4EE9"/>
    <w:rsid w:val="009A5945"/>
    <w:rsid w:val="009B5CEE"/>
    <w:rsid w:val="009C2CE1"/>
    <w:rsid w:val="009E5493"/>
    <w:rsid w:val="009F1E44"/>
    <w:rsid w:val="009F2E5C"/>
    <w:rsid w:val="00A03DA3"/>
    <w:rsid w:val="00A14786"/>
    <w:rsid w:val="00A16EF8"/>
    <w:rsid w:val="00A50EC8"/>
    <w:rsid w:val="00A63843"/>
    <w:rsid w:val="00A672C7"/>
    <w:rsid w:val="00A83732"/>
    <w:rsid w:val="00A839A9"/>
    <w:rsid w:val="00A93AC1"/>
    <w:rsid w:val="00AA071D"/>
    <w:rsid w:val="00AC1EB4"/>
    <w:rsid w:val="00AD2ADD"/>
    <w:rsid w:val="00AD7A27"/>
    <w:rsid w:val="00AF7D6C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D18DD"/>
    <w:rsid w:val="00BE6BDF"/>
    <w:rsid w:val="00BF11FB"/>
    <w:rsid w:val="00BF42D4"/>
    <w:rsid w:val="00BF4AE3"/>
    <w:rsid w:val="00C061F8"/>
    <w:rsid w:val="00C16451"/>
    <w:rsid w:val="00C46258"/>
    <w:rsid w:val="00C63887"/>
    <w:rsid w:val="00C7479A"/>
    <w:rsid w:val="00C758A9"/>
    <w:rsid w:val="00C75E4E"/>
    <w:rsid w:val="00C76290"/>
    <w:rsid w:val="00C934C1"/>
    <w:rsid w:val="00CA4D21"/>
    <w:rsid w:val="00CB43C0"/>
    <w:rsid w:val="00CF2CDA"/>
    <w:rsid w:val="00D069A2"/>
    <w:rsid w:val="00D215FA"/>
    <w:rsid w:val="00D22D80"/>
    <w:rsid w:val="00D36F82"/>
    <w:rsid w:val="00D40D84"/>
    <w:rsid w:val="00D63EB3"/>
    <w:rsid w:val="00D6511A"/>
    <w:rsid w:val="00D675B0"/>
    <w:rsid w:val="00D71E82"/>
    <w:rsid w:val="00D91FAF"/>
    <w:rsid w:val="00DC1A86"/>
    <w:rsid w:val="00DD6C82"/>
    <w:rsid w:val="00DE2A0A"/>
    <w:rsid w:val="00DE53B2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E5C39"/>
    <w:rsid w:val="00EF34FA"/>
    <w:rsid w:val="00EF4B11"/>
    <w:rsid w:val="00F04897"/>
    <w:rsid w:val="00F327F0"/>
    <w:rsid w:val="00F40855"/>
    <w:rsid w:val="00F50A88"/>
    <w:rsid w:val="00F6401F"/>
    <w:rsid w:val="00F81882"/>
    <w:rsid w:val="00F864D1"/>
    <w:rsid w:val="00FA7ECB"/>
    <w:rsid w:val="00FC2C66"/>
    <w:rsid w:val="00FE5738"/>
    <w:rsid w:val="00FF576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1.wmf"/><Relationship Id="rId247" Type="http://schemas.openxmlformats.org/officeDocument/2006/relationships/header" Target="header3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9.bin"/><Relationship Id="rId248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13.bin"/><Relationship Id="rId6" Type="http://schemas.openxmlformats.org/officeDocument/2006/relationships/footnotes" Target="footnotes.xml"/><Relationship Id="rId238" Type="http://schemas.openxmlformats.org/officeDocument/2006/relationships/image" Target="media/image10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image" Target="media/image89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20.bin"/><Relationship Id="rId249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98.wmf"/><Relationship Id="rId230" Type="http://schemas.openxmlformats.org/officeDocument/2006/relationships/oleObject" Target="embeddings/oleObject12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0.wmf"/><Relationship Id="rId209" Type="http://schemas.openxmlformats.org/officeDocument/2006/relationships/image" Target="media/image95.wmf"/><Relationship Id="rId220" Type="http://schemas.openxmlformats.org/officeDocument/2006/relationships/oleObject" Target="embeddings/oleObject115.bin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5.wmf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image" Target="media/image10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1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7.bin"/><Relationship Id="rId244" Type="http://schemas.openxmlformats.org/officeDocument/2006/relationships/header" Target="head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6.wmf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0.wmf"/><Relationship Id="rId245" Type="http://schemas.openxmlformats.org/officeDocument/2006/relationships/header" Target="header2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8.bin"/><Relationship Id="rId246" Type="http://schemas.openxmlformats.org/officeDocument/2006/relationships/footer" Target="footer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0.png"/><Relationship Id="rId1" Type="http://schemas.openxmlformats.org/officeDocument/2006/relationships/image" Target="media/image10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CHUYÊN-ĐỀ-6789.dotx</Template>
  <TotalTime>1205</TotalTime>
  <Pages>11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37</cp:revision>
  <cp:lastPrinted>2018-05-08T09:48:00Z</cp:lastPrinted>
  <dcterms:created xsi:type="dcterms:W3CDTF">2019-06-23T14:51:00Z</dcterms:created>
  <dcterms:modified xsi:type="dcterms:W3CDTF">2019-06-26T09:07:00Z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