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206B8BB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="00AD2628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206B8BB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  <w:r w:rsidR="00AD2628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6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6769ACC5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C15F46E" w14:textId="514F0B42" w:rsidR="00C63C26" w:rsidRDefault="00C63C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79CD7B3" w14:textId="77777777" w:rsidR="00AD2628" w:rsidRPr="00A16FA9" w:rsidRDefault="00AD2628" w:rsidP="00AD2628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62B615ED" wp14:editId="7E740CF2">
            <wp:simplePos x="0" y="0"/>
            <wp:positionH relativeFrom="column">
              <wp:posOffset>-162560</wp:posOffset>
            </wp:positionH>
            <wp:positionV relativeFrom="paragraph">
              <wp:posOffset>-88900</wp:posOffset>
            </wp:positionV>
            <wp:extent cx="1270000" cy="279400"/>
            <wp:effectExtent l="0" t="0" r="6350" b="6350"/>
            <wp:wrapNone/>
            <wp:docPr id="31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BMN_QUESTION1"/>
    <w:bookmarkEnd w:id="0"/>
    <w:p w14:paraId="670BC83D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196AD" wp14:editId="349E40F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30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E1410" w14:textId="712870EC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2196A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F4E1410" w14:textId="712870EC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A16FA9">
        <w:rPr>
          <w:rFonts w:ascii="Palatino Linotype" w:hAnsi="Palatino Linotype" w:cs="Times New Roman"/>
          <w:b/>
          <w:color w:val="FFFFFF"/>
          <w:sz w:val="12"/>
          <w:szCs w:val="24"/>
        </w:rPr>
        <w:t>Câu 1:</w:t>
      </w:r>
    </w:p>
    <w:p w14:paraId="4A0DC0AC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FA9">
        <w:rPr>
          <w:rFonts w:ascii="Palatino Linotype" w:hAnsi="Palatino Linotype" w:cs="Times New Roman"/>
          <w:bCs/>
          <w:sz w:val="24"/>
          <w:szCs w:val="24"/>
        </w:rPr>
        <w:t xml:space="preserve">Cho hàm số </w:t>
      </w:r>
      <w:r w:rsidRPr="00A16FA9">
        <w:rPr>
          <w:rFonts w:ascii="Palatino Linotype" w:hAnsi="Palatino Linotype"/>
          <w:position w:val="-24"/>
          <w:sz w:val="24"/>
        </w:rPr>
        <w:object w:dxaOrig="1600" w:dyaOrig="620" w14:anchorId="58DC8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30.85pt" o:ole="">
            <v:imagedata r:id="rId8" o:title=""/>
          </v:shape>
          <o:OLEObject Type="Embed" ProgID="Equation.DSMT4" ShapeID="_x0000_i1025" DrawAspect="Content" ObjectID="_1773465390" r:id="rId9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với </w:t>
      </w:r>
      <w:r w:rsidRPr="00A16FA9">
        <w:rPr>
          <w:rFonts w:ascii="Palatino Linotype" w:hAnsi="Palatino Linotype"/>
          <w:position w:val="-6"/>
          <w:sz w:val="24"/>
        </w:rPr>
        <w:object w:dxaOrig="260" w:dyaOrig="220" w14:anchorId="208A4EC4">
          <v:shape id="_x0000_i1026" type="#_x0000_t75" style="width:13.1pt;height:11.2pt" o:ole="">
            <v:imagedata r:id="rId10" o:title=""/>
          </v:shape>
          <o:OLEObject Type="Embed" ProgID="Equation.DSMT4" ShapeID="_x0000_i1026" DrawAspect="Content" ObjectID="_1773465391" r:id="rId11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là tham số. Gọi </w:t>
      </w:r>
      <w:r w:rsidRPr="00A16FA9">
        <w:rPr>
          <w:rFonts w:ascii="Palatino Linotype" w:hAnsi="Palatino Linotype"/>
          <w:position w:val="-6"/>
          <w:sz w:val="24"/>
        </w:rPr>
        <w:object w:dxaOrig="220" w:dyaOrig="279" w14:anchorId="74FC7C9B">
          <v:shape id="_x0000_i1027" type="#_x0000_t75" style="width:11.2pt;height:14.05pt" o:ole="">
            <v:imagedata r:id="rId12" o:title=""/>
          </v:shape>
          <o:OLEObject Type="Embed" ProgID="Equation.DSMT4" ShapeID="_x0000_i1027" DrawAspect="Content" ObjectID="_1773465392" r:id="rId13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là tập hợp tất cả các giá trị nguyên của </w:t>
      </w:r>
      <w:r w:rsidRPr="00A16FA9">
        <w:rPr>
          <w:rFonts w:ascii="Palatino Linotype" w:hAnsi="Palatino Linotype"/>
          <w:position w:val="-6"/>
          <w:sz w:val="24"/>
        </w:rPr>
        <w:object w:dxaOrig="260" w:dyaOrig="220" w14:anchorId="15454A7C">
          <v:shape id="_x0000_i1028" type="#_x0000_t75" style="width:13.1pt;height:11.2pt" o:ole="">
            <v:imagedata r:id="rId14" o:title=""/>
          </v:shape>
          <o:OLEObject Type="Embed" ProgID="Equation.DSMT4" ShapeID="_x0000_i1028" DrawAspect="Content" ObjectID="_1773465393" r:id="rId15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 để hàm số đồng biến trên khoảng </w:t>
      </w:r>
      <w:r w:rsidRPr="00A16FA9">
        <w:rPr>
          <w:rFonts w:ascii="Palatino Linotype" w:hAnsi="Palatino Linotype"/>
          <w:position w:val="-14"/>
          <w:sz w:val="24"/>
        </w:rPr>
        <w:object w:dxaOrig="780" w:dyaOrig="400" w14:anchorId="1E473A69">
          <v:shape id="_x0000_i1029" type="#_x0000_t75" style="width:39.25pt;height:20.55pt" o:ole="">
            <v:imagedata r:id="rId16" o:title=""/>
          </v:shape>
          <o:OLEObject Type="Embed" ProgID="Equation.DSMT4" ShapeID="_x0000_i1029" DrawAspect="Content" ObjectID="_1773465394" r:id="rId17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. Tìm số phần tử của </w:t>
      </w:r>
      <w:r w:rsidRPr="00A16FA9">
        <w:rPr>
          <w:rFonts w:ascii="Palatino Linotype" w:hAnsi="Palatino Linotype"/>
          <w:position w:val="-6"/>
          <w:sz w:val="24"/>
        </w:rPr>
        <w:object w:dxaOrig="220" w:dyaOrig="279" w14:anchorId="2D988CF0">
          <v:shape id="_x0000_i1030" type="#_x0000_t75" style="width:11.2pt;height:14.05pt" o:ole="">
            <v:imagedata r:id="rId18" o:title=""/>
          </v:shape>
          <o:OLEObject Type="Embed" ProgID="Equation.DSMT4" ShapeID="_x0000_i1030" DrawAspect="Content" ObjectID="_1773465395" r:id="rId19"/>
        </w:object>
      </w:r>
    </w:p>
    <w:p w14:paraId="0CA571A3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0638EE8">
          <v:shape id="_x0000_i1031" type="#_x0000_t75" style="width:11.2pt;height:13.1pt" o:ole="">
            <v:imagedata r:id="rId20" o:title=""/>
          </v:shape>
          <o:OLEObject Type="Embed" ProgID="Equation.DSMT4" ShapeID="_x0000_i1031" DrawAspect="Content" ObjectID="_1773465396" r:id="rId21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166E2B35">
          <v:shape id="_x0000_i1032" type="#_x0000_t75" style="width:7.5pt;height:13.1pt" o:ole="">
            <v:imagedata r:id="rId22" o:title=""/>
          </v:shape>
          <o:OLEObject Type="Embed" ProgID="Equation.DSMT4" ShapeID="_x0000_i1032" DrawAspect="Content" ObjectID="_1773465397" r:id="rId23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B7C4A53">
          <v:shape id="_x0000_i1033" type="#_x0000_t75" style="width:9.35pt;height:14.05pt" o:ole="">
            <v:imagedata r:id="rId24" o:title=""/>
          </v:shape>
          <o:OLEObject Type="Embed" ProgID="Equation.DSMT4" ShapeID="_x0000_i1033" DrawAspect="Content" ObjectID="_1773465398" r:id="rId25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0A3C233A">
          <v:shape id="_x0000_i1034" type="#_x0000_t75" style="width:9.35pt;height:14.05pt" o:ole="">
            <v:imagedata r:id="rId26" o:title=""/>
          </v:shape>
          <o:OLEObject Type="Embed" ProgID="Equation.DSMT4" ShapeID="_x0000_i1034" DrawAspect="Content" ObjectID="_1773465399" r:id="rId27"/>
        </w:object>
      </w:r>
      <w:r w:rsidRPr="00A16FA9">
        <w:rPr>
          <w:rFonts w:ascii="Palatino Linotype" w:hAnsi="Palatino Linotype" w:cs="Times New Roman"/>
          <w:sz w:val="24"/>
          <w:szCs w:val="24"/>
        </w:rPr>
        <w:t>.</w:t>
      </w:r>
    </w:p>
    <w:p w14:paraId="420523F3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A4101C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EE541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1BADB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E3753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515441C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E29A5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4725D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782773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24BDA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38D1B8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6675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C3AA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7E165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2B8A1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5CFAE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8116CDF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6F8A6666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2E2C14" wp14:editId="245DBC8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48035" w14:textId="37810911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E2C14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648035" w14:textId="37810911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85888" behindDoc="0" locked="0" layoutInCell="1" allowOverlap="1" wp14:anchorId="3B1668E6" wp14:editId="65C321E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32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2:</w:t>
      </w:r>
    </w:p>
    <w:p w14:paraId="2B874A85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</w:rPr>
        <w:t xml:space="preserve">Trong không gian với hệ tọa độ </w:t>
      </w:r>
      <w:r w:rsidRPr="00A16FA9">
        <w:rPr>
          <w:rFonts w:ascii="Palatino Linotype" w:hAnsi="Palatino Linotype"/>
          <w:position w:val="-10"/>
          <w:sz w:val="24"/>
        </w:rPr>
        <w:object w:dxaOrig="555" w:dyaOrig="315" w14:anchorId="40203014">
          <v:shape id="_x0000_i1035" type="#_x0000_t75" style="width:28.05pt;height:15.9pt" o:ole="">
            <v:imagedata r:id="rId28" o:title=""/>
          </v:shape>
          <o:OLEObject Type="Embed" ProgID="Equation.DSMT4" ShapeID="_x0000_i1035" DrawAspect="Content" ObjectID="_1773465400" r:id="rId29"/>
        </w:object>
      </w:r>
      <w:r w:rsidRPr="00A16FA9">
        <w:rPr>
          <w:rFonts w:ascii="Palatino Linotype" w:hAnsi="Palatino Linotype" w:cs="Times New Roman"/>
          <w:sz w:val="24"/>
        </w:rPr>
        <w:t xml:space="preserve">, cho mặt phẳng </w:t>
      </w:r>
      <w:r w:rsidRPr="00A16FA9">
        <w:rPr>
          <w:rFonts w:ascii="Palatino Linotype" w:hAnsi="Palatino Linotype"/>
          <w:position w:val="-14"/>
          <w:sz w:val="24"/>
        </w:rPr>
        <w:object w:dxaOrig="420" w:dyaOrig="405" w14:anchorId="2DE13819">
          <v:shape id="_x0000_i1036" type="#_x0000_t75" style="width:20.55pt;height:20.55pt" o:ole="">
            <v:imagedata r:id="rId30" o:title=""/>
          </v:shape>
          <o:OLEObject Type="Embed" ProgID="Equation.DSMT4" ShapeID="_x0000_i1036" DrawAspect="Content" ObjectID="_1773465401" r:id="rId31"/>
        </w:object>
      </w:r>
      <w:r w:rsidRPr="00A16FA9">
        <w:rPr>
          <w:rFonts w:ascii="Palatino Linotype" w:hAnsi="Palatino Linotype" w:cs="Times New Roman"/>
          <w:sz w:val="24"/>
        </w:rPr>
        <w:t xml:space="preserve"> đi qua điểm </w:t>
      </w:r>
      <w:r w:rsidRPr="00A16FA9">
        <w:rPr>
          <w:rFonts w:ascii="Palatino Linotype" w:hAnsi="Palatino Linotype"/>
          <w:position w:val="-14"/>
          <w:sz w:val="24"/>
        </w:rPr>
        <w:object w:dxaOrig="1035" w:dyaOrig="405" w14:anchorId="3431DFD7">
          <v:shape id="_x0000_i1037" type="#_x0000_t75" style="width:51.45pt;height:20.55pt" o:ole="">
            <v:imagedata r:id="rId32" o:title=""/>
          </v:shape>
          <o:OLEObject Type="Embed" ProgID="Equation.DSMT4" ShapeID="_x0000_i1037" DrawAspect="Content" ObjectID="_1773465402" r:id="rId33"/>
        </w:object>
      </w:r>
      <w:r w:rsidRPr="00A16FA9">
        <w:rPr>
          <w:rFonts w:ascii="Palatino Linotype" w:hAnsi="Palatino Linotype" w:cs="Times New Roman"/>
          <w:sz w:val="24"/>
        </w:rPr>
        <w:t xml:space="preserve"> cắt các tia </w:t>
      </w:r>
      <w:r w:rsidRPr="00A16FA9">
        <w:rPr>
          <w:rFonts w:ascii="Palatino Linotype" w:hAnsi="Palatino Linotype"/>
          <w:position w:val="-10"/>
          <w:sz w:val="24"/>
        </w:rPr>
        <w:object w:dxaOrig="1080" w:dyaOrig="315" w14:anchorId="7864FCE4">
          <v:shape id="_x0000_i1038" type="#_x0000_t75" style="width:54.25pt;height:15.9pt" o:ole="">
            <v:imagedata r:id="rId34" o:title=""/>
          </v:shape>
          <o:OLEObject Type="Embed" ProgID="Equation.DSMT4" ShapeID="_x0000_i1038" DrawAspect="Content" ObjectID="_1773465403" r:id="rId35"/>
        </w:object>
      </w:r>
      <w:r w:rsidRPr="00A16FA9">
        <w:rPr>
          <w:rFonts w:ascii="Palatino Linotype" w:hAnsi="Palatino Linotype" w:cs="Times New Roman"/>
          <w:sz w:val="24"/>
        </w:rPr>
        <w:t xml:space="preserve"> lần lượt tại ba điểm </w:t>
      </w:r>
      <w:r w:rsidRPr="00A16FA9">
        <w:rPr>
          <w:rFonts w:ascii="Palatino Linotype" w:hAnsi="Palatino Linotype"/>
          <w:position w:val="-10"/>
          <w:sz w:val="24"/>
        </w:rPr>
        <w:object w:dxaOrig="735" w:dyaOrig="315" w14:anchorId="5546A319">
          <v:shape id="_x0000_i1039" type="#_x0000_t75" style="width:36.45pt;height:15.9pt" o:ole="">
            <v:imagedata r:id="rId36" o:title=""/>
          </v:shape>
          <o:OLEObject Type="Embed" ProgID="Equation.DSMT4" ShapeID="_x0000_i1039" DrawAspect="Content" ObjectID="_1773465404" r:id="rId37"/>
        </w:object>
      </w:r>
      <w:r w:rsidRPr="00A16FA9">
        <w:rPr>
          <w:rFonts w:ascii="Palatino Linotype" w:hAnsi="Palatino Linotype" w:cs="Times New Roman"/>
          <w:sz w:val="24"/>
        </w:rPr>
        <w:t xml:space="preserve"> sao cho </w:t>
      </w:r>
      <w:r w:rsidRPr="00A16FA9">
        <w:rPr>
          <w:rFonts w:ascii="Palatino Linotype" w:hAnsi="Palatino Linotype"/>
          <w:position w:val="-10"/>
          <w:sz w:val="24"/>
        </w:rPr>
        <w:object w:dxaOrig="1215" w:dyaOrig="315" w14:anchorId="11EBE20F">
          <v:shape id="_x0000_i1040" type="#_x0000_t75" style="width:60.8pt;height:15.9pt" o:ole="">
            <v:imagedata r:id="rId38" o:title=""/>
          </v:shape>
          <o:OLEObject Type="Embed" ProgID="Equation.DSMT4" ShapeID="_x0000_i1040" DrawAspect="Content" ObjectID="_1773465405" r:id="rId39"/>
        </w:object>
      </w:r>
      <w:r w:rsidRPr="00A16FA9">
        <w:rPr>
          <w:rFonts w:ascii="Palatino Linotype" w:hAnsi="Palatino Linotype" w:cs="Times New Roman"/>
          <w:sz w:val="24"/>
        </w:rPr>
        <w:t xml:space="preserve"> theo thứ tự lập thành cấp số nhân có công bội bằng </w:t>
      </w:r>
      <w:r w:rsidRPr="00A16FA9">
        <w:rPr>
          <w:rFonts w:ascii="Palatino Linotype" w:hAnsi="Palatino Linotype"/>
          <w:position w:val="-6"/>
          <w:sz w:val="24"/>
        </w:rPr>
        <w:object w:dxaOrig="180" w:dyaOrig="285" w14:anchorId="214C031D">
          <v:shape id="_x0000_i1041" type="#_x0000_t75" style="width:9.35pt;height:14.05pt" o:ole="">
            <v:imagedata r:id="rId40" o:title=""/>
          </v:shape>
          <o:OLEObject Type="Embed" ProgID="Equation.DSMT4" ShapeID="_x0000_i1041" DrawAspect="Content" ObjectID="_1773465406" r:id="rId41"/>
        </w:object>
      </w:r>
      <w:r w:rsidRPr="00A16FA9">
        <w:rPr>
          <w:rFonts w:ascii="Palatino Linotype" w:hAnsi="Palatino Linotype" w:cs="Times New Roman"/>
          <w:sz w:val="24"/>
        </w:rPr>
        <w:t xml:space="preserve">. Khoảng cách từ </w:t>
      </w:r>
      <w:r w:rsidRPr="00A16FA9">
        <w:rPr>
          <w:rFonts w:ascii="Palatino Linotype" w:hAnsi="Palatino Linotype"/>
          <w:position w:val="-6"/>
          <w:sz w:val="24"/>
        </w:rPr>
        <w:object w:dxaOrig="240" w:dyaOrig="285" w14:anchorId="7C2022B5">
          <v:shape id="_x0000_i1042" type="#_x0000_t75" style="width:12.15pt;height:14.05pt" o:ole="">
            <v:imagedata r:id="rId42" o:title=""/>
          </v:shape>
          <o:OLEObject Type="Embed" ProgID="Equation.DSMT4" ShapeID="_x0000_i1042" DrawAspect="Content" ObjectID="_1773465407" r:id="rId43"/>
        </w:object>
      </w:r>
      <w:r w:rsidRPr="00A16FA9">
        <w:rPr>
          <w:rFonts w:ascii="Palatino Linotype" w:hAnsi="Palatino Linotype" w:cs="Times New Roman"/>
          <w:sz w:val="24"/>
        </w:rPr>
        <w:t xml:space="preserve"> đến mặt phẳng </w:t>
      </w:r>
      <w:r w:rsidRPr="00A16FA9">
        <w:rPr>
          <w:rFonts w:ascii="Palatino Linotype" w:hAnsi="Palatino Linotype"/>
          <w:position w:val="-14"/>
          <w:sz w:val="24"/>
        </w:rPr>
        <w:object w:dxaOrig="420" w:dyaOrig="405" w14:anchorId="77E07C47">
          <v:shape id="_x0000_i1043" type="#_x0000_t75" style="width:20.55pt;height:20.55pt" o:ole="">
            <v:imagedata r:id="rId44" o:title=""/>
          </v:shape>
          <o:OLEObject Type="Embed" ProgID="Equation.DSMT4" ShapeID="_x0000_i1043" DrawAspect="Content" ObjectID="_1773465408" r:id="rId45"/>
        </w:object>
      </w:r>
      <w:r w:rsidRPr="00A16FA9">
        <w:rPr>
          <w:rFonts w:ascii="Palatino Linotype" w:hAnsi="Palatino Linotype" w:cs="Times New Roman"/>
          <w:sz w:val="24"/>
        </w:rPr>
        <w:t xml:space="preserve"> bằng</w:t>
      </w:r>
    </w:p>
    <w:p w14:paraId="0042A6B7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7A0C99D0">
          <v:shape id="_x0000_i1044" type="#_x0000_t75" style="width:24.3pt;height:32.75pt" o:ole="">
            <v:imagedata r:id="rId46" o:title=""/>
          </v:shape>
          <o:OLEObject Type="Embed" ProgID="Equation.DSMT4" ShapeID="_x0000_i1044" DrawAspect="Content" ObjectID="_1773465409" r:id="rId47"/>
        </w:object>
      </w:r>
      <w:r w:rsidRPr="00A16FA9">
        <w:rPr>
          <w:rFonts w:ascii="Palatino Linotype" w:hAnsi="Palatino Linotype" w:cs="Times New Roman"/>
          <w:sz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5075C1AA">
          <v:shape id="_x0000_i1045" type="#_x0000_t75" style="width:24.3pt;height:32.75pt" o:ole="">
            <v:imagedata r:id="rId48" o:title=""/>
          </v:shape>
          <o:OLEObject Type="Embed" ProgID="Equation.DSMT4" ShapeID="_x0000_i1045" DrawAspect="Content" ObjectID="_1773465410" r:id="rId49"/>
        </w:object>
      </w:r>
      <w:r w:rsidRPr="00A16FA9">
        <w:rPr>
          <w:rFonts w:ascii="Palatino Linotype" w:hAnsi="Palatino Linotype" w:cs="Times New Roman"/>
          <w:sz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50936F66">
          <v:shape id="_x0000_i1046" type="#_x0000_t75" style="width:24.3pt;height:32.75pt" o:ole="">
            <v:imagedata r:id="rId50" o:title=""/>
          </v:shape>
          <o:OLEObject Type="Embed" ProgID="Equation.DSMT4" ShapeID="_x0000_i1046" DrawAspect="Content" ObjectID="_1773465411" r:id="rId51"/>
        </w:object>
      </w:r>
      <w:r w:rsidRPr="00A16FA9">
        <w:rPr>
          <w:rFonts w:ascii="Palatino Linotype" w:hAnsi="Palatino Linotype" w:cs="Times New Roman"/>
          <w:sz w:val="24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28"/>
          <w:sz w:val="24"/>
          <w:szCs w:val="24"/>
        </w:rPr>
        <w:object w:dxaOrig="495" w:dyaOrig="660" w14:anchorId="43257153">
          <v:shape id="_x0000_i1047" type="#_x0000_t75" style="width:24.3pt;height:32.75pt" o:ole="">
            <v:imagedata r:id="rId52" o:title=""/>
          </v:shape>
          <o:OLEObject Type="Embed" ProgID="Equation.DSMT4" ShapeID="_x0000_i1047" DrawAspect="Content" ObjectID="_1773465412" r:id="rId53"/>
        </w:object>
      </w:r>
      <w:r w:rsidRPr="00A16FA9">
        <w:rPr>
          <w:rFonts w:ascii="Palatino Linotype" w:hAnsi="Palatino Linotype" w:cs="Times New Roman"/>
          <w:sz w:val="24"/>
        </w:rPr>
        <w:t>.</w:t>
      </w:r>
    </w:p>
    <w:p w14:paraId="18025828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CFCA75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AB736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377CD9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175EF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A40C2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72A13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9F704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4A24D1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73951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2C50C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22C01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2F691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DEE58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184DE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71531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8D475E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2" w:name="BMN_QUESTION3"/>
    <w:bookmarkEnd w:id="2"/>
    <w:p w14:paraId="23F7827E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9BAA0" wp14:editId="4C7935B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7354B" w14:textId="6C45AA6A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9BAA0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97354B" w14:textId="6C45AA6A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687936" behindDoc="0" locked="0" layoutInCell="1" allowOverlap="1" wp14:anchorId="610E59B0" wp14:editId="7E93953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  <w:lang w:val="nl-NL"/>
        </w:rPr>
        <w:t>Câu 3:</w:t>
      </w:r>
    </w:p>
    <w:p w14:paraId="6955EF18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A16FA9">
        <w:rPr>
          <w:rFonts w:ascii="Palatino Linotype" w:hAnsi="Palatino Linotype" w:cs="Times New Roman"/>
          <w:sz w:val="24"/>
          <w:lang w:val="nl-NL"/>
        </w:rPr>
        <w:t xml:space="preserve">Một khối nón có thể tích bằng </w:t>
      </w:r>
      <w:r w:rsidRPr="00A16FA9">
        <w:rPr>
          <w:rFonts w:ascii="Palatino Linotype" w:hAnsi="Palatino Linotype"/>
          <w:position w:val="-6"/>
          <w:sz w:val="24"/>
        </w:rPr>
        <w:object w:dxaOrig="852" w:dyaOrig="346" w14:anchorId="0E794BC1">
          <v:shape id="_x0000_i1048" type="#_x0000_t75" style="width:43pt;height:16.85pt" o:ole="">
            <v:imagedata r:id="rId54" o:title=""/>
          </v:shape>
          <o:OLEObject Type="Embed" ProgID="Equation.DSMT4" ShapeID="_x0000_i1048" DrawAspect="Content" ObjectID="_1773465413" r:id="rId55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. Tính bán kính </w:t>
      </w:r>
      <w:r w:rsidRPr="00A16FA9">
        <w:rPr>
          <w:rFonts w:ascii="Palatino Linotype" w:hAnsi="Palatino Linotype"/>
          <w:position w:val="-4"/>
          <w:sz w:val="24"/>
        </w:rPr>
        <w:object w:dxaOrig="242" w:dyaOrig="253" w14:anchorId="5E5BF358">
          <v:shape id="_x0000_i1049" type="#_x0000_t75" style="width:12.15pt;height:13.1pt" o:ole="">
            <v:imagedata r:id="rId56" o:title=""/>
          </v:shape>
          <o:OLEObject Type="Embed" ProgID="Equation.DSMT4" ShapeID="_x0000_i1049" DrawAspect="Content" ObjectID="_1773465414" r:id="rId57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đáy khối nón khi diện tích xung quanh nhỏ nhất.</w:t>
      </w:r>
    </w:p>
    <w:p w14:paraId="20C25076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nl-NL"/>
        </w:rPr>
      </w:pP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726" w:dyaOrig="265" w14:anchorId="089354B5">
          <v:shape id="_x0000_i1050" type="#_x0000_t75" style="width:36.45pt;height:13.1pt" o:ole="">
            <v:imagedata r:id="rId58" o:title=""/>
          </v:shape>
          <o:OLEObject Type="Embed" ProgID="Equation.DSMT4" ShapeID="_x0000_i1050" DrawAspect="Content" ObjectID="_1773465415" r:id="rId59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28"/>
          <w:sz w:val="24"/>
        </w:rPr>
        <w:object w:dxaOrig="829" w:dyaOrig="680" w14:anchorId="17256026">
          <v:shape id="_x0000_i1051" type="#_x0000_t75" style="width:42.1pt;height:34.6pt" o:ole="">
            <v:imagedata r:id="rId60" o:title=""/>
          </v:shape>
          <o:OLEObject Type="Embed" ProgID="Equation.DSMT4" ShapeID="_x0000_i1051" DrawAspect="Content" ObjectID="_1773465416" r:id="rId61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8"/>
          <w:sz w:val="24"/>
        </w:rPr>
        <w:object w:dxaOrig="887" w:dyaOrig="380" w14:anchorId="0FE654B8">
          <v:shape id="_x0000_i1052" type="#_x0000_t75" style="width:43.95pt;height:19.65pt" o:ole="">
            <v:imagedata r:id="rId62" o:title=""/>
          </v:shape>
          <o:OLEObject Type="Embed" ProgID="Equation.DSMT4" ShapeID="_x0000_i1052" DrawAspect="Content" ObjectID="_1773465417" r:id="rId63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28"/>
          <w:sz w:val="24"/>
        </w:rPr>
        <w:object w:dxaOrig="829" w:dyaOrig="680" w14:anchorId="124CD231">
          <v:shape id="_x0000_i1053" type="#_x0000_t75" style="width:42.1pt;height:34.6pt" o:ole="">
            <v:imagedata r:id="rId64" o:title=""/>
          </v:shape>
          <o:OLEObject Type="Embed" ProgID="Equation.DSMT4" ShapeID="_x0000_i1053" DrawAspect="Content" ObjectID="_1773465418" r:id="rId65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</w:p>
    <w:p w14:paraId="59958DD7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33CC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596F5C2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203019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05C31B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BECD0F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7195B4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2CFEB4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D81713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9DFFDF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11F3AD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621D800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B6835D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7E5672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6B2D69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55DEA0F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8D1FC3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AC5DE0B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3" w:name="BMN_QUESTION4"/>
    <w:bookmarkEnd w:id="3"/>
    <w:p w14:paraId="63E3FC7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06ED7" wp14:editId="1D3924B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42F06" w14:textId="47A78B29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06ED7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EE42F06" w14:textId="47A78B29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89984" behindDoc="0" locked="0" layoutInCell="1" allowOverlap="1" wp14:anchorId="34426F00" wp14:editId="73A929C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4:</w:t>
      </w:r>
    </w:p>
    <w:p w14:paraId="3C599BCD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Hỏi có tất cả bao nhiêu giá trị nguyên của tham số </w:t>
      </w:r>
      <w:r w:rsidRPr="00A16FA9">
        <w:rPr>
          <w:rFonts w:ascii="Palatino Linotype" w:hAnsi="Palatino Linotype"/>
          <w:position w:val="-14"/>
          <w:sz w:val="24"/>
        </w:rPr>
        <w:object w:dxaOrig="1340" w:dyaOrig="400" w14:anchorId="28284FE2">
          <v:shape id="_x0000_i1054" type="#_x0000_t75" style="width:67.3pt;height:20.55pt" o:ole="">
            <v:imagedata r:id="rId66" o:title=""/>
          </v:shape>
          <o:OLEObject Type="Embed" ProgID="Equation.DSMT4" ShapeID="_x0000_i1054" DrawAspect="Content" ObjectID="_1773465419" r:id="rId6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để hàm số </w:t>
      </w:r>
      <w:r w:rsidRPr="00A16FA9">
        <w:rPr>
          <w:rFonts w:ascii="Palatino Linotype" w:hAnsi="Palatino Linotype"/>
          <w:position w:val="-16"/>
          <w:sz w:val="24"/>
        </w:rPr>
        <w:object w:dxaOrig="5220" w:dyaOrig="440" w14:anchorId="2D8D5FC7">
          <v:shape id="_x0000_i1055" type="#_x0000_t75" style="width:260.9pt;height:22.45pt" o:ole="">
            <v:imagedata r:id="rId68" o:title=""/>
          </v:shape>
          <o:OLEObject Type="Embed" ProgID="Equation.DSMT4" ShapeID="_x0000_i1055" DrawAspect="Content" ObjectID="_1773465420" r:id="rId6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nghịch biến trên khoảng </w:t>
      </w:r>
      <w:r w:rsidRPr="00A16FA9">
        <w:rPr>
          <w:rFonts w:ascii="Palatino Linotype" w:hAnsi="Palatino Linotype"/>
          <w:position w:val="-14"/>
          <w:sz w:val="24"/>
        </w:rPr>
        <w:object w:dxaOrig="540" w:dyaOrig="400" w14:anchorId="23A0247F">
          <v:shape id="_x0000_i1056" type="#_x0000_t75" style="width:27.1pt;height:20.55pt" o:ole="">
            <v:imagedata r:id="rId70" o:title=""/>
          </v:shape>
          <o:OLEObject Type="Embed" ProgID="Equation.DSMT4" ShapeID="_x0000_i1056" DrawAspect="Content" ObjectID="_1773465421" r:id="rId71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?</w:t>
      </w:r>
    </w:p>
    <w:p w14:paraId="54BAEC40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1A4CF63">
          <v:shape id="_x0000_i1057" type="#_x0000_t75" style="width:11.2pt;height:13.1pt" o:ole="">
            <v:imagedata r:id="rId72" o:title=""/>
          </v:shape>
          <o:OLEObject Type="Embed" ProgID="Equation.DSMT4" ShapeID="_x0000_i1057" DrawAspect="Content" ObjectID="_1773465422" r:id="rId73"/>
        </w:object>
      </w:r>
      <w:r w:rsidRPr="00A16FA9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3AB4EC18">
          <v:shape id="_x0000_i1058" type="#_x0000_t75" style="width:15.9pt;height:14.05pt" o:ole="">
            <v:imagedata r:id="rId74" o:title=""/>
          </v:shape>
          <o:OLEObject Type="Embed" ProgID="Equation.DSMT4" ShapeID="_x0000_i1058" DrawAspect="Content" ObjectID="_1773465423" r:id="rId75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49D23A79">
          <v:shape id="_x0000_i1059" type="#_x0000_t75" style="width:14.05pt;height:14.05pt" o:ole="">
            <v:imagedata r:id="rId76" o:title=""/>
          </v:shape>
          <o:OLEObject Type="Embed" ProgID="Equation.DSMT4" ShapeID="_x0000_i1059" DrawAspect="Content" ObjectID="_1773465424" r:id="rId7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</w:rPr>
        <w:object w:dxaOrig="300" w:dyaOrig="260" w14:anchorId="211A010F">
          <v:shape id="_x0000_i1060" type="#_x0000_t75" style="width:14.95pt;height:13.1pt" o:ole="">
            <v:imagedata r:id="rId78" o:title=""/>
          </v:shape>
          <o:OLEObject Type="Embed" ProgID="Equation.DSMT4" ShapeID="_x0000_i1060" DrawAspect="Content" ObjectID="_1773465425" r:id="rId7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220638DB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A16FA9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63BFE8B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44FDFC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74844E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A87746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9899F9C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FBCF7B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F79063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0F0762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3F1678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F1E344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4C99B5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559D82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2C7731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97287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9F8921C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00A0215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4" w:name="BMN_QUESTION5"/>
    <w:bookmarkEnd w:id="4"/>
    <w:p w14:paraId="5AFEA52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eastAsia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B42B15" wp14:editId="09E5873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CE80A" w14:textId="0192780B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42B15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2ECE80A" w14:textId="0192780B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drawing>
          <wp:anchor distT="0" distB="0" distL="114300" distR="114300" simplePos="0" relativeHeight="251692032" behindDoc="0" locked="0" layoutInCell="1" allowOverlap="1" wp14:anchorId="45821B5B" wp14:editId="2B6056F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  <w:lang w:eastAsia="vi-VN"/>
        </w:rPr>
        <w:t>Câu 5:</w:t>
      </w:r>
    </w:p>
    <w:p w14:paraId="7613054F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eastAsia="vi-VN"/>
        </w:rPr>
      </w:pPr>
      <w:r w:rsidRPr="00A16FA9">
        <w:rPr>
          <w:rFonts w:ascii="Palatino Linotype" w:hAnsi="Palatino Linotype" w:cs="Times New Roman"/>
          <w:sz w:val="24"/>
          <w:lang w:val="nl-NL" w:eastAsia="vi-VN"/>
        </w:rPr>
        <w:t xml:space="preserve">Trong tập hợp các số phức, cho phương trình </w:t>
      </w:r>
      <w:r w:rsidRPr="00A16FA9">
        <w:rPr>
          <w:rFonts w:ascii="Palatino Linotype" w:eastAsia="Times New Roman" w:hAnsi="Palatino Linotype"/>
          <w:b/>
          <w:bCs/>
          <w:position w:val="-14"/>
          <w:sz w:val="24"/>
        </w:rPr>
        <w:object w:dxaOrig="3195" w:dyaOrig="390" w14:anchorId="7DA772C3">
          <v:shape id="_x0000_i1061" type="#_x0000_t75" style="width:159.9pt;height:19.65pt" o:ole="">
            <v:imagedata r:id="rId80" o:title=""/>
          </v:shape>
          <o:OLEObject Type="Embed" ProgID="Equation.DSMT4" ShapeID="_x0000_i1061" DrawAspect="Content" ObjectID="_1773465426" r:id="rId81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(</w:t>
      </w:r>
      <w:r w:rsidRPr="00A16FA9">
        <w:rPr>
          <w:rFonts w:ascii="Palatino Linotype" w:eastAsia="Times New Roman" w:hAnsi="Palatino Linotype"/>
          <w:position w:val="-6"/>
          <w:sz w:val="24"/>
        </w:rPr>
        <w:object w:dxaOrig="195" w:dyaOrig="180" w14:anchorId="1BEAACA3">
          <v:shape id="_x0000_i1062" type="#_x0000_t75" style="width:9.35pt;height:9.35pt" o:ole="">
            <v:imagedata r:id="rId82" o:title=""/>
          </v:shape>
          <o:OLEObject Type="Embed" ProgID="Equation.DSMT4" ShapeID="_x0000_i1062" DrawAspect="Content" ObjectID="_1773465427" r:id="rId83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là tham số thực). </w:t>
      </w:r>
      <w:r w:rsidRPr="00A16FA9">
        <w:rPr>
          <w:rFonts w:ascii="Palatino Linotype" w:hAnsi="Palatino Linotype" w:cs="Times New Roman"/>
          <w:sz w:val="24"/>
        </w:rPr>
        <w:t xml:space="preserve">Có tất cả bao nhiêu giá trị nguyên dương của </w:t>
      </w:r>
      <w:r w:rsidRPr="00A16FA9">
        <w:rPr>
          <w:rFonts w:ascii="Palatino Linotype" w:eastAsia="Times New Roman" w:hAnsi="Palatino Linotype"/>
          <w:position w:val="-6"/>
          <w:sz w:val="24"/>
        </w:rPr>
        <w:object w:dxaOrig="195" w:dyaOrig="180" w14:anchorId="14ED9E31">
          <v:shape id="_x0000_i1063" type="#_x0000_t75" style="width:9.35pt;height:9.35pt" o:ole="">
            <v:imagedata r:id="rId84" o:title=""/>
          </v:shape>
          <o:OLEObject Type="Embed" ProgID="Equation.DSMT4" ShapeID="_x0000_i1063" DrawAspect="Content" ObjectID="_1773465428" r:id="rId85"/>
        </w:object>
      </w:r>
      <w:r w:rsidRPr="00A16FA9">
        <w:rPr>
          <w:rFonts w:ascii="Palatino Linotype" w:hAnsi="Palatino Linotype" w:cs="Times New Roman"/>
          <w:sz w:val="24"/>
        </w:rPr>
        <w:t xml:space="preserve"> để phương trình có hai nghiệm phân biệt </w:t>
      </w:r>
      <w:r w:rsidRPr="00A16FA9">
        <w:rPr>
          <w:rFonts w:ascii="Palatino Linotype" w:eastAsia="Times New Roman" w:hAnsi="Palatino Linotype"/>
          <w:position w:val="-12"/>
          <w:sz w:val="24"/>
        </w:rPr>
        <w:object w:dxaOrig="525" w:dyaOrig="375" w14:anchorId="7ADA8162">
          <v:shape id="_x0000_i1064" type="#_x0000_t75" style="width:26.2pt;height:18.7pt" o:ole="">
            <v:imagedata r:id="rId86" o:title=""/>
          </v:shape>
          <o:OLEObject Type="Embed" ProgID="Equation.DSMT4" ShapeID="_x0000_i1064" DrawAspect="Content" ObjectID="_1773465429" r:id="rId87"/>
        </w:object>
      </w:r>
      <w:r w:rsidRPr="00A16FA9">
        <w:rPr>
          <w:rFonts w:ascii="Palatino Linotype" w:hAnsi="Palatino Linotype" w:cs="Times New Roman"/>
          <w:sz w:val="24"/>
        </w:rPr>
        <w:t xml:space="preserve"> sao cho </w:t>
      </w:r>
      <w:r w:rsidRPr="00A16FA9">
        <w:rPr>
          <w:rFonts w:ascii="Palatino Linotype" w:eastAsia="Times New Roman" w:hAnsi="Palatino Linotype"/>
          <w:position w:val="-14"/>
          <w:sz w:val="24"/>
        </w:rPr>
        <w:object w:dxaOrig="840" w:dyaOrig="405" w14:anchorId="2BA286A9">
          <v:shape id="_x0000_i1065" type="#_x0000_t75" style="width:42.1pt;height:20.55pt" o:ole="">
            <v:imagedata r:id="rId88" o:title=""/>
          </v:shape>
          <o:OLEObject Type="Embed" ProgID="Equation.DSMT4" ShapeID="_x0000_i1065" DrawAspect="Content" ObjectID="_1773465430" r:id="rId89"/>
        </w:object>
      </w:r>
    </w:p>
    <w:p w14:paraId="52BFABB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eastAsia="vi-VN"/>
        </w:rPr>
      </w:pP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Ⓐ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195" w:dyaOrig="285" w14:anchorId="1514D731">
          <v:shape id="_x0000_i1066" type="#_x0000_t75" style="width:9.35pt;height:14.05pt" o:ole="">
            <v:imagedata r:id="rId90" o:title=""/>
          </v:shape>
          <o:OLEObject Type="Embed" ProgID="Equation.DSMT4" ShapeID="_x0000_i1066" DrawAspect="Content" ObjectID="_1773465431" r:id="rId91"/>
        </w:object>
      </w:r>
      <w:r w:rsidRPr="00A16FA9">
        <w:rPr>
          <w:rFonts w:ascii="Palatino Linotype" w:hAnsi="Palatino Linotype" w:cs="Times New Roman"/>
          <w:noProof/>
          <w:sz w:val="24"/>
          <w:lang w:eastAsia="vi-VN"/>
        </w:rPr>
        <w:t>.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lang w:eastAsia="vi-VN"/>
        </w:rPr>
        <w:t>Ⓑ</w:t>
      </w:r>
      <w:r w:rsidRPr="00A16FA9">
        <w:rPr>
          <w:rFonts w:ascii="Palatino Linotype" w:hAnsi="Palatino Linotype" w:cs="Times New Roman"/>
          <w:b/>
          <w:noProof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165" w:dyaOrig="285" w14:anchorId="5B902573">
          <v:shape id="_x0000_i1067" type="#_x0000_t75" style="width:8.4pt;height:14.05pt" o:ole="">
            <v:imagedata r:id="rId92" o:title=""/>
          </v:shape>
          <o:OLEObject Type="Embed" ProgID="Equation.DSMT4" ShapeID="_x0000_i1067" DrawAspect="Content" ObjectID="_1773465432" r:id="rId93"/>
        </w:object>
      </w:r>
      <w:r w:rsidRPr="00A16FA9">
        <w:rPr>
          <w:rFonts w:ascii="Palatino Linotype" w:hAnsi="Palatino Linotype" w:cs="Times New Roman"/>
          <w:sz w:val="24"/>
          <w:lang w:eastAsia="vi-VN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180" w:dyaOrig="285" w14:anchorId="43F9A4E3">
          <v:shape id="_x0000_i1068" type="#_x0000_t75" style="width:9.35pt;height:14.05pt" o:ole="">
            <v:imagedata r:id="rId94" o:title=""/>
          </v:shape>
          <o:OLEObject Type="Embed" ProgID="Equation.DSMT4" ShapeID="_x0000_i1068" DrawAspect="Content" ObjectID="_1773465433" r:id="rId95"/>
        </w:object>
      </w:r>
      <w:r w:rsidRPr="00A16FA9">
        <w:rPr>
          <w:rFonts w:ascii="Palatino Linotype" w:hAnsi="Palatino Linotype" w:cs="Times New Roman"/>
          <w:sz w:val="24"/>
          <w:lang w:eastAsia="vi-VN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eastAsia="vi-VN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eastAsia="vi-VN"/>
        </w:rPr>
        <w:t xml:space="preserve"> </w:t>
      </w:r>
      <w:r w:rsidRPr="00A16FA9">
        <w:rPr>
          <w:rFonts w:ascii="Palatino Linotype" w:eastAsia="Times New Roman" w:hAnsi="Palatino Linotype" w:cs="Times New Roman"/>
          <w:position w:val="-6"/>
          <w:sz w:val="24"/>
        </w:rPr>
        <w:object w:dxaOrig="285" w:dyaOrig="285" w14:anchorId="5B3778D2">
          <v:shape id="_x0000_i1069" type="#_x0000_t75" style="width:14.05pt;height:14.05pt" o:ole="">
            <v:imagedata r:id="rId96" o:title=""/>
          </v:shape>
          <o:OLEObject Type="Embed" ProgID="Equation.DSMT4" ShapeID="_x0000_i1069" DrawAspect="Content" ObjectID="_1773465434" r:id="rId97"/>
        </w:object>
      </w:r>
      <w:r w:rsidRPr="00A16FA9">
        <w:rPr>
          <w:rFonts w:ascii="Palatino Linotype" w:hAnsi="Palatino Linotype" w:cs="Times New Roman"/>
          <w:sz w:val="24"/>
          <w:lang w:eastAsia="vi-VN"/>
        </w:rPr>
        <w:t>.</w:t>
      </w:r>
    </w:p>
    <w:p w14:paraId="1E2BB425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DAAC46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B3DC93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5DDB8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BB0CD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5DE7EB7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422FE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3425F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A1D41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52625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93008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8887A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C9ADA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177CD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1C2AA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9D398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7B41F32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141D9B75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F5F517" wp14:editId="5BC82A4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E842C" w14:textId="6B13F0CC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F5F517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58E842C" w14:textId="6B13F0CC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drawing>
          <wp:anchor distT="0" distB="0" distL="114300" distR="114300" simplePos="0" relativeHeight="251694080" behindDoc="0" locked="0" layoutInCell="1" allowOverlap="1" wp14:anchorId="290AC51A" wp14:editId="1D38521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eastAsia="vi-VN"/>
        </w:rPr>
        <w:t>Câu 6:</w:t>
      </w:r>
    </w:p>
    <w:p w14:paraId="4EE18642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Cho hình chóp tam giác đều </w:t>
      </w:r>
      <w:r w:rsidRPr="00A16FA9">
        <w:rPr>
          <w:rFonts w:ascii="Palatino Linotype" w:hAnsi="Palatino Linotype"/>
          <w:position w:val="-6"/>
          <w:sz w:val="24"/>
        </w:rPr>
        <w:object w:dxaOrig="740" w:dyaOrig="279" w14:anchorId="7A2300C1">
          <v:shape id="_x0000_i1070" type="#_x0000_t75" style="width:37.4pt;height:14.05pt" o:ole="">
            <v:imagedata r:id="rId98" o:title=""/>
          </v:shape>
          <o:OLEObject Type="Embed" ProgID="Equation.DSMT4" ShapeID="_x0000_i1070" DrawAspect="Content" ObjectID="_1773465435" r:id="rId9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 có cạnh đáy bằng </w:t>
      </w:r>
      <w:r w:rsidRPr="00A16FA9">
        <w:rPr>
          <w:rFonts w:ascii="Palatino Linotype" w:hAnsi="Palatino Linotype"/>
          <w:position w:val="-8"/>
          <w:sz w:val="24"/>
        </w:rPr>
        <w:object w:dxaOrig="499" w:dyaOrig="360" w14:anchorId="2BE0DE9B">
          <v:shape id="_x0000_i1071" type="#_x0000_t75" style="width:25.25pt;height:17.75pt" o:ole="">
            <v:imagedata r:id="rId100" o:title=""/>
          </v:shape>
          <o:OLEObject Type="Embed" ProgID="Equation.DSMT4" ShapeID="_x0000_i1071" DrawAspect="Content" ObjectID="_1773465436" r:id="rId101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. Gọi </w:t>
      </w:r>
      <w:r w:rsidRPr="00A16FA9">
        <w:rPr>
          <w:rFonts w:ascii="Palatino Linotype" w:hAnsi="Palatino Linotype"/>
          <w:position w:val="-10"/>
          <w:sz w:val="24"/>
        </w:rPr>
        <w:object w:dxaOrig="600" w:dyaOrig="320" w14:anchorId="6CC8A8C3">
          <v:shape id="_x0000_i1072" type="#_x0000_t75" style="width:29.9pt;height:15.9pt" o:ole="">
            <v:imagedata r:id="rId102" o:title=""/>
          </v:shape>
          <o:OLEObject Type="Embed" ProgID="Equation.DSMT4" ShapeID="_x0000_i1072" DrawAspect="Content" ObjectID="_1773465437" r:id="rId103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 lần lượt là trung điểm của </w:t>
      </w:r>
      <w:r w:rsidRPr="00A16FA9">
        <w:rPr>
          <w:rFonts w:ascii="Palatino Linotype" w:hAnsi="Palatino Linotype"/>
          <w:position w:val="-10"/>
          <w:sz w:val="24"/>
        </w:rPr>
        <w:object w:dxaOrig="740" w:dyaOrig="320" w14:anchorId="68FF337A">
          <v:shape id="_x0000_i1073" type="#_x0000_t75" style="width:37.4pt;height:15.9pt" o:ole="">
            <v:imagedata r:id="rId104" o:title=""/>
          </v:shape>
          <o:OLEObject Type="Embed" ProgID="Equation.DSMT4" ShapeID="_x0000_i1073" DrawAspect="Content" ObjectID="_1773465438" r:id="rId105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. Biết mặt phẳng </w:t>
      </w:r>
      <w:r w:rsidRPr="00A16FA9">
        <w:rPr>
          <w:rFonts w:ascii="Palatino Linotype" w:hAnsi="Palatino Linotype"/>
          <w:position w:val="-14"/>
          <w:sz w:val="24"/>
        </w:rPr>
        <w:object w:dxaOrig="800" w:dyaOrig="400" w14:anchorId="2166CC3A">
          <v:shape id="_x0000_i1074" type="#_x0000_t75" style="width:41.15pt;height:20.55pt" o:ole="">
            <v:imagedata r:id="rId106" o:title=""/>
          </v:shape>
          <o:OLEObject Type="Embed" ProgID="Equation.DSMT4" ShapeID="_x0000_i1074" DrawAspect="Content" ObjectID="_1773465439" r:id="rId10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 vuông góc với mặt phẳng </w:t>
      </w:r>
      <w:r w:rsidRPr="00A16FA9">
        <w:rPr>
          <w:rFonts w:ascii="Palatino Linotype" w:hAnsi="Palatino Linotype"/>
          <w:position w:val="-14"/>
          <w:sz w:val="24"/>
        </w:rPr>
        <w:object w:dxaOrig="700" w:dyaOrig="400" w14:anchorId="7FB59F0A">
          <v:shape id="_x0000_i1075" type="#_x0000_t75" style="width:35.55pt;height:20.55pt" o:ole="">
            <v:imagedata r:id="rId108" o:title=""/>
          </v:shape>
          <o:OLEObject Type="Embed" ProgID="Equation.DSMT4" ShapeID="_x0000_i1075" DrawAspect="Content" ObjectID="_1773465440" r:id="rId10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 xml:space="preserve">. Tính thể tích của khối chóp </w:t>
      </w:r>
      <w:r w:rsidRPr="00A16FA9">
        <w:rPr>
          <w:rFonts w:ascii="Palatino Linotype" w:hAnsi="Palatino Linotype"/>
          <w:position w:val="-6"/>
          <w:sz w:val="24"/>
        </w:rPr>
        <w:object w:dxaOrig="999" w:dyaOrig="279" w14:anchorId="75A337E5">
          <v:shape id="_x0000_i1076" type="#_x0000_t75" style="width:50.5pt;height:14.05pt" o:ole="">
            <v:imagedata r:id="rId110" o:title=""/>
          </v:shape>
          <o:OLEObject Type="Embed" ProgID="Equation.DSMT4" ShapeID="_x0000_i1076" DrawAspect="Content" ObjectID="_1773465441" r:id="rId111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val="en-SG" w:eastAsia="vi-VN"/>
        </w:rPr>
        <w:t>.</w:t>
      </w:r>
    </w:p>
    <w:p w14:paraId="3CE87901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11A43060">
          <v:shape id="_x0000_i1077" type="#_x0000_t75" style="width:42.1pt;height:34.6pt" o:ole="">
            <v:imagedata r:id="rId112" o:title=""/>
          </v:shape>
          <o:OLEObject Type="Embed" ProgID="Equation.DSMT4" ShapeID="_x0000_i1077" DrawAspect="Content" ObjectID="_1773465442" r:id="rId113"/>
        </w:object>
      </w:r>
      <w:r w:rsidRPr="00A16FA9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A16FA9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62E080CE">
          <v:shape id="_x0000_i1078" type="#_x0000_t75" style="width:42.1pt;height:34.6pt" o:ole="">
            <v:imagedata r:id="rId114" o:title=""/>
          </v:shape>
          <o:OLEObject Type="Embed" ProgID="Equation.DSMT4" ShapeID="_x0000_i1078" DrawAspect="Content" ObjectID="_1773465443" r:id="rId115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840" w:dyaOrig="680" w14:anchorId="59BA45F0">
          <v:shape id="_x0000_i1079" type="#_x0000_t75" style="width:42.1pt;height:34.6pt" o:ole="">
            <v:imagedata r:id="rId116" o:title=""/>
          </v:shape>
          <o:OLEObject Type="Embed" ProgID="Equation.DSMT4" ShapeID="_x0000_i1079" DrawAspect="Content" ObjectID="_1773465444" r:id="rId117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A16FA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720" w:dyaOrig="680" w14:anchorId="5A19DFA1">
          <v:shape id="_x0000_i1080" type="#_x0000_t75" style="width:36.45pt;height:34.6pt" o:ole="">
            <v:imagedata r:id="rId118" o:title=""/>
          </v:shape>
          <o:OLEObject Type="Embed" ProgID="Equation.DSMT4" ShapeID="_x0000_i1080" DrawAspect="Content" ObjectID="_1773465445" r:id="rId119"/>
        </w:object>
      </w:r>
      <w:r w:rsidRPr="00A16FA9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D76EBD6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A16FA9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16424DB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ACC25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6A97C4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F11410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3F87AD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E8D670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1B5E74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A76A56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4B417A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BFBC36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83EB3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3E3313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DE3C01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54D9D6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1D9C714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5B28A1C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6" w:name="BMN_QUESTION7"/>
    <w:bookmarkEnd w:id="6"/>
    <w:p w14:paraId="7D691B6D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1CF17" wp14:editId="0462689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18331" w14:textId="7709A1CA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B1CF17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7718331" w14:textId="7709A1CA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E5259E4" wp14:editId="484F6A27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eastAsia="Arial" w:hAnsi="Palatino Linotype" w:cs="Times New Roman"/>
          <w:b/>
          <w:color w:val="FFFFFF"/>
          <w:sz w:val="12"/>
          <w:szCs w:val="24"/>
        </w:rPr>
        <w:t>Câu 7:</w:t>
      </w:r>
    </w:p>
    <w:p w14:paraId="444E1AD6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Cho khối đa diện (minh họa như hình vẽ bên) trong đó </w:t>
      </w:r>
      <w:r w:rsidRPr="00A16FA9">
        <w:rPr>
          <w:rFonts w:ascii="Palatino Linotype" w:hAnsi="Palatino Linotype"/>
          <w:position w:val="-6"/>
          <w:sz w:val="24"/>
        </w:rPr>
        <w:object w:dxaOrig="1640" w:dyaOrig="279" w14:anchorId="2DA4FC5B">
          <v:shape id="_x0000_i1081" type="#_x0000_t75" style="width:82.3pt;height:14.05pt" o:ole="">
            <v:imagedata r:id="rId120" o:title=""/>
          </v:shape>
          <o:OLEObject Type="Embed" ProgID="Equation.DSMT4" ShapeID="_x0000_i1081" DrawAspect="Content" ObjectID="_1773465446" r:id="rId121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 là khối hộp chữ nhật với </w:t>
      </w:r>
      <w:r w:rsidRPr="00A16FA9">
        <w:rPr>
          <w:rFonts w:ascii="Palatino Linotype" w:hAnsi="Palatino Linotype"/>
          <w:position w:val="-6"/>
          <w:sz w:val="24"/>
        </w:rPr>
        <w:object w:dxaOrig="1460" w:dyaOrig="279" w14:anchorId="2D71F2DF">
          <v:shape id="_x0000_i1082" type="#_x0000_t75" style="width:73.85pt;height:14.05pt" o:ole="">
            <v:imagedata r:id="rId122" o:title=""/>
          </v:shape>
          <o:OLEObject Type="Embed" ProgID="Equation.DSMT4" ShapeID="_x0000_i1082" DrawAspect="Content" ObjectID="_1773465447" r:id="rId123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, </w:t>
      </w:r>
      <w:r w:rsidRPr="00A16FA9">
        <w:rPr>
          <w:rFonts w:ascii="Palatino Linotype" w:hAnsi="Palatino Linotype"/>
          <w:position w:val="-6"/>
          <w:sz w:val="24"/>
        </w:rPr>
        <w:object w:dxaOrig="800" w:dyaOrig="279" w14:anchorId="077F1741">
          <v:shape id="_x0000_i1083" type="#_x0000_t75" style="width:41.15pt;height:14.05pt" o:ole="">
            <v:imagedata r:id="rId124" o:title=""/>
          </v:shape>
          <o:OLEObject Type="Embed" ProgID="Equation.DSMT4" ShapeID="_x0000_i1083" DrawAspect="Content" ObjectID="_1773465448" r:id="rId125"/>
        </w:object>
      </w:r>
      <w:r w:rsidRPr="00A16FA9">
        <w:rPr>
          <w:rFonts w:ascii="Palatino Linotype" w:hAnsi="Palatino Linotype" w:cs="Times New Roman"/>
          <w:sz w:val="24"/>
          <w:szCs w:val="24"/>
        </w:rPr>
        <w:t xml:space="preserve">, </w:t>
      </w:r>
      <w:r w:rsidRPr="00A16FA9">
        <w:rPr>
          <w:rFonts w:ascii="Palatino Linotype" w:hAnsi="Palatino Linotype"/>
          <w:position w:val="-6"/>
          <w:sz w:val="24"/>
        </w:rPr>
        <w:object w:dxaOrig="920" w:dyaOrig="279" w14:anchorId="31ABBB9B">
          <v:shape id="_x0000_i1084" type="#_x0000_t75" style="width:46.75pt;height:14.05pt" o:ole="">
            <v:imagedata r:id="rId126" o:title=""/>
          </v:shape>
          <o:OLEObject Type="Embed" ProgID="Equation.DSMT4" ShapeID="_x0000_i1084" DrawAspect="Content" ObjectID="_1773465449" r:id="rId127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 là khối chóp có các cạnh bên bằng nhau và </w:t>
      </w:r>
      <w:r w:rsidRPr="00A16FA9">
        <w:rPr>
          <w:rFonts w:ascii="Palatino Linotype" w:hAnsi="Palatino Linotype"/>
          <w:position w:val="-8"/>
          <w:sz w:val="24"/>
        </w:rPr>
        <w:object w:dxaOrig="999" w:dyaOrig="360" w14:anchorId="2448FC7B">
          <v:shape id="_x0000_i1085" type="#_x0000_t75" style="width:50.5pt;height:17.75pt" o:ole="">
            <v:imagedata r:id="rId128" o:title=""/>
          </v:shape>
          <o:OLEObject Type="Embed" ProgID="Equation.DSMT4" ShapeID="_x0000_i1085" DrawAspect="Content" ObjectID="_1773465450" r:id="rId129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. Thể tích khối tứ diện </w:t>
      </w:r>
      <w:r w:rsidRPr="00A16FA9">
        <w:rPr>
          <w:rFonts w:ascii="Palatino Linotype" w:hAnsi="Palatino Linotype"/>
          <w:position w:val="-6"/>
          <w:sz w:val="24"/>
        </w:rPr>
        <w:object w:dxaOrig="720" w:dyaOrig="279" w14:anchorId="1F0AC5FD">
          <v:shape id="_x0000_i1086" type="#_x0000_t75" style="width:36.45pt;height:14.05pt" o:ole="">
            <v:imagedata r:id="rId130" o:title=""/>
          </v:shape>
          <o:OLEObject Type="Embed" ProgID="Equation.DSMT4" ShapeID="_x0000_i1086" DrawAspect="Content" ObjectID="_1773465451" r:id="rId131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 xml:space="preserve"> bằng</w:t>
      </w:r>
    </w:p>
    <w:p w14:paraId="03684F80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A16FA9">
        <w:rPr>
          <w:rFonts w:ascii="Palatino Linotype" w:eastAsia="Arial" w:hAnsi="Palatino Linotype" w:cs="Times New Roman"/>
          <w:noProof/>
          <w:sz w:val="24"/>
          <w:szCs w:val="24"/>
        </w:rPr>
        <w:drawing>
          <wp:inline distT="0" distB="0" distL="0" distR="0" wp14:anchorId="29A82A58" wp14:editId="336D3315">
            <wp:extent cx="4084606" cy="1980000"/>
            <wp:effectExtent l="0" t="0" r="0" b="1270"/>
            <wp:docPr id="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08460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871D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639" w:dyaOrig="680" w14:anchorId="7B5A4370">
          <v:shape id="_x0000_i1087" type="#_x0000_t75" style="width:32.75pt;height:34.6pt" o:ole="">
            <v:imagedata r:id="rId133" o:title=""/>
          </v:shape>
          <o:OLEObject Type="Embed" ProgID="Equation.DSMT4" ShapeID="_x0000_i1087" DrawAspect="Content" ObjectID="_1773465452" r:id="rId134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</w:rPr>
        <w:object w:dxaOrig="400" w:dyaOrig="320" w14:anchorId="50DA194C">
          <v:shape id="_x0000_i1088" type="#_x0000_t75" style="width:20.55pt;height:15.9pt" o:ole="">
            <v:imagedata r:id="rId135" o:title=""/>
          </v:shape>
          <o:OLEObject Type="Embed" ProgID="Equation.DSMT4" ShapeID="_x0000_i1088" DrawAspect="Content" ObjectID="_1773465453" r:id="rId136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460" w:dyaOrig="660" w14:anchorId="5A094AF4">
          <v:shape id="_x0000_i1089" type="#_x0000_t75" style="width:23.4pt;height:32.75pt" o:ole="">
            <v:imagedata r:id="rId137" o:title=""/>
          </v:shape>
          <o:OLEObject Type="Embed" ProgID="Equation.DSMT4" ShapeID="_x0000_i1089" DrawAspect="Content" ObjectID="_1773465454" r:id="rId138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FA9">
        <w:rPr>
          <w:rFonts w:ascii="Palatino Linotype" w:eastAsia="Arial" w:hAnsi="Palatino Linotype" w:cs="Times New Roman"/>
          <w:b/>
          <w:color w:val="0000FF"/>
          <w:sz w:val="24"/>
          <w:szCs w:val="24"/>
        </w:rPr>
        <w:t xml:space="preserve"> </w:t>
      </w:r>
      <w:r w:rsidRPr="00A16FA9">
        <w:rPr>
          <w:rFonts w:ascii="Palatino Linotype" w:hAnsi="Palatino Linotype" w:cs="Times New Roman"/>
          <w:position w:val="-24"/>
          <w:sz w:val="24"/>
          <w:szCs w:val="24"/>
        </w:rPr>
        <w:object w:dxaOrig="639" w:dyaOrig="680" w14:anchorId="318D6462">
          <v:shape id="_x0000_i1090" type="#_x0000_t75" style="width:32.75pt;height:34.6pt" o:ole="">
            <v:imagedata r:id="rId139" o:title=""/>
          </v:shape>
          <o:OLEObject Type="Embed" ProgID="Equation.DSMT4" ShapeID="_x0000_i1090" DrawAspect="Content" ObjectID="_1773465455" r:id="rId140"/>
        </w:object>
      </w:r>
      <w:r w:rsidRPr="00A16FA9">
        <w:rPr>
          <w:rFonts w:ascii="Palatino Linotype" w:eastAsia="Arial" w:hAnsi="Palatino Linotype" w:cs="Times New Roman"/>
          <w:sz w:val="24"/>
          <w:szCs w:val="24"/>
        </w:rPr>
        <w:t>.</w:t>
      </w:r>
    </w:p>
    <w:p w14:paraId="4F52446B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Arial" w:hAnsi="Palatino Linotype" w:cs="Times New Roman"/>
          <w:sz w:val="24"/>
          <w:szCs w:val="24"/>
        </w:rPr>
      </w:pPr>
      <w:r>
        <w:rPr>
          <w:rFonts w:ascii="FontAwesome" w:eastAsia="Arial" w:hAnsi="FontAwesome" w:cs="Times New Roman"/>
          <w:b/>
          <w:color w:val="FF0066"/>
          <w:sz w:val="24"/>
          <w:szCs w:val="24"/>
        </w:rPr>
        <w:t></w:t>
      </w:r>
      <w:r w:rsidRPr="00A16FA9">
        <w:rPr>
          <w:rFonts w:ascii="Palatino Linotype" w:eastAsia="Arial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eastAsia="Arial" w:hAnsi="Palatino Linotype" w:cs="Times New Roman"/>
          <w:b/>
          <w:color w:val="FF0066"/>
          <w:sz w:val="24"/>
          <w:szCs w:val="24"/>
        </w:rPr>
        <w:t>Lời giải</w:t>
      </w:r>
    </w:p>
    <w:p w14:paraId="2217916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7D317EF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6EE0E188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44391EE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5E6397E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2DC748CB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51405F5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2D96BDB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0AF9BE6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2A0B090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0465480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3C89E8A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11AEFE8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01681D5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1239B22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  <w:r>
        <w:rPr>
          <w:rFonts w:ascii="Palatino Linotype" w:eastAsia="Arial" w:hAnsi="Palatino Linotype" w:cs="Times New Roman"/>
          <w:color w:val="A6A6A6"/>
          <w:szCs w:val="24"/>
        </w:rPr>
        <w:tab/>
      </w:r>
    </w:p>
    <w:p w14:paraId="4A752497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Arial" w:hAnsi="Palatino Linotype" w:cs="Times New Roman"/>
          <w:color w:val="A6A6A6"/>
          <w:szCs w:val="24"/>
        </w:rPr>
      </w:pPr>
    </w:p>
    <w:bookmarkStart w:id="7" w:name="BMN_QUESTION8"/>
    <w:bookmarkEnd w:id="7"/>
    <w:p w14:paraId="0B099BB3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4D808C" wp14:editId="5B49657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2EEB4" w14:textId="4790CC7A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D808C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8C2EEB4" w14:textId="4790CC7A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698176" behindDoc="0" locked="0" layoutInCell="1" allowOverlap="1" wp14:anchorId="29C70BCF" wp14:editId="541CBBC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8:</w:t>
      </w:r>
    </w:p>
    <w:p w14:paraId="0AA6CDF0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</w:rPr>
        <w:lastRenderedPageBreak/>
        <w:t xml:space="preserve">Cho các số thực </w:t>
      </w:r>
      <w:r w:rsidRPr="00A16FA9">
        <w:rPr>
          <w:rFonts w:ascii="Palatino Linotype" w:hAnsi="Palatino Linotype"/>
          <w:position w:val="-10"/>
          <w:sz w:val="24"/>
        </w:rPr>
        <w:object w:dxaOrig="405" w:dyaOrig="360" w14:anchorId="1850D31A">
          <v:shape id="_x0000_i1091" type="#_x0000_t75" style="width:20.55pt;height:17.75pt" o:ole="">
            <v:imagedata r:id="rId141" o:title=""/>
          </v:shape>
          <o:OLEObject Type="Embed" ProgID="Equation.DSMT4" ShapeID="_x0000_i1091" DrawAspect="Content" ObjectID="_1773465456" r:id="rId142"/>
        </w:object>
      </w:r>
      <w:r w:rsidRPr="00A16FA9">
        <w:rPr>
          <w:rFonts w:ascii="Palatino Linotype" w:hAnsi="Palatino Linotype" w:cs="Times New Roman"/>
          <w:sz w:val="24"/>
        </w:rPr>
        <w:t xml:space="preserve"> sao cho phương trình </w:t>
      </w:r>
      <w:r w:rsidRPr="00A16FA9">
        <w:rPr>
          <w:rFonts w:ascii="Palatino Linotype" w:hAnsi="Palatino Linotype"/>
          <w:position w:val="-6"/>
          <w:sz w:val="24"/>
        </w:rPr>
        <w:object w:dxaOrig="1530" w:dyaOrig="360" w14:anchorId="6FBF5B91">
          <v:shape id="_x0000_i1092" type="#_x0000_t75" style="width:76.7pt;height:17.75pt" o:ole="">
            <v:imagedata r:id="rId143" o:title=""/>
          </v:shape>
          <o:OLEObject Type="Embed" ProgID="Equation.DSMT4" ShapeID="_x0000_i1092" DrawAspect="Content" ObjectID="_1773465457" r:id="rId144"/>
        </w:object>
      </w:r>
      <w:r w:rsidRPr="00A16FA9">
        <w:rPr>
          <w:rFonts w:ascii="Palatino Linotype" w:hAnsi="Palatino Linotype" w:cs="Times New Roman"/>
          <w:sz w:val="24"/>
        </w:rPr>
        <w:t xml:space="preserve"> có hai nghiệm phức </w:t>
      </w:r>
      <w:r w:rsidRPr="00A16FA9">
        <w:rPr>
          <w:rFonts w:ascii="Palatino Linotype" w:hAnsi="Palatino Linotype"/>
          <w:position w:val="-12"/>
          <w:sz w:val="24"/>
        </w:rPr>
        <w:object w:dxaOrig="570" w:dyaOrig="360" w14:anchorId="1B28C2B0">
          <v:shape id="_x0000_i1093" type="#_x0000_t75" style="width:29pt;height:17.75pt" o:ole="">
            <v:imagedata r:id="rId145" o:title=""/>
          </v:shape>
          <o:OLEObject Type="Embed" ProgID="Equation.DSMT4" ShapeID="_x0000_i1093" DrawAspect="Content" ObjectID="_1773465458" r:id="rId146"/>
        </w:object>
      </w:r>
      <w:r w:rsidRPr="00A16FA9">
        <w:rPr>
          <w:rFonts w:ascii="Palatino Linotype" w:hAnsi="Palatino Linotype" w:cs="Times New Roman"/>
          <w:sz w:val="24"/>
        </w:rPr>
        <w:t xml:space="preserve"> thỏa mãn </w:t>
      </w:r>
      <w:r w:rsidRPr="00A16FA9">
        <w:rPr>
          <w:rFonts w:ascii="Palatino Linotype" w:hAnsi="Palatino Linotype"/>
          <w:position w:val="-14"/>
          <w:sz w:val="24"/>
        </w:rPr>
        <w:object w:dxaOrig="1485" w:dyaOrig="390" w14:anchorId="05C19AE7">
          <v:shape id="_x0000_i1094" type="#_x0000_t75" style="width:74.8pt;height:19.65pt" o:ole="">
            <v:imagedata r:id="rId147" o:title=""/>
          </v:shape>
          <o:OLEObject Type="Embed" ProgID="Equation.DSMT4" ShapeID="_x0000_i1094" DrawAspect="Content" ObjectID="_1773465459" r:id="rId148"/>
        </w:object>
      </w:r>
      <w:r w:rsidRPr="00A16FA9">
        <w:rPr>
          <w:rFonts w:ascii="Palatino Linotype" w:hAnsi="Palatino Linotype" w:cs="Times New Roman"/>
          <w:sz w:val="24"/>
        </w:rPr>
        <w:t xml:space="preserve"> và </w:t>
      </w:r>
      <w:r w:rsidRPr="00A16FA9">
        <w:rPr>
          <w:rFonts w:ascii="Palatino Linotype" w:hAnsi="Palatino Linotype"/>
          <w:position w:val="-14"/>
          <w:sz w:val="24"/>
        </w:rPr>
        <w:object w:dxaOrig="1560" w:dyaOrig="390" w14:anchorId="6F6055E6">
          <v:shape id="_x0000_i1095" type="#_x0000_t75" style="width:77.6pt;height:19.65pt" o:ole="">
            <v:imagedata r:id="rId149" o:title=""/>
          </v:shape>
          <o:OLEObject Type="Embed" ProgID="Equation.DSMT4" ShapeID="_x0000_i1095" DrawAspect="Content" ObjectID="_1773465460" r:id="rId150"/>
        </w:object>
      </w:r>
      <w:r w:rsidRPr="00A16FA9">
        <w:rPr>
          <w:rFonts w:ascii="Palatino Linotype" w:hAnsi="Palatino Linotype" w:cs="Times New Roman"/>
          <w:sz w:val="24"/>
        </w:rPr>
        <w:t>. Mệnh đề nào sau đây đúng?</w:t>
      </w:r>
    </w:p>
    <w:p w14:paraId="3C373499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color w:val="0000FF"/>
          <w:sz w:val="24"/>
          <w:lang w:val="vi-VN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275" w:dyaOrig="270" w14:anchorId="5DCC4B6B">
          <v:shape id="_x0000_i1096" type="#_x0000_t75" style="width:63.6pt;height:14.05pt" o:ole="">
            <v:imagedata r:id="rId151" o:title=""/>
          </v:shape>
          <o:OLEObject Type="Embed" ProgID="Equation.DSMT4" ShapeID="_x0000_i1096" DrawAspect="Content" ObjectID="_1773465461" r:id="rId152"/>
        </w:objec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050" w:dyaOrig="270" w14:anchorId="0176333F">
          <v:shape id="_x0000_i1097" type="#_x0000_t75" style="width:52.35pt;height:14.05pt" o:ole="">
            <v:imagedata r:id="rId153" o:title=""/>
          </v:shape>
          <o:OLEObject Type="Embed" ProgID="Equation.DSMT4" ShapeID="_x0000_i1097" DrawAspect="Content" ObjectID="_1773465462" r:id="rId154"/>
        </w:objec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170" w:dyaOrig="270" w14:anchorId="2E98B687">
          <v:shape id="_x0000_i1098" type="#_x0000_t75" style="width:58.9pt;height:14.05pt" o:ole="">
            <v:imagedata r:id="rId155" o:title=""/>
          </v:shape>
          <o:OLEObject Type="Embed" ProgID="Equation.DSMT4" ShapeID="_x0000_i1098" DrawAspect="Content" ObjectID="_1773465463" r:id="rId156"/>
        </w:object>
      </w: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A16FA9">
        <w:rPr>
          <w:rFonts w:ascii="Palatino Linotype" w:eastAsia="Calibri" w:hAnsi="Palatino Linotype" w:cs="Times New Roman"/>
          <w:color w:val="0000FF"/>
          <w:position w:val="-6"/>
          <w:sz w:val="24"/>
          <w:lang w:val="vi-VN"/>
        </w:rPr>
        <w:object w:dxaOrig="1125" w:dyaOrig="270" w14:anchorId="339F2D31">
          <v:shape id="_x0000_i1099" type="#_x0000_t75" style="width:56.1pt;height:14.05pt" o:ole="">
            <v:imagedata r:id="rId157" o:title=""/>
          </v:shape>
          <o:OLEObject Type="Embed" ProgID="Equation.DSMT4" ShapeID="_x0000_i1099" DrawAspect="Content" ObjectID="_1773465464" r:id="rId158"/>
        </w:object>
      </w:r>
    </w:p>
    <w:p w14:paraId="2CE9A534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A738AA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D9A8BB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EFF3E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6BE23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D346C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4E390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EF608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56B30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1EA57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BE166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6F31C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D5ABD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2EE77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72CA8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D1428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6F26E44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8" w:name="BMN_QUESTION9"/>
    <w:bookmarkEnd w:id="8"/>
    <w:p w14:paraId="3D7D0124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5D5267" wp14:editId="302F3CB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C4BA1" w14:textId="1901352C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5D5267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94C4BA1" w14:textId="1901352C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0224" behindDoc="0" locked="0" layoutInCell="1" allowOverlap="1" wp14:anchorId="1F383522" wp14:editId="4A5B233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9:</w:t>
      </w:r>
    </w:p>
    <w:p w14:paraId="7FA1A521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</w:rPr>
        <w:t xml:space="preserve">Có bao nhiêu bộ </w:t>
      </w:r>
      <w:r w:rsidRPr="00A16FA9">
        <w:rPr>
          <w:rFonts w:ascii="Palatino Linotype" w:hAnsi="Palatino Linotype"/>
          <w:position w:val="-14"/>
          <w:sz w:val="24"/>
        </w:rPr>
        <w:object w:dxaOrig="600" w:dyaOrig="405" w14:anchorId="7C956F1A">
          <v:shape id="_x0000_i1100" type="#_x0000_t75" style="width:29.9pt;height:20.55pt" o:ole="">
            <v:imagedata r:id="rId159" o:title=""/>
          </v:shape>
          <o:OLEObject Type="Embed" ProgID="Equation.DSMT4" ShapeID="_x0000_i1100" DrawAspect="Content" ObjectID="_1773465465" r:id="rId160"/>
        </w:object>
      </w:r>
      <w:r w:rsidRPr="00A16FA9">
        <w:rPr>
          <w:rFonts w:ascii="Palatino Linotype" w:hAnsi="Palatino Linotype" w:cs="Times New Roman"/>
          <w:sz w:val="24"/>
        </w:rPr>
        <w:t xml:space="preserve"> với </w:t>
      </w:r>
      <w:r w:rsidRPr="00A16FA9">
        <w:rPr>
          <w:rFonts w:ascii="Palatino Linotype" w:hAnsi="Palatino Linotype"/>
          <w:position w:val="-10"/>
          <w:sz w:val="24"/>
        </w:rPr>
        <w:object w:dxaOrig="420" w:dyaOrig="255" w14:anchorId="0BD426C8">
          <v:shape id="_x0000_i1101" type="#_x0000_t75" style="width:20.55pt;height:12.15pt" o:ole="">
            <v:imagedata r:id="rId161" o:title=""/>
          </v:shape>
          <o:OLEObject Type="Embed" ProgID="Equation.DSMT4" ShapeID="_x0000_i1101" DrawAspect="Content" ObjectID="_1773465466" r:id="rId162"/>
        </w:object>
      </w:r>
      <w:r w:rsidRPr="00A16FA9">
        <w:rPr>
          <w:rFonts w:ascii="Palatino Linotype" w:hAnsi="Palatino Linotype" w:cs="Times New Roman"/>
          <w:sz w:val="24"/>
        </w:rPr>
        <w:t xml:space="preserve"> nguyên và </w:t>
      </w:r>
      <w:r w:rsidRPr="00A16FA9">
        <w:rPr>
          <w:rFonts w:ascii="Palatino Linotype" w:hAnsi="Palatino Linotype"/>
          <w:position w:val="-10"/>
          <w:sz w:val="24"/>
        </w:rPr>
        <w:object w:dxaOrig="1455" w:dyaOrig="315" w14:anchorId="64E078EE">
          <v:shape id="_x0000_i1102" type="#_x0000_t75" style="width:72.95pt;height:15.9pt" o:ole="">
            <v:imagedata r:id="rId163" o:title=""/>
          </v:shape>
          <o:OLEObject Type="Embed" ProgID="Equation.DSMT4" ShapeID="_x0000_i1102" DrawAspect="Content" ObjectID="_1773465467" r:id="rId164"/>
        </w:object>
      </w:r>
      <w:r w:rsidRPr="00A16FA9">
        <w:rPr>
          <w:rFonts w:ascii="Palatino Linotype" w:hAnsi="Palatino Linotype" w:cs="Times New Roman"/>
          <w:sz w:val="24"/>
        </w:rPr>
        <w:t xml:space="preserve"> thỏa mãn</w:t>
      </w:r>
      <w:r w:rsidRPr="00A16FA9">
        <w:rPr>
          <w:rFonts w:ascii="Palatino Linotype" w:hAnsi="Palatino Linotype"/>
          <w:position w:val="-30"/>
          <w:sz w:val="24"/>
        </w:rPr>
        <w:object w:dxaOrig="6120" w:dyaOrig="720" w14:anchorId="128C3E19">
          <v:shape id="_x0000_i1103" type="#_x0000_t75" style="width:305.75pt;height:36.45pt" o:ole="">
            <v:imagedata r:id="rId165" o:title=""/>
          </v:shape>
          <o:OLEObject Type="Embed" ProgID="Equation.DSMT4" ShapeID="_x0000_i1103" DrawAspect="Content" ObjectID="_1773465468" r:id="rId166"/>
        </w:object>
      </w:r>
      <w:r w:rsidRPr="00A16FA9">
        <w:rPr>
          <w:rFonts w:ascii="Palatino Linotype" w:hAnsi="Palatino Linotype" w:cs="Times New Roman"/>
          <w:sz w:val="24"/>
        </w:rPr>
        <w:t>?</w:t>
      </w:r>
    </w:p>
    <w:p w14:paraId="7748E822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vi-VN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570" w:dyaOrig="285" w14:anchorId="2936ED52">
          <v:shape id="_x0000_i1104" type="#_x0000_t75" style="width:29pt;height:14.05pt" o:ole="">
            <v:imagedata r:id="rId167" o:title=""/>
          </v:shape>
          <o:OLEObject Type="Embed" ProgID="Equation.DSMT4" ShapeID="_x0000_i1104" DrawAspect="Content" ObjectID="_1773465469" r:id="rId168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  <w:r w:rsidRPr="00A16FA9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555" w:dyaOrig="285" w14:anchorId="3B3B2B05">
          <v:shape id="_x0000_i1105" type="#_x0000_t75" style="width:28.05pt;height:14.05pt" o:ole="">
            <v:imagedata r:id="rId169" o:title=""/>
          </v:shape>
          <o:OLEObject Type="Embed" ProgID="Equation.DSMT4" ShapeID="_x0000_i1105" DrawAspect="Content" ObjectID="_1773465470" r:id="rId170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  <w:r w:rsidRPr="00A16FA9">
        <w:rPr>
          <w:rFonts w:ascii="Palatino Linotype" w:hAnsi="Palatino Linotype" w:cs="Times New Roman"/>
          <w:b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  <w:szCs w:val="24"/>
          <w:lang w:val="vi-VN"/>
        </w:rPr>
        <w:object w:dxaOrig="210" w:dyaOrig="270" w14:anchorId="67EE3C8D">
          <v:shape id="_x0000_i1106" type="#_x0000_t75" style="width:11.2pt;height:14.05pt" o:ole="">
            <v:imagedata r:id="rId171" o:title=""/>
          </v:shape>
          <o:OLEObject Type="Embed" ProgID="Equation.DSMT4" ShapeID="_x0000_i1106" DrawAspect="Content" ObjectID="_1773465471" r:id="rId172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  <w:r w:rsidRPr="00A16FA9">
        <w:rPr>
          <w:rFonts w:ascii="Palatino Linotype" w:hAnsi="Palatino Linotype" w:cs="Times New Roman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  <w:szCs w:val="24"/>
          <w:lang w:val="vi-VN"/>
        </w:rPr>
        <w:object w:dxaOrig="1185" w:dyaOrig="285" w14:anchorId="3995CFFB">
          <v:shape id="_x0000_i1107" type="#_x0000_t75" style="width:59.85pt;height:14.05pt" o:ole="">
            <v:imagedata r:id="rId173" o:title=""/>
          </v:shape>
          <o:OLEObject Type="Embed" ProgID="Equation.DSMT4" ShapeID="_x0000_i1107" DrawAspect="Content" ObjectID="_1773465472" r:id="rId174"/>
        </w:object>
      </w:r>
      <w:r w:rsidRPr="00A16FA9">
        <w:rPr>
          <w:rFonts w:ascii="Palatino Linotype" w:hAnsi="Palatino Linotype" w:cs="Times New Roman"/>
          <w:sz w:val="24"/>
          <w:lang w:val="vi-VN"/>
        </w:rPr>
        <w:t>.</w:t>
      </w:r>
    </w:p>
    <w:p w14:paraId="42FE5803" w14:textId="77777777" w:rsidR="00AD2628" w:rsidRDefault="00AD2628" w:rsidP="00AD262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lang w:val="vi-VN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vi-VN"/>
        </w:rPr>
        <w:t>Lời giải</w:t>
      </w:r>
    </w:p>
    <w:p w14:paraId="3283481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170EAB3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13E8C12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346ACD6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9618C5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1E52F14E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EFFFA2D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D2D7D11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523E499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lastRenderedPageBreak/>
        <w:tab/>
      </w:r>
    </w:p>
    <w:p w14:paraId="4D0578F4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5FE0B65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E080AF7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599876F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1DEDA822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4157EF1A" w14:textId="77777777" w:rsidR="00AD2628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57C8E9C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</w:p>
    <w:bookmarkStart w:id="9" w:name="BMN_QUESTION10"/>
    <w:bookmarkEnd w:id="9"/>
    <w:p w14:paraId="7677F286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>
        <w:rPr>
          <w:rFonts w:ascii="Palatino Linotype" w:hAnsi="Palatino Linotype" w:cs="Times New Roman"/>
          <w:b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36C05" wp14:editId="7233D0A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E29F8" w14:textId="5F47FD2F" w:rsidR="00AD2628" w:rsidRPr="00A16FA9" w:rsidRDefault="00AD2628" w:rsidP="00AD2628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36C0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FE29F8" w14:textId="5F47FD2F" w:rsidR="00AD2628" w:rsidRPr="00A16FA9" w:rsidRDefault="00AD2628" w:rsidP="00AD2628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</w:rPr>
        <w:drawing>
          <wp:anchor distT="0" distB="0" distL="114300" distR="114300" simplePos="0" relativeHeight="251702272" behindDoc="0" locked="0" layoutInCell="1" allowOverlap="1" wp14:anchorId="48D7C85E" wp14:editId="192E9F2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FA9">
        <w:rPr>
          <w:rFonts w:ascii="Palatino Linotype" w:hAnsi="Palatino Linotype" w:cs="Times New Roman"/>
          <w:b/>
          <w:color w:val="FFFFFF"/>
          <w:sz w:val="12"/>
        </w:rPr>
        <w:t>Câu 10:</w:t>
      </w:r>
    </w:p>
    <w:p w14:paraId="72A0088C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FA9">
        <w:rPr>
          <w:rFonts w:ascii="Palatino Linotype" w:hAnsi="Palatino Linotype" w:cs="Times New Roman"/>
          <w:sz w:val="24"/>
          <w:lang w:val="nl-NL"/>
        </w:rPr>
        <w:t xml:space="preserve">Có bao nhiêu giá trị nguyên của </w:t>
      </w:r>
      <w:r w:rsidRPr="00A16FA9">
        <w:rPr>
          <w:rFonts w:ascii="Palatino Linotype" w:hAnsi="Palatino Linotype"/>
          <w:position w:val="-6"/>
          <w:sz w:val="24"/>
        </w:rPr>
        <w:object w:dxaOrig="258" w:dyaOrig="217" w14:anchorId="43589318">
          <v:shape id="_x0000_i1108" type="#_x0000_t75" style="width:14.05pt;height:11.2pt" o:ole="">
            <v:imagedata r:id="rId175" o:title=""/>
          </v:shape>
          <o:OLEObject Type="Embed" ProgID="Equation.DSMT4" ShapeID="_x0000_i1108" DrawAspect="Content" ObjectID="_1773465473" r:id="rId176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thuộc </w:t>
      </w:r>
      <w:r w:rsidRPr="00A16FA9">
        <w:rPr>
          <w:rFonts w:ascii="Palatino Linotype" w:hAnsi="Palatino Linotype"/>
          <w:position w:val="-10"/>
          <w:sz w:val="24"/>
        </w:rPr>
        <w:object w:dxaOrig="543" w:dyaOrig="326" w14:anchorId="380FE16D">
          <v:shape id="_x0000_i1109" type="#_x0000_t75" style="width:27.1pt;height:15.9pt" o:ole="">
            <v:imagedata r:id="rId177" o:title=""/>
          </v:shape>
          <o:OLEObject Type="Embed" ProgID="Equation.DSMT4" ShapeID="_x0000_i1109" DrawAspect="Content" ObjectID="_1773465474" r:id="rId178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để hàm số </w:t>
      </w:r>
      <w:r w:rsidRPr="00A16FA9">
        <w:rPr>
          <w:rFonts w:ascii="Palatino Linotype" w:hAnsi="Palatino Linotype"/>
          <w:position w:val="-16"/>
          <w:sz w:val="24"/>
        </w:rPr>
        <w:object w:dxaOrig="3274" w:dyaOrig="435" w14:anchorId="5447E70A">
          <v:shape id="_x0000_i1110" type="#_x0000_t75" style="width:163.65pt;height:21.5pt" o:ole="">
            <v:imagedata r:id="rId179" o:title=""/>
          </v:shape>
          <o:OLEObject Type="Embed" ProgID="Equation.DSMT4" ShapeID="_x0000_i1110" DrawAspect="Content" ObjectID="_1773465475" r:id="rId180"/>
        </w:object>
      </w:r>
      <w:r w:rsidRPr="00A16FA9">
        <w:rPr>
          <w:rFonts w:ascii="Palatino Linotype" w:hAnsi="Palatino Linotype" w:cs="Times New Roman"/>
          <w:sz w:val="24"/>
          <w:lang w:val="nl-NL"/>
        </w:rPr>
        <w:t xml:space="preserve"> đồng biến trên khoảng </w:t>
      </w:r>
      <w:r w:rsidRPr="00A16FA9">
        <w:rPr>
          <w:rFonts w:ascii="Palatino Linotype" w:hAnsi="Palatino Linotype"/>
          <w:position w:val="-10"/>
          <w:sz w:val="24"/>
        </w:rPr>
        <w:object w:dxaOrig="543" w:dyaOrig="326" w14:anchorId="65775FAB">
          <v:shape id="_x0000_i1111" type="#_x0000_t75" style="width:27.1pt;height:15.9pt" o:ole="">
            <v:imagedata r:id="rId181" o:title=""/>
          </v:shape>
          <o:OLEObject Type="Embed" ProgID="Equation.DSMT4" ShapeID="_x0000_i1111" DrawAspect="Content" ObjectID="_1773465476" r:id="rId182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?</w:t>
      </w:r>
    </w:p>
    <w:p w14:paraId="0074C518" w14:textId="77777777" w:rsidR="00AD2628" w:rsidRPr="00A16FA9" w:rsidRDefault="00AD2628" w:rsidP="00AD2628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800080"/>
          <w:sz w:val="24"/>
        </w:rPr>
      </w:pPr>
      <w:r w:rsidRPr="00A16FA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177" w:dyaOrig="272" w14:anchorId="2F9E18AF">
          <v:shape id="_x0000_i1112" type="#_x0000_t75" style="width:9.35pt;height:14.05pt" o:ole="">
            <v:imagedata r:id="rId183" o:title=""/>
          </v:shape>
          <o:OLEObject Type="Embed" ProgID="Equation.DSMT4" ShapeID="_x0000_i1112" DrawAspect="Content" ObjectID="_1773465477" r:id="rId184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Ⓑ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177" w:dyaOrig="272" w14:anchorId="5F25CB30">
          <v:shape id="_x0000_i1113" type="#_x0000_t75" style="width:9.35pt;height:14.05pt" o:ole="">
            <v:imagedata r:id="rId185" o:title=""/>
          </v:shape>
          <o:OLEObject Type="Embed" ProgID="Equation.DSMT4" ShapeID="_x0000_i1113" DrawAspect="Content" ObjectID="_1773465478" r:id="rId186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Ⓒ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4"/>
          <w:sz w:val="24"/>
        </w:rPr>
        <w:object w:dxaOrig="190" w:dyaOrig="272" w14:anchorId="47F0D391">
          <v:shape id="_x0000_i1114" type="#_x0000_t75" style="width:9.35pt;height:14.05pt" o:ole="">
            <v:imagedata r:id="rId187" o:title=""/>
          </v:shape>
          <o:OLEObject Type="Embed" ProgID="Equation.DSMT4" ShapeID="_x0000_i1114" DrawAspect="Content" ObjectID="_1773465479" r:id="rId188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Ⓓ</w:t>
      </w:r>
      <w:r w:rsidRPr="00A16FA9">
        <w:rPr>
          <w:rFonts w:ascii="Palatino Linotype" w:hAnsi="Palatino Linotype" w:cs="Times New Roman"/>
          <w:b/>
          <w:color w:val="0000FF"/>
          <w:sz w:val="24"/>
          <w:lang w:val="nl-NL"/>
        </w:rPr>
        <w:t xml:space="preserve"> </w:t>
      </w:r>
      <w:r w:rsidRPr="00A16FA9">
        <w:rPr>
          <w:rFonts w:ascii="Palatino Linotype" w:hAnsi="Palatino Linotype" w:cs="Times New Roman"/>
          <w:position w:val="-6"/>
          <w:sz w:val="24"/>
        </w:rPr>
        <w:object w:dxaOrig="190" w:dyaOrig="272" w14:anchorId="7CF1476D">
          <v:shape id="_x0000_i1115" type="#_x0000_t75" style="width:9.35pt;height:14.05pt" o:ole="">
            <v:imagedata r:id="rId189" o:title=""/>
          </v:shape>
          <o:OLEObject Type="Embed" ProgID="Equation.DSMT4" ShapeID="_x0000_i1115" DrawAspect="Content" ObjectID="_1773465480" r:id="rId190"/>
        </w:object>
      </w:r>
      <w:r w:rsidRPr="00A16FA9">
        <w:rPr>
          <w:rFonts w:ascii="Palatino Linotype" w:hAnsi="Palatino Linotype" w:cs="Times New Roman"/>
          <w:sz w:val="24"/>
          <w:lang w:val="nl-NL"/>
        </w:rPr>
        <w:t>.</w:t>
      </w:r>
    </w:p>
    <w:p w14:paraId="1AB9E24B" w14:textId="77777777" w:rsidR="00AD2628" w:rsidRDefault="00AD2628" w:rsidP="00AD2628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682B100A" w14:textId="77777777" w:rsidR="00AD2628" w:rsidRDefault="00AD2628" w:rsidP="00AD2628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FA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7134F32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D2278E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4425C4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698600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B4697DF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3D391A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C47448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ADE632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64BF57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A0D48C5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AAD7114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D7D8FE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AC621D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3CC435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3FFEA4" w14:textId="77777777" w:rsidR="00AD2628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18CE2A" w14:textId="77777777" w:rsidR="00AD2628" w:rsidRPr="00A16FA9" w:rsidRDefault="00AD2628" w:rsidP="00AD2628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47AA1360" w14:textId="77777777" w:rsidR="00AD2628" w:rsidRPr="00A16FA9" w:rsidRDefault="00AD2628" w:rsidP="00AD2628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t>HẾT</w:t>
      </w:r>
    </w:p>
    <w:p w14:paraId="0B134345" w14:textId="77777777" w:rsidR="00CF7ED1" w:rsidRDefault="00CF7ED1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353FD09" w14:textId="77777777" w:rsidR="00CF7ED1" w:rsidRDefault="00CF7ED1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6C78001" w14:textId="77777777" w:rsidR="00CF7ED1" w:rsidRPr="00CF7ED1" w:rsidRDefault="00CF7ED1" w:rsidP="00CF7ED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F7ED1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Tài liệu được chia sẻ bởi Website VnTeach.Com</w:t>
      </w:r>
    </w:p>
    <w:p w14:paraId="62887EA2" w14:textId="4E865D96" w:rsidR="002905CC" w:rsidRDefault="00CF7ED1" w:rsidP="00CF7ED1">
      <w:r w:rsidRPr="00CF7ED1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191"/>
      <w:footerReference w:type="default" r:id="rId19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F065" w14:textId="77777777" w:rsidR="00D6407B" w:rsidRDefault="00D6407B" w:rsidP="00034DCD">
      <w:pPr>
        <w:spacing w:after="0" w:line="240" w:lineRule="auto"/>
      </w:pPr>
      <w:r>
        <w:separator/>
      </w:r>
    </w:p>
  </w:endnote>
  <w:endnote w:type="continuationSeparator" w:id="0">
    <w:p w14:paraId="138B5359" w14:textId="77777777" w:rsidR="00D6407B" w:rsidRDefault="00D6407B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42A96C8F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503D" w14:textId="77777777" w:rsidR="00D6407B" w:rsidRDefault="00D6407B" w:rsidP="00034DCD">
      <w:pPr>
        <w:spacing w:after="0" w:line="240" w:lineRule="auto"/>
      </w:pPr>
      <w:r>
        <w:separator/>
      </w:r>
    </w:p>
  </w:footnote>
  <w:footnote w:type="continuationSeparator" w:id="0">
    <w:p w14:paraId="46D71036" w14:textId="77777777" w:rsidR="00D6407B" w:rsidRDefault="00D6407B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1C236C"/>
    <w:rsid w:val="002905CC"/>
    <w:rsid w:val="0033455F"/>
    <w:rsid w:val="003F129E"/>
    <w:rsid w:val="00492E46"/>
    <w:rsid w:val="00554A63"/>
    <w:rsid w:val="00584836"/>
    <w:rsid w:val="0065711D"/>
    <w:rsid w:val="007F623F"/>
    <w:rsid w:val="008A7DB6"/>
    <w:rsid w:val="008E0E4F"/>
    <w:rsid w:val="0090240C"/>
    <w:rsid w:val="009739E3"/>
    <w:rsid w:val="00992239"/>
    <w:rsid w:val="00A85F5F"/>
    <w:rsid w:val="00AD2628"/>
    <w:rsid w:val="00AE4CEF"/>
    <w:rsid w:val="00B16296"/>
    <w:rsid w:val="00C63C26"/>
    <w:rsid w:val="00CF7ED1"/>
    <w:rsid w:val="00D6407B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  <w:style w:type="paragraph" w:customStyle="1" w:styleId="MTDisplayEquation">
    <w:name w:val="MTDisplayEquation"/>
    <w:basedOn w:val="Normal"/>
    <w:link w:val="MTDisplayEquationChar"/>
    <w:rsid w:val="00C63C26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63C26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63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header" Target="head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png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2023-03-31T16:43:00Z</dcterms:created>
  <dcterms:modified xsi:type="dcterms:W3CDTF">2024-04-01T01:27:00Z</dcterms:modified>
</cp:coreProperties>
</file>