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3531C" w14:textId="3547FA9B" w:rsidR="00AC54F7" w:rsidRDefault="00E51CFB" w:rsidP="00AC54F7">
      <w:pPr>
        <w:rPr>
          <w:b/>
          <w:sz w:val="32"/>
          <w:szCs w:val="32"/>
        </w:rPr>
      </w:pPr>
      <w:r w:rsidRPr="00E51CFB">
        <w:rPr>
          <w:b/>
          <w:sz w:val="32"/>
          <w:szCs w:val="32"/>
        </w:rPr>
        <w:t xml:space="preserve">PHT1 – ĐẠI SỐ: </w:t>
      </w:r>
      <w:proofErr w:type="spellStart"/>
      <w:r w:rsidRPr="00E51CFB">
        <w:rPr>
          <w:b/>
          <w:sz w:val="32"/>
          <w:szCs w:val="32"/>
        </w:rPr>
        <w:t>Ôn</w:t>
      </w:r>
      <w:proofErr w:type="spellEnd"/>
      <w:r w:rsidRPr="00E51CFB">
        <w:rPr>
          <w:b/>
          <w:sz w:val="32"/>
          <w:szCs w:val="32"/>
        </w:rPr>
        <w:t xml:space="preserve"> </w:t>
      </w:r>
      <w:proofErr w:type="spellStart"/>
      <w:r w:rsidRPr="00E51CFB">
        <w:rPr>
          <w:b/>
          <w:sz w:val="32"/>
          <w:szCs w:val="32"/>
        </w:rPr>
        <w:t>Tập</w:t>
      </w:r>
      <w:proofErr w:type="spellEnd"/>
      <w:r w:rsidRPr="00E51CFB">
        <w:rPr>
          <w:b/>
          <w:sz w:val="32"/>
          <w:szCs w:val="32"/>
        </w:rPr>
        <w:t xml:space="preserve"> </w:t>
      </w:r>
      <w:proofErr w:type="spellStart"/>
      <w:r w:rsidRPr="00E51CFB">
        <w:rPr>
          <w:b/>
          <w:sz w:val="32"/>
          <w:szCs w:val="32"/>
        </w:rPr>
        <w:t>Cuối</w:t>
      </w:r>
      <w:proofErr w:type="spellEnd"/>
      <w:r w:rsidRPr="00E51CFB">
        <w:rPr>
          <w:b/>
          <w:sz w:val="32"/>
          <w:szCs w:val="32"/>
        </w:rPr>
        <w:t xml:space="preserve"> </w:t>
      </w:r>
      <w:proofErr w:type="spellStart"/>
      <w:r w:rsidRPr="00E51CFB">
        <w:rPr>
          <w:b/>
          <w:sz w:val="32"/>
          <w:szCs w:val="32"/>
        </w:rPr>
        <w:t>Năm</w:t>
      </w:r>
      <w:proofErr w:type="spellEnd"/>
      <w:r w:rsidR="00AC54F7" w:rsidRPr="00E51CFB">
        <w:rPr>
          <w:b/>
          <w:sz w:val="32"/>
          <w:szCs w:val="32"/>
        </w:rPr>
        <w:t xml:space="preserve"> </w:t>
      </w:r>
    </w:p>
    <w:p w14:paraId="4E66D9FC" w14:textId="3336F40E" w:rsidR="00E51CFB" w:rsidRDefault="00E51CFB" w:rsidP="00E51CFB">
      <w:pPr>
        <w:spacing w:line="312" w:lineRule="auto"/>
        <w:jc w:val="both"/>
        <w:rPr>
          <w:sz w:val="26"/>
          <w:szCs w:val="26"/>
          <w:lang w:eastAsia="vi-VN"/>
        </w:rPr>
      </w:pPr>
      <w:r>
        <w:rPr>
          <w:b/>
          <w:sz w:val="26"/>
          <w:szCs w:val="26"/>
          <w:lang w:val="vi-VN"/>
        </w:rPr>
        <w:t>Bài 1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đợt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đua</w:t>
      </w:r>
      <w:proofErr w:type="spellEnd"/>
      <w:r>
        <w:rPr>
          <w:sz w:val="26"/>
          <w:szCs w:val="26"/>
        </w:rPr>
        <w:t xml:space="preserve"> ”</w:t>
      </w:r>
      <w:proofErr w:type="spellStart"/>
      <w:proofErr w:type="gramEnd"/>
      <w:r>
        <w:rPr>
          <w:sz w:val="26"/>
          <w:szCs w:val="26"/>
        </w:rPr>
        <w:t>Chào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mừng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26/3”,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7A </w:t>
      </w:r>
      <w:proofErr w:type="spellStart"/>
      <w:r>
        <w:rPr>
          <w:sz w:val="26"/>
          <w:szCs w:val="26"/>
          <w:lang w:eastAsia="vi-VN"/>
        </w:rPr>
        <w:t>được</w:t>
      </w:r>
      <w:proofErr w:type="spellEnd"/>
      <w:r>
        <w:rPr>
          <w:sz w:val="26"/>
          <w:szCs w:val="26"/>
          <w:lang w:eastAsia="vi-VN"/>
        </w:rPr>
        <w:t xml:space="preserve"> </w:t>
      </w:r>
      <w:proofErr w:type="spellStart"/>
      <w:r>
        <w:rPr>
          <w:sz w:val="26"/>
          <w:szCs w:val="26"/>
          <w:lang w:eastAsia="vi-VN"/>
        </w:rPr>
        <w:t>ghi</w:t>
      </w:r>
      <w:proofErr w:type="spellEnd"/>
      <w:r>
        <w:rPr>
          <w:sz w:val="26"/>
          <w:szCs w:val="26"/>
          <w:lang w:eastAsia="vi-VN"/>
        </w:rPr>
        <w:t xml:space="preserve"> </w:t>
      </w:r>
      <w:proofErr w:type="spellStart"/>
      <w:r>
        <w:rPr>
          <w:sz w:val="26"/>
          <w:szCs w:val="26"/>
          <w:lang w:eastAsia="vi-VN"/>
        </w:rPr>
        <w:t>lại</w:t>
      </w:r>
      <w:proofErr w:type="spellEnd"/>
      <w:r>
        <w:rPr>
          <w:sz w:val="26"/>
          <w:szCs w:val="26"/>
          <w:lang w:eastAsia="vi-VN"/>
        </w:rPr>
        <w:t xml:space="preserve"> </w:t>
      </w:r>
      <w:proofErr w:type="spellStart"/>
      <w:r>
        <w:rPr>
          <w:sz w:val="26"/>
          <w:szCs w:val="26"/>
          <w:lang w:eastAsia="vi-VN"/>
        </w:rPr>
        <w:t>như</w:t>
      </w:r>
      <w:proofErr w:type="spellEnd"/>
      <w:r>
        <w:rPr>
          <w:sz w:val="26"/>
          <w:szCs w:val="26"/>
          <w:lang w:eastAsia="vi-VN"/>
        </w:rPr>
        <w:t xml:space="preserve"> </w:t>
      </w:r>
      <w:proofErr w:type="spellStart"/>
      <w:r>
        <w:rPr>
          <w:sz w:val="26"/>
          <w:szCs w:val="26"/>
          <w:lang w:eastAsia="vi-VN"/>
        </w:rPr>
        <w:t>sau</w:t>
      </w:r>
      <w:proofErr w:type="spellEnd"/>
    </w:p>
    <w:p w14:paraId="5AC565B9" w14:textId="77777777" w:rsidR="00E51CFB" w:rsidRDefault="00E51CFB" w:rsidP="00E51CFB">
      <w:pPr>
        <w:spacing w:line="312" w:lineRule="auto"/>
        <w:jc w:val="both"/>
        <w:rPr>
          <w:sz w:val="16"/>
          <w:szCs w:val="16"/>
          <w:lang w:eastAsia="vi-VN"/>
        </w:rPr>
      </w:pPr>
    </w:p>
    <w:tbl>
      <w:tblPr>
        <w:tblW w:w="0" w:type="auto"/>
        <w:jc w:val="center"/>
        <w:tblInd w:w="-5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960"/>
        <w:gridCol w:w="923"/>
        <w:gridCol w:w="923"/>
        <w:gridCol w:w="886"/>
        <w:gridCol w:w="984"/>
        <w:gridCol w:w="923"/>
        <w:gridCol w:w="1043"/>
      </w:tblGrid>
      <w:tr w:rsidR="00E51CFB" w14:paraId="4FD8FAAC" w14:textId="77777777" w:rsidTr="00E51CFB">
        <w:trPr>
          <w:trHeight w:val="316"/>
          <w:jc w:val="center"/>
        </w:trPr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1DC477E" w14:textId="77777777" w:rsidR="00E51CFB" w:rsidRDefault="00E51CFB">
            <w:pPr>
              <w:spacing w:before="60" w:after="60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AF8C15" w14:textId="77777777" w:rsidR="00E51CFB" w:rsidRDefault="00E51CFB">
            <w:pPr>
              <w:spacing w:before="60" w:after="60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18</w:t>
            </w:r>
          </w:p>
        </w:tc>
        <w:tc>
          <w:tcPr>
            <w:tcW w:w="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9DDD45" w14:textId="77777777" w:rsidR="00E51CFB" w:rsidRDefault="00E51CFB">
            <w:pPr>
              <w:spacing w:before="60" w:after="60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17</w:t>
            </w:r>
          </w:p>
        </w:tc>
        <w:tc>
          <w:tcPr>
            <w:tcW w:w="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3E592A" w14:textId="77777777" w:rsidR="00E51CFB" w:rsidRDefault="00E51CFB">
            <w:pPr>
              <w:spacing w:before="60" w:after="60"/>
              <w:jc w:val="both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eastAsia="vi-VN"/>
              </w:rPr>
              <w:t>1</w:t>
            </w:r>
            <w:r>
              <w:rPr>
                <w:sz w:val="26"/>
                <w:szCs w:val="26"/>
                <w:lang w:val="vi-VN" w:eastAsia="vi-VN"/>
              </w:rPr>
              <w:t>6</w:t>
            </w:r>
          </w:p>
        </w:tc>
        <w:tc>
          <w:tcPr>
            <w:tcW w:w="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EF6377" w14:textId="77777777" w:rsidR="00E51CFB" w:rsidRDefault="00E51CFB">
            <w:pPr>
              <w:spacing w:before="60" w:after="60"/>
              <w:jc w:val="both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eastAsia="vi-VN"/>
              </w:rPr>
              <w:t>1</w:t>
            </w:r>
            <w:r>
              <w:rPr>
                <w:sz w:val="26"/>
                <w:szCs w:val="26"/>
                <w:lang w:val="vi-VN" w:eastAsia="vi-VN"/>
              </w:rPr>
              <w:t>7</w:t>
            </w: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C7C9D0" w14:textId="77777777" w:rsidR="00E51CFB" w:rsidRDefault="00E51CFB">
            <w:pPr>
              <w:spacing w:before="60" w:after="60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18</w:t>
            </w:r>
          </w:p>
        </w:tc>
        <w:tc>
          <w:tcPr>
            <w:tcW w:w="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95F486" w14:textId="77777777" w:rsidR="00E51CFB" w:rsidRDefault="00E51CFB">
            <w:pPr>
              <w:spacing w:before="60" w:after="60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D288DA" w14:textId="77777777" w:rsidR="00E51CFB" w:rsidRDefault="00E51CFB">
            <w:pPr>
              <w:spacing w:before="60" w:after="60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20</w:t>
            </w:r>
          </w:p>
        </w:tc>
      </w:tr>
      <w:tr w:rsidR="00E51CFB" w14:paraId="65C9B79E" w14:textId="77777777" w:rsidTr="00E51CFB">
        <w:trPr>
          <w:trHeight w:val="316"/>
          <w:jc w:val="center"/>
        </w:trPr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2156C67" w14:textId="77777777" w:rsidR="00E51CFB" w:rsidRDefault="00E51CFB">
            <w:pPr>
              <w:spacing w:before="60" w:after="60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17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AEC960B" w14:textId="77777777" w:rsidR="00E51CFB" w:rsidRDefault="00E51CFB">
            <w:pPr>
              <w:spacing w:before="60" w:after="60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18</w:t>
            </w:r>
          </w:p>
        </w:tc>
        <w:tc>
          <w:tcPr>
            <w:tcW w:w="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44E9AF" w14:textId="77777777" w:rsidR="00E51CFB" w:rsidRDefault="00E51CFB">
            <w:pPr>
              <w:spacing w:before="60" w:after="60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val="vi-VN" w:eastAsia="vi-VN"/>
              </w:rPr>
              <w:t>1</w:t>
            </w:r>
            <w:r>
              <w:rPr>
                <w:sz w:val="26"/>
                <w:szCs w:val="26"/>
                <w:lang w:eastAsia="vi-VN"/>
              </w:rPr>
              <w:t>8</w:t>
            </w:r>
          </w:p>
        </w:tc>
        <w:tc>
          <w:tcPr>
            <w:tcW w:w="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C58F34" w14:textId="77777777" w:rsidR="00E51CFB" w:rsidRDefault="00E51CFB">
            <w:pPr>
              <w:spacing w:before="60" w:after="60"/>
              <w:jc w:val="both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eastAsia="vi-VN"/>
              </w:rPr>
              <w:t>1</w:t>
            </w:r>
            <w:r>
              <w:rPr>
                <w:sz w:val="26"/>
                <w:szCs w:val="26"/>
                <w:lang w:val="vi-VN" w:eastAsia="vi-VN"/>
              </w:rPr>
              <w:t>8</w:t>
            </w:r>
          </w:p>
        </w:tc>
        <w:tc>
          <w:tcPr>
            <w:tcW w:w="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13934F" w14:textId="77777777" w:rsidR="00E51CFB" w:rsidRDefault="00E51CFB">
            <w:pPr>
              <w:spacing w:before="60" w:after="60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0725B4" w14:textId="77777777" w:rsidR="00E51CFB" w:rsidRDefault="00E51CFB">
            <w:pPr>
              <w:spacing w:before="60" w:after="60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3E225D" w14:textId="77777777" w:rsidR="00E51CFB" w:rsidRDefault="00E51CFB">
            <w:pPr>
              <w:spacing w:before="60" w:after="60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6B9178F" w14:textId="77777777" w:rsidR="00E51CFB" w:rsidRDefault="00E51CFB">
            <w:pPr>
              <w:spacing w:before="60" w:after="60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15</w:t>
            </w:r>
          </w:p>
        </w:tc>
      </w:tr>
      <w:tr w:rsidR="00E51CFB" w14:paraId="1B18CD7A" w14:textId="77777777" w:rsidTr="00E51CFB">
        <w:trPr>
          <w:trHeight w:val="316"/>
          <w:jc w:val="center"/>
        </w:trPr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960D1B" w14:textId="77777777" w:rsidR="00E51CFB" w:rsidRDefault="00E51CFB">
            <w:pPr>
              <w:spacing w:before="60" w:after="60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17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817D14" w14:textId="77777777" w:rsidR="00E51CFB" w:rsidRDefault="00E51CFB">
            <w:pPr>
              <w:spacing w:before="60" w:after="60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A851EB" w14:textId="77777777" w:rsidR="00E51CFB" w:rsidRDefault="00E51CFB">
            <w:pPr>
              <w:spacing w:before="60" w:after="60"/>
              <w:jc w:val="both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eastAsia="vi-VN"/>
              </w:rPr>
              <w:t>1</w:t>
            </w:r>
            <w:r>
              <w:rPr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5B5C31" w14:textId="77777777" w:rsidR="00E51CFB" w:rsidRDefault="00E51CFB">
            <w:pPr>
              <w:spacing w:before="60" w:after="60"/>
              <w:jc w:val="both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eastAsia="vi-VN"/>
              </w:rPr>
              <w:t>1</w:t>
            </w:r>
            <w:r>
              <w:rPr>
                <w:sz w:val="26"/>
                <w:szCs w:val="26"/>
                <w:lang w:val="vi-VN" w:eastAsia="vi-VN"/>
              </w:rPr>
              <w:t>6</w:t>
            </w:r>
          </w:p>
        </w:tc>
        <w:tc>
          <w:tcPr>
            <w:tcW w:w="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ECAA01" w14:textId="77777777" w:rsidR="00E51CFB" w:rsidRDefault="00E51CFB">
            <w:pPr>
              <w:spacing w:before="60" w:after="60"/>
              <w:jc w:val="both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eastAsia="vi-VN"/>
              </w:rPr>
              <w:t>1</w:t>
            </w:r>
            <w:r>
              <w:rPr>
                <w:sz w:val="26"/>
                <w:szCs w:val="26"/>
                <w:lang w:val="vi-VN" w:eastAsia="vi-VN"/>
              </w:rPr>
              <w:t>7</w:t>
            </w: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42B8EA" w14:textId="77777777" w:rsidR="00E51CFB" w:rsidRDefault="00E51CFB">
            <w:pPr>
              <w:spacing w:before="60" w:after="60"/>
              <w:jc w:val="both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eastAsia="vi-VN"/>
              </w:rPr>
              <w:t>1</w:t>
            </w:r>
            <w:r>
              <w:rPr>
                <w:sz w:val="26"/>
                <w:szCs w:val="26"/>
                <w:lang w:val="vi-VN" w:eastAsia="vi-VN"/>
              </w:rPr>
              <w:t>8</w:t>
            </w:r>
          </w:p>
        </w:tc>
        <w:tc>
          <w:tcPr>
            <w:tcW w:w="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BCA69A" w14:textId="77777777" w:rsidR="00E51CFB" w:rsidRDefault="00E51CFB">
            <w:pPr>
              <w:spacing w:before="60" w:after="60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17</w:t>
            </w: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502143" w14:textId="77777777" w:rsidR="00E51CFB" w:rsidRDefault="00E51CFB">
            <w:pPr>
              <w:spacing w:before="60" w:after="60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val="vi-VN" w:eastAsia="vi-VN"/>
              </w:rPr>
              <w:t>1</w:t>
            </w:r>
            <w:r>
              <w:rPr>
                <w:sz w:val="26"/>
                <w:szCs w:val="26"/>
                <w:lang w:eastAsia="vi-VN"/>
              </w:rPr>
              <w:t>7</w:t>
            </w:r>
          </w:p>
        </w:tc>
      </w:tr>
      <w:tr w:rsidR="00E51CFB" w14:paraId="28EED74F" w14:textId="77777777" w:rsidTr="00E51CFB">
        <w:trPr>
          <w:trHeight w:val="329"/>
          <w:jc w:val="center"/>
        </w:trPr>
        <w:tc>
          <w:tcPr>
            <w:tcW w:w="1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18F7566" w14:textId="77777777" w:rsidR="00E51CFB" w:rsidRDefault="00E51CFB">
            <w:pPr>
              <w:spacing w:before="60" w:after="60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9786C0" w14:textId="77777777" w:rsidR="00E51CFB" w:rsidRDefault="00E51CFB">
            <w:pPr>
              <w:spacing w:before="60" w:after="60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18</w:t>
            </w:r>
          </w:p>
        </w:tc>
        <w:tc>
          <w:tcPr>
            <w:tcW w:w="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B192C2C" w14:textId="77777777" w:rsidR="00E51CFB" w:rsidRDefault="00E51CFB">
            <w:pPr>
              <w:spacing w:before="60" w:after="60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val="vi-VN" w:eastAsia="vi-VN"/>
              </w:rPr>
              <w:t>1</w:t>
            </w:r>
            <w:r>
              <w:rPr>
                <w:sz w:val="26"/>
                <w:szCs w:val="26"/>
                <w:lang w:eastAsia="vi-VN"/>
              </w:rPr>
              <w:t>7</w:t>
            </w:r>
          </w:p>
        </w:tc>
        <w:tc>
          <w:tcPr>
            <w:tcW w:w="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FC06534" w14:textId="77777777" w:rsidR="00E51CFB" w:rsidRDefault="00E51CFB">
            <w:pPr>
              <w:spacing w:before="60" w:after="60"/>
              <w:jc w:val="both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eastAsia="vi-VN"/>
              </w:rPr>
              <w:t>1</w:t>
            </w:r>
            <w:r>
              <w:rPr>
                <w:sz w:val="26"/>
                <w:szCs w:val="26"/>
                <w:lang w:val="vi-VN" w:eastAsia="vi-VN"/>
              </w:rPr>
              <w:t>8</w:t>
            </w:r>
          </w:p>
        </w:tc>
        <w:tc>
          <w:tcPr>
            <w:tcW w:w="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F77833" w14:textId="77777777" w:rsidR="00E51CFB" w:rsidRDefault="00E51CFB">
            <w:pPr>
              <w:spacing w:before="60" w:after="60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17</w:t>
            </w: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CAFD31" w14:textId="77777777" w:rsidR="00E51CFB" w:rsidRDefault="00E51CFB">
            <w:pPr>
              <w:spacing w:before="60" w:after="60"/>
              <w:jc w:val="both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eastAsia="vi-VN"/>
              </w:rPr>
              <w:t>1</w:t>
            </w:r>
            <w:r>
              <w:rPr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601147" w14:textId="77777777" w:rsidR="00E51CFB" w:rsidRDefault="00E51CFB">
            <w:pPr>
              <w:spacing w:before="60" w:after="60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83876B" w14:textId="77777777" w:rsidR="00E51CFB" w:rsidRDefault="00E51CFB">
            <w:pPr>
              <w:spacing w:before="60" w:after="60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16</w:t>
            </w:r>
          </w:p>
        </w:tc>
      </w:tr>
    </w:tbl>
    <w:p w14:paraId="6DC6B774" w14:textId="77777777" w:rsidR="00E51CFB" w:rsidRDefault="00E51CFB" w:rsidP="00E51CFB">
      <w:pPr>
        <w:spacing w:line="324" w:lineRule="auto"/>
        <w:ind w:firstLine="270"/>
        <w:jc w:val="both"/>
        <w:rPr>
          <w:rFonts w:eastAsia="Times New Roman"/>
          <w:sz w:val="16"/>
          <w:szCs w:val="16"/>
        </w:rPr>
      </w:pPr>
    </w:p>
    <w:p w14:paraId="7B78E176" w14:textId="77777777" w:rsidR="00E51CFB" w:rsidRDefault="00E51CFB" w:rsidP="00E51CFB">
      <w:pPr>
        <w:numPr>
          <w:ilvl w:val="0"/>
          <w:numId w:val="8"/>
        </w:numPr>
        <w:spacing w:after="0" w:line="324" w:lineRule="auto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>Dấu hiệu cần tìm hiểu ở đây là gì?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7A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>?</w:t>
      </w:r>
    </w:p>
    <w:p w14:paraId="676E6387" w14:textId="77777777" w:rsidR="00E51CFB" w:rsidRDefault="00E51CFB" w:rsidP="00E51CFB">
      <w:pPr>
        <w:numPr>
          <w:ilvl w:val="0"/>
          <w:numId w:val="8"/>
        </w:numPr>
        <w:spacing w:after="0" w:line="324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bảng</w:t>
      </w:r>
      <w:proofErr w:type="spellEnd"/>
      <w:r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tần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>”, t</w:t>
      </w:r>
      <w:r>
        <w:rPr>
          <w:sz w:val="26"/>
          <w:szCs w:val="26"/>
          <w:lang w:val="vi-VN"/>
        </w:rPr>
        <w:t>ìm mốt của dấu hiệu</w:t>
      </w:r>
      <w:r>
        <w:rPr>
          <w:sz w:val="26"/>
          <w:szCs w:val="26"/>
        </w:rPr>
        <w:t>.</w:t>
      </w:r>
      <w:r>
        <w:rPr>
          <w:sz w:val="26"/>
          <w:szCs w:val="26"/>
          <w:lang w:val="vi-VN"/>
        </w:rPr>
        <w:t xml:space="preserve"> </w:t>
      </w:r>
    </w:p>
    <w:p w14:paraId="10ED0F08" w14:textId="77777777" w:rsidR="00E51CFB" w:rsidRDefault="00E51CFB" w:rsidP="00E51CFB">
      <w:pPr>
        <w:numPr>
          <w:ilvl w:val="0"/>
          <w:numId w:val="8"/>
        </w:numPr>
        <w:spacing w:after="0" w:line="324" w:lineRule="auto"/>
        <w:jc w:val="both"/>
        <w:rPr>
          <w:i/>
          <w:sz w:val="26"/>
          <w:szCs w:val="26"/>
        </w:rPr>
      </w:pPr>
      <w:r>
        <w:rPr>
          <w:sz w:val="26"/>
          <w:szCs w:val="26"/>
          <w:lang w:val="vi-VN"/>
        </w:rPr>
        <w:t>Vẽ biểu đồ đoạn thẳng</w:t>
      </w:r>
      <w:r>
        <w:rPr>
          <w:i/>
          <w:sz w:val="26"/>
          <w:szCs w:val="26"/>
        </w:rPr>
        <w:t>. (</w:t>
      </w:r>
      <w:proofErr w:type="spellStart"/>
      <w:r>
        <w:rPr>
          <w:i/>
          <w:sz w:val="26"/>
          <w:szCs w:val="26"/>
        </w:rPr>
        <w:t>Trục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hoành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biểu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diễn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số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hoa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điểm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tốt</w:t>
      </w:r>
      <w:proofErr w:type="spellEnd"/>
      <w:r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trục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proofErr w:type="gramStart"/>
      <w:r>
        <w:rPr>
          <w:i/>
          <w:sz w:val="26"/>
          <w:szCs w:val="26"/>
        </w:rPr>
        <w:t>tung</w:t>
      </w:r>
      <w:proofErr w:type="spellEnd"/>
      <w:proofErr w:type="gram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biểu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diễn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tần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số</w:t>
      </w:r>
      <w:proofErr w:type="spellEnd"/>
      <w:r>
        <w:rPr>
          <w:i/>
          <w:sz w:val="26"/>
          <w:szCs w:val="26"/>
        </w:rPr>
        <w:t>).</w:t>
      </w:r>
    </w:p>
    <w:p w14:paraId="10BCBD6F" w14:textId="00225709" w:rsidR="00E51CFB" w:rsidRPr="00DD017F" w:rsidRDefault="00A050B8" w:rsidP="00DD017F">
      <w:pPr>
        <w:spacing w:before="60"/>
        <w:jc w:val="both"/>
        <w:rPr>
          <w:sz w:val="26"/>
          <w:szCs w:val="26"/>
          <w:lang w:val="nl-NL"/>
        </w:rPr>
      </w:pPr>
      <w:proofErr w:type="spellStart"/>
      <w:r>
        <w:rPr>
          <w:b/>
          <w:bCs/>
          <w:sz w:val="26"/>
          <w:szCs w:val="26"/>
        </w:rPr>
        <w:t>Bài</w:t>
      </w:r>
      <w:proofErr w:type="spellEnd"/>
      <w:r w:rsidR="00E51CFB" w:rsidRPr="00DD017F">
        <w:rPr>
          <w:b/>
          <w:bCs/>
          <w:sz w:val="26"/>
          <w:szCs w:val="26"/>
          <w:lang w:val="pt-BR"/>
        </w:rPr>
        <w:t xml:space="preserve"> 2</w:t>
      </w:r>
      <w:r w:rsidR="00E51CFB" w:rsidRPr="00DD017F">
        <w:rPr>
          <w:sz w:val="26"/>
          <w:szCs w:val="26"/>
          <w:lang w:val="nl-NL"/>
        </w:rPr>
        <w:t xml:space="preserve"> Giáo viên </w:t>
      </w:r>
      <w:proofErr w:type="gramStart"/>
      <w:r w:rsidR="00E51CFB" w:rsidRPr="00DD017F">
        <w:rPr>
          <w:sz w:val="26"/>
          <w:szCs w:val="26"/>
          <w:lang w:val="nl-NL"/>
        </w:rPr>
        <w:t>theo</w:t>
      </w:r>
      <w:proofErr w:type="gramEnd"/>
      <w:r w:rsidR="00E51CFB" w:rsidRPr="00DD017F">
        <w:rPr>
          <w:sz w:val="26"/>
          <w:szCs w:val="26"/>
          <w:lang w:val="nl-NL"/>
        </w:rPr>
        <w:t xml:space="preserve"> dõi thời gian giải bài toán (tính theo phút) của một lớp và ghi lại: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926"/>
        <w:gridCol w:w="928"/>
        <w:gridCol w:w="950"/>
        <w:gridCol w:w="929"/>
        <w:gridCol w:w="929"/>
        <w:gridCol w:w="929"/>
        <w:gridCol w:w="929"/>
        <w:gridCol w:w="929"/>
        <w:gridCol w:w="951"/>
      </w:tblGrid>
      <w:tr w:rsidR="00E51CFB" w14:paraId="37B3C7CC" w14:textId="77777777" w:rsidTr="0042071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15BB" w14:textId="77777777" w:rsidR="00E51CFB" w:rsidRDefault="00E51CFB" w:rsidP="00420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6892" w14:textId="77777777" w:rsidR="00E51CFB" w:rsidRDefault="00E51CFB" w:rsidP="00420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8760" w14:textId="77777777" w:rsidR="00E51CFB" w:rsidRDefault="00E51CFB" w:rsidP="00420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3BA7" w14:textId="77777777" w:rsidR="00E51CFB" w:rsidRDefault="00E51CFB" w:rsidP="00420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3DF9" w14:textId="77777777" w:rsidR="00E51CFB" w:rsidRDefault="00E51CFB" w:rsidP="00420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5E2A" w14:textId="77777777" w:rsidR="00E51CFB" w:rsidRDefault="00E51CFB" w:rsidP="00420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2987" w14:textId="77777777" w:rsidR="00E51CFB" w:rsidRDefault="00E51CFB" w:rsidP="00420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09B2" w14:textId="77777777" w:rsidR="00E51CFB" w:rsidRDefault="00E51CFB" w:rsidP="00420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A97D" w14:textId="77777777" w:rsidR="00E51CFB" w:rsidRDefault="00E51CFB" w:rsidP="00420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E040" w14:textId="77777777" w:rsidR="00E51CFB" w:rsidRDefault="00E51CFB" w:rsidP="00420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E51CFB" w14:paraId="3896ED56" w14:textId="77777777" w:rsidTr="0042071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C111" w14:textId="77777777" w:rsidR="00E51CFB" w:rsidRDefault="00E51CFB" w:rsidP="00420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687D" w14:textId="77777777" w:rsidR="00E51CFB" w:rsidRDefault="00E51CFB" w:rsidP="00420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6FE8" w14:textId="77777777" w:rsidR="00E51CFB" w:rsidRDefault="00E51CFB" w:rsidP="00420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F1B9" w14:textId="77777777" w:rsidR="00E51CFB" w:rsidRDefault="00E51CFB" w:rsidP="00420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02E6" w14:textId="77777777" w:rsidR="00E51CFB" w:rsidRDefault="00E51CFB" w:rsidP="00420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1058" w14:textId="77777777" w:rsidR="00E51CFB" w:rsidRDefault="00E51CFB" w:rsidP="00420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AAD4" w14:textId="77777777" w:rsidR="00E51CFB" w:rsidRDefault="00E51CFB" w:rsidP="00420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5CF5" w14:textId="77777777" w:rsidR="00E51CFB" w:rsidRDefault="00E51CFB" w:rsidP="00420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09F5" w14:textId="77777777" w:rsidR="00E51CFB" w:rsidRDefault="00E51CFB" w:rsidP="00420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C581" w14:textId="77777777" w:rsidR="00E51CFB" w:rsidRDefault="00E51CFB" w:rsidP="00420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E51CFB" w14:paraId="3856432C" w14:textId="77777777" w:rsidTr="0042071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BF4E" w14:textId="77777777" w:rsidR="00E51CFB" w:rsidRDefault="00E51CFB" w:rsidP="00420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DC9D" w14:textId="77777777" w:rsidR="00E51CFB" w:rsidRDefault="00E51CFB" w:rsidP="00420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659B" w14:textId="77777777" w:rsidR="00E51CFB" w:rsidRDefault="00E51CFB" w:rsidP="00420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9471" w14:textId="77777777" w:rsidR="00E51CFB" w:rsidRDefault="00E51CFB" w:rsidP="00420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A88A" w14:textId="77777777" w:rsidR="00E51CFB" w:rsidRDefault="00E51CFB" w:rsidP="00420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9451" w14:textId="77777777" w:rsidR="00E51CFB" w:rsidRDefault="00E51CFB" w:rsidP="00420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CDA1" w14:textId="77777777" w:rsidR="00E51CFB" w:rsidRDefault="00E51CFB" w:rsidP="00420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6A08" w14:textId="77777777" w:rsidR="00E51CFB" w:rsidRDefault="00E51CFB" w:rsidP="00420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BF38" w14:textId="77777777" w:rsidR="00E51CFB" w:rsidRDefault="00E51CFB" w:rsidP="00420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D362" w14:textId="77777777" w:rsidR="00E51CFB" w:rsidRDefault="00E51CFB" w:rsidP="00420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</w:tbl>
    <w:p w14:paraId="40719264" w14:textId="77777777" w:rsidR="00A050B8" w:rsidRDefault="00E51CFB" w:rsidP="00051EF9">
      <w:pPr>
        <w:pStyle w:val="ListParagraph"/>
        <w:tabs>
          <w:tab w:val="left" w:pos="180"/>
        </w:tabs>
        <w:spacing w:before="120"/>
        <w:ind w:left="786" w:right="-360"/>
        <w:jc w:val="both"/>
        <w:rPr>
          <w:sz w:val="26"/>
          <w:szCs w:val="26"/>
          <w:lang w:val="nl-NL"/>
        </w:rPr>
      </w:pPr>
      <w:r w:rsidRPr="00E51CFB">
        <w:rPr>
          <w:sz w:val="26"/>
          <w:szCs w:val="26"/>
          <w:lang w:val="nl-NL"/>
        </w:rPr>
        <w:t xml:space="preserve">a) Dấu hiệu cần tìm hiểu ở đây là gì? </w:t>
      </w:r>
      <w:r w:rsidRPr="00E51CFB">
        <w:rPr>
          <w:sz w:val="26"/>
          <w:szCs w:val="26"/>
          <w:lang w:val="nl-NL"/>
        </w:rPr>
        <w:tab/>
      </w:r>
      <w:r w:rsidRPr="00E51CFB">
        <w:rPr>
          <w:sz w:val="26"/>
          <w:szCs w:val="26"/>
          <w:lang w:val="nl-NL"/>
        </w:rPr>
        <w:tab/>
      </w:r>
      <w:r w:rsidRPr="00E51CFB">
        <w:rPr>
          <w:sz w:val="26"/>
          <w:szCs w:val="26"/>
          <w:lang w:val="nl-NL"/>
        </w:rPr>
        <w:tab/>
      </w:r>
    </w:p>
    <w:p w14:paraId="605BD064" w14:textId="6009E0EB" w:rsidR="00E51CFB" w:rsidRPr="00E51CFB" w:rsidRDefault="00E51CFB" w:rsidP="00051EF9">
      <w:pPr>
        <w:pStyle w:val="ListParagraph"/>
        <w:tabs>
          <w:tab w:val="left" w:pos="180"/>
        </w:tabs>
        <w:spacing w:before="120"/>
        <w:ind w:left="786" w:right="-360"/>
        <w:jc w:val="both"/>
        <w:rPr>
          <w:sz w:val="26"/>
          <w:szCs w:val="26"/>
          <w:lang w:val="nl-NL"/>
        </w:rPr>
      </w:pPr>
      <w:r w:rsidRPr="00E51CFB">
        <w:rPr>
          <w:sz w:val="26"/>
          <w:szCs w:val="26"/>
          <w:lang w:val="nl-NL"/>
        </w:rPr>
        <w:t xml:space="preserve">b) Lập bảng tần số </w:t>
      </w:r>
    </w:p>
    <w:p w14:paraId="3D566B43" w14:textId="77777777" w:rsidR="00E51CFB" w:rsidRPr="00E51CFB" w:rsidRDefault="00E51CFB" w:rsidP="00051EF9">
      <w:pPr>
        <w:pStyle w:val="ListParagraph"/>
        <w:spacing w:before="60"/>
        <w:ind w:left="786"/>
        <w:jc w:val="both"/>
        <w:rPr>
          <w:sz w:val="26"/>
          <w:szCs w:val="26"/>
          <w:lang w:val="nl-NL"/>
        </w:rPr>
      </w:pPr>
      <w:r w:rsidRPr="00E51CFB">
        <w:rPr>
          <w:sz w:val="26"/>
          <w:szCs w:val="26"/>
          <w:lang w:val="nl-NL"/>
        </w:rPr>
        <w:t xml:space="preserve">c)  Tính thời gian trung bình của lớp  </w:t>
      </w:r>
    </w:p>
    <w:p w14:paraId="693D6843" w14:textId="4C4ADBE1" w:rsidR="00051EF9" w:rsidRDefault="00051EF9" w:rsidP="00051EF9">
      <w:pPr>
        <w:jc w:val="both"/>
        <w:rPr>
          <w:lang w:val="vi-VN"/>
        </w:rPr>
      </w:pPr>
      <w:r>
        <w:rPr>
          <w:b/>
          <w:bCs/>
          <w:lang w:val="vi-VN"/>
        </w:rPr>
        <w:t xml:space="preserve">Bài </w:t>
      </w:r>
      <w:r w:rsidRPr="00051EF9">
        <w:rPr>
          <w:b/>
          <w:bCs/>
          <w:lang w:val="nl-NL"/>
        </w:rPr>
        <w:t>3.</w:t>
      </w:r>
      <w:r>
        <w:rPr>
          <w:b/>
          <w:bCs/>
          <w:lang w:val="nl-NL"/>
        </w:rPr>
        <w:t xml:space="preserve"> </w:t>
      </w:r>
      <w:r>
        <w:rPr>
          <w:b/>
          <w:bCs/>
          <w:lang w:val="vi-VN"/>
        </w:rPr>
        <w:t xml:space="preserve"> </w:t>
      </w:r>
      <w:r>
        <w:rPr>
          <w:lang w:val="vi-VN"/>
        </w:rPr>
        <w:t>Điểm thi đua trong các tháng của 1 năm học của lớp 7A được liệt kê trong bảng sau:</w:t>
      </w: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692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51EF9" w14:paraId="41E8F432" w14:textId="77777777" w:rsidTr="0042071D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CDF8" w14:textId="77777777" w:rsidR="00051EF9" w:rsidRPr="00051EF9" w:rsidRDefault="00051EF9" w:rsidP="0042071D">
            <w:pPr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051EF9">
              <w:rPr>
                <w:lang w:val="nl-NL"/>
              </w:rPr>
              <w:t xml:space="preserve">Tháng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980E" w14:textId="77777777" w:rsidR="00051EF9" w:rsidRPr="00051EF9" w:rsidRDefault="00051EF9" w:rsidP="0042071D">
            <w:pPr>
              <w:rPr>
                <w:rFonts w:ascii=".VnTime" w:eastAsia="Times New Roman" w:hAnsi=".VnTime"/>
                <w:sz w:val="28"/>
                <w:szCs w:val="28"/>
                <w:lang w:val="nl-NL"/>
              </w:rPr>
            </w:pPr>
            <w:r w:rsidRPr="00051EF9">
              <w:rPr>
                <w:lang w:val="nl-NL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3FC2" w14:textId="77777777" w:rsidR="00051EF9" w:rsidRPr="00051EF9" w:rsidRDefault="00051EF9" w:rsidP="0042071D">
            <w:pPr>
              <w:rPr>
                <w:rFonts w:ascii=".VnTime" w:eastAsia="Times New Roman" w:hAnsi=".VnTime"/>
                <w:sz w:val="28"/>
                <w:szCs w:val="28"/>
                <w:lang w:val="nl-NL"/>
              </w:rPr>
            </w:pPr>
            <w:r w:rsidRPr="00051EF9">
              <w:rPr>
                <w:lang w:val="nl-NL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B3E4" w14:textId="77777777" w:rsidR="00051EF9" w:rsidRPr="00051EF9" w:rsidRDefault="00051EF9" w:rsidP="0042071D">
            <w:pPr>
              <w:rPr>
                <w:rFonts w:ascii=".VnTime" w:eastAsia="Times New Roman" w:hAnsi=".VnTime"/>
                <w:sz w:val="28"/>
                <w:szCs w:val="28"/>
                <w:lang w:val="nl-NL"/>
              </w:rPr>
            </w:pPr>
            <w:r w:rsidRPr="00051EF9">
              <w:rPr>
                <w:lang w:val="nl-NL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176F" w14:textId="77777777" w:rsidR="00051EF9" w:rsidRPr="00051EF9" w:rsidRDefault="00051EF9" w:rsidP="0042071D">
            <w:pPr>
              <w:rPr>
                <w:rFonts w:ascii=".VnTime" w:eastAsia="Times New Roman" w:hAnsi=".VnTime"/>
                <w:sz w:val="28"/>
                <w:szCs w:val="28"/>
                <w:lang w:val="nl-NL"/>
              </w:rPr>
            </w:pPr>
            <w:r w:rsidRPr="00051EF9">
              <w:rPr>
                <w:lang w:val="nl-NL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BC7D" w14:textId="77777777" w:rsidR="00051EF9" w:rsidRPr="00051EF9" w:rsidRDefault="00051EF9" w:rsidP="0042071D">
            <w:pPr>
              <w:rPr>
                <w:rFonts w:ascii=".VnTime" w:eastAsia="Times New Roman" w:hAnsi=".VnTime"/>
                <w:sz w:val="28"/>
                <w:szCs w:val="28"/>
                <w:lang w:val="nl-NL"/>
              </w:rPr>
            </w:pPr>
            <w:r w:rsidRPr="00051EF9">
              <w:rPr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E5F9" w14:textId="77777777" w:rsidR="00051EF9" w:rsidRPr="00051EF9" w:rsidRDefault="00051EF9" w:rsidP="0042071D">
            <w:pPr>
              <w:rPr>
                <w:rFonts w:ascii=".VnTime" w:eastAsia="Times New Roman" w:hAnsi=".VnTime"/>
                <w:sz w:val="28"/>
                <w:szCs w:val="28"/>
                <w:lang w:val="nl-NL"/>
              </w:rPr>
            </w:pPr>
            <w:r w:rsidRPr="00051EF9">
              <w:rPr>
                <w:lang w:val="nl-NL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3DC6" w14:textId="77777777" w:rsidR="00051EF9" w:rsidRPr="00051EF9" w:rsidRDefault="00051EF9" w:rsidP="0042071D">
            <w:pPr>
              <w:rPr>
                <w:rFonts w:ascii=".VnTime" w:eastAsia="Times New Roman" w:hAnsi=".VnTime"/>
                <w:sz w:val="28"/>
                <w:szCs w:val="28"/>
                <w:lang w:val="nl-NL"/>
              </w:rPr>
            </w:pPr>
            <w:r w:rsidRPr="00051EF9">
              <w:rPr>
                <w:lang w:val="nl-NL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B73D" w14:textId="77777777" w:rsidR="00051EF9" w:rsidRPr="00051EF9" w:rsidRDefault="00051EF9" w:rsidP="0042071D">
            <w:pPr>
              <w:rPr>
                <w:rFonts w:ascii=".VnTime" w:eastAsia="Times New Roman" w:hAnsi=".VnTime"/>
                <w:sz w:val="28"/>
                <w:szCs w:val="28"/>
                <w:lang w:val="nl-NL"/>
              </w:rPr>
            </w:pPr>
            <w:r w:rsidRPr="00051EF9">
              <w:rPr>
                <w:lang w:val="nl-NL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5EA0" w14:textId="77777777" w:rsidR="00051EF9" w:rsidRPr="00051EF9" w:rsidRDefault="00051EF9" w:rsidP="0042071D">
            <w:pPr>
              <w:rPr>
                <w:rFonts w:ascii=".VnTime" w:eastAsia="Times New Roman" w:hAnsi=".VnTime"/>
                <w:sz w:val="28"/>
                <w:szCs w:val="28"/>
                <w:lang w:val="nl-NL"/>
              </w:rPr>
            </w:pPr>
            <w:r w:rsidRPr="00051EF9">
              <w:rPr>
                <w:lang w:val="nl-NL"/>
              </w:rPr>
              <w:t>5</w:t>
            </w:r>
          </w:p>
        </w:tc>
      </w:tr>
      <w:tr w:rsidR="00051EF9" w14:paraId="0A31037F" w14:textId="77777777" w:rsidTr="0042071D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F45D" w14:textId="77777777" w:rsidR="00051EF9" w:rsidRPr="00051EF9" w:rsidRDefault="00051EF9" w:rsidP="0042071D">
            <w:pPr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051EF9">
              <w:rPr>
                <w:lang w:val="nl-NL"/>
              </w:rPr>
              <w:t xml:space="preserve">Điểm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513A" w14:textId="77777777" w:rsidR="00051EF9" w:rsidRPr="00051EF9" w:rsidRDefault="00051EF9" w:rsidP="0042071D">
            <w:pPr>
              <w:rPr>
                <w:rFonts w:ascii=".VnTime" w:eastAsia="Times New Roman" w:hAnsi=".VnTime"/>
                <w:sz w:val="28"/>
                <w:szCs w:val="28"/>
                <w:lang w:val="nl-NL"/>
              </w:rPr>
            </w:pPr>
            <w:r w:rsidRPr="00051EF9">
              <w:rPr>
                <w:lang w:val="nl-NL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F5D0" w14:textId="77777777" w:rsidR="00051EF9" w:rsidRPr="00051EF9" w:rsidRDefault="00051EF9" w:rsidP="0042071D">
            <w:pPr>
              <w:rPr>
                <w:rFonts w:ascii=".VnTime" w:eastAsia="Times New Roman" w:hAnsi=".VnTime"/>
                <w:sz w:val="28"/>
                <w:szCs w:val="28"/>
                <w:lang w:val="nl-NL"/>
              </w:rPr>
            </w:pPr>
            <w:r w:rsidRPr="00051EF9">
              <w:rPr>
                <w:lang w:val="nl-NL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FAF1" w14:textId="77777777" w:rsidR="00051EF9" w:rsidRPr="00051EF9" w:rsidRDefault="00051EF9" w:rsidP="0042071D">
            <w:pPr>
              <w:rPr>
                <w:rFonts w:ascii=".VnTime" w:eastAsia="Times New Roman" w:hAnsi=".VnTime"/>
                <w:sz w:val="28"/>
                <w:szCs w:val="28"/>
                <w:lang w:val="nl-NL"/>
              </w:rPr>
            </w:pPr>
            <w:r w:rsidRPr="00051EF9">
              <w:rPr>
                <w:lang w:val="nl-NL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A2E0" w14:textId="77777777" w:rsidR="00051EF9" w:rsidRPr="00051EF9" w:rsidRDefault="00051EF9" w:rsidP="0042071D">
            <w:pPr>
              <w:rPr>
                <w:rFonts w:ascii=".VnTime" w:eastAsia="Times New Roman" w:hAnsi=".VnTime"/>
                <w:sz w:val="28"/>
                <w:szCs w:val="28"/>
                <w:lang w:val="nl-NL"/>
              </w:rPr>
            </w:pPr>
            <w:r w:rsidRPr="00051EF9">
              <w:rPr>
                <w:lang w:val="nl-NL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557A" w14:textId="77777777" w:rsidR="00051EF9" w:rsidRPr="00051EF9" w:rsidRDefault="00051EF9" w:rsidP="0042071D">
            <w:pPr>
              <w:rPr>
                <w:rFonts w:ascii=".VnTime" w:eastAsia="Times New Roman" w:hAnsi=".VnTime"/>
                <w:sz w:val="28"/>
                <w:szCs w:val="28"/>
                <w:lang w:val="nl-NL"/>
              </w:rPr>
            </w:pPr>
            <w:r w:rsidRPr="00051EF9">
              <w:rPr>
                <w:lang w:val="nl-NL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E497" w14:textId="77777777" w:rsidR="00051EF9" w:rsidRPr="00051EF9" w:rsidRDefault="00051EF9" w:rsidP="0042071D">
            <w:pPr>
              <w:rPr>
                <w:rFonts w:ascii=".VnTime" w:eastAsia="Times New Roman" w:hAnsi=".VnTime"/>
                <w:sz w:val="28"/>
                <w:szCs w:val="28"/>
                <w:lang w:val="nl-NL"/>
              </w:rPr>
            </w:pPr>
            <w:r w:rsidRPr="00051EF9">
              <w:rPr>
                <w:lang w:val="nl-NL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4254" w14:textId="77777777" w:rsidR="00051EF9" w:rsidRPr="00051EF9" w:rsidRDefault="00051EF9" w:rsidP="0042071D">
            <w:pPr>
              <w:rPr>
                <w:rFonts w:ascii=".VnTime" w:eastAsia="Times New Roman" w:hAnsi=".VnTime"/>
                <w:sz w:val="28"/>
                <w:szCs w:val="28"/>
                <w:lang w:val="nl-NL"/>
              </w:rPr>
            </w:pPr>
            <w:r w:rsidRPr="00051EF9">
              <w:rPr>
                <w:lang w:val="nl-NL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89AD" w14:textId="77777777" w:rsidR="00051EF9" w:rsidRPr="00051EF9" w:rsidRDefault="00051EF9" w:rsidP="0042071D">
            <w:pPr>
              <w:rPr>
                <w:rFonts w:ascii=".VnTime" w:eastAsia="Times New Roman" w:hAnsi=".VnTime"/>
                <w:sz w:val="28"/>
                <w:szCs w:val="28"/>
                <w:lang w:val="nl-NL"/>
              </w:rPr>
            </w:pPr>
            <w:r w:rsidRPr="00051EF9">
              <w:rPr>
                <w:lang w:val="nl-NL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80BF" w14:textId="77777777" w:rsidR="00051EF9" w:rsidRPr="00051EF9" w:rsidRDefault="00051EF9" w:rsidP="0042071D">
            <w:pPr>
              <w:rPr>
                <w:rFonts w:ascii=".VnTime" w:eastAsia="Times New Roman" w:hAnsi=".VnTime"/>
                <w:sz w:val="28"/>
                <w:szCs w:val="28"/>
                <w:lang w:val="nl-NL"/>
              </w:rPr>
            </w:pPr>
            <w:r w:rsidRPr="00051EF9">
              <w:rPr>
                <w:lang w:val="nl-NL"/>
              </w:rPr>
              <w:t>80</w:t>
            </w:r>
          </w:p>
        </w:tc>
      </w:tr>
    </w:tbl>
    <w:p w14:paraId="155FC607" w14:textId="77777777" w:rsidR="00051EF9" w:rsidRPr="00051EF9" w:rsidRDefault="00051EF9" w:rsidP="00051EF9">
      <w:pPr>
        <w:pStyle w:val="Header"/>
        <w:tabs>
          <w:tab w:val="left" w:pos="720"/>
        </w:tabs>
        <w:ind w:firstLine="513"/>
        <w:jc w:val="both"/>
        <w:rPr>
          <w:rFonts w:eastAsia="MS Mincho"/>
          <w:sz w:val="26"/>
          <w:szCs w:val="26"/>
          <w:lang w:val="nl-NL"/>
        </w:rPr>
      </w:pPr>
      <w:r w:rsidRPr="00051EF9">
        <w:rPr>
          <w:sz w:val="26"/>
          <w:szCs w:val="26"/>
          <w:lang w:val="nl-NL"/>
        </w:rPr>
        <w:t>a) Dấu hiệu là gì?</w:t>
      </w:r>
    </w:p>
    <w:p w14:paraId="163CB870" w14:textId="77777777" w:rsidR="00051EF9" w:rsidRPr="00051EF9" w:rsidRDefault="00051EF9" w:rsidP="00051EF9">
      <w:pPr>
        <w:pStyle w:val="Header"/>
        <w:tabs>
          <w:tab w:val="left" w:pos="720"/>
        </w:tabs>
        <w:ind w:firstLine="513"/>
        <w:jc w:val="both"/>
        <w:rPr>
          <w:sz w:val="26"/>
          <w:szCs w:val="26"/>
          <w:lang w:val="nl-NL"/>
        </w:rPr>
      </w:pPr>
      <w:r w:rsidRPr="00051EF9">
        <w:rPr>
          <w:sz w:val="26"/>
          <w:szCs w:val="26"/>
          <w:lang w:val="nl-NL"/>
        </w:rPr>
        <w:t>b) Lập bảng tần số. Tìm mốt của dấu hiệu.</w:t>
      </w:r>
    </w:p>
    <w:p w14:paraId="327C5583" w14:textId="77777777" w:rsidR="00051EF9" w:rsidRDefault="00051EF9" w:rsidP="00051EF9">
      <w:pPr>
        <w:pStyle w:val="Header"/>
        <w:tabs>
          <w:tab w:val="left" w:pos="720"/>
        </w:tabs>
        <w:ind w:firstLine="513"/>
        <w:jc w:val="both"/>
        <w:rPr>
          <w:sz w:val="26"/>
          <w:szCs w:val="26"/>
          <w:lang w:val="fr-FR"/>
        </w:rPr>
      </w:pPr>
      <w:r w:rsidRPr="00051EF9">
        <w:rPr>
          <w:sz w:val="26"/>
          <w:szCs w:val="26"/>
          <w:lang w:val="nl-NL"/>
        </w:rPr>
        <w:t xml:space="preserve">c) </w:t>
      </w:r>
      <w:proofErr w:type="spellStart"/>
      <w:r>
        <w:rPr>
          <w:sz w:val="26"/>
          <w:szCs w:val="26"/>
          <w:lang w:val="fr-FR"/>
        </w:rPr>
        <w:t>Tính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điểm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trung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bình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thi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đua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của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lớp</w:t>
      </w:r>
      <w:proofErr w:type="spellEnd"/>
      <w:r>
        <w:rPr>
          <w:sz w:val="26"/>
          <w:szCs w:val="26"/>
          <w:lang w:val="fr-FR"/>
        </w:rPr>
        <w:t xml:space="preserve"> 7A.</w:t>
      </w:r>
    </w:p>
    <w:p w14:paraId="7682BDEA" w14:textId="77777777" w:rsidR="00E51CFB" w:rsidRPr="00051EF9" w:rsidRDefault="00E51CFB" w:rsidP="00051EF9">
      <w:pPr>
        <w:spacing w:after="0" w:line="324" w:lineRule="auto"/>
        <w:jc w:val="both"/>
        <w:rPr>
          <w:i/>
          <w:sz w:val="26"/>
          <w:szCs w:val="26"/>
          <w:lang w:val="fr-FR"/>
        </w:rPr>
      </w:pPr>
    </w:p>
    <w:p w14:paraId="71666957" w14:textId="54E24509" w:rsidR="00E51CFB" w:rsidRDefault="00E51CFB" w:rsidP="00E51CFB">
      <w:pPr>
        <w:spacing w:line="324" w:lineRule="auto"/>
        <w:jc w:val="both"/>
        <w:rPr>
          <w:position w:val="-28"/>
          <w:sz w:val="26"/>
          <w:szCs w:val="26"/>
        </w:rPr>
      </w:pPr>
      <w:r>
        <w:rPr>
          <w:b/>
          <w:sz w:val="26"/>
          <w:szCs w:val="26"/>
          <w:lang w:val="vi-VN"/>
        </w:rPr>
        <w:t xml:space="preserve">Bài 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Cho </w:t>
      </w:r>
      <w:r>
        <w:rPr>
          <w:sz w:val="26"/>
          <w:szCs w:val="26"/>
          <w:lang w:val="vi-VN"/>
        </w:rPr>
        <w:t>đơn thứ</w:t>
      </w:r>
      <w:r>
        <w:rPr>
          <w:sz w:val="26"/>
          <w:szCs w:val="26"/>
        </w:rPr>
        <w:t xml:space="preserve">c </w:t>
      </w:r>
      <w:r>
        <w:rPr>
          <w:rFonts w:eastAsia="Times New Roman" w:cs="Times New Roman"/>
          <w:position w:val="-28"/>
          <w:sz w:val="26"/>
          <w:szCs w:val="26"/>
        </w:rPr>
        <w:object w:dxaOrig="2775" w:dyaOrig="690" w14:anchorId="1FA285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65pt;height:34.45pt" o:ole="">
            <v:imagedata r:id="rId9" o:title=""/>
          </v:shape>
          <o:OLEObject Type="Embed" ProgID="Equation.DSMT4" ShapeID="_x0000_i1025" DrawAspect="Content" ObjectID="_1611576579" r:id="rId10"/>
        </w:object>
      </w:r>
    </w:p>
    <w:p w14:paraId="00E41ABB" w14:textId="77777777" w:rsidR="00E51CFB" w:rsidRDefault="00E51CFB" w:rsidP="00E51CFB">
      <w:pPr>
        <w:numPr>
          <w:ilvl w:val="0"/>
          <w:numId w:val="9"/>
        </w:numPr>
        <w:spacing w:after="0" w:line="324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Thu </w:t>
      </w:r>
      <w:proofErr w:type="spellStart"/>
      <w:r>
        <w:rPr>
          <w:sz w:val="26"/>
          <w:szCs w:val="26"/>
        </w:rPr>
        <w:t>gọn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bậc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A.</w:t>
      </w:r>
    </w:p>
    <w:p w14:paraId="49E22F9B" w14:textId="77777777" w:rsidR="00E51CFB" w:rsidRPr="00E51CFB" w:rsidRDefault="00E51CFB" w:rsidP="00E51CFB">
      <w:pPr>
        <w:numPr>
          <w:ilvl w:val="0"/>
          <w:numId w:val="9"/>
        </w:numPr>
        <w:spacing w:after="0" w:line="324" w:lineRule="auto"/>
        <w:jc w:val="both"/>
        <w:rPr>
          <w:b/>
          <w:sz w:val="26"/>
          <w:szCs w:val="26"/>
        </w:rPr>
      </w:pP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x =</w:t>
      </w:r>
      <w:r>
        <w:rPr>
          <w:rFonts w:eastAsia="Times New Roman" w:cs="Times New Roman"/>
          <w:position w:val="-28"/>
          <w:sz w:val="26"/>
          <w:szCs w:val="26"/>
        </w:rPr>
        <w:object w:dxaOrig="255" w:dyaOrig="705" w14:anchorId="38F29C66">
          <v:shape id="_x0000_i1026" type="#_x0000_t75" style="width:13pt;height:35.25pt" o:ole="">
            <v:imagedata r:id="rId11" o:title=""/>
          </v:shape>
          <o:OLEObject Type="Embed" ProgID="Equation.DSMT4" ShapeID="_x0000_i1026" DrawAspect="Content" ObjectID="_1611576580" r:id="rId12"/>
        </w:object>
      </w:r>
      <w:r>
        <w:rPr>
          <w:sz w:val="26"/>
          <w:szCs w:val="26"/>
        </w:rPr>
        <w:t xml:space="preserve">; y = – 1 </w:t>
      </w:r>
    </w:p>
    <w:p w14:paraId="1417F109" w14:textId="1E33A931" w:rsidR="00E51CFB" w:rsidRDefault="00A050B8" w:rsidP="00E51CFB">
      <w:pPr>
        <w:tabs>
          <w:tab w:val="left" w:pos="960"/>
        </w:tabs>
        <w:rPr>
          <w:sz w:val="26"/>
          <w:szCs w:val="26"/>
          <w:lang w:val="fr-FR"/>
        </w:rPr>
      </w:pPr>
      <w:proofErr w:type="spellStart"/>
      <w:proofErr w:type="gramStart"/>
      <w:r>
        <w:rPr>
          <w:b/>
          <w:bCs/>
          <w:sz w:val="26"/>
          <w:szCs w:val="26"/>
        </w:rPr>
        <w:t>Bài</w:t>
      </w:r>
      <w:proofErr w:type="spellEnd"/>
      <w:r w:rsidR="00E51CFB">
        <w:rPr>
          <w:b/>
          <w:sz w:val="26"/>
          <w:szCs w:val="26"/>
          <w:lang w:val="de-DE"/>
        </w:rPr>
        <w:t xml:space="preserve"> 5.</w:t>
      </w:r>
      <w:proofErr w:type="gramEnd"/>
      <w:r w:rsidR="00E51CFB">
        <w:rPr>
          <w:b/>
          <w:sz w:val="26"/>
          <w:szCs w:val="26"/>
          <w:lang w:val="de-DE"/>
        </w:rPr>
        <w:t xml:space="preserve"> </w:t>
      </w:r>
      <w:r w:rsidR="00E51CFB">
        <w:rPr>
          <w:sz w:val="26"/>
          <w:szCs w:val="26"/>
          <w:lang w:val="fr-FR"/>
        </w:rPr>
        <w:t xml:space="preserve">Cho </w:t>
      </w:r>
      <w:proofErr w:type="spellStart"/>
      <w:r w:rsidR="00E51CFB">
        <w:rPr>
          <w:sz w:val="26"/>
          <w:szCs w:val="26"/>
          <w:lang w:val="fr-FR"/>
        </w:rPr>
        <w:t>đa</w:t>
      </w:r>
      <w:proofErr w:type="spellEnd"/>
      <w:r w:rsidR="00E51CFB">
        <w:rPr>
          <w:sz w:val="26"/>
          <w:szCs w:val="26"/>
          <w:lang w:val="fr-FR"/>
        </w:rPr>
        <w:t xml:space="preserve"> </w:t>
      </w:r>
      <w:proofErr w:type="spellStart"/>
      <w:r w:rsidR="00E51CFB">
        <w:rPr>
          <w:sz w:val="26"/>
          <w:szCs w:val="26"/>
          <w:lang w:val="fr-FR"/>
        </w:rPr>
        <w:t>thức</w:t>
      </w:r>
      <w:proofErr w:type="spellEnd"/>
      <w:r w:rsidR="00E51CFB">
        <w:rPr>
          <w:sz w:val="26"/>
          <w:szCs w:val="26"/>
          <w:lang w:val="fr-FR"/>
        </w:rPr>
        <w:t xml:space="preserve"> M = 6 x</w:t>
      </w:r>
      <w:r w:rsidR="00E51CFB">
        <w:rPr>
          <w:sz w:val="26"/>
          <w:szCs w:val="26"/>
          <w:vertAlign w:val="superscript"/>
          <w:lang w:val="fr-FR"/>
        </w:rPr>
        <w:t>6</w:t>
      </w:r>
      <w:r w:rsidR="00E51CFB">
        <w:rPr>
          <w:sz w:val="26"/>
          <w:szCs w:val="26"/>
          <w:lang w:val="fr-FR"/>
        </w:rPr>
        <w:t xml:space="preserve">y + </w:t>
      </w:r>
      <w:r w:rsidR="00E51CFB" w:rsidRPr="00E51CFB">
        <w:rPr>
          <w:sz w:val="26"/>
          <w:szCs w:val="26"/>
          <w:lang w:val="fr-FR"/>
        </w:rPr>
        <w:t>4</w:t>
      </w:r>
      <w:r w:rsidR="00E51CFB">
        <w:rPr>
          <w:sz w:val="26"/>
          <w:szCs w:val="26"/>
          <w:lang w:val="fr-FR"/>
        </w:rPr>
        <w:t>x</w:t>
      </w:r>
      <w:r w:rsidR="00E51CFB">
        <w:rPr>
          <w:sz w:val="26"/>
          <w:szCs w:val="26"/>
          <w:vertAlign w:val="superscript"/>
          <w:lang w:val="fr-FR"/>
        </w:rPr>
        <w:t>4</w:t>
      </w:r>
      <w:r w:rsidR="00E51CFB">
        <w:rPr>
          <w:sz w:val="26"/>
          <w:szCs w:val="26"/>
          <w:lang w:val="fr-FR"/>
        </w:rPr>
        <w:t>y</w:t>
      </w:r>
      <w:r w:rsidR="00E51CFB">
        <w:rPr>
          <w:sz w:val="26"/>
          <w:szCs w:val="26"/>
          <w:vertAlign w:val="superscript"/>
          <w:lang w:val="fr-FR"/>
        </w:rPr>
        <w:t>3</w:t>
      </w:r>
      <w:r w:rsidR="00E51CFB">
        <w:rPr>
          <w:sz w:val="26"/>
          <w:szCs w:val="26"/>
          <w:lang w:val="fr-FR"/>
        </w:rPr>
        <w:t xml:space="preserve"> – y</w:t>
      </w:r>
      <w:r w:rsidR="00E51CFB">
        <w:rPr>
          <w:sz w:val="26"/>
          <w:szCs w:val="26"/>
          <w:vertAlign w:val="superscript"/>
          <w:lang w:val="fr-FR"/>
        </w:rPr>
        <w:t>7</w:t>
      </w:r>
      <w:r w:rsidR="00E51CFB">
        <w:rPr>
          <w:sz w:val="26"/>
          <w:szCs w:val="26"/>
          <w:lang w:val="fr-FR"/>
        </w:rPr>
        <w:t xml:space="preserve"> – 4x</w:t>
      </w:r>
      <w:r w:rsidR="00E51CFB">
        <w:rPr>
          <w:sz w:val="26"/>
          <w:szCs w:val="26"/>
          <w:vertAlign w:val="superscript"/>
          <w:lang w:val="fr-FR"/>
        </w:rPr>
        <w:t>4</w:t>
      </w:r>
      <w:r w:rsidR="00E51CFB">
        <w:rPr>
          <w:sz w:val="26"/>
          <w:szCs w:val="26"/>
          <w:lang w:val="fr-FR"/>
        </w:rPr>
        <w:t>y</w:t>
      </w:r>
      <w:r w:rsidR="00E51CFB">
        <w:rPr>
          <w:sz w:val="26"/>
          <w:szCs w:val="26"/>
          <w:vertAlign w:val="superscript"/>
          <w:lang w:val="fr-FR"/>
        </w:rPr>
        <w:t>3</w:t>
      </w:r>
      <w:r w:rsidR="00E51CFB">
        <w:rPr>
          <w:sz w:val="26"/>
          <w:szCs w:val="26"/>
          <w:lang w:val="fr-FR"/>
        </w:rPr>
        <w:t xml:space="preserve"> + 10 – 5x</w:t>
      </w:r>
      <w:r w:rsidR="00E51CFB">
        <w:rPr>
          <w:sz w:val="26"/>
          <w:szCs w:val="26"/>
          <w:vertAlign w:val="superscript"/>
          <w:lang w:val="fr-FR"/>
        </w:rPr>
        <w:t>6</w:t>
      </w:r>
      <w:r w:rsidR="00E51CFB">
        <w:rPr>
          <w:sz w:val="26"/>
          <w:szCs w:val="26"/>
          <w:lang w:val="fr-FR"/>
        </w:rPr>
        <w:t>y + 2y</w:t>
      </w:r>
      <w:r w:rsidR="00E51CFB">
        <w:rPr>
          <w:sz w:val="26"/>
          <w:szCs w:val="26"/>
          <w:vertAlign w:val="superscript"/>
          <w:lang w:val="fr-FR"/>
        </w:rPr>
        <w:t>7</w:t>
      </w:r>
      <w:r w:rsidR="00E51CFB">
        <w:rPr>
          <w:sz w:val="26"/>
          <w:szCs w:val="26"/>
          <w:lang w:val="fr-FR"/>
        </w:rPr>
        <w:t xml:space="preserve"> – 3.</w:t>
      </w:r>
    </w:p>
    <w:p w14:paraId="3E763580" w14:textId="77777777" w:rsidR="00E51CFB" w:rsidRDefault="00E51CFB" w:rsidP="00E51CFB">
      <w:pPr>
        <w:numPr>
          <w:ilvl w:val="0"/>
          <w:numId w:val="11"/>
        </w:numPr>
        <w:tabs>
          <w:tab w:val="left" w:pos="960"/>
        </w:tabs>
        <w:spacing w:after="0" w:line="240" w:lineRule="auto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Thu </w:t>
      </w:r>
      <w:proofErr w:type="spellStart"/>
      <w:r>
        <w:rPr>
          <w:sz w:val="26"/>
          <w:szCs w:val="26"/>
          <w:lang w:val="fr-FR"/>
        </w:rPr>
        <w:t>gọn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và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tìm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bậc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của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đa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thức</w:t>
      </w:r>
      <w:proofErr w:type="spellEnd"/>
      <w:r>
        <w:rPr>
          <w:sz w:val="26"/>
          <w:szCs w:val="26"/>
          <w:lang w:val="fr-FR"/>
        </w:rPr>
        <w:t xml:space="preserve">.     </w:t>
      </w:r>
    </w:p>
    <w:p w14:paraId="75869566" w14:textId="1AB21EA3" w:rsidR="00E51CFB" w:rsidRDefault="00E51CFB" w:rsidP="00E51CFB">
      <w:pPr>
        <w:numPr>
          <w:ilvl w:val="0"/>
          <w:numId w:val="11"/>
        </w:numPr>
        <w:tabs>
          <w:tab w:val="left" w:pos="960"/>
        </w:tabs>
        <w:spacing w:after="0" w:line="240" w:lineRule="auto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Tính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giá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trị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của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đa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thức</w:t>
      </w:r>
      <w:proofErr w:type="spellEnd"/>
      <w:r>
        <w:rPr>
          <w:sz w:val="26"/>
          <w:szCs w:val="26"/>
          <w:lang w:val="fr-FR"/>
        </w:rPr>
        <w:t xml:space="preserve"> M </w:t>
      </w:r>
      <w:proofErr w:type="spellStart"/>
      <w:r>
        <w:rPr>
          <w:sz w:val="26"/>
          <w:szCs w:val="26"/>
          <w:lang w:val="fr-FR"/>
        </w:rPr>
        <w:t>tại</w:t>
      </w:r>
      <w:proofErr w:type="spellEnd"/>
      <w:r>
        <w:rPr>
          <w:sz w:val="26"/>
          <w:szCs w:val="26"/>
          <w:lang w:val="fr-FR"/>
        </w:rPr>
        <w:t xml:space="preserve"> x = -1 </w:t>
      </w:r>
      <w:proofErr w:type="spellStart"/>
      <w:r>
        <w:rPr>
          <w:sz w:val="26"/>
          <w:szCs w:val="26"/>
          <w:lang w:val="fr-FR"/>
        </w:rPr>
        <w:t>và</w:t>
      </w:r>
      <w:proofErr w:type="spellEnd"/>
      <w:r>
        <w:rPr>
          <w:sz w:val="26"/>
          <w:szCs w:val="26"/>
          <w:lang w:val="fr-FR"/>
        </w:rPr>
        <w:t xml:space="preserve"> y = 1.</w:t>
      </w:r>
    </w:p>
    <w:p w14:paraId="56FD0E04" w14:textId="23CE1F13" w:rsidR="00A050B8" w:rsidRDefault="00A050B8" w:rsidP="00A050B8">
      <w:pPr>
        <w:pStyle w:val="Header"/>
        <w:tabs>
          <w:tab w:val="left" w:pos="720"/>
        </w:tabs>
        <w:jc w:val="both"/>
        <w:rPr>
          <w:b/>
          <w:bCs/>
          <w:sz w:val="26"/>
          <w:szCs w:val="26"/>
          <w:lang w:val="es-ES"/>
        </w:rPr>
      </w:pPr>
      <w:proofErr w:type="spellStart"/>
      <w:r>
        <w:rPr>
          <w:b/>
          <w:bCs/>
          <w:sz w:val="26"/>
          <w:szCs w:val="26"/>
          <w:lang w:val="es-ES"/>
        </w:rPr>
        <w:t>Bài</w:t>
      </w:r>
      <w:proofErr w:type="spellEnd"/>
      <w:r>
        <w:rPr>
          <w:b/>
          <w:bCs/>
          <w:sz w:val="26"/>
          <w:szCs w:val="26"/>
          <w:lang w:val="es-ES"/>
        </w:rPr>
        <w:t xml:space="preserve"> 6.</w:t>
      </w:r>
    </w:p>
    <w:p w14:paraId="450F8F10" w14:textId="77777777" w:rsidR="00A050B8" w:rsidRPr="00A050B8" w:rsidRDefault="00A050B8" w:rsidP="00A050B8">
      <w:pPr>
        <w:pStyle w:val="ListParagraph"/>
        <w:tabs>
          <w:tab w:val="left" w:pos="960"/>
        </w:tabs>
        <w:rPr>
          <w:sz w:val="28"/>
          <w:szCs w:val="28"/>
          <w:lang w:val="es-ES"/>
        </w:rPr>
      </w:pPr>
      <w:proofErr w:type="spellStart"/>
      <w:r w:rsidRPr="00A050B8">
        <w:rPr>
          <w:lang w:val="es-ES"/>
        </w:rPr>
        <w:t>Cho</w:t>
      </w:r>
      <w:proofErr w:type="spellEnd"/>
      <w:r w:rsidRPr="00A050B8">
        <w:rPr>
          <w:lang w:val="es-ES"/>
        </w:rPr>
        <w:t xml:space="preserve"> </w:t>
      </w:r>
      <w:proofErr w:type="spellStart"/>
      <w:r w:rsidRPr="00A050B8">
        <w:rPr>
          <w:lang w:val="es-ES"/>
        </w:rPr>
        <w:t>đa</w:t>
      </w:r>
      <w:proofErr w:type="spellEnd"/>
      <w:r w:rsidRPr="00A050B8">
        <w:rPr>
          <w:lang w:val="es-ES"/>
        </w:rPr>
        <w:t xml:space="preserve"> </w:t>
      </w:r>
      <w:proofErr w:type="spellStart"/>
      <w:r w:rsidRPr="00A050B8">
        <w:rPr>
          <w:lang w:val="es-ES"/>
        </w:rPr>
        <w:t>thức</w:t>
      </w:r>
      <w:proofErr w:type="spellEnd"/>
      <w:r w:rsidRPr="00A050B8">
        <w:rPr>
          <w:lang w:val="es-ES"/>
        </w:rPr>
        <w:t xml:space="preserve"> M = 6 x</w:t>
      </w:r>
      <w:r w:rsidRPr="00A050B8">
        <w:rPr>
          <w:vertAlign w:val="superscript"/>
          <w:lang w:val="es-ES"/>
        </w:rPr>
        <w:t>6</w:t>
      </w:r>
      <w:r w:rsidRPr="00A050B8">
        <w:rPr>
          <w:lang w:val="es-ES"/>
        </w:rPr>
        <w:t xml:space="preserve">y + </w:t>
      </w:r>
      <w:r>
        <w:rPr>
          <w:rFonts w:eastAsia="Times New Roman" w:cs="Times New Roman"/>
          <w:position w:val="-24"/>
          <w:sz w:val="28"/>
          <w:szCs w:val="28"/>
        </w:rPr>
        <w:object w:dxaOrig="225" w:dyaOrig="615" w14:anchorId="38F2D5B3">
          <v:shape id="_x0000_i1032" type="#_x0000_t75" style="width:11.5pt;height:30.65pt" o:ole="">
            <v:imagedata r:id="rId13" o:title=""/>
          </v:shape>
          <o:OLEObject Type="Embed" ProgID="Equation.3" ShapeID="_x0000_i1032" DrawAspect="Content" ObjectID="_1611576581" r:id="rId14"/>
        </w:object>
      </w:r>
      <w:r w:rsidRPr="00A050B8">
        <w:rPr>
          <w:lang w:val="es-ES"/>
        </w:rPr>
        <w:t>x</w:t>
      </w:r>
      <w:r w:rsidRPr="00A050B8">
        <w:rPr>
          <w:vertAlign w:val="superscript"/>
          <w:lang w:val="es-ES"/>
        </w:rPr>
        <w:t>4</w:t>
      </w:r>
      <w:r w:rsidRPr="00A050B8">
        <w:rPr>
          <w:lang w:val="es-ES"/>
        </w:rPr>
        <w:t>y</w:t>
      </w:r>
      <w:r w:rsidRPr="00A050B8">
        <w:rPr>
          <w:vertAlign w:val="superscript"/>
          <w:lang w:val="es-ES"/>
        </w:rPr>
        <w:t>3</w:t>
      </w:r>
      <w:r w:rsidRPr="00A050B8">
        <w:rPr>
          <w:lang w:val="es-ES"/>
        </w:rPr>
        <w:t xml:space="preserve"> – y</w:t>
      </w:r>
      <w:r w:rsidRPr="00A050B8">
        <w:rPr>
          <w:vertAlign w:val="superscript"/>
          <w:lang w:val="es-ES"/>
        </w:rPr>
        <w:t>7</w:t>
      </w:r>
      <w:r w:rsidRPr="00A050B8">
        <w:rPr>
          <w:lang w:val="es-ES"/>
        </w:rPr>
        <w:t xml:space="preserve"> – 4x</w:t>
      </w:r>
      <w:r w:rsidRPr="00A050B8">
        <w:rPr>
          <w:vertAlign w:val="superscript"/>
          <w:lang w:val="es-ES"/>
        </w:rPr>
        <w:t>4</w:t>
      </w:r>
      <w:r w:rsidRPr="00A050B8">
        <w:rPr>
          <w:lang w:val="es-ES"/>
        </w:rPr>
        <w:t>y</w:t>
      </w:r>
      <w:r w:rsidRPr="00A050B8">
        <w:rPr>
          <w:vertAlign w:val="superscript"/>
          <w:lang w:val="es-ES"/>
        </w:rPr>
        <w:t>3</w:t>
      </w:r>
      <w:r w:rsidRPr="00A050B8">
        <w:rPr>
          <w:lang w:val="es-ES"/>
        </w:rPr>
        <w:t xml:space="preserve"> + 10 – 5x</w:t>
      </w:r>
      <w:r w:rsidRPr="00A050B8">
        <w:rPr>
          <w:vertAlign w:val="superscript"/>
          <w:lang w:val="es-ES"/>
        </w:rPr>
        <w:t>6</w:t>
      </w:r>
      <w:r w:rsidRPr="00A050B8">
        <w:rPr>
          <w:lang w:val="es-ES"/>
        </w:rPr>
        <w:t>y + 2y</w:t>
      </w:r>
      <w:r w:rsidRPr="00A050B8">
        <w:rPr>
          <w:vertAlign w:val="superscript"/>
          <w:lang w:val="es-ES"/>
        </w:rPr>
        <w:t>7</w:t>
      </w:r>
      <w:r w:rsidRPr="00A050B8">
        <w:rPr>
          <w:lang w:val="es-ES"/>
        </w:rPr>
        <w:t xml:space="preserve"> – 2,5.</w:t>
      </w:r>
    </w:p>
    <w:p w14:paraId="00F029F7" w14:textId="77777777" w:rsidR="00A050B8" w:rsidRPr="00A050B8" w:rsidRDefault="00A050B8" w:rsidP="00A050B8">
      <w:pPr>
        <w:pStyle w:val="ListParagraph"/>
        <w:tabs>
          <w:tab w:val="left" w:pos="960"/>
        </w:tabs>
        <w:rPr>
          <w:lang w:val="es-ES"/>
        </w:rPr>
      </w:pPr>
      <w:r w:rsidRPr="00A050B8">
        <w:rPr>
          <w:lang w:val="es-ES"/>
        </w:rPr>
        <w:t xml:space="preserve">a) </w:t>
      </w:r>
      <w:proofErr w:type="spellStart"/>
      <w:r w:rsidRPr="00A050B8">
        <w:rPr>
          <w:lang w:val="es-ES"/>
        </w:rPr>
        <w:t>Thu</w:t>
      </w:r>
      <w:proofErr w:type="spellEnd"/>
      <w:r w:rsidRPr="00A050B8">
        <w:rPr>
          <w:lang w:val="es-ES"/>
        </w:rPr>
        <w:t xml:space="preserve"> </w:t>
      </w:r>
      <w:proofErr w:type="spellStart"/>
      <w:r w:rsidRPr="00A050B8">
        <w:rPr>
          <w:lang w:val="es-ES"/>
        </w:rPr>
        <w:t>gọn</w:t>
      </w:r>
      <w:proofErr w:type="spellEnd"/>
      <w:r w:rsidRPr="00A050B8">
        <w:rPr>
          <w:lang w:val="es-ES"/>
        </w:rPr>
        <w:t xml:space="preserve"> </w:t>
      </w:r>
      <w:proofErr w:type="spellStart"/>
      <w:r w:rsidRPr="00A050B8">
        <w:rPr>
          <w:lang w:val="es-ES"/>
        </w:rPr>
        <w:t>và</w:t>
      </w:r>
      <w:proofErr w:type="spellEnd"/>
      <w:r w:rsidRPr="00A050B8">
        <w:rPr>
          <w:lang w:val="es-ES"/>
        </w:rPr>
        <w:t xml:space="preserve"> </w:t>
      </w:r>
      <w:proofErr w:type="spellStart"/>
      <w:r w:rsidRPr="00A050B8">
        <w:rPr>
          <w:lang w:val="es-ES"/>
        </w:rPr>
        <w:t>tìm</w:t>
      </w:r>
      <w:proofErr w:type="spellEnd"/>
      <w:r w:rsidRPr="00A050B8">
        <w:rPr>
          <w:lang w:val="es-ES"/>
        </w:rPr>
        <w:t xml:space="preserve"> </w:t>
      </w:r>
      <w:proofErr w:type="spellStart"/>
      <w:r w:rsidRPr="00A050B8">
        <w:rPr>
          <w:lang w:val="es-ES"/>
        </w:rPr>
        <w:t>bậc</w:t>
      </w:r>
      <w:proofErr w:type="spellEnd"/>
      <w:r w:rsidRPr="00A050B8">
        <w:rPr>
          <w:lang w:val="es-ES"/>
        </w:rPr>
        <w:t xml:space="preserve"> </w:t>
      </w:r>
      <w:proofErr w:type="spellStart"/>
      <w:r w:rsidRPr="00A050B8">
        <w:rPr>
          <w:lang w:val="es-ES"/>
        </w:rPr>
        <w:t>của</w:t>
      </w:r>
      <w:proofErr w:type="spellEnd"/>
      <w:r w:rsidRPr="00A050B8">
        <w:rPr>
          <w:lang w:val="es-ES"/>
        </w:rPr>
        <w:t xml:space="preserve"> </w:t>
      </w:r>
      <w:proofErr w:type="spellStart"/>
      <w:r w:rsidRPr="00A050B8">
        <w:rPr>
          <w:lang w:val="es-ES"/>
        </w:rPr>
        <w:t>đa</w:t>
      </w:r>
      <w:proofErr w:type="spellEnd"/>
      <w:r w:rsidRPr="00A050B8">
        <w:rPr>
          <w:lang w:val="es-ES"/>
        </w:rPr>
        <w:t xml:space="preserve"> </w:t>
      </w:r>
      <w:proofErr w:type="spellStart"/>
      <w:r w:rsidRPr="00A050B8">
        <w:rPr>
          <w:lang w:val="es-ES"/>
        </w:rPr>
        <w:t>thức</w:t>
      </w:r>
      <w:proofErr w:type="spellEnd"/>
      <w:r w:rsidRPr="00A050B8">
        <w:rPr>
          <w:lang w:val="es-ES"/>
        </w:rPr>
        <w:t>.</w:t>
      </w:r>
    </w:p>
    <w:p w14:paraId="18869158" w14:textId="77777777" w:rsidR="00A050B8" w:rsidRPr="00A050B8" w:rsidRDefault="00A050B8" w:rsidP="00A050B8">
      <w:pPr>
        <w:pStyle w:val="ListParagraph"/>
        <w:tabs>
          <w:tab w:val="left" w:pos="960"/>
        </w:tabs>
        <w:rPr>
          <w:lang w:val="es-ES"/>
        </w:rPr>
      </w:pPr>
      <w:r w:rsidRPr="00A050B8">
        <w:rPr>
          <w:lang w:val="es-ES"/>
        </w:rPr>
        <w:t xml:space="preserve">b) </w:t>
      </w:r>
      <w:proofErr w:type="spellStart"/>
      <w:r w:rsidRPr="00A050B8">
        <w:rPr>
          <w:lang w:val="es-ES"/>
        </w:rPr>
        <w:t>Tính</w:t>
      </w:r>
      <w:proofErr w:type="spellEnd"/>
      <w:r w:rsidRPr="00A050B8">
        <w:rPr>
          <w:lang w:val="es-ES"/>
        </w:rPr>
        <w:t xml:space="preserve"> </w:t>
      </w:r>
      <w:proofErr w:type="spellStart"/>
      <w:r w:rsidRPr="00A050B8">
        <w:rPr>
          <w:lang w:val="es-ES"/>
        </w:rPr>
        <w:t>giá</w:t>
      </w:r>
      <w:proofErr w:type="spellEnd"/>
      <w:r w:rsidRPr="00A050B8">
        <w:rPr>
          <w:lang w:val="es-ES"/>
        </w:rPr>
        <w:t xml:space="preserve"> </w:t>
      </w:r>
      <w:proofErr w:type="spellStart"/>
      <w:r w:rsidRPr="00A050B8">
        <w:rPr>
          <w:lang w:val="es-ES"/>
        </w:rPr>
        <w:t>trị</w:t>
      </w:r>
      <w:proofErr w:type="spellEnd"/>
      <w:r w:rsidRPr="00A050B8">
        <w:rPr>
          <w:lang w:val="es-ES"/>
        </w:rPr>
        <w:t xml:space="preserve"> </w:t>
      </w:r>
      <w:proofErr w:type="spellStart"/>
      <w:r w:rsidRPr="00A050B8">
        <w:rPr>
          <w:lang w:val="es-ES"/>
        </w:rPr>
        <w:t>của</w:t>
      </w:r>
      <w:proofErr w:type="spellEnd"/>
      <w:r w:rsidRPr="00A050B8">
        <w:rPr>
          <w:lang w:val="es-ES"/>
        </w:rPr>
        <w:t xml:space="preserve"> </w:t>
      </w:r>
      <w:proofErr w:type="spellStart"/>
      <w:r w:rsidRPr="00A050B8">
        <w:rPr>
          <w:lang w:val="es-ES"/>
        </w:rPr>
        <w:t>đa</w:t>
      </w:r>
      <w:proofErr w:type="spellEnd"/>
      <w:r w:rsidRPr="00A050B8">
        <w:rPr>
          <w:lang w:val="es-ES"/>
        </w:rPr>
        <w:t xml:space="preserve"> </w:t>
      </w:r>
      <w:proofErr w:type="spellStart"/>
      <w:r w:rsidRPr="00A050B8">
        <w:rPr>
          <w:lang w:val="es-ES"/>
        </w:rPr>
        <w:t>thức</w:t>
      </w:r>
      <w:proofErr w:type="spellEnd"/>
      <w:r w:rsidRPr="00A050B8">
        <w:rPr>
          <w:lang w:val="es-ES"/>
        </w:rPr>
        <w:t xml:space="preserve"> </w:t>
      </w:r>
      <w:proofErr w:type="spellStart"/>
      <w:r w:rsidRPr="00A050B8">
        <w:rPr>
          <w:lang w:val="es-ES"/>
        </w:rPr>
        <w:t>tại</w:t>
      </w:r>
      <w:proofErr w:type="spellEnd"/>
      <w:r w:rsidRPr="00A050B8">
        <w:rPr>
          <w:lang w:val="es-ES"/>
        </w:rPr>
        <w:t xml:space="preserve"> x = -1 </w:t>
      </w:r>
      <w:proofErr w:type="spellStart"/>
      <w:r w:rsidRPr="00A050B8">
        <w:rPr>
          <w:lang w:val="es-ES"/>
        </w:rPr>
        <w:t>và</w:t>
      </w:r>
      <w:proofErr w:type="spellEnd"/>
      <w:r w:rsidRPr="00A050B8">
        <w:rPr>
          <w:lang w:val="es-ES"/>
        </w:rPr>
        <w:t xml:space="preserve"> y = 1.</w:t>
      </w:r>
    </w:p>
    <w:p w14:paraId="1E7235FF" w14:textId="77777777" w:rsidR="00E51CFB" w:rsidRPr="00A050B8" w:rsidRDefault="00E51CFB" w:rsidP="00E51CFB">
      <w:pPr>
        <w:spacing w:after="0" w:line="324" w:lineRule="auto"/>
        <w:ind w:left="786"/>
        <w:jc w:val="both"/>
        <w:rPr>
          <w:b/>
          <w:sz w:val="26"/>
          <w:szCs w:val="26"/>
          <w:lang w:val="es-ES"/>
        </w:rPr>
      </w:pPr>
    </w:p>
    <w:p w14:paraId="05492594" w14:textId="4220765B" w:rsidR="00E51CFB" w:rsidRDefault="00E51CFB" w:rsidP="00E51CFB">
      <w:pPr>
        <w:spacing w:line="324" w:lineRule="auto"/>
        <w:jc w:val="both"/>
        <w:rPr>
          <w:sz w:val="26"/>
          <w:szCs w:val="26"/>
          <w:lang w:val="pt-BR"/>
        </w:rPr>
      </w:pPr>
      <w:r>
        <w:rPr>
          <w:b/>
          <w:sz w:val="26"/>
          <w:szCs w:val="26"/>
          <w:lang w:val="vi-VN"/>
        </w:rPr>
        <w:t xml:space="preserve">Bài </w:t>
      </w:r>
      <w:r>
        <w:rPr>
          <w:b/>
          <w:sz w:val="26"/>
          <w:szCs w:val="26"/>
        </w:rPr>
        <w:t>7</w:t>
      </w:r>
      <w:r>
        <w:rPr>
          <w:b/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Cho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  <w:lang w:val="pt-BR"/>
        </w:rPr>
        <w:tab/>
        <w:t>A(x) = 5x</w:t>
      </w:r>
      <w:r>
        <w:rPr>
          <w:sz w:val="26"/>
          <w:szCs w:val="26"/>
          <w:vertAlign w:val="superscript"/>
          <w:lang w:val="pt-BR"/>
        </w:rPr>
        <w:t>4</w:t>
      </w:r>
      <w:r>
        <w:rPr>
          <w:sz w:val="26"/>
          <w:szCs w:val="26"/>
          <w:lang w:val="pt-BR"/>
        </w:rPr>
        <w:t xml:space="preserve"> – 5 + 6x</w:t>
      </w:r>
      <w:r>
        <w:rPr>
          <w:sz w:val="26"/>
          <w:szCs w:val="26"/>
          <w:vertAlign w:val="superscript"/>
          <w:lang w:val="pt-BR"/>
        </w:rPr>
        <w:t>3</w:t>
      </w:r>
      <w:r>
        <w:rPr>
          <w:sz w:val="26"/>
          <w:szCs w:val="26"/>
          <w:lang w:val="pt-BR"/>
        </w:rPr>
        <w:t xml:space="preserve"> + x</w:t>
      </w:r>
      <w:r>
        <w:rPr>
          <w:sz w:val="26"/>
          <w:szCs w:val="26"/>
          <w:vertAlign w:val="superscript"/>
          <w:lang w:val="pt-BR"/>
        </w:rPr>
        <w:t>4</w:t>
      </w:r>
      <w:r>
        <w:rPr>
          <w:sz w:val="26"/>
          <w:szCs w:val="26"/>
          <w:lang w:val="pt-BR"/>
        </w:rPr>
        <w:t xml:space="preserve"> – </w:t>
      </w:r>
      <w:r>
        <w:rPr>
          <w:sz w:val="26"/>
          <w:szCs w:val="26"/>
        </w:rPr>
        <w:t>5</w:t>
      </w:r>
      <w:r>
        <w:rPr>
          <w:sz w:val="26"/>
          <w:szCs w:val="26"/>
          <w:lang w:val="pt-BR"/>
        </w:rPr>
        <w:t>x – 12</w:t>
      </w:r>
    </w:p>
    <w:p w14:paraId="62335CA8" w14:textId="77777777" w:rsidR="00E51CFB" w:rsidRDefault="00E51CFB" w:rsidP="00E51CFB">
      <w:pPr>
        <w:spacing w:line="324" w:lineRule="auto"/>
        <w:ind w:firstLine="144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   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>B(x) =  8x</w:t>
      </w:r>
      <w:r>
        <w:rPr>
          <w:sz w:val="26"/>
          <w:szCs w:val="26"/>
          <w:vertAlign w:val="superscript"/>
          <w:lang w:val="pt-BR"/>
        </w:rPr>
        <w:t>4</w:t>
      </w:r>
      <w:r>
        <w:rPr>
          <w:sz w:val="26"/>
          <w:szCs w:val="26"/>
          <w:lang w:val="pt-BR"/>
        </w:rPr>
        <w:t xml:space="preserve"> + 2x</w:t>
      </w:r>
      <w:r>
        <w:rPr>
          <w:sz w:val="26"/>
          <w:szCs w:val="26"/>
          <w:vertAlign w:val="superscript"/>
          <w:lang w:val="pt-BR"/>
        </w:rPr>
        <w:t xml:space="preserve">3 </w:t>
      </w:r>
      <w:r>
        <w:rPr>
          <w:sz w:val="26"/>
          <w:szCs w:val="26"/>
          <w:lang w:val="pt-BR"/>
        </w:rPr>
        <w:t xml:space="preserve"> – 2x</w:t>
      </w:r>
      <w:r>
        <w:rPr>
          <w:sz w:val="26"/>
          <w:szCs w:val="26"/>
          <w:vertAlign w:val="superscript"/>
          <w:lang w:val="pt-BR"/>
        </w:rPr>
        <w:t>4</w:t>
      </w:r>
      <w:r>
        <w:rPr>
          <w:sz w:val="26"/>
          <w:szCs w:val="26"/>
          <w:lang w:val="pt-BR"/>
        </w:rPr>
        <w:t xml:space="preserve"> + 4x</w:t>
      </w:r>
      <w:r>
        <w:rPr>
          <w:sz w:val="26"/>
          <w:szCs w:val="26"/>
          <w:vertAlign w:val="superscript"/>
          <w:lang w:val="pt-BR"/>
        </w:rPr>
        <w:t>3</w:t>
      </w:r>
      <w:r>
        <w:rPr>
          <w:sz w:val="26"/>
          <w:szCs w:val="26"/>
          <w:lang w:val="pt-BR"/>
        </w:rPr>
        <w:t xml:space="preserve"> – 5x – 15 – 2x</w:t>
      </w:r>
      <w:r>
        <w:rPr>
          <w:sz w:val="26"/>
          <w:szCs w:val="26"/>
          <w:vertAlign w:val="superscript"/>
          <w:lang w:val="pt-BR"/>
        </w:rPr>
        <w:t>2</w:t>
      </w:r>
    </w:p>
    <w:p w14:paraId="67767438" w14:textId="77777777" w:rsidR="00E51CFB" w:rsidRDefault="00E51CFB" w:rsidP="00E51CFB">
      <w:pPr>
        <w:numPr>
          <w:ilvl w:val="0"/>
          <w:numId w:val="10"/>
        </w:numPr>
        <w:spacing w:after="0" w:line="324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Thu gọn A(x), B(x) và sắp xếp các đa thức theo lũy thừa giảm dần của biến.</w:t>
      </w:r>
    </w:p>
    <w:p w14:paraId="4655645B" w14:textId="77777777" w:rsidR="00E51CFB" w:rsidRDefault="00E51CFB" w:rsidP="00E51CFB">
      <w:pPr>
        <w:numPr>
          <w:ilvl w:val="0"/>
          <w:numId w:val="10"/>
        </w:numPr>
        <w:spacing w:after="0" w:line="324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Tìm nghiệm của đa thức C(x), biết  C(x) = A(x) – B(x)</w:t>
      </w:r>
    </w:p>
    <w:p w14:paraId="644C3B28" w14:textId="03ADAEAA" w:rsidR="00E51CFB" w:rsidRDefault="00A050B8" w:rsidP="00E51CFB">
      <w:pPr>
        <w:pStyle w:val="Header"/>
        <w:tabs>
          <w:tab w:val="left" w:pos="720"/>
        </w:tabs>
        <w:jc w:val="both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Bài</w:t>
      </w:r>
      <w:r w:rsidR="00E51CFB">
        <w:rPr>
          <w:b/>
          <w:bCs/>
          <w:sz w:val="26"/>
          <w:szCs w:val="26"/>
          <w:lang w:val="pt-BR"/>
        </w:rPr>
        <w:t xml:space="preserve"> </w:t>
      </w:r>
      <w:r w:rsidR="00DD017F">
        <w:rPr>
          <w:b/>
          <w:bCs/>
          <w:sz w:val="26"/>
          <w:szCs w:val="26"/>
          <w:lang w:val="pt-BR"/>
        </w:rPr>
        <w:t>8.</w:t>
      </w:r>
    </w:p>
    <w:p w14:paraId="5B8669E9" w14:textId="77777777" w:rsidR="00E51CFB" w:rsidRDefault="00E51CFB" w:rsidP="00E51CFB">
      <w:pPr>
        <w:pStyle w:val="Header"/>
        <w:tabs>
          <w:tab w:val="left" w:pos="720"/>
        </w:tabs>
        <w:jc w:val="both"/>
        <w:rPr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Cho hai đa thức</w:t>
      </w:r>
      <w:r>
        <w:rPr>
          <w:b/>
          <w:bCs/>
          <w:sz w:val="26"/>
          <w:szCs w:val="26"/>
          <w:lang w:val="pt-BR"/>
        </w:rPr>
        <w:t xml:space="preserve"> </w:t>
      </w:r>
      <w:r>
        <w:rPr>
          <w:rFonts w:eastAsia="Times New Roman" w:cs="Times New Roman"/>
          <w:b/>
          <w:bCs/>
          <w:position w:val="-14"/>
          <w:sz w:val="26"/>
          <w:szCs w:val="26"/>
          <w:lang w:val="pt-BR"/>
        </w:rPr>
        <w:object w:dxaOrig="2055" w:dyaOrig="405" w14:anchorId="79183AC4">
          <v:shape id="_x0000_i1027" type="#_x0000_t75" style="width:102.65pt;height:19.9pt" o:ole="">
            <v:imagedata r:id="rId15" o:title=""/>
          </v:shape>
          <o:OLEObject Type="Embed" ProgID="Equation.DSMT4" ShapeID="_x0000_i1027" DrawAspect="Content" ObjectID="_1611576582" r:id="rId16"/>
        </w:object>
      </w:r>
      <w:r>
        <w:rPr>
          <w:b/>
          <w:bCs/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 xml:space="preserve">và </w:t>
      </w:r>
      <w:r>
        <w:rPr>
          <w:rFonts w:eastAsia="Times New Roman" w:cs="Times New Roman"/>
          <w:position w:val="-14"/>
          <w:sz w:val="26"/>
          <w:szCs w:val="26"/>
          <w:lang w:val="pt-BR"/>
        </w:rPr>
        <w:object w:dxaOrig="2505" w:dyaOrig="405" w14:anchorId="3193681E">
          <v:shape id="_x0000_i1028" type="#_x0000_t75" style="width:125.6pt;height:19.9pt" o:ole="">
            <v:imagedata r:id="rId17" o:title=""/>
          </v:shape>
          <o:OLEObject Type="Embed" ProgID="Equation.DSMT4" ShapeID="_x0000_i1028" DrawAspect="Content" ObjectID="_1611576583" r:id="rId18"/>
        </w:object>
      </w:r>
    </w:p>
    <w:p w14:paraId="41E11B48" w14:textId="77777777" w:rsidR="00DD017F" w:rsidRDefault="00E51CFB" w:rsidP="00E51CFB">
      <w:pPr>
        <w:pStyle w:val="Header"/>
        <w:numPr>
          <w:ilvl w:val="0"/>
          <w:numId w:val="12"/>
        </w:numPr>
        <w:tabs>
          <w:tab w:val="clear" w:pos="4680"/>
          <w:tab w:val="clear" w:pos="9360"/>
          <w:tab w:val="center" w:pos="4320"/>
          <w:tab w:val="right" w:pos="8640"/>
        </w:tabs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Tính M(x) = P(x) + Q(x)  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</w:p>
    <w:p w14:paraId="4E99FD90" w14:textId="5D502B68" w:rsidR="00E51CFB" w:rsidRDefault="00E51CFB" w:rsidP="00E51CFB">
      <w:pPr>
        <w:pStyle w:val="Header"/>
        <w:numPr>
          <w:ilvl w:val="0"/>
          <w:numId w:val="12"/>
        </w:numPr>
        <w:tabs>
          <w:tab w:val="clear" w:pos="4680"/>
          <w:tab w:val="clear" w:pos="9360"/>
          <w:tab w:val="center" w:pos="4320"/>
          <w:tab w:val="right" w:pos="8640"/>
        </w:tabs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Tìm đa thức H(x) + Q(x)  = P(x)  </w:t>
      </w:r>
    </w:p>
    <w:p w14:paraId="04A16910" w14:textId="38137F5F" w:rsidR="00E51CFB" w:rsidRDefault="00E51CFB" w:rsidP="00DD017F">
      <w:pPr>
        <w:pStyle w:val="Header"/>
        <w:numPr>
          <w:ilvl w:val="0"/>
          <w:numId w:val="12"/>
        </w:numPr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Tìm x để đa thức M(x) +(3x – 4) = 0</w:t>
      </w:r>
    </w:p>
    <w:p w14:paraId="5C1C72F0" w14:textId="39946B07" w:rsidR="00051EF9" w:rsidRDefault="00A050B8" w:rsidP="00051EF9">
      <w:pPr>
        <w:pStyle w:val="Header"/>
        <w:tabs>
          <w:tab w:val="left" w:pos="720"/>
        </w:tabs>
        <w:jc w:val="both"/>
        <w:rPr>
          <w:sz w:val="26"/>
          <w:szCs w:val="26"/>
          <w:lang w:val="es-ES"/>
        </w:rPr>
      </w:pPr>
      <w:proofErr w:type="spellStart"/>
      <w:r>
        <w:rPr>
          <w:b/>
          <w:bCs/>
          <w:sz w:val="26"/>
          <w:szCs w:val="26"/>
          <w:lang w:val="es-ES"/>
        </w:rPr>
        <w:t>Bài</w:t>
      </w:r>
      <w:proofErr w:type="spellEnd"/>
      <w:r>
        <w:rPr>
          <w:b/>
          <w:bCs/>
          <w:sz w:val="26"/>
          <w:szCs w:val="26"/>
          <w:lang w:val="es-ES"/>
        </w:rPr>
        <w:t xml:space="preserve"> 9</w:t>
      </w:r>
      <w:r w:rsidR="00051EF9">
        <w:rPr>
          <w:b/>
          <w:bCs/>
          <w:sz w:val="26"/>
          <w:szCs w:val="26"/>
          <w:lang w:val="es-ES"/>
        </w:rPr>
        <w:t xml:space="preserve">.  :   </w:t>
      </w:r>
      <w:proofErr w:type="spellStart"/>
      <w:r w:rsidR="00051EF9">
        <w:rPr>
          <w:sz w:val="26"/>
          <w:szCs w:val="26"/>
          <w:lang w:val="es-ES"/>
        </w:rPr>
        <w:t>Cho</w:t>
      </w:r>
      <w:proofErr w:type="spellEnd"/>
      <w:r w:rsidR="00051EF9">
        <w:rPr>
          <w:sz w:val="26"/>
          <w:szCs w:val="26"/>
          <w:lang w:val="es-ES"/>
        </w:rPr>
        <w:t xml:space="preserve"> </w:t>
      </w:r>
      <w:proofErr w:type="spellStart"/>
      <w:r w:rsidR="00051EF9">
        <w:rPr>
          <w:sz w:val="26"/>
          <w:szCs w:val="26"/>
          <w:lang w:val="es-ES"/>
        </w:rPr>
        <w:t>hai</w:t>
      </w:r>
      <w:proofErr w:type="spellEnd"/>
      <w:r w:rsidR="00051EF9">
        <w:rPr>
          <w:sz w:val="26"/>
          <w:szCs w:val="26"/>
          <w:lang w:val="es-ES"/>
        </w:rPr>
        <w:t xml:space="preserve"> </w:t>
      </w:r>
      <w:proofErr w:type="spellStart"/>
      <w:r w:rsidR="00051EF9">
        <w:rPr>
          <w:sz w:val="26"/>
          <w:szCs w:val="26"/>
          <w:lang w:val="es-ES"/>
        </w:rPr>
        <w:t>đa</w:t>
      </w:r>
      <w:proofErr w:type="spellEnd"/>
      <w:r w:rsidR="00051EF9">
        <w:rPr>
          <w:sz w:val="26"/>
          <w:szCs w:val="26"/>
          <w:lang w:val="es-ES"/>
        </w:rPr>
        <w:t xml:space="preserve"> </w:t>
      </w:r>
      <w:proofErr w:type="spellStart"/>
      <w:proofErr w:type="gramStart"/>
      <w:r w:rsidR="00051EF9">
        <w:rPr>
          <w:sz w:val="26"/>
          <w:szCs w:val="26"/>
          <w:lang w:val="es-ES"/>
        </w:rPr>
        <w:t>thức</w:t>
      </w:r>
      <w:proofErr w:type="spellEnd"/>
      <w:r w:rsidR="00051EF9">
        <w:rPr>
          <w:sz w:val="26"/>
          <w:szCs w:val="26"/>
          <w:lang w:val="es-ES"/>
        </w:rPr>
        <w:t> :</w:t>
      </w:r>
      <w:proofErr w:type="gramEnd"/>
    </w:p>
    <w:p w14:paraId="4A725BB2" w14:textId="77777777" w:rsidR="00051EF9" w:rsidRDefault="00051EF9" w:rsidP="00051EF9">
      <w:pPr>
        <w:pStyle w:val="Header"/>
        <w:tabs>
          <w:tab w:val="left" w:pos="720"/>
        </w:tabs>
        <w:ind w:firstLine="513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 xml:space="preserve">             </w:t>
      </w:r>
      <w:r>
        <w:rPr>
          <w:b/>
          <w:bCs/>
          <w:sz w:val="26"/>
          <w:szCs w:val="26"/>
          <w:lang w:val="es-ES"/>
        </w:rPr>
        <w:t xml:space="preserve"> </w:t>
      </w:r>
      <w:r>
        <w:rPr>
          <w:rFonts w:eastAsia="MS Mincho" w:cs="Times New Roman"/>
          <w:b/>
          <w:bCs/>
          <w:position w:val="-14"/>
          <w:sz w:val="26"/>
          <w:szCs w:val="26"/>
          <w:lang w:val="pt-BR"/>
        </w:rPr>
        <w:object w:dxaOrig="2265" w:dyaOrig="405" w14:anchorId="08083D69">
          <v:shape id="_x0000_i1030" type="#_x0000_t75" style="width:113.35pt;height:19.9pt" o:ole="">
            <v:imagedata r:id="rId19" o:title=""/>
          </v:shape>
          <o:OLEObject Type="Embed" ProgID="Equation.DSMT4" ShapeID="_x0000_i1030" DrawAspect="Content" ObjectID="_1611576584" r:id="rId20"/>
        </w:object>
      </w:r>
      <w:r>
        <w:rPr>
          <w:bCs/>
          <w:sz w:val="26"/>
          <w:szCs w:val="26"/>
          <w:lang w:val="es-ES"/>
        </w:rPr>
        <w:t xml:space="preserve"> </w:t>
      </w:r>
      <w:proofErr w:type="spellStart"/>
      <w:proofErr w:type="gramStart"/>
      <w:r>
        <w:rPr>
          <w:bCs/>
          <w:sz w:val="26"/>
          <w:szCs w:val="26"/>
          <w:lang w:val="es-ES"/>
        </w:rPr>
        <w:t>và</w:t>
      </w:r>
      <w:proofErr w:type="spellEnd"/>
      <w:proofErr w:type="gramEnd"/>
      <w:r>
        <w:rPr>
          <w:bCs/>
          <w:sz w:val="26"/>
          <w:szCs w:val="26"/>
          <w:lang w:val="es-ES"/>
        </w:rPr>
        <w:t xml:space="preserve"> </w:t>
      </w:r>
      <w:r>
        <w:rPr>
          <w:rFonts w:eastAsia="MS Mincho" w:cs="Times New Roman"/>
          <w:position w:val="-14"/>
          <w:sz w:val="26"/>
          <w:szCs w:val="26"/>
          <w:lang w:val="pt-BR"/>
        </w:rPr>
        <w:object w:dxaOrig="3300" w:dyaOrig="405" w14:anchorId="3F289E77">
          <v:shape id="_x0000_i1031" type="#_x0000_t75" style="width:164.7pt;height:19.9pt" o:ole="">
            <v:imagedata r:id="rId21" o:title=""/>
          </v:shape>
          <o:OLEObject Type="Embed" ProgID="Equation.DSMT4" ShapeID="_x0000_i1031" DrawAspect="Content" ObjectID="_1611576585" r:id="rId22"/>
        </w:object>
      </w:r>
    </w:p>
    <w:p w14:paraId="203494D5" w14:textId="77777777" w:rsidR="00051EF9" w:rsidRDefault="00051EF9" w:rsidP="00051EF9">
      <w:pPr>
        <w:pStyle w:val="Header"/>
        <w:ind w:firstLine="513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 xml:space="preserve">a) </w:t>
      </w:r>
      <w:proofErr w:type="spellStart"/>
      <w:r>
        <w:rPr>
          <w:sz w:val="26"/>
          <w:szCs w:val="26"/>
          <w:lang w:val="es-ES"/>
        </w:rPr>
        <w:t>Thu</w:t>
      </w:r>
      <w:proofErr w:type="spellEnd"/>
      <w:r>
        <w:rPr>
          <w:sz w:val="26"/>
          <w:szCs w:val="26"/>
          <w:lang w:val="es-ES"/>
        </w:rPr>
        <w:t xml:space="preserve"> </w:t>
      </w:r>
      <w:proofErr w:type="spellStart"/>
      <w:r>
        <w:rPr>
          <w:sz w:val="26"/>
          <w:szCs w:val="26"/>
          <w:lang w:val="es-ES"/>
        </w:rPr>
        <w:t>gọn</w:t>
      </w:r>
      <w:proofErr w:type="spellEnd"/>
      <w:r>
        <w:rPr>
          <w:sz w:val="26"/>
          <w:szCs w:val="26"/>
          <w:lang w:val="es-ES"/>
        </w:rPr>
        <w:t xml:space="preserve"> </w:t>
      </w:r>
      <w:proofErr w:type="spellStart"/>
      <w:r>
        <w:rPr>
          <w:sz w:val="26"/>
          <w:szCs w:val="26"/>
          <w:lang w:val="es-ES"/>
        </w:rPr>
        <w:t>hai</w:t>
      </w:r>
      <w:proofErr w:type="spellEnd"/>
      <w:r>
        <w:rPr>
          <w:sz w:val="26"/>
          <w:szCs w:val="26"/>
          <w:lang w:val="es-ES"/>
        </w:rPr>
        <w:t xml:space="preserve"> </w:t>
      </w:r>
      <w:proofErr w:type="spellStart"/>
      <w:r>
        <w:rPr>
          <w:sz w:val="26"/>
          <w:szCs w:val="26"/>
          <w:lang w:val="es-ES"/>
        </w:rPr>
        <w:t>đa</w:t>
      </w:r>
      <w:proofErr w:type="spellEnd"/>
      <w:r>
        <w:rPr>
          <w:sz w:val="26"/>
          <w:szCs w:val="26"/>
          <w:lang w:val="es-ES"/>
        </w:rPr>
        <w:t xml:space="preserve"> </w:t>
      </w:r>
      <w:proofErr w:type="spellStart"/>
      <w:r>
        <w:rPr>
          <w:sz w:val="26"/>
          <w:szCs w:val="26"/>
          <w:lang w:val="es-ES"/>
        </w:rPr>
        <w:t>thức</w:t>
      </w:r>
      <w:proofErr w:type="spellEnd"/>
      <w:r>
        <w:rPr>
          <w:sz w:val="26"/>
          <w:szCs w:val="26"/>
          <w:lang w:val="es-ES"/>
        </w:rPr>
        <w:t xml:space="preserve"> P(x) </w:t>
      </w:r>
      <w:proofErr w:type="spellStart"/>
      <w:r>
        <w:rPr>
          <w:sz w:val="26"/>
          <w:szCs w:val="26"/>
          <w:lang w:val="es-ES"/>
        </w:rPr>
        <w:t>và</w:t>
      </w:r>
      <w:proofErr w:type="spellEnd"/>
      <w:r>
        <w:rPr>
          <w:sz w:val="26"/>
          <w:szCs w:val="26"/>
          <w:lang w:val="es-ES"/>
        </w:rPr>
        <w:t xml:space="preserve"> Q(x)</w:t>
      </w:r>
    </w:p>
    <w:p w14:paraId="1C3E68B4" w14:textId="77777777" w:rsidR="00051EF9" w:rsidRDefault="00051EF9" w:rsidP="00051EF9">
      <w:pPr>
        <w:pStyle w:val="Header"/>
        <w:ind w:firstLine="513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 xml:space="preserve">b) </w:t>
      </w:r>
      <w:proofErr w:type="spellStart"/>
      <w:r>
        <w:rPr>
          <w:sz w:val="26"/>
          <w:szCs w:val="26"/>
          <w:lang w:val="es-ES"/>
        </w:rPr>
        <w:t>Tìm</w:t>
      </w:r>
      <w:proofErr w:type="spellEnd"/>
      <w:r>
        <w:rPr>
          <w:sz w:val="26"/>
          <w:szCs w:val="26"/>
          <w:lang w:val="es-ES"/>
        </w:rPr>
        <w:t xml:space="preserve"> </w:t>
      </w:r>
      <w:proofErr w:type="spellStart"/>
      <w:r>
        <w:rPr>
          <w:sz w:val="26"/>
          <w:szCs w:val="26"/>
          <w:lang w:val="es-ES"/>
        </w:rPr>
        <w:t>đa</w:t>
      </w:r>
      <w:proofErr w:type="spellEnd"/>
      <w:r>
        <w:rPr>
          <w:sz w:val="26"/>
          <w:szCs w:val="26"/>
          <w:lang w:val="es-ES"/>
        </w:rPr>
        <w:t xml:space="preserve"> </w:t>
      </w:r>
      <w:proofErr w:type="spellStart"/>
      <w:r>
        <w:rPr>
          <w:sz w:val="26"/>
          <w:szCs w:val="26"/>
          <w:lang w:val="es-ES"/>
        </w:rPr>
        <w:t>thức</w:t>
      </w:r>
      <w:proofErr w:type="spellEnd"/>
      <w:r>
        <w:rPr>
          <w:sz w:val="26"/>
          <w:szCs w:val="26"/>
          <w:lang w:val="es-ES"/>
        </w:rPr>
        <w:t xml:space="preserve"> M(x) = P(x) + Q(x).</w:t>
      </w:r>
    </w:p>
    <w:p w14:paraId="21437325" w14:textId="77777777" w:rsidR="00051EF9" w:rsidRDefault="00051EF9" w:rsidP="00051EF9">
      <w:pPr>
        <w:pStyle w:val="Header"/>
        <w:ind w:firstLine="513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 xml:space="preserve">c) </w:t>
      </w:r>
      <w:proofErr w:type="spellStart"/>
      <w:r>
        <w:rPr>
          <w:sz w:val="26"/>
          <w:szCs w:val="26"/>
          <w:lang w:val="es-ES"/>
        </w:rPr>
        <w:t>Tìm</w:t>
      </w:r>
      <w:proofErr w:type="spellEnd"/>
      <w:r>
        <w:rPr>
          <w:sz w:val="26"/>
          <w:szCs w:val="26"/>
          <w:lang w:val="es-ES"/>
        </w:rPr>
        <w:t xml:space="preserve"> </w:t>
      </w:r>
      <w:proofErr w:type="spellStart"/>
      <w:r>
        <w:rPr>
          <w:sz w:val="26"/>
          <w:szCs w:val="26"/>
          <w:lang w:val="es-ES"/>
        </w:rPr>
        <w:t>nghiệm</w:t>
      </w:r>
      <w:proofErr w:type="spellEnd"/>
      <w:r>
        <w:rPr>
          <w:sz w:val="26"/>
          <w:szCs w:val="26"/>
          <w:lang w:val="es-ES"/>
        </w:rPr>
        <w:t xml:space="preserve"> </w:t>
      </w:r>
      <w:proofErr w:type="spellStart"/>
      <w:r>
        <w:rPr>
          <w:sz w:val="26"/>
          <w:szCs w:val="26"/>
          <w:lang w:val="es-ES"/>
        </w:rPr>
        <w:t>của</w:t>
      </w:r>
      <w:proofErr w:type="spellEnd"/>
      <w:r>
        <w:rPr>
          <w:sz w:val="26"/>
          <w:szCs w:val="26"/>
          <w:lang w:val="es-ES"/>
        </w:rPr>
        <w:t xml:space="preserve"> </w:t>
      </w:r>
      <w:proofErr w:type="spellStart"/>
      <w:r>
        <w:rPr>
          <w:sz w:val="26"/>
          <w:szCs w:val="26"/>
          <w:lang w:val="es-ES"/>
        </w:rPr>
        <w:t>đa</w:t>
      </w:r>
      <w:proofErr w:type="spellEnd"/>
      <w:r>
        <w:rPr>
          <w:sz w:val="26"/>
          <w:szCs w:val="26"/>
          <w:lang w:val="es-ES"/>
        </w:rPr>
        <w:t xml:space="preserve"> </w:t>
      </w:r>
      <w:proofErr w:type="spellStart"/>
      <w:r>
        <w:rPr>
          <w:sz w:val="26"/>
          <w:szCs w:val="26"/>
          <w:lang w:val="es-ES"/>
        </w:rPr>
        <w:t>thức</w:t>
      </w:r>
      <w:proofErr w:type="spellEnd"/>
      <w:r>
        <w:rPr>
          <w:sz w:val="26"/>
          <w:szCs w:val="26"/>
          <w:lang w:val="es-ES"/>
        </w:rPr>
        <w:t xml:space="preserve"> M(x) +2.</w:t>
      </w:r>
    </w:p>
    <w:p w14:paraId="7AB45F8B" w14:textId="77777777" w:rsidR="00051EF9" w:rsidRDefault="00051EF9" w:rsidP="00051EF9">
      <w:pPr>
        <w:pStyle w:val="Header"/>
        <w:ind w:left="720"/>
        <w:jc w:val="both"/>
        <w:rPr>
          <w:sz w:val="26"/>
          <w:szCs w:val="26"/>
          <w:lang w:val="pt-BR"/>
        </w:rPr>
      </w:pPr>
    </w:p>
    <w:p w14:paraId="17CDF96C" w14:textId="77777777" w:rsidR="00E51CFB" w:rsidRPr="00A050B8" w:rsidRDefault="00E51CFB" w:rsidP="00E51CFB">
      <w:pPr>
        <w:spacing w:after="0" w:line="324" w:lineRule="auto"/>
        <w:ind w:left="786"/>
        <w:jc w:val="both"/>
        <w:rPr>
          <w:b/>
          <w:sz w:val="32"/>
          <w:szCs w:val="32"/>
          <w:u w:val="single"/>
          <w:lang w:val="pt-BR"/>
        </w:rPr>
      </w:pPr>
    </w:p>
    <w:p w14:paraId="0C2B9366" w14:textId="0752F02D" w:rsidR="00E51CFB" w:rsidRPr="00A050B8" w:rsidRDefault="00E51CFB" w:rsidP="00E51CFB">
      <w:pPr>
        <w:spacing w:after="0" w:line="324" w:lineRule="auto"/>
        <w:ind w:left="786"/>
        <w:jc w:val="both"/>
        <w:rPr>
          <w:b/>
          <w:sz w:val="32"/>
          <w:szCs w:val="32"/>
          <w:u w:val="single"/>
          <w:lang w:val="pt-BR"/>
        </w:rPr>
      </w:pPr>
      <w:r w:rsidRPr="00A050B8">
        <w:rPr>
          <w:b/>
          <w:sz w:val="32"/>
          <w:szCs w:val="32"/>
          <w:u w:val="single"/>
          <w:lang w:val="pt-BR"/>
        </w:rPr>
        <w:t>HƯỚ</w:t>
      </w:r>
      <w:r w:rsidR="00A050B8">
        <w:rPr>
          <w:b/>
          <w:sz w:val="32"/>
          <w:szCs w:val="32"/>
          <w:u w:val="single"/>
          <w:lang w:val="pt-BR"/>
        </w:rPr>
        <w:t>NG DẪN</w:t>
      </w:r>
      <w:r w:rsidRPr="00A050B8">
        <w:rPr>
          <w:b/>
          <w:sz w:val="32"/>
          <w:szCs w:val="32"/>
          <w:u w:val="single"/>
          <w:lang w:val="pt-BR"/>
        </w:rPr>
        <w:t xml:space="preserve"> GIẢI</w:t>
      </w:r>
    </w:p>
    <w:tbl>
      <w:tblPr>
        <w:tblW w:w="10422" w:type="dxa"/>
        <w:tblInd w:w="-743" w:type="dxa"/>
        <w:tblLook w:val="04A0" w:firstRow="1" w:lastRow="0" w:firstColumn="1" w:lastColumn="0" w:noHBand="0" w:noVBand="1"/>
      </w:tblPr>
      <w:tblGrid>
        <w:gridCol w:w="11422"/>
      </w:tblGrid>
      <w:tr w:rsidR="00E51CFB" w14:paraId="7790BBC5" w14:textId="77777777" w:rsidTr="00E51CFB">
        <w:tc>
          <w:tcPr>
            <w:tcW w:w="8221" w:type="dxa"/>
            <w:hideMark/>
          </w:tcPr>
          <w:p w14:paraId="7677BFDF" w14:textId="6B08D4CE" w:rsidR="00E51CFB" w:rsidRDefault="00E51CFB">
            <w:pPr>
              <w:spacing w:line="360" w:lineRule="auto"/>
              <w:ind w:right="-108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Bài 1:</w:t>
            </w:r>
          </w:p>
          <w:p w14:paraId="6127050D" w14:textId="77777777" w:rsidR="00E51CFB" w:rsidRDefault="00E51CFB">
            <w:pPr>
              <w:spacing w:line="360" w:lineRule="auto"/>
              <w:ind w:right="-108"/>
              <w:rPr>
                <w:rFonts w:eastAsia="Times New Roman"/>
                <w:color w:val="000000"/>
                <w:sz w:val="26"/>
                <w:szCs w:val="26"/>
                <w:lang w:val="nl-NL"/>
              </w:rPr>
            </w:pPr>
            <w:r w:rsidRPr="00E51CFB">
              <w:rPr>
                <w:sz w:val="26"/>
                <w:szCs w:val="26"/>
                <w:lang w:val="pt-BR"/>
              </w:rPr>
              <w:t>a) D</w:t>
            </w:r>
            <w:r>
              <w:rPr>
                <w:color w:val="000000"/>
                <w:sz w:val="26"/>
                <w:szCs w:val="26"/>
                <w:lang w:val="nl-NL"/>
              </w:rPr>
              <w:t>ấu hiệu là: Số hoa điểm tốt của mỗi HS lớp 7A trong đợt thi đua chào mừng ngày 26/3.</w:t>
            </w:r>
          </w:p>
          <w:p w14:paraId="30F9BB3C" w14:textId="77777777" w:rsidR="00E51CFB" w:rsidRDefault="00E51CFB">
            <w:pPr>
              <w:spacing w:line="360" w:lineRule="auto"/>
              <w:ind w:right="-108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7A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32 h/s</w:t>
            </w:r>
          </w:p>
        </w:tc>
      </w:tr>
      <w:tr w:rsidR="00E51CFB" w14:paraId="1EEF96B8" w14:textId="77777777" w:rsidTr="00E51CFB">
        <w:tc>
          <w:tcPr>
            <w:tcW w:w="8221" w:type="dxa"/>
            <w:hideMark/>
          </w:tcPr>
          <w:p w14:paraId="06805FA5" w14:textId="77777777" w:rsidR="00E51CFB" w:rsidRDefault="00E51CFB" w:rsidP="00E51CFB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lastRenderedPageBreak/>
              <w:t>b) Bảng tần số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09"/>
              <w:gridCol w:w="852"/>
              <w:gridCol w:w="1081"/>
              <w:gridCol w:w="1081"/>
              <w:gridCol w:w="1081"/>
              <w:gridCol w:w="1081"/>
              <w:gridCol w:w="1081"/>
            </w:tblGrid>
            <w:tr w:rsidR="00E51CFB" w14:paraId="4F91F641" w14:textId="77777777"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E1DFC9" w14:textId="77777777" w:rsidR="00E51CFB" w:rsidRDefault="00E51CFB">
                  <w:pPr>
                    <w:spacing w:line="36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nl-NL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nl-NL"/>
                    </w:rPr>
                    <w:t>Giá trị(x)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52E741" w14:textId="77777777" w:rsidR="00E51CFB" w:rsidRDefault="00E51CFB">
                  <w:pPr>
                    <w:spacing w:line="36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nl-NL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nl-NL"/>
                    </w:rPr>
                    <w:t>15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7E7C29" w14:textId="77777777" w:rsidR="00E51CFB" w:rsidRDefault="00E51CFB">
                  <w:pPr>
                    <w:spacing w:line="36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nl-NL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nl-NL"/>
                    </w:rPr>
                    <w:t>16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6DF8AD" w14:textId="77777777" w:rsidR="00E51CFB" w:rsidRDefault="00E51CFB">
                  <w:pPr>
                    <w:spacing w:line="36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nl-NL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nl-NL"/>
                    </w:rPr>
                    <w:t>17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E9DF22" w14:textId="77777777" w:rsidR="00E51CFB" w:rsidRDefault="00E51CFB">
                  <w:pPr>
                    <w:spacing w:line="36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nl-NL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nl-NL"/>
                    </w:rPr>
                    <w:t>18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2216D6" w14:textId="77777777" w:rsidR="00E51CFB" w:rsidRDefault="00E51CFB">
                  <w:pPr>
                    <w:spacing w:line="36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nl-NL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nl-NL"/>
                    </w:rPr>
                    <w:t>20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D2D068" w14:textId="77777777" w:rsidR="00E51CFB" w:rsidRDefault="00E51CFB">
                  <w:pPr>
                    <w:spacing w:line="36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E51CFB" w14:paraId="627591B1" w14:textId="77777777"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A0F89A" w14:textId="77777777" w:rsidR="00E51CFB" w:rsidRDefault="00E51CFB">
                  <w:pPr>
                    <w:spacing w:line="36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nl-NL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nl-NL"/>
                    </w:rPr>
                    <w:t>Tần số(n)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36DEF62" w14:textId="77777777" w:rsidR="00E51CFB" w:rsidRDefault="00E51CFB">
                  <w:pPr>
                    <w:spacing w:line="36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nl-NL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nl-NL"/>
                    </w:rPr>
                    <w:t>7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85485B" w14:textId="77777777" w:rsidR="00E51CFB" w:rsidRDefault="00E51CFB">
                  <w:pPr>
                    <w:spacing w:line="36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nl-NL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nl-NL"/>
                    </w:rPr>
                    <w:t>7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35CF62" w14:textId="77777777" w:rsidR="00E51CFB" w:rsidRDefault="00E51CFB">
                  <w:pPr>
                    <w:spacing w:line="36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nl-NL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nl-NL"/>
                    </w:rPr>
                    <w:t>9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61B3E7" w14:textId="77777777" w:rsidR="00E51CFB" w:rsidRDefault="00E51CFB">
                  <w:pPr>
                    <w:spacing w:line="36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nl-NL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nl-NL"/>
                    </w:rPr>
                    <w:t>8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3F5B76" w14:textId="77777777" w:rsidR="00E51CFB" w:rsidRDefault="00E51CFB">
                  <w:pPr>
                    <w:spacing w:line="36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nl-NL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nl-NL"/>
                    </w:rPr>
                    <w:t>1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A4C711" w14:textId="77777777" w:rsidR="00E51CFB" w:rsidRDefault="00E51CFB">
                  <w:pPr>
                    <w:spacing w:line="36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val="nl-NL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nl-NL"/>
                    </w:rPr>
                    <w:t>N= 32</w:t>
                  </w:r>
                </w:p>
              </w:tc>
            </w:tr>
          </w:tbl>
          <w:p w14:paraId="53632E2F" w14:textId="77777777" w:rsidR="00E51CFB" w:rsidRDefault="00E51CFB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Mốt của dấu hiệu là 17</w:t>
            </w:r>
          </w:p>
        </w:tc>
      </w:tr>
      <w:tr w:rsidR="00E51CFB" w14:paraId="100E86D2" w14:textId="77777777" w:rsidTr="00E51CFB">
        <w:tc>
          <w:tcPr>
            <w:tcW w:w="8221" w:type="dxa"/>
            <w:hideMark/>
          </w:tcPr>
          <w:p w14:paraId="6875DBEB" w14:textId="77777777" w:rsidR="00E51CFB" w:rsidRDefault="00E51CFB">
            <w:pPr>
              <w:spacing w:line="360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c) Vẽ đúng biểu đồ </w:t>
            </w:r>
          </w:p>
          <w:p w14:paraId="4E0AF2AF" w14:textId="77777777" w:rsidR="00E51CFB" w:rsidRDefault="00E51CFB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(</w:t>
            </w:r>
            <w:r>
              <w:rPr>
                <w:i/>
                <w:sz w:val="26"/>
                <w:szCs w:val="26"/>
                <w:lang w:val="it-IT"/>
              </w:rPr>
              <w:t>Trục hoành biểu diễn số hoa điểm tốt, trục tung biểu diễn tần số)</w:t>
            </w:r>
            <w:r>
              <w:rPr>
                <w:sz w:val="26"/>
                <w:szCs w:val="26"/>
                <w:lang w:val="nl-NL"/>
              </w:rPr>
              <w:t>.</w:t>
            </w:r>
          </w:p>
          <w:tbl>
            <w:tblPr>
              <w:tblW w:w="10342" w:type="dxa"/>
              <w:tblLook w:val="00A0" w:firstRow="1" w:lastRow="0" w:firstColumn="1" w:lastColumn="0" w:noHBand="0" w:noVBand="0"/>
            </w:tblPr>
            <w:tblGrid>
              <w:gridCol w:w="11206"/>
            </w:tblGrid>
            <w:tr w:rsidR="00DD017F" w14:paraId="49EF1AE0" w14:textId="77777777" w:rsidTr="00DD017F">
              <w:tc>
                <w:tcPr>
                  <w:tcW w:w="7838" w:type="dxa"/>
                  <w:hideMark/>
                </w:tcPr>
                <w:p w14:paraId="740F9E10" w14:textId="162FC6D9" w:rsidR="00DD017F" w:rsidRDefault="00DD017F">
                  <w:pPr>
                    <w:pStyle w:val="Header"/>
                    <w:tabs>
                      <w:tab w:val="left" w:pos="720"/>
                    </w:tabs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Bài 2.</w:t>
                  </w:r>
                </w:p>
                <w:p w14:paraId="5F57E4BD" w14:textId="41EC300C" w:rsidR="00DD017F" w:rsidRPr="00DD017F" w:rsidRDefault="00DD017F">
                  <w:pPr>
                    <w:pStyle w:val="Header"/>
                    <w:tabs>
                      <w:tab w:val="left" w:pos="720"/>
                    </w:tabs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a)</w:t>
                  </w:r>
                  <w:r w:rsidRPr="00DD017F">
                    <w:rPr>
                      <w:sz w:val="28"/>
                      <w:szCs w:val="28"/>
                      <w:lang w:val="nl-NL"/>
                    </w:rPr>
                    <w:t xml:space="preserve">Dấu hiệu điều tra là: </w:t>
                  </w:r>
                  <w:r w:rsidRPr="00DD017F">
                    <w:rPr>
                      <w:rFonts w:eastAsia="SimSun"/>
                      <w:sz w:val="28"/>
                      <w:szCs w:val="28"/>
                      <w:lang w:val="nl-NL"/>
                    </w:rPr>
                    <w:t>thời gian giải bài toán của mỗi học sinh trong lớp</w:t>
                  </w:r>
                </w:p>
              </w:tc>
            </w:tr>
            <w:tr w:rsidR="00DD017F" w14:paraId="73CE921F" w14:textId="77777777" w:rsidTr="00DD017F">
              <w:tc>
                <w:tcPr>
                  <w:tcW w:w="7838" w:type="dxa"/>
                </w:tcPr>
                <w:p w14:paraId="74E6D2A5" w14:textId="1CFC2590" w:rsidR="00DD017F" w:rsidRPr="00DD017F" w:rsidRDefault="00DD017F">
                  <w:pPr>
                    <w:pStyle w:val="Header"/>
                    <w:tabs>
                      <w:tab w:val="left" w:pos="720"/>
                    </w:tabs>
                    <w:rPr>
                      <w:sz w:val="28"/>
                      <w:szCs w:val="28"/>
                      <w:lang w:val="vi-VN"/>
                    </w:rPr>
                  </w:pPr>
                  <w:r w:rsidRPr="00DD017F">
                    <w:rPr>
                      <w:sz w:val="28"/>
                      <w:szCs w:val="28"/>
                      <w:lang w:val="vi-VN"/>
                    </w:rPr>
                    <w:t>b)</w:t>
                  </w:r>
                  <w:r w:rsidRPr="00DD017F">
                    <w:rPr>
                      <w:sz w:val="28"/>
                      <w:szCs w:val="28"/>
                      <w:lang w:val="vi-VN"/>
                    </w:rPr>
                    <w:t>Lập chính xác bảng “ tần số”  dạng ngang hoặc dạng cột:</w:t>
                  </w:r>
                </w:p>
                <w:p w14:paraId="562C0AE3" w14:textId="77777777" w:rsidR="00DD017F" w:rsidRPr="00DD017F" w:rsidRDefault="00DD017F">
                  <w:pPr>
                    <w:pStyle w:val="Header"/>
                    <w:tabs>
                      <w:tab w:val="left" w:pos="720"/>
                    </w:tabs>
                    <w:rPr>
                      <w:sz w:val="28"/>
                      <w:szCs w:val="28"/>
                      <w:lang w:val="vi-VN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592"/>
                    <w:gridCol w:w="635"/>
                    <w:gridCol w:w="635"/>
                    <w:gridCol w:w="635"/>
                    <w:gridCol w:w="635"/>
                    <w:gridCol w:w="635"/>
                    <w:gridCol w:w="636"/>
                    <w:gridCol w:w="636"/>
                  </w:tblGrid>
                  <w:tr w:rsidR="00DD017F" w14:paraId="1E0C1B54" w14:textId="77777777"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2AA858C" w14:textId="77777777" w:rsidR="00DD017F" w:rsidRDefault="00DD017F">
                        <w:pPr>
                          <w:spacing w:after="120"/>
                          <w:jc w:val="both"/>
                          <w:rPr>
                            <w:rFonts w:ascii=".VnTime" w:hAnsi=".VnTime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.VnTime" w:hAnsi=".VnTime"/>
                            <w:sz w:val="28"/>
                            <w:szCs w:val="28"/>
                          </w:rPr>
                          <w:t>Gi</w:t>
                        </w:r>
                        <w:proofErr w:type="spellEnd"/>
                        <w:r>
                          <w:rPr>
                            <w:rFonts w:ascii=".VnTime" w:hAnsi=".VnTime"/>
                            <w:sz w:val="28"/>
                            <w:szCs w:val="28"/>
                          </w:rPr>
                          <w:t xml:space="preserve">¸ </w:t>
                        </w:r>
                        <w:proofErr w:type="spellStart"/>
                        <w:r>
                          <w:rPr>
                            <w:rFonts w:ascii=".VnTime" w:hAnsi=".VnTime"/>
                            <w:sz w:val="28"/>
                            <w:szCs w:val="28"/>
                          </w:rPr>
                          <w:t>trÞ</w:t>
                        </w:r>
                        <w:proofErr w:type="spellEnd"/>
                        <w:r>
                          <w:rPr>
                            <w:rFonts w:ascii=".VnTime" w:hAnsi=".VnTime"/>
                            <w:sz w:val="28"/>
                            <w:szCs w:val="28"/>
                          </w:rPr>
                          <w:t xml:space="preserve"> (x) 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2D238F5" w14:textId="77777777" w:rsidR="00DD017F" w:rsidRDefault="00DD017F">
                        <w:pPr>
                          <w:spacing w:after="12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5DFD477" w14:textId="77777777" w:rsidR="00DD017F" w:rsidRDefault="00DD017F">
                        <w:pPr>
                          <w:spacing w:after="12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6E69B52" w14:textId="77777777" w:rsidR="00DD017F" w:rsidRDefault="00DD017F">
                        <w:pPr>
                          <w:spacing w:after="12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7E15436" w14:textId="77777777" w:rsidR="00DD017F" w:rsidRDefault="00DD017F">
                        <w:pPr>
                          <w:spacing w:after="12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A6850AC" w14:textId="77777777" w:rsidR="00DD017F" w:rsidRDefault="00DD017F">
                        <w:pPr>
                          <w:spacing w:after="12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EEB7AAC" w14:textId="77777777" w:rsidR="00DD017F" w:rsidRDefault="00DD017F">
                        <w:pPr>
                          <w:spacing w:after="12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ACE0E6D" w14:textId="77777777" w:rsidR="00DD017F" w:rsidRDefault="00DD017F">
                        <w:pPr>
                          <w:spacing w:after="12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10</w:t>
                        </w:r>
                      </w:p>
                    </w:tc>
                  </w:tr>
                  <w:tr w:rsidR="00DD017F" w14:paraId="6A9FD941" w14:textId="77777777"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181340A" w14:textId="77777777" w:rsidR="00DD017F" w:rsidRDefault="00DD017F">
                        <w:pPr>
                          <w:spacing w:after="120"/>
                          <w:jc w:val="both"/>
                          <w:rPr>
                            <w:rFonts w:ascii=".VnTime" w:hAnsi=".VnTime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.VnTime" w:hAnsi=".VnTime"/>
                            <w:sz w:val="28"/>
                            <w:szCs w:val="28"/>
                          </w:rPr>
                          <w:t>TÇn</w:t>
                        </w:r>
                        <w:proofErr w:type="spellEnd"/>
                        <w:r>
                          <w:rPr>
                            <w:rFonts w:ascii=".VnTime" w:hAnsi=".VnTime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.VnTime" w:hAnsi=".VnTime"/>
                            <w:sz w:val="28"/>
                            <w:szCs w:val="28"/>
                          </w:rPr>
                          <w:t>sè</w:t>
                        </w:r>
                        <w:proofErr w:type="spellEnd"/>
                        <w:r>
                          <w:rPr>
                            <w:rFonts w:ascii=".VnTime" w:hAnsi=".VnTime"/>
                            <w:sz w:val="28"/>
                            <w:szCs w:val="28"/>
                          </w:rPr>
                          <w:t xml:space="preserve"> (n)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4B64B42" w14:textId="77777777" w:rsidR="00DD017F" w:rsidRDefault="00DD017F">
                        <w:pPr>
                          <w:spacing w:after="12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07204D5" w14:textId="77777777" w:rsidR="00DD017F" w:rsidRDefault="00DD017F">
                        <w:pPr>
                          <w:spacing w:after="12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13041C2" w14:textId="77777777" w:rsidR="00DD017F" w:rsidRDefault="00DD017F">
                        <w:pPr>
                          <w:spacing w:after="12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3579C45" w14:textId="77777777" w:rsidR="00DD017F" w:rsidRDefault="00DD017F">
                        <w:pPr>
                          <w:spacing w:after="12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312F961" w14:textId="77777777" w:rsidR="00DD017F" w:rsidRDefault="00DD017F">
                        <w:pPr>
                          <w:spacing w:after="12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9F5D0CE" w14:textId="77777777" w:rsidR="00DD017F" w:rsidRDefault="00DD017F">
                        <w:pPr>
                          <w:spacing w:after="12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658757B" w14:textId="77777777" w:rsidR="00DD017F" w:rsidRDefault="00DD017F">
                        <w:pPr>
                          <w:spacing w:after="12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</w:tbl>
                <w:p w14:paraId="115E9032" w14:textId="77777777" w:rsidR="00DD017F" w:rsidRDefault="00DD017F">
                  <w:pPr>
                    <w:pStyle w:val="Header"/>
                    <w:tabs>
                      <w:tab w:val="left" w:pos="720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DD017F" w14:paraId="4E3ED069" w14:textId="77777777" w:rsidTr="00DD017F">
              <w:tc>
                <w:tcPr>
                  <w:tcW w:w="7838" w:type="dxa"/>
                  <w:hideMark/>
                </w:tcPr>
                <w:p w14:paraId="56C8A5CC" w14:textId="1039B9B1" w:rsidR="00DD017F" w:rsidRDefault="00DD017F">
                  <w:pPr>
                    <w:pStyle w:val="Header"/>
                    <w:tabs>
                      <w:tab w:val="left" w:pos="72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c)</w:t>
                  </w:r>
                  <w:proofErr w:type="spellStart"/>
                  <w:r>
                    <w:rPr>
                      <w:sz w:val="28"/>
                      <w:szCs w:val="28"/>
                    </w:rPr>
                    <w:t>Tính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 xml:space="preserve">thời gian trung bình của lớp  </w:t>
                  </w:r>
                  <w:proofErr w:type="spellStart"/>
                  <w:r>
                    <w:rPr>
                      <w:sz w:val="28"/>
                      <w:szCs w:val="28"/>
                    </w:rPr>
                    <w:t>là</w:t>
                  </w:r>
                  <w:proofErr w:type="spellEnd"/>
                  <w:r>
                    <w:rPr>
                      <w:sz w:val="28"/>
                      <w:szCs w:val="28"/>
                    </w:rPr>
                    <w:t>:</w:t>
                  </w:r>
                </w:p>
                <w:p w14:paraId="6A8D6A95" w14:textId="77777777" w:rsidR="00DD017F" w:rsidRDefault="00DD017F">
                  <w:pPr>
                    <w:pStyle w:val="Header"/>
                    <w:tabs>
                      <w:tab w:val="left" w:pos="72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VNI-Times" w:eastAsia="SimSun" w:hAnsi="VNI-Times" w:cs="Times New Roman"/>
                      <w:position w:val="-24"/>
                      <w:szCs w:val="24"/>
                    </w:rPr>
                    <w:object w:dxaOrig="4515" w:dyaOrig="615" w14:anchorId="5F573A3A">
                      <v:shape id="_x0000_i1029" type="#_x0000_t75" style="width:225.95pt;height:30.65pt" o:ole="">
                        <v:imagedata r:id="rId23" o:title=""/>
                      </v:shape>
                      <o:OLEObject Type="Embed" ProgID="Equation.DSMT4" ShapeID="_x0000_i1029" DrawAspect="Content" ObjectID="_1611576586" r:id="rId24"/>
                    </w:object>
                  </w:r>
                </w:p>
              </w:tc>
            </w:tr>
            <w:tr w:rsidR="00DD017F" w14:paraId="145C133F" w14:textId="77777777" w:rsidTr="00DD017F">
              <w:tc>
                <w:tcPr>
                  <w:tcW w:w="7838" w:type="dxa"/>
                </w:tcPr>
                <w:p w14:paraId="3417E940" w14:textId="373EE849" w:rsidR="00DD017F" w:rsidRDefault="00A050B8">
                  <w:pPr>
                    <w:pStyle w:val="Header"/>
                    <w:tabs>
                      <w:tab w:val="left" w:pos="720"/>
                    </w:tabs>
                    <w:rPr>
                      <w:sz w:val="28"/>
                      <w:szCs w:val="28"/>
                      <w:lang w:val="fr-FR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val="fr-FR"/>
                    </w:rPr>
                    <w:t>Bài</w:t>
                  </w:r>
                  <w:proofErr w:type="spellEnd"/>
                  <w:r>
                    <w:rPr>
                      <w:sz w:val="28"/>
                      <w:szCs w:val="28"/>
                      <w:lang w:val="fr-FR"/>
                    </w:rPr>
                    <w:t xml:space="preserve"> 3.</w:t>
                  </w:r>
                </w:p>
              </w:tc>
            </w:tr>
            <w:tr w:rsidR="00DD017F" w14:paraId="78DCBA57" w14:textId="77777777" w:rsidTr="00DD017F">
              <w:tc>
                <w:tcPr>
                  <w:tcW w:w="7838" w:type="dxa"/>
                </w:tcPr>
                <w:tbl>
                  <w:tblPr>
                    <w:tblW w:w="10342" w:type="dxa"/>
                    <w:tblLook w:val="00A0" w:firstRow="1" w:lastRow="0" w:firstColumn="1" w:lastColumn="0" w:noHBand="0" w:noVBand="0"/>
                  </w:tblPr>
                  <w:tblGrid>
                    <w:gridCol w:w="10990"/>
                  </w:tblGrid>
                  <w:tr w:rsidR="00A050B8" w14:paraId="242B9F89" w14:textId="77777777" w:rsidTr="00A050B8">
                    <w:tc>
                      <w:tcPr>
                        <w:tcW w:w="7838" w:type="dxa"/>
                        <w:hideMark/>
                      </w:tcPr>
                      <w:p w14:paraId="7F66C1F4" w14:textId="0361F777" w:rsidR="00A050B8" w:rsidRPr="00A050B8" w:rsidRDefault="00A050B8">
                        <w:pPr>
                          <w:pStyle w:val="Header"/>
                          <w:tabs>
                            <w:tab w:val="left" w:pos="720"/>
                          </w:tabs>
                          <w:rPr>
                            <w:sz w:val="26"/>
                            <w:szCs w:val="26"/>
                            <w:lang w:val="vi-VN"/>
                          </w:rPr>
                        </w:pPr>
                        <w:r w:rsidRPr="00A050B8">
                          <w:rPr>
                            <w:sz w:val="26"/>
                            <w:szCs w:val="26"/>
                            <w:lang w:val="vi-VN"/>
                          </w:rPr>
                          <w:t>a)</w:t>
                        </w:r>
                        <w:r w:rsidRPr="00A050B8">
                          <w:rPr>
                            <w:sz w:val="26"/>
                            <w:szCs w:val="26"/>
                            <w:lang w:val="vi-VN"/>
                          </w:rPr>
                          <w:t>Dấu hiệu điều tra là: Điểm thi đua trong tháng của lớp 7A.</w:t>
                        </w:r>
                      </w:p>
                    </w:tc>
                  </w:tr>
                  <w:tr w:rsidR="00A050B8" w14:paraId="11B1A871" w14:textId="77777777" w:rsidTr="00A050B8">
                    <w:tc>
                      <w:tcPr>
                        <w:tcW w:w="7838" w:type="dxa"/>
                      </w:tcPr>
                      <w:p w14:paraId="389401D8" w14:textId="605F3385" w:rsidR="00A050B8" w:rsidRPr="00A050B8" w:rsidRDefault="00A050B8">
                        <w:pPr>
                          <w:pStyle w:val="Header"/>
                          <w:tabs>
                            <w:tab w:val="left" w:pos="720"/>
                          </w:tabs>
                          <w:rPr>
                            <w:rFonts w:eastAsia="MS Mincho"/>
                            <w:sz w:val="26"/>
                            <w:szCs w:val="26"/>
                            <w:lang w:val="vi-VN"/>
                          </w:rPr>
                        </w:pPr>
                        <w:r w:rsidRPr="00A050B8">
                          <w:rPr>
                            <w:sz w:val="26"/>
                            <w:szCs w:val="26"/>
                            <w:lang w:val="vi-VN"/>
                          </w:rPr>
                          <w:t>b)</w:t>
                        </w:r>
                        <w:r w:rsidRPr="00A050B8">
                          <w:rPr>
                            <w:sz w:val="26"/>
                            <w:szCs w:val="26"/>
                            <w:lang w:val="vi-VN"/>
                          </w:rPr>
                          <w:t>Lập chính xác bảng “ tần số”  dạng ngang hoặc dạng cột:</w:t>
                        </w:r>
                      </w:p>
                      <w:p w14:paraId="2117825A" w14:textId="77777777" w:rsidR="00A050B8" w:rsidRPr="00A050B8" w:rsidRDefault="00A050B8">
                        <w:pPr>
                          <w:pStyle w:val="Header"/>
                          <w:tabs>
                            <w:tab w:val="left" w:pos="720"/>
                          </w:tabs>
                          <w:rPr>
                            <w:sz w:val="26"/>
                            <w:szCs w:val="26"/>
                            <w:lang w:val="vi-VN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Ind w:w="63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592"/>
                          <w:gridCol w:w="635"/>
                          <w:gridCol w:w="635"/>
                          <w:gridCol w:w="636"/>
                        </w:tblGrid>
                        <w:tr w:rsidR="00A050B8" w14:paraId="4F7913D0" w14:textId="77777777">
                          <w:trPr>
                            <w:jc w:val="center"/>
                          </w:trPr>
                          <w:tc>
                            <w:tcPr>
                              <w:tcW w:w="15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1DF08A18" w14:textId="6901A3D3" w:rsidR="00A050B8" w:rsidRPr="00A050B8" w:rsidRDefault="00A050B8">
                              <w:pPr>
                                <w:spacing w:after="120"/>
                                <w:jc w:val="both"/>
                                <w:rPr>
                                  <w:rFonts w:ascii=".VnTime" w:eastAsia="Times New Roman" w:hAnsi=".VnTime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Gi</w:t>
                              </w:r>
                              <w:r>
                                <w:t xml:space="preserve">á </w:t>
                              </w:r>
                              <w:proofErr w:type="spellStart"/>
                              <w:r>
                                <w:t>trị</w:t>
                              </w:r>
                              <w:proofErr w:type="spellEnd"/>
                              <w:r w:rsidRPr="00A050B8">
                                <w:rPr>
                                  <w:lang w:val="vi-VN"/>
                                </w:rPr>
                                <w:t xml:space="preserve"> (x) </w:t>
                              </w:r>
                            </w:p>
                          </w:tc>
                          <w:tc>
                            <w:tcPr>
                              <w:tcW w:w="6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2FEE7491" w14:textId="77777777" w:rsidR="00A050B8" w:rsidRPr="00A050B8" w:rsidRDefault="00A050B8">
                              <w:pPr>
                                <w:spacing w:after="120"/>
                                <w:rPr>
                                  <w:rFonts w:ascii=".VnTime" w:eastAsia="Times New Roman" w:hAnsi=".VnTime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 w:rsidRPr="00A050B8">
                                <w:rPr>
                                  <w:lang w:val="vi-VN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6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69FA9AD7" w14:textId="77777777" w:rsidR="00A050B8" w:rsidRPr="00A050B8" w:rsidRDefault="00A050B8">
                              <w:pPr>
                                <w:spacing w:after="120"/>
                                <w:rPr>
                                  <w:rFonts w:ascii=".VnTime" w:eastAsia="Times New Roman" w:hAnsi=".VnTime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 w:rsidRPr="00A050B8">
                                <w:rPr>
                                  <w:lang w:val="vi-VN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6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4E1324D6" w14:textId="77777777" w:rsidR="00A050B8" w:rsidRPr="00A050B8" w:rsidRDefault="00A050B8">
                              <w:pPr>
                                <w:spacing w:after="120"/>
                                <w:rPr>
                                  <w:rFonts w:ascii=".VnTime" w:eastAsia="Times New Roman" w:hAnsi=".VnTime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 w:rsidRPr="00A050B8">
                                <w:rPr>
                                  <w:lang w:val="vi-VN"/>
                                </w:rPr>
                                <w:t>90</w:t>
                              </w:r>
                            </w:p>
                          </w:tc>
                        </w:tr>
                        <w:tr w:rsidR="00A050B8" w14:paraId="227BD873" w14:textId="77777777">
                          <w:trPr>
                            <w:jc w:val="center"/>
                          </w:trPr>
                          <w:tc>
                            <w:tcPr>
                              <w:tcW w:w="15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72F9E5E1" w14:textId="327E334F" w:rsidR="00A050B8" w:rsidRPr="00A050B8" w:rsidRDefault="00A050B8">
                              <w:pPr>
                                <w:spacing w:after="120"/>
                                <w:jc w:val="both"/>
                                <w:rPr>
                                  <w:rFonts w:ascii=".VnTime" w:eastAsia="Times New Roman" w:hAnsi=".VnTime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T</w:t>
                              </w:r>
                              <w:proofErr w:type="spellStart"/>
                              <w:r>
                                <w:t>ần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số</w:t>
                              </w:r>
                              <w:proofErr w:type="spellEnd"/>
                              <w:r w:rsidRPr="00A050B8">
                                <w:rPr>
                                  <w:lang w:val="vi-VN"/>
                                </w:rPr>
                                <w:t xml:space="preserve"> (n)</w:t>
                              </w:r>
                            </w:p>
                          </w:tc>
                          <w:tc>
                            <w:tcPr>
                              <w:tcW w:w="6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77F4E857" w14:textId="77777777" w:rsidR="00A050B8" w:rsidRPr="00A050B8" w:rsidRDefault="00A050B8">
                              <w:pPr>
                                <w:spacing w:after="120"/>
                                <w:rPr>
                                  <w:rFonts w:ascii=".VnTime" w:eastAsia="Times New Roman" w:hAnsi=".VnTime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 w:rsidRPr="00A050B8">
                                <w:rPr>
                                  <w:lang w:val="vi-VN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09823856" w14:textId="77777777" w:rsidR="00A050B8" w:rsidRPr="00A050B8" w:rsidRDefault="00A050B8">
                              <w:pPr>
                                <w:spacing w:after="120"/>
                                <w:rPr>
                                  <w:rFonts w:ascii=".VnTime" w:eastAsia="Times New Roman" w:hAnsi=".VnTime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 w:rsidRPr="00A050B8">
                                <w:rPr>
                                  <w:lang w:val="vi-VN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63B7EFEA" w14:textId="77777777" w:rsidR="00A050B8" w:rsidRPr="00A050B8" w:rsidRDefault="00A050B8">
                              <w:pPr>
                                <w:spacing w:after="120"/>
                                <w:rPr>
                                  <w:rFonts w:ascii=".VnTime" w:eastAsia="Times New Roman" w:hAnsi=".VnTime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 w:rsidRPr="00A050B8">
                                <w:rPr>
                                  <w:lang w:val="vi-VN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14:paraId="042B7199" w14:textId="77777777" w:rsidR="00A050B8" w:rsidRPr="00A050B8" w:rsidRDefault="00A050B8">
                        <w:pPr>
                          <w:pStyle w:val="Header"/>
                          <w:tabs>
                            <w:tab w:val="left" w:pos="720"/>
                          </w:tabs>
                          <w:rPr>
                            <w:sz w:val="26"/>
                            <w:szCs w:val="26"/>
                            <w:lang w:val="vi-VN"/>
                          </w:rPr>
                        </w:pPr>
                        <w:r w:rsidRPr="00A050B8">
                          <w:rPr>
                            <w:sz w:val="26"/>
                            <w:szCs w:val="26"/>
                            <w:lang w:val="vi-VN"/>
                          </w:rPr>
                          <w:t>Mốt của dấu hiệu là: 80.</w:t>
                        </w:r>
                      </w:p>
                    </w:tc>
                  </w:tr>
                  <w:tr w:rsidR="00A050B8" w14:paraId="31A2DAB0" w14:textId="77777777" w:rsidTr="00A050B8">
                    <w:tc>
                      <w:tcPr>
                        <w:tcW w:w="7838" w:type="dxa"/>
                        <w:hideMark/>
                      </w:tcPr>
                      <w:p w14:paraId="6797B0D2" w14:textId="3F48645C" w:rsidR="00A050B8" w:rsidRPr="00A050B8" w:rsidRDefault="00A050B8">
                        <w:pPr>
                          <w:pStyle w:val="Header"/>
                          <w:tabs>
                            <w:tab w:val="left" w:pos="720"/>
                          </w:tabs>
                          <w:rPr>
                            <w:rFonts w:eastAsia="MS Mincho"/>
                            <w:sz w:val="26"/>
                            <w:szCs w:val="26"/>
                            <w:lang w:val="vi-VN"/>
                          </w:rPr>
                        </w:pPr>
                        <w:r w:rsidRPr="00A050B8">
                          <w:rPr>
                            <w:sz w:val="26"/>
                            <w:szCs w:val="26"/>
                            <w:lang w:val="vi-VN"/>
                          </w:rPr>
                          <w:t>c)</w:t>
                        </w:r>
                        <w:r w:rsidRPr="00A050B8">
                          <w:rPr>
                            <w:sz w:val="26"/>
                            <w:szCs w:val="26"/>
                            <w:lang w:val="vi-VN"/>
                          </w:rPr>
                          <w:t>Tính số điểm trung bình thi đua của lớp 7A là:</w:t>
                        </w:r>
                      </w:p>
                      <w:p w14:paraId="49547F3F" w14:textId="77777777" w:rsidR="00A050B8" w:rsidRDefault="00A050B8">
                        <w:pPr>
                          <w:pStyle w:val="Header"/>
                          <w:tabs>
                            <w:tab w:val="left" w:pos="720"/>
                          </w:tabs>
                          <w:jc w:val="center"/>
                          <w:rPr>
                            <w:rFonts w:eastAsia="MS Mincho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VNI-Times" w:hAnsi="VNI-Times"/>
                            <w:noProof/>
                            <w:szCs w:val="24"/>
                            <w:lang w:val="vi-VN" w:eastAsia="vi-VN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9264" behindDoc="0" locked="0" layoutInCell="1" allowOverlap="1" wp14:anchorId="66B69E14" wp14:editId="6CB55579">
                                  <wp:simplePos x="0" y="0"/>
                                  <wp:positionH relativeFrom="column">
                                    <wp:posOffset>1466850</wp:posOffset>
                                  </wp:positionH>
                                  <wp:positionV relativeFrom="paragraph">
                                    <wp:posOffset>111125</wp:posOffset>
                                  </wp:positionV>
                                  <wp:extent cx="114300" cy="0"/>
                                  <wp:effectExtent l="9525" t="6350" r="9525" b="12700"/>
                                  <wp:wrapNone/>
                                  <wp:docPr id="3" name="Straight Connector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1143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8.75pt" to="124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//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"/>
                              </w:pict>
                            </mc:Fallback>
                          </mc:AlternateConten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X = </w:t>
                        </w:r>
                        <w:r>
                          <w:rPr>
                            <w:rFonts w:eastAsia="MS Mincho" w:cs="Times New Roman"/>
                            <w:position w:val="-28"/>
                            <w:sz w:val="26"/>
                            <w:szCs w:val="26"/>
                          </w:rPr>
                          <w:object w:dxaOrig="2625" w:dyaOrig="720" w14:anchorId="06DB55F6">
                            <v:shape id="_x0000_i1033" type="#_x0000_t75" style="width:131pt;height:36pt" o:ole="">
                              <v:imagedata r:id="rId25" o:title=""/>
                            </v:shape>
                            <o:OLEObject Type="Embed" ProgID="Equation.DSMT4" ShapeID="_x0000_i1033" DrawAspect="Content" ObjectID="_1611576587" r:id="rId26"/>
                          </w:object>
                        </w:r>
                      </w:p>
                      <w:tbl>
                        <w:tblPr>
                          <w:tblW w:w="10422" w:type="dxa"/>
                          <w:tblLook w:val="04A0" w:firstRow="1" w:lastRow="0" w:firstColumn="1" w:lastColumn="0" w:noHBand="0" w:noVBand="1"/>
                        </w:tblPr>
                        <w:tblGrid>
                          <w:gridCol w:w="10774"/>
                        </w:tblGrid>
                        <w:tr w:rsidR="00A050B8" w:rsidRPr="00E51CFB" w14:paraId="145E8982" w14:textId="77777777" w:rsidTr="0042071D">
                          <w:tc>
                            <w:tcPr>
                              <w:tcW w:w="8221" w:type="dxa"/>
                              <w:hideMark/>
                            </w:tcPr>
                            <w:p w14:paraId="0FADAA99" w14:textId="77777777" w:rsidR="00A050B8" w:rsidRDefault="00A050B8" w:rsidP="0042071D">
                              <w:pPr>
                                <w:spacing w:before="120" w:line="360" w:lineRule="auto"/>
                                <w:rPr>
                                  <w:color w:val="000000"/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nl-NL"/>
                                </w:rPr>
                                <w:t>Bài 4:</w:t>
                              </w:r>
                            </w:p>
                            <w:p w14:paraId="1476744B" w14:textId="77777777" w:rsidR="00A050B8" w:rsidRDefault="00A050B8" w:rsidP="0042071D">
                              <w:pPr>
                                <w:spacing w:before="120" w:line="360" w:lineRule="auto"/>
                                <w:rPr>
                                  <w:rFonts w:eastAsia="Times New Roman"/>
                                  <w:color w:val="000000"/>
                                  <w:sz w:val="26"/>
                                  <w:szCs w:val="26"/>
                                  <w:vertAlign w:val="superscript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nl-NL"/>
                                </w:rPr>
                                <w:t xml:space="preserve">a) Thu gọn đơn thức  A =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– 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8x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vertAlign w:val="superscript"/>
                                </w:rPr>
                                <w:t>5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y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vertAlign w:val="superscript"/>
                                </w:rPr>
                                <w:t>7</w:t>
                              </w:r>
                            </w:p>
                            <w:p w14:paraId="1F582A61" w14:textId="77777777" w:rsidR="00A050B8" w:rsidRPr="00E51CFB" w:rsidRDefault="00A050B8" w:rsidP="0042071D">
                              <w:pPr>
                                <w:spacing w:before="120" w:line="360" w:lineRule="auto"/>
                                <w:rPr>
                                  <w:rFonts w:eastAsia="Times New Roman" w:cs="Times New Roman"/>
                                  <w:color w:val="000000"/>
                                  <w:sz w:val="26"/>
                                  <w:szCs w:val="26"/>
                                  <w:lang w:val="fr-FR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E51CFB">
                                <w:rPr>
                                  <w:color w:val="000000"/>
                                  <w:sz w:val="26"/>
                                  <w:szCs w:val="26"/>
                                  <w:lang w:val="fr-FR"/>
                                </w:rPr>
                                <w:t>Bậc</w:t>
                              </w:r>
                              <w:proofErr w:type="spellEnd"/>
                              <w:r w:rsidRPr="00E51CFB">
                                <w:rPr>
                                  <w:color w:val="000000"/>
                                  <w:sz w:val="26"/>
                                  <w:szCs w:val="26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E51CFB">
                                <w:rPr>
                                  <w:color w:val="000000"/>
                                  <w:sz w:val="26"/>
                                  <w:szCs w:val="26"/>
                                  <w:lang w:val="fr-FR"/>
                                </w:rPr>
                                <w:t>của</w:t>
                              </w:r>
                              <w:proofErr w:type="spellEnd"/>
                              <w:r w:rsidRPr="00E51CFB">
                                <w:rPr>
                                  <w:color w:val="000000"/>
                                  <w:sz w:val="26"/>
                                  <w:szCs w:val="26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E51CFB">
                                <w:rPr>
                                  <w:color w:val="000000"/>
                                  <w:sz w:val="26"/>
                                  <w:szCs w:val="26"/>
                                  <w:lang w:val="fr-FR"/>
                                </w:rPr>
                                <w:t>đơn</w:t>
                              </w:r>
                              <w:proofErr w:type="spellEnd"/>
                              <w:r w:rsidRPr="00E51CFB">
                                <w:rPr>
                                  <w:color w:val="000000"/>
                                  <w:sz w:val="26"/>
                                  <w:szCs w:val="26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E51CFB">
                                <w:rPr>
                                  <w:color w:val="000000"/>
                                  <w:sz w:val="26"/>
                                  <w:szCs w:val="26"/>
                                  <w:lang w:val="fr-FR"/>
                                </w:rPr>
                                <w:t>thức</w:t>
                              </w:r>
                              <w:proofErr w:type="spellEnd"/>
                              <w:r w:rsidRPr="00E51CFB">
                                <w:rPr>
                                  <w:color w:val="000000"/>
                                  <w:sz w:val="26"/>
                                  <w:szCs w:val="26"/>
                                  <w:lang w:val="fr-FR"/>
                                </w:rPr>
                                <w:t xml:space="preserve"> A là 12</w:t>
                              </w:r>
                            </w:p>
                          </w:tc>
                        </w:tr>
                        <w:tr w:rsidR="00A050B8" w14:paraId="52F50207" w14:textId="77777777" w:rsidTr="0042071D">
                          <w:tc>
                            <w:tcPr>
                              <w:tcW w:w="8221" w:type="dxa"/>
                              <w:hideMark/>
                            </w:tcPr>
                            <w:p w14:paraId="09CDF188" w14:textId="77777777" w:rsidR="00A050B8" w:rsidRDefault="00A050B8" w:rsidP="0042071D">
                              <w:pPr>
                                <w:spacing w:before="120" w:line="360" w:lineRule="auto"/>
                                <w:rPr>
                                  <w:rFonts w:eastAsia="Times New Roman" w:cs="Times New Roman"/>
                                  <w:position w:val="-28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nl-NL"/>
                                </w:rPr>
                                <w:lastRenderedPageBreak/>
                                <w:t xml:space="preserve">b) Thay x, y vào A = </w:t>
                              </w:r>
                              <w:r>
                                <w:rPr>
                                  <w:rFonts w:eastAsia="Times New Roman" w:cs="Times New Roman"/>
                                  <w:position w:val="-28"/>
                                  <w:sz w:val="26"/>
                                  <w:szCs w:val="26"/>
                                </w:rPr>
                                <w:object w:dxaOrig="255" w:dyaOrig="675" w14:anchorId="339D85B9">
                                  <v:shape id="_x0000_i1034" type="#_x0000_t75" style="width:13pt;height:33.7pt" o:ole="">
                                    <v:imagedata r:id="rId27" o:title=""/>
                                  </v:shape>
                                  <o:OLEObject Type="Embed" ProgID="Equation.DSMT4" ShapeID="_x0000_i1034" DrawAspect="Content" ObjectID="_1611576588" r:id="rId28"/>
                                </w:object>
                              </w:r>
                            </w:p>
                            <w:p w14:paraId="3CB7B5D0" w14:textId="77777777" w:rsidR="00A050B8" w:rsidRDefault="00A050B8" w:rsidP="0042071D">
                              <w:pPr>
                                <w:spacing w:before="120" w:line="360" w:lineRule="auto"/>
                                <w:rPr>
                                  <w:rFonts w:eastAsia="Times New Roman" w:cs="Times New Roman"/>
                                  <w:color w:val="000000"/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color w:val="000000"/>
                                  <w:sz w:val="26"/>
                                  <w:szCs w:val="26"/>
                                  <w:lang w:val="nl-NL"/>
                                </w:rPr>
                                <w:t>Bài 5.</w:t>
                              </w:r>
                            </w:p>
                            <w:tbl>
                              <w:tblPr>
                                <w:tblW w:w="10342" w:type="dxa"/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10558"/>
                              </w:tblGrid>
                              <w:tr w:rsidR="00A050B8" w14:paraId="6ECD4B06" w14:textId="77777777" w:rsidTr="0042071D">
                                <w:tc>
                                  <w:tcPr>
                                    <w:tcW w:w="7838" w:type="dxa"/>
                                    <w:hideMark/>
                                  </w:tcPr>
                                  <w:p w14:paraId="6EC6CA5F" w14:textId="77777777" w:rsidR="00A050B8" w:rsidRDefault="00A050B8" w:rsidP="0042071D">
                                    <w:pPr>
                                      <w:pStyle w:val="Header"/>
                                      <w:tabs>
                                        <w:tab w:val="left" w:pos="720"/>
                                      </w:tabs>
                                      <w:rPr>
                                        <w:sz w:val="28"/>
                                        <w:szCs w:val="28"/>
                                        <w:lang w:val="fr-FR"/>
                                      </w:rPr>
                                    </w:pPr>
                                    <w:bookmarkStart w:id="0" w:name="_GoBack"/>
                                    <w:bookmarkEnd w:id="0"/>
                                    <w:r>
                                      <w:rPr>
                                        <w:sz w:val="28"/>
                                        <w:szCs w:val="28"/>
                                        <w:lang w:val="fr-FR"/>
                                      </w:rPr>
                                      <w:t xml:space="preserve">a)Thu </w:t>
                                    </w:r>
                                    <w:proofErr w:type="spellStart"/>
                                    <w:r>
                                      <w:rPr>
                                        <w:sz w:val="28"/>
                                        <w:szCs w:val="28"/>
                                        <w:lang w:val="fr-FR"/>
                                      </w:rPr>
                                      <w:t>gọn</w:t>
                                    </w:r>
                                    <w:proofErr w:type="spellEnd"/>
                                    <w:r>
                                      <w:rPr>
                                        <w:sz w:val="28"/>
                                        <w:szCs w:val="28"/>
                                        <w:lang w:val="fr-FR"/>
                                      </w:rPr>
                                      <w:t xml:space="preserve">     M = x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  <w:vertAlign w:val="superscript"/>
                                        <w:lang w:val="fr-FR"/>
                                      </w:rPr>
                                      <w:t>6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  <w:lang w:val="fr-FR"/>
                                      </w:rPr>
                                      <w:t>y + y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  <w:vertAlign w:val="superscript"/>
                                        <w:lang w:val="fr-FR"/>
                                      </w:rPr>
                                      <w:t>7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  <w:lang w:val="fr-FR"/>
                                      </w:rPr>
                                      <w:t>+7</w:t>
                                    </w:r>
                                  </w:p>
                                  <w:p w14:paraId="5B4E883C" w14:textId="77777777" w:rsidR="00A050B8" w:rsidRDefault="00A050B8" w:rsidP="0042071D">
                                    <w:pPr>
                                      <w:pStyle w:val="Header"/>
                                      <w:tabs>
                                        <w:tab w:val="left" w:pos="720"/>
                                      </w:tabs>
                                      <w:rPr>
                                        <w:sz w:val="28"/>
                                        <w:szCs w:val="28"/>
                                        <w:lang w:val="fr-FR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sz w:val="28"/>
                                        <w:szCs w:val="28"/>
                                        <w:lang w:val="fr-FR"/>
                                      </w:rPr>
                                      <w:t>b)</w:t>
                                    </w:r>
                                    <w:proofErr w:type="spellStart"/>
                                    <w:r>
                                      <w:rPr>
                                        <w:sz w:val="28"/>
                                        <w:szCs w:val="28"/>
                                        <w:lang w:val="fr-FR"/>
                                      </w:rPr>
                                      <w:t>Bậc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sz w:val="28"/>
                                        <w:szCs w:val="28"/>
                                        <w:lang w:val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 w:val="28"/>
                                        <w:szCs w:val="28"/>
                                        <w:lang w:val="fr-FR"/>
                                      </w:rPr>
                                      <w:t>của</w:t>
                                    </w:r>
                                    <w:proofErr w:type="spellEnd"/>
                                    <w:r>
                                      <w:rPr>
                                        <w:sz w:val="28"/>
                                        <w:szCs w:val="28"/>
                                        <w:lang w:val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 w:val="28"/>
                                        <w:szCs w:val="28"/>
                                        <w:lang w:val="fr-FR"/>
                                      </w:rPr>
                                      <w:t>đa</w:t>
                                    </w:r>
                                    <w:proofErr w:type="spellEnd"/>
                                    <w:r>
                                      <w:rPr>
                                        <w:sz w:val="28"/>
                                        <w:szCs w:val="28"/>
                                        <w:lang w:val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 w:val="28"/>
                                        <w:szCs w:val="28"/>
                                        <w:lang w:val="fr-FR"/>
                                      </w:rPr>
                                      <w:t>thức</w:t>
                                    </w:r>
                                    <w:proofErr w:type="spellEnd"/>
                                    <w:r>
                                      <w:rPr>
                                        <w:sz w:val="28"/>
                                        <w:szCs w:val="28"/>
                                        <w:lang w:val="fr-FR"/>
                                      </w:rPr>
                                      <w:t xml:space="preserve"> M là 7</w:t>
                                    </w:r>
                                  </w:p>
                                </w:tc>
                              </w:tr>
                              <w:tr w:rsidR="00A050B8" w14:paraId="4E05FAEB" w14:textId="77777777" w:rsidTr="0042071D">
                                <w:tc>
                                  <w:tcPr>
                                    <w:tcW w:w="7838" w:type="dxa"/>
                                    <w:hideMark/>
                                  </w:tcPr>
                                  <w:p w14:paraId="54C40E3A" w14:textId="77777777" w:rsidR="00A050B8" w:rsidRPr="00DD017F" w:rsidRDefault="00A050B8" w:rsidP="0042071D">
                                    <w:pPr>
                                      <w:rPr>
                                        <w:sz w:val="28"/>
                                        <w:szCs w:val="28"/>
                                        <w:lang w:val="vi-VN"/>
                                      </w:rPr>
                                    </w:pPr>
                                    <w:r w:rsidRPr="00DD017F">
                                      <w:rPr>
                                        <w:lang w:val="fr-FR"/>
                                      </w:rPr>
                                      <w:t>c)</w:t>
                                    </w:r>
                                    <w:r w:rsidRPr="00DD017F">
                                      <w:rPr>
                                        <w:lang w:val="vi-VN"/>
                                      </w:rPr>
                                      <w:t xml:space="preserve">Thay </w:t>
                                    </w:r>
                                    <w:r w:rsidRPr="00DD017F">
                                      <w:rPr>
                                        <w:sz w:val="28"/>
                                        <w:szCs w:val="28"/>
                                        <w:lang w:val="vi-VN"/>
                                      </w:rPr>
                                      <w:t xml:space="preserve">x = -1 và y = 1 vào 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  <w:lang w:val="de-DE"/>
                                      </w:rPr>
                                      <w:t>đa</w:t>
                                    </w:r>
                                    <w:r w:rsidRPr="00DD017F">
                                      <w:rPr>
                                        <w:sz w:val="28"/>
                                        <w:szCs w:val="28"/>
                                        <w:lang w:val="vi-VN"/>
                                      </w:rPr>
                                      <w:t xml:space="preserve"> thức ta được :</w:t>
                                    </w:r>
                                  </w:p>
                                  <w:p w14:paraId="0062BA3D" w14:textId="77777777" w:rsidR="00A050B8" w:rsidRDefault="00A050B8" w:rsidP="0042071D">
                                    <w:pPr>
                                      <w:pStyle w:val="Header"/>
                                      <w:tabs>
                                        <w:tab w:val="left" w:pos="720"/>
                                      </w:tabs>
                                      <w:rPr>
                                        <w:sz w:val="28"/>
                                        <w:szCs w:val="28"/>
                                        <w:lang w:val="fr-FR"/>
                                      </w:rPr>
                                    </w:pPr>
                                    <w:r w:rsidRPr="00DD017F">
                                      <w:rPr>
                                        <w:sz w:val="28"/>
                                        <w:szCs w:val="28"/>
                                        <w:lang w:val="vi-VN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  <w:lang w:val="fr-FR"/>
                                      </w:rPr>
                                      <w:t>M = (-1)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  <w:vertAlign w:val="superscript"/>
                                        <w:lang w:val="fr-FR"/>
                                      </w:rPr>
                                      <w:t>6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  <w:lang w:val="fr-FR"/>
                                      </w:rPr>
                                      <w:t>.1 + 1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  <w:vertAlign w:val="superscript"/>
                                        <w:lang w:val="fr-FR"/>
                                      </w:rPr>
                                      <w:t>7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  <w:lang w:val="fr-FR"/>
                                      </w:rPr>
                                      <w:t>+7=1+1+7=9</w:t>
                                    </w:r>
                                  </w:p>
                                  <w:p w14:paraId="668F709A" w14:textId="77777777" w:rsidR="00A050B8" w:rsidRDefault="00A050B8" w:rsidP="0042071D">
                                    <w:pPr>
                                      <w:pStyle w:val="Header"/>
                                      <w:tabs>
                                        <w:tab w:val="left" w:pos="720"/>
                                      </w:tabs>
                                      <w:rPr>
                                        <w:sz w:val="28"/>
                                        <w:szCs w:val="28"/>
                                        <w:lang w:val="fr-FR"/>
                                      </w:rPr>
                                    </w:pPr>
                                  </w:p>
                                  <w:tbl>
                                    <w:tblPr>
                                      <w:tblW w:w="10342" w:type="dxa"/>
                                      <w:tblLook w:val="00A0" w:firstRow="1" w:lastRow="0" w:firstColumn="1" w:lastColumn="0" w:noHBand="0" w:noVBand="0"/>
                                    </w:tblPr>
                                    <w:tblGrid>
                                      <w:gridCol w:w="10342"/>
                                    </w:tblGrid>
                                    <w:tr w:rsidR="00A050B8" w14:paraId="7A07CA18" w14:textId="77777777" w:rsidTr="0042071D">
                                      <w:tc>
                                        <w:tcPr>
                                          <w:tcW w:w="7838" w:type="dxa"/>
                                          <w:hideMark/>
                                        </w:tcPr>
                                        <w:p w14:paraId="27DFB7DD" w14:textId="77777777" w:rsidR="00A050B8" w:rsidRDefault="00A050B8" w:rsidP="0042071D">
                                          <w:pPr>
                                            <w:tabs>
                                              <w:tab w:val="left" w:pos="960"/>
                                            </w:tabs>
                                            <w:rPr>
                                              <w:lang w:val="es-ES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lang w:val="es-ES"/>
                                            </w:rPr>
                                            <w:t>Bài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lang w:val="es-ES"/>
                                            </w:rPr>
                                            <w:t xml:space="preserve"> 6. </w:t>
                                          </w:r>
                                        </w:p>
                                        <w:p w14:paraId="4C9D5B12" w14:textId="77777777" w:rsidR="00A050B8" w:rsidRDefault="00A050B8" w:rsidP="0042071D">
                                          <w:pPr>
                                            <w:tabs>
                                              <w:tab w:val="left" w:pos="960"/>
                                            </w:tabs>
                                            <w:rPr>
                                              <w:lang w:val="es-ES"/>
                                            </w:rPr>
                                          </w:pPr>
                                          <w:r>
                                            <w:rPr>
                                              <w:lang w:val="es-ES"/>
                                            </w:rPr>
                                            <w:t xml:space="preserve">a)-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lang w:val="es-ES"/>
                                            </w:rPr>
                                            <w:t>Thu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lang w:val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lang w:val="es-ES"/>
                                            </w:rPr>
                                            <w:t>gọn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lang w:val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lang w:val="es-ES"/>
                                            </w:rPr>
                                            <w:t>đa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lang w:val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lang w:val="es-ES"/>
                                            </w:rPr>
                                            <w:t>thức</w:t>
                                          </w:r>
                                          <w:proofErr w:type="spellEnd"/>
                                          <w:r>
                                            <w:rPr>
                                              <w:lang w:val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lang w:val="es-ES"/>
                                            </w:rPr>
                                            <w:t>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lang w:val="es-E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lang w:val="es-ES"/>
                                            </w:rPr>
                                            <w:t>được</w:t>
                                          </w:r>
                                          <w:proofErr w:type="spellEnd"/>
                                          <w:r>
                                            <w:rPr>
                                              <w:lang w:val="es-ES"/>
                                            </w:rPr>
                                            <w:t>: M =  y</w:t>
                                          </w:r>
                                          <w:r>
                                            <w:rPr>
                                              <w:vertAlign w:val="superscript"/>
                                              <w:lang w:val="es-ES"/>
                                            </w:rPr>
                                            <w:t>7</w:t>
                                          </w:r>
                                          <w:r>
                                            <w:rPr>
                                              <w:lang w:val="es-ES"/>
                                            </w:rPr>
                                            <w:t xml:space="preserve"> + x</w:t>
                                          </w:r>
                                          <w:r>
                                            <w:rPr>
                                              <w:vertAlign w:val="superscript"/>
                                              <w:lang w:val="es-ES"/>
                                            </w:rPr>
                                            <w:t>6</w:t>
                                          </w:r>
                                          <w:r>
                                            <w:rPr>
                                              <w:lang w:val="es-ES"/>
                                            </w:rPr>
                                            <w:t xml:space="preserve">y - </w:t>
                                          </w:r>
                                          <w:r>
                                            <w:rPr>
                                              <w:rFonts w:eastAsia="Times New Roman" w:cs="Times New Roman"/>
                                              <w:position w:val="-24"/>
                                              <w:sz w:val="28"/>
                                              <w:szCs w:val="28"/>
                                            </w:rPr>
                                            <w:object w:dxaOrig="300" w:dyaOrig="615" w14:anchorId="3D1FD74F">
                                              <v:shape id="_x0000_i1035" type="#_x0000_t75" style="width:15.3pt;height:30.65pt" o:ole="">
                                                <v:imagedata r:id="rId29" o:title=""/>
                                              </v:shape>
                                              <o:OLEObject Type="Embed" ProgID="Equation.3" ShapeID="_x0000_i1035" DrawAspect="Content" ObjectID="_1611576589" r:id="rId30"/>
                                            </w:object>
                                          </w:r>
                                          <w:r>
                                            <w:rPr>
                                              <w:lang w:val="es-ES"/>
                                            </w:rPr>
                                            <w:t>x</w:t>
                                          </w:r>
                                          <w:r>
                                            <w:rPr>
                                              <w:vertAlign w:val="superscript"/>
                                              <w:lang w:val="es-ES"/>
                                            </w:rPr>
                                            <w:t>4</w:t>
                                          </w:r>
                                          <w:r>
                                            <w:rPr>
                                              <w:lang w:val="es-ES"/>
                                            </w:rPr>
                                            <w:t>y</w:t>
                                          </w:r>
                                          <w:r>
                                            <w:rPr>
                                              <w:vertAlign w:val="superscript"/>
                                              <w:lang w:val="es-ES"/>
                                            </w:rPr>
                                            <w:t>3</w:t>
                                          </w:r>
                                          <w:r>
                                            <w:rPr>
                                              <w:lang w:val="es-ES"/>
                                            </w:rPr>
                                            <w:t xml:space="preserve"> + 7,5 </w:t>
                                          </w:r>
                                        </w:p>
                                        <w:p w14:paraId="4BBBADCF" w14:textId="77777777" w:rsidR="00A050B8" w:rsidRPr="00A050B8" w:rsidRDefault="00A050B8" w:rsidP="0042071D">
                                          <w:pPr>
                                            <w:tabs>
                                              <w:tab w:val="left" w:pos="960"/>
                                            </w:tabs>
                                            <w:rPr>
                                              <w:rFonts w:eastAsia="Times New Roman"/>
                                              <w:sz w:val="28"/>
                                              <w:szCs w:val="28"/>
                                              <w:lang w:val="es-ES"/>
                                            </w:rPr>
                                          </w:pPr>
                                          <w:r>
                                            <w:rPr>
                                              <w:lang w:val="es-ES"/>
                                            </w:rPr>
                                            <w:t xml:space="preserve">  </w:t>
                                          </w:r>
                                          <w:r>
                                            <w:rPr>
                                              <w:sz w:val="26"/>
                                              <w:szCs w:val="26"/>
                                              <w:lang w:val="nl-NL"/>
                                            </w:rPr>
                                            <w:t>-  Đa thức có bậc 7</w:t>
                                          </w:r>
                                        </w:p>
                                      </w:tc>
                                    </w:tr>
                                    <w:tr w:rsidR="00A050B8" w14:paraId="03340489" w14:textId="77777777" w:rsidTr="0042071D">
                                      <w:tc>
                                        <w:tcPr>
                                          <w:tcW w:w="7838" w:type="dxa"/>
                                          <w:hideMark/>
                                        </w:tcPr>
                                        <w:p w14:paraId="17E0EA24" w14:textId="77777777" w:rsidR="00A050B8" w:rsidRDefault="00A050B8" w:rsidP="0042071D">
                                          <w:pPr>
                                            <w:rPr>
                                              <w:rFonts w:eastAsia="Times New Roman"/>
                                              <w:sz w:val="28"/>
                                              <w:szCs w:val="28"/>
                                              <w:lang w:val="nl-NL"/>
                                            </w:rPr>
                                          </w:pPr>
                                          <w:r>
                                            <w:rPr>
                                              <w:lang w:val="nl-NL"/>
                                            </w:rPr>
                                            <w:t>b)- Thay x = -1 và y = 1 vào đa thức ta được :</w:t>
                                          </w:r>
                                        </w:p>
                                        <w:p w14:paraId="2A831E74" w14:textId="77777777" w:rsidR="00A050B8" w:rsidRDefault="00A050B8" w:rsidP="0042071D">
                                          <w:pPr>
                                            <w:pStyle w:val="Header"/>
                                            <w:spacing w:after="120"/>
                                            <w:ind w:left="127"/>
                                            <w:jc w:val="both"/>
                                            <w:rPr>
                                              <w:bCs/>
                                              <w:iCs/>
                                              <w:sz w:val="26"/>
                                              <w:szCs w:val="26"/>
                                              <w:lang w:val="nl-NL"/>
                                            </w:rPr>
                                          </w:pPr>
                                          <w:r>
                                            <w:rPr>
                                              <w:sz w:val="26"/>
                                              <w:szCs w:val="26"/>
                                              <w:lang w:val="nl-NL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sz w:val="26"/>
                                              <w:szCs w:val="26"/>
                                            </w:rPr>
                                            <w:t>M = 1</w:t>
                                          </w:r>
                                          <w:r>
                                            <w:rPr>
                                              <w:sz w:val="26"/>
                                              <w:szCs w:val="26"/>
                                              <w:vertAlign w:val="superscript"/>
                                            </w:rPr>
                                            <w:t>7</w:t>
                                          </w:r>
                                          <w:r>
                                            <w:rPr>
                                              <w:sz w:val="26"/>
                                              <w:szCs w:val="26"/>
                                            </w:rPr>
                                            <w:t xml:space="preserve"> + (-1)</w:t>
                                          </w:r>
                                          <w:r>
                                            <w:rPr>
                                              <w:sz w:val="26"/>
                                              <w:szCs w:val="26"/>
                                              <w:vertAlign w:val="superscript"/>
                                            </w:rPr>
                                            <w:t>6</w:t>
                                          </w:r>
                                          <w:r>
                                            <w:rPr>
                                              <w:sz w:val="26"/>
                                              <w:szCs w:val="26"/>
                                            </w:rPr>
                                            <w:t xml:space="preserve">.1 - </w:t>
                                          </w:r>
                                          <w:r>
                                            <w:rPr>
                                              <w:rFonts w:ascii="VNI-Times" w:eastAsia="MS Mincho" w:hAnsi="VNI-Times" w:cs="Times New Roman"/>
                                              <w:position w:val="-24"/>
                                              <w:sz w:val="26"/>
                                              <w:szCs w:val="26"/>
                                            </w:rPr>
                                            <w:object w:dxaOrig="300" w:dyaOrig="615" w14:anchorId="0993C805">
                                              <v:shape id="_x0000_i1036" type="#_x0000_t75" style="width:15.3pt;height:30.65pt" o:ole="">
                                                <v:imagedata r:id="rId29" o:title=""/>
                                              </v:shape>
                                              <o:OLEObject Type="Embed" ProgID="Equation.3" ShapeID="_x0000_i1036" DrawAspect="Content" ObjectID="_1611576590" r:id="rId31"/>
                                            </w:object>
                                          </w:r>
                                          <w:r>
                                            <w:rPr>
                                              <w:sz w:val="26"/>
                                              <w:szCs w:val="26"/>
                                            </w:rPr>
                                            <w:t>(-1)</w:t>
                                          </w:r>
                                          <w:r>
                                            <w:rPr>
                                              <w:sz w:val="26"/>
                                              <w:szCs w:val="26"/>
                                              <w:vertAlign w:val="superscript"/>
                                            </w:rPr>
                                            <w:t>4</w:t>
                                          </w:r>
                                          <w:r>
                                            <w:rPr>
                                              <w:sz w:val="26"/>
                                              <w:szCs w:val="26"/>
                                            </w:rPr>
                                            <w:t>.1</w:t>
                                          </w:r>
                                          <w:r>
                                            <w:rPr>
                                              <w:sz w:val="26"/>
                                              <w:szCs w:val="26"/>
                                              <w:vertAlign w:val="superscript"/>
                                            </w:rPr>
                                            <w:t>3</w:t>
                                          </w:r>
                                          <w:r>
                                            <w:rPr>
                                              <w:sz w:val="26"/>
                                              <w:szCs w:val="26"/>
                                            </w:rPr>
                                            <w:t xml:space="preserve"> + 7,5 = 1 + 1 - </w:t>
                                          </w:r>
                                          <w:r>
                                            <w:rPr>
                                              <w:rFonts w:ascii="VNI-Times" w:eastAsia="MS Mincho" w:hAnsi="VNI-Times" w:cs="Times New Roman"/>
                                              <w:position w:val="-24"/>
                                              <w:sz w:val="26"/>
                                              <w:szCs w:val="26"/>
                                            </w:rPr>
                                            <w:object w:dxaOrig="300" w:dyaOrig="615" w14:anchorId="056D24E3">
                                              <v:shape id="_x0000_i1037" type="#_x0000_t75" style="width:15.3pt;height:30.65pt" o:ole="">
                                                <v:imagedata r:id="rId29" o:title=""/>
                                              </v:shape>
                                              <o:OLEObject Type="Embed" ProgID="Equation.3" ShapeID="_x0000_i1037" DrawAspect="Content" ObjectID="_1611576591" r:id="rId32"/>
                                            </w:object>
                                          </w:r>
                                          <w:r>
                                            <w:rPr>
                                              <w:sz w:val="26"/>
                                              <w:szCs w:val="26"/>
                                            </w:rPr>
                                            <w:t xml:space="preserve"> + 7,5 = </w:t>
                                          </w:r>
                                          <w:r>
                                            <w:rPr>
                                              <w:rFonts w:ascii="VNI-Times" w:eastAsia="MS Mincho" w:hAnsi="VNI-Times" w:cs="Times New Roman"/>
                                              <w:position w:val="-24"/>
                                              <w:sz w:val="26"/>
                                              <w:szCs w:val="26"/>
                                            </w:rPr>
                                            <w:object w:dxaOrig="345" w:dyaOrig="615" w14:anchorId="472CCD5D">
                                              <v:shape id="_x0000_i1038" type="#_x0000_t75" style="width:17.6pt;height:30.65pt" o:ole="">
                                                <v:imagedata r:id="rId33" o:title=""/>
                                              </v:shape>
                                              <o:OLEObject Type="Embed" ProgID="Equation.3" ShapeID="_x0000_i1038" DrawAspect="Content" ObjectID="_1611576592" r:id="rId34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D9EBEAD" w14:textId="77777777" w:rsidR="00A050B8" w:rsidRDefault="00A050B8" w:rsidP="0042071D">
                                    <w:pPr>
                                      <w:pStyle w:val="Header"/>
                                      <w:tabs>
                                        <w:tab w:val="left" w:pos="720"/>
                                      </w:tabs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677F4BE" w14:textId="77777777" w:rsidR="00A050B8" w:rsidRDefault="00A050B8" w:rsidP="0042071D">
                              <w:pPr>
                                <w:spacing w:before="120" w:line="360" w:lineRule="auto"/>
                                <w:rPr>
                                  <w:rFonts w:eastAsia="Times New Roman" w:cs="Times New Roman"/>
                                  <w:color w:val="000000"/>
                                  <w:sz w:val="26"/>
                                  <w:szCs w:val="26"/>
                                  <w:lang w:val="nl-NL"/>
                                </w:rPr>
                              </w:pPr>
                            </w:p>
                          </w:tc>
                        </w:tr>
                        <w:tr w:rsidR="00A050B8" w14:paraId="47621E1B" w14:textId="77777777" w:rsidTr="0042071D">
                          <w:trPr>
                            <w:trHeight w:val="920"/>
                          </w:trPr>
                          <w:tc>
                            <w:tcPr>
                              <w:tcW w:w="8221" w:type="dxa"/>
                              <w:hideMark/>
                            </w:tcPr>
                            <w:p w14:paraId="1C5B9AB1" w14:textId="77777777" w:rsidR="00A050B8" w:rsidRDefault="00A050B8" w:rsidP="0042071D">
                              <w:pPr>
                                <w:spacing w:line="324" w:lineRule="auto"/>
                                <w:rPr>
                                  <w:sz w:val="26"/>
                                  <w:szCs w:val="26"/>
                                  <w:lang w:val="pt-BR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  <w:lang w:val="pt-BR"/>
                                </w:rPr>
                                <w:t>Bài 7:</w:t>
                              </w:r>
                            </w:p>
                            <w:p w14:paraId="014A2B1B" w14:textId="77777777" w:rsidR="00A050B8" w:rsidRDefault="00A050B8" w:rsidP="0042071D">
                              <w:pPr>
                                <w:spacing w:line="324" w:lineRule="auto"/>
                                <w:rPr>
                                  <w:rFonts w:eastAsia="Times New Roman"/>
                                  <w:sz w:val="26"/>
                                  <w:szCs w:val="26"/>
                                  <w:lang w:val="pt-BR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  <w:lang w:val="pt-BR"/>
                                </w:rPr>
                                <w:t>a)A(x) = 5x</w:t>
                              </w:r>
                              <w:r>
                                <w:rPr>
                                  <w:sz w:val="26"/>
                                  <w:szCs w:val="26"/>
                                  <w:vertAlign w:val="superscript"/>
                                  <w:lang w:val="pt-BR"/>
                                </w:rPr>
                                <w:t>4</w:t>
                              </w:r>
                              <w:r>
                                <w:rPr>
                                  <w:sz w:val="26"/>
                                  <w:szCs w:val="26"/>
                                  <w:lang w:val="pt-BR"/>
                                </w:rPr>
                                <w:t xml:space="preserve"> – 5 + 6x</w:t>
                              </w:r>
                              <w:r>
                                <w:rPr>
                                  <w:sz w:val="26"/>
                                  <w:szCs w:val="26"/>
                                  <w:vertAlign w:val="superscript"/>
                                  <w:lang w:val="pt-BR"/>
                                </w:rPr>
                                <w:t>3</w:t>
                              </w:r>
                              <w:r>
                                <w:rPr>
                                  <w:sz w:val="26"/>
                                  <w:szCs w:val="26"/>
                                  <w:lang w:val="pt-BR"/>
                                </w:rPr>
                                <w:t xml:space="preserve"> + x</w:t>
                              </w:r>
                              <w:r>
                                <w:rPr>
                                  <w:sz w:val="26"/>
                                  <w:szCs w:val="26"/>
                                  <w:vertAlign w:val="superscript"/>
                                  <w:lang w:val="pt-BR"/>
                                </w:rPr>
                                <w:t>4</w:t>
                              </w:r>
                              <w:r>
                                <w:rPr>
                                  <w:sz w:val="26"/>
                                  <w:szCs w:val="26"/>
                                  <w:lang w:val="pt-BR"/>
                                </w:rPr>
                                <w:t xml:space="preserve"> –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5</w:t>
                              </w:r>
                              <w:r>
                                <w:rPr>
                                  <w:sz w:val="26"/>
                                  <w:szCs w:val="26"/>
                                  <w:lang w:val="pt-BR"/>
                                </w:rPr>
                                <w:t>x – 12 = 6x</w:t>
                              </w:r>
                              <w:r>
                                <w:rPr>
                                  <w:sz w:val="26"/>
                                  <w:szCs w:val="26"/>
                                  <w:vertAlign w:val="superscript"/>
                                  <w:lang w:val="pt-BR"/>
                                </w:rPr>
                                <w:t>4</w:t>
                              </w:r>
                              <w:r>
                                <w:rPr>
                                  <w:sz w:val="26"/>
                                  <w:szCs w:val="26"/>
                                  <w:lang w:val="pt-BR"/>
                                </w:rPr>
                                <w:t xml:space="preserve"> + 6x</w:t>
                              </w:r>
                              <w:r>
                                <w:rPr>
                                  <w:sz w:val="26"/>
                                  <w:szCs w:val="26"/>
                                  <w:vertAlign w:val="superscript"/>
                                  <w:lang w:val="pt-BR"/>
                                </w:rPr>
                                <w:t>3</w:t>
                              </w:r>
                              <w:r>
                                <w:rPr>
                                  <w:sz w:val="26"/>
                                  <w:szCs w:val="26"/>
                                  <w:lang w:val="pt-BR"/>
                                </w:rPr>
                                <w:t xml:space="preserve"> – 5x – 17 </w:t>
                              </w:r>
                            </w:p>
                            <w:p w14:paraId="15646422" w14:textId="77777777" w:rsidR="00A050B8" w:rsidRDefault="00A050B8" w:rsidP="0042071D">
                              <w:pPr>
                                <w:spacing w:line="324" w:lineRule="auto"/>
                                <w:rPr>
                                  <w:rFonts w:eastAsia="Times New Roman" w:cs="Times New Roman"/>
                                  <w:sz w:val="26"/>
                                  <w:szCs w:val="26"/>
                                  <w:lang w:val="pt-BR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  <w:lang w:val="pt-BR"/>
                                </w:rPr>
                                <w:t xml:space="preserve">   B(x) = 8x</w:t>
                              </w:r>
                              <w:r>
                                <w:rPr>
                                  <w:sz w:val="26"/>
                                  <w:szCs w:val="26"/>
                                  <w:vertAlign w:val="superscript"/>
                                  <w:lang w:val="pt-BR"/>
                                </w:rPr>
                                <w:t>4</w:t>
                              </w:r>
                              <w:r>
                                <w:rPr>
                                  <w:sz w:val="26"/>
                                  <w:szCs w:val="26"/>
                                  <w:lang w:val="pt-BR"/>
                                </w:rPr>
                                <w:t xml:space="preserve"> + 2x</w:t>
                              </w:r>
                              <w:r>
                                <w:rPr>
                                  <w:sz w:val="26"/>
                                  <w:szCs w:val="26"/>
                                  <w:vertAlign w:val="superscript"/>
                                  <w:lang w:val="pt-BR"/>
                                </w:rPr>
                                <w:t xml:space="preserve">3 </w:t>
                              </w:r>
                              <w:r>
                                <w:rPr>
                                  <w:sz w:val="26"/>
                                  <w:szCs w:val="26"/>
                                  <w:lang w:val="pt-BR"/>
                                </w:rPr>
                                <w:t xml:space="preserve"> – 2x</w:t>
                              </w:r>
                              <w:r>
                                <w:rPr>
                                  <w:sz w:val="26"/>
                                  <w:szCs w:val="26"/>
                                  <w:vertAlign w:val="superscript"/>
                                  <w:lang w:val="pt-BR"/>
                                </w:rPr>
                                <w:t>4</w:t>
                              </w:r>
                              <w:r>
                                <w:rPr>
                                  <w:sz w:val="26"/>
                                  <w:szCs w:val="26"/>
                                  <w:lang w:val="pt-BR"/>
                                </w:rPr>
                                <w:t xml:space="preserve"> + 4x</w:t>
                              </w:r>
                              <w:r>
                                <w:rPr>
                                  <w:sz w:val="26"/>
                                  <w:szCs w:val="26"/>
                                  <w:vertAlign w:val="superscript"/>
                                  <w:lang w:val="pt-BR"/>
                                </w:rPr>
                                <w:t>3</w:t>
                              </w:r>
                              <w:r>
                                <w:rPr>
                                  <w:sz w:val="26"/>
                                  <w:szCs w:val="26"/>
                                  <w:lang w:val="pt-BR"/>
                                </w:rPr>
                                <w:t xml:space="preserve"> – 5x – 15 – 2x</w:t>
                              </w:r>
                              <w:r>
                                <w:rPr>
                                  <w:sz w:val="26"/>
                                  <w:szCs w:val="26"/>
                                  <w:vertAlign w:val="superscript"/>
                                  <w:lang w:val="pt-BR"/>
                                </w:rPr>
                                <w:t>2</w:t>
                              </w:r>
                              <w:r>
                                <w:rPr>
                                  <w:sz w:val="26"/>
                                  <w:szCs w:val="26"/>
                                  <w:lang w:val="pt-BR"/>
                                </w:rPr>
                                <w:t xml:space="preserve"> = 6x</w:t>
                              </w:r>
                              <w:r>
                                <w:rPr>
                                  <w:sz w:val="26"/>
                                  <w:szCs w:val="26"/>
                                  <w:vertAlign w:val="superscript"/>
                                  <w:lang w:val="pt-BR"/>
                                </w:rPr>
                                <w:t>4</w:t>
                              </w:r>
                              <w:r>
                                <w:rPr>
                                  <w:sz w:val="26"/>
                                  <w:szCs w:val="26"/>
                                  <w:lang w:val="pt-BR"/>
                                </w:rPr>
                                <w:t xml:space="preserve"> + 6x</w:t>
                              </w:r>
                              <w:r>
                                <w:rPr>
                                  <w:sz w:val="26"/>
                                  <w:szCs w:val="26"/>
                                  <w:vertAlign w:val="superscript"/>
                                  <w:lang w:val="pt-BR"/>
                                </w:rPr>
                                <w:t>3</w:t>
                              </w:r>
                              <w:r>
                                <w:rPr>
                                  <w:sz w:val="26"/>
                                  <w:szCs w:val="26"/>
                                  <w:lang w:val="pt-BR"/>
                                </w:rPr>
                                <w:t xml:space="preserve"> – 2x</w:t>
                              </w:r>
                              <w:r>
                                <w:rPr>
                                  <w:sz w:val="26"/>
                                  <w:szCs w:val="26"/>
                                  <w:vertAlign w:val="superscript"/>
                                  <w:lang w:val="pt-BR"/>
                                </w:rPr>
                                <w:t>2</w:t>
                              </w:r>
                              <w:r>
                                <w:rPr>
                                  <w:sz w:val="26"/>
                                  <w:szCs w:val="26"/>
                                  <w:lang w:val="pt-BR"/>
                                </w:rPr>
                                <w:t xml:space="preserve"> – 5x – 15</w:t>
                              </w:r>
                            </w:p>
                          </w:tc>
                        </w:tr>
                        <w:tr w:rsidR="00A050B8" w:rsidRPr="00051EF9" w14:paraId="3283FEBA" w14:textId="77777777" w:rsidTr="0042071D">
                          <w:tc>
                            <w:tcPr>
                              <w:tcW w:w="8221" w:type="dxa"/>
                              <w:hideMark/>
                            </w:tcPr>
                            <w:p w14:paraId="1A29C82B" w14:textId="77777777" w:rsidR="00A050B8" w:rsidRPr="00E51CFB" w:rsidRDefault="00A050B8" w:rsidP="0042071D">
                              <w:pPr>
                                <w:spacing w:before="120" w:after="120" w:line="360" w:lineRule="auto"/>
                                <w:rPr>
                                  <w:rFonts w:eastAsia="Times New Roman"/>
                                  <w:sz w:val="26"/>
                                  <w:szCs w:val="26"/>
                                  <w:lang w:val="vi-VN"/>
                                </w:rPr>
                              </w:pPr>
                              <w:r w:rsidRPr="00E51CFB">
                                <w:rPr>
                                  <w:sz w:val="26"/>
                                  <w:szCs w:val="26"/>
                                  <w:lang w:val="vi-VN"/>
                                </w:rPr>
                                <w:t>b) C(x) = 2x</w:t>
                              </w:r>
                              <w:r w:rsidRPr="00E51CFB">
                                <w:rPr>
                                  <w:sz w:val="26"/>
                                  <w:szCs w:val="26"/>
                                  <w:vertAlign w:val="superscript"/>
                                  <w:lang w:val="vi-VN"/>
                                </w:rPr>
                                <w:t>2</w:t>
                              </w:r>
                              <w:r w:rsidRPr="00E51CFB">
                                <w:rPr>
                                  <w:sz w:val="26"/>
                                  <w:szCs w:val="26"/>
                                  <w:lang w:val="vi-VN"/>
                                </w:rPr>
                                <w:t xml:space="preserve"> – 2  </w:t>
                              </w:r>
                            </w:p>
                            <w:p w14:paraId="4FF0C707" w14:textId="77777777" w:rsidR="00A050B8" w:rsidRDefault="00A050B8" w:rsidP="0042071D">
                              <w:pPr>
                                <w:spacing w:before="120" w:after="120" w:line="360" w:lineRule="auto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E51CFB">
                                <w:rPr>
                                  <w:sz w:val="26"/>
                                  <w:szCs w:val="26"/>
                                  <w:lang w:val="vi-VN"/>
                                </w:rPr>
                                <w:t>Nghiệm đa thức x =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  </w:t>
                              </w:r>
                              <w:r>
                                <w:rPr>
                                  <w:rFonts w:eastAsia="Times New Roman" w:cs="Times New Roman"/>
                                  <w:position w:val="-28"/>
                                  <w:sz w:val="26"/>
                                  <w:szCs w:val="26"/>
                                </w:rPr>
                                <w:object w:dxaOrig="225" w:dyaOrig="255" w14:anchorId="1CCF4BC5">
                                  <v:shape id="_x0000_i1039" type="#_x0000_t75" style="width:11.5pt;height:16.85pt" o:ole="">
                                    <v:imagedata r:id="rId35" o:title=""/>
                                  </v:shape>
                                  <o:OLEObject Type="Embed" ProgID="Equation.DSMT4" ShapeID="_x0000_i1039" DrawAspect="Content" ObjectID="_1611576593" r:id="rId36"/>
                                </w:objec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E51CFB">
                                <w:rPr>
                                  <w:sz w:val="26"/>
                                  <w:szCs w:val="26"/>
                                  <w:lang w:val="vi-VN"/>
                                </w:rPr>
                                <w:t xml:space="preserve"> 1 </w:t>
                              </w:r>
                            </w:p>
                            <w:tbl>
                              <w:tblPr>
                                <w:tblW w:w="10342" w:type="dxa"/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10558"/>
                              </w:tblGrid>
                              <w:tr w:rsidR="00A050B8" w14:paraId="352CAA4C" w14:textId="77777777" w:rsidTr="0042071D">
                                <w:trPr>
                                  <w:trHeight w:val="1259"/>
                                </w:trPr>
                                <w:tc>
                                  <w:tcPr>
                                    <w:tcW w:w="7838" w:type="dxa"/>
                                    <w:hideMark/>
                                  </w:tcPr>
                                  <w:p w14:paraId="6310343A" w14:textId="77777777" w:rsidR="00A050B8" w:rsidRDefault="00A050B8" w:rsidP="00A050B8">
                                    <w:pPr>
                                      <w:pStyle w:val="Header"/>
                                      <w:spacing w:after="120"/>
                                      <w:jc w:val="both"/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</w:rPr>
                                      <w:t>Bài</w:t>
                                    </w:r>
                                    <w:proofErr w:type="spellEnd"/>
                                    <w:r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</w:rPr>
                                      <w:t xml:space="preserve"> 8.</w:t>
                                    </w:r>
                                  </w:p>
                                  <w:p w14:paraId="7FB0895B" w14:textId="77777777" w:rsidR="00A050B8" w:rsidRPr="00051EF9" w:rsidRDefault="00A050B8" w:rsidP="0042071D">
                                    <w:pPr>
                                      <w:pStyle w:val="Header"/>
                                      <w:spacing w:after="120"/>
                                      <w:ind w:left="127"/>
                                      <w:jc w:val="both"/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</w:rPr>
                                      <w:t>a)</w:t>
                                    </w:r>
                                    <w:r w:rsidRPr="00DD017F"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  <w:lang w:val="vi-VN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  <w:lang w:val="nl-NL"/>
                                      </w:rPr>
                                      <w:t xml:space="preserve">M(x) = P(x) + Q(x) </w:t>
                                    </w:r>
                                    <w:r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iCs/>
                                        <w:position w:val="-10"/>
                                        <w:sz w:val="28"/>
                                        <w:szCs w:val="28"/>
                                        <w:lang w:val="nl-NL"/>
                                      </w:rPr>
                                      <w:object w:dxaOrig="1545" w:dyaOrig="360" w14:anchorId="579A7605">
                                        <v:shape id="_x0000_i1040" type="#_x0000_t75" style="width:77.35pt;height:18.4pt" o:ole="">
                                          <v:imagedata r:id="rId37" o:title=""/>
                                        </v:shape>
                                        <o:OLEObject Type="Embed" ProgID="Equation.DSMT4" ShapeID="_x0000_i1040" DrawAspect="Content" ObjectID="_1611576594" r:id="rId38"/>
                                      </w:object>
                                    </w:r>
                                    <w:r>
                                      <w:rPr>
                                        <w:b/>
                                        <w:bCs/>
                                        <w:iCs/>
                                        <w:sz w:val="28"/>
                                        <w:szCs w:val="28"/>
                                        <w:lang w:val="nl-NL"/>
                                      </w:rPr>
                                      <w:t xml:space="preserve"> + (</w:t>
                                    </w:r>
                                    <w:r>
                                      <w:rPr>
                                        <w:rFonts w:eastAsia="Times New Roman" w:cs="Times New Roman"/>
                                        <w:bCs/>
                                        <w:iCs/>
                                        <w:position w:val="-6"/>
                                        <w:sz w:val="28"/>
                                        <w:szCs w:val="28"/>
                                        <w:lang w:val="nl-NL"/>
                                      </w:rPr>
                                      <w:object w:dxaOrig="1755" w:dyaOrig="315" w14:anchorId="5BAE7329">
                                        <v:shape id="_x0000_i1041" type="#_x0000_t75" style="width:88.1pt;height:16.1pt" o:ole="">
                                          <v:imagedata r:id="rId39" o:title=""/>
                                        </v:shape>
                                        <o:OLEObject Type="Embed" ProgID="Equation.DSMT4" ShapeID="_x0000_i1041" DrawAspect="Content" ObjectID="_1611576595" r:id="rId40"/>
                                      </w:object>
                                    </w:r>
                                    <w:r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  <w:lang w:val="nl-NL"/>
                                      </w:rPr>
                                      <w:t>)</w:t>
                                    </w:r>
                                  </w:p>
                                  <w:p w14:paraId="329264AA" w14:textId="77777777" w:rsidR="00A050B8" w:rsidRDefault="00A050B8" w:rsidP="0042071D">
                                    <w:pPr>
                                      <w:pStyle w:val="Header"/>
                                      <w:spacing w:after="120"/>
                                      <w:ind w:left="127"/>
                                      <w:jc w:val="both"/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  <w:lang w:val="nl-NL"/>
                                      </w:rPr>
                                      <w:t xml:space="preserve">M(x) = </w:t>
                                    </w:r>
                                    <w:r>
                                      <w:rPr>
                                        <w:rFonts w:eastAsia="Times New Roman" w:cs="Times New Roman"/>
                                        <w:bCs/>
                                        <w:iCs/>
                                        <w:position w:val="-6"/>
                                        <w:sz w:val="28"/>
                                        <w:szCs w:val="28"/>
                                        <w:lang w:val="nl-NL"/>
                                      </w:rPr>
                                      <w:object w:dxaOrig="780" w:dyaOrig="315" w14:anchorId="4E84C176">
                                        <v:shape id="_x0000_i1042" type="#_x0000_t75" style="width:39.05pt;height:16.1pt" o:ole="">
                                          <v:imagedata r:id="rId41" o:title=""/>
                                        </v:shape>
                                        <o:OLEObject Type="Embed" ProgID="Equation.DSMT4" ShapeID="_x0000_i1042" DrawAspect="Content" ObjectID="_1611576596" r:id="rId42"/>
                                      </w:object>
                                    </w:r>
                                  </w:p>
                                </w:tc>
                              </w:tr>
                              <w:tr w:rsidR="00A050B8" w14:paraId="0775FAE5" w14:textId="77777777" w:rsidTr="0042071D">
                                <w:tc>
                                  <w:tcPr>
                                    <w:tcW w:w="7838" w:type="dxa"/>
                                  </w:tcPr>
                                  <w:p w14:paraId="0D8DE59A" w14:textId="77777777" w:rsidR="00A050B8" w:rsidRPr="00051EF9" w:rsidRDefault="00A050B8" w:rsidP="0042071D">
                                    <w:pPr>
                                      <w:pStyle w:val="Header"/>
                                      <w:spacing w:after="120"/>
                                      <w:ind w:left="127"/>
                                      <w:jc w:val="both"/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  <w:lang w:val="vi-VN"/>
                                      </w:rPr>
                                    </w:pPr>
                                    <w:r w:rsidRPr="00DD017F"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  <w:lang w:val="vi-VN"/>
                                      </w:rPr>
                                      <w:t xml:space="preserve">b) </w:t>
                                    </w:r>
                                    <w:r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  <w:lang w:val="nl-NL"/>
                                      </w:rPr>
                                      <w:t xml:space="preserve">H(x) = P(x) - Q(x) </w:t>
                                    </w:r>
                                    <w:r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iCs/>
                                        <w:position w:val="-10"/>
                                        <w:sz w:val="28"/>
                                        <w:szCs w:val="28"/>
                                        <w:lang w:val="nl-NL"/>
                                      </w:rPr>
                                      <w:object w:dxaOrig="1545" w:dyaOrig="360" w14:anchorId="55FEB657">
                                        <v:shape id="_x0000_i1043" type="#_x0000_t75" style="width:77.35pt;height:18.4pt" o:ole="">
                                          <v:imagedata r:id="rId37" o:title=""/>
                                        </v:shape>
                                        <o:OLEObject Type="Embed" ProgID="Equation.DSMT4" ShapeID="_x0000_i1043" DrawAspect="Content" ObjectID="_1611576597" r:id="rId43"/>
                                      </w:object>
                                    </w:r>
                                    <w:r>
                                      <w:rPr>
                                        <w:b/>
                                        <w:bCs/>
                                        <w:iCs/>
                                        <w:sz w:val="28"/>
                                        <w:szCs w:val="28"/>
                                        <w:lang w:val="nl-NL"/>
                                      </w:rPr>
                                      <w:t xml:space="preserve"> - (</w:t>
                                    </w:r>
                                    <w:r>
                                      <w:rPr>
                                        <w:rFonts w:eastAsia="Times New Roman" w:cs="Times New Roman"/>
                                        <w:bCs/>
                                        <w:iCs/>
                                        <w:position w:val="-6"/>
                                        <w:sz w:val="28"/>
                                        <w:szCs w:val="28"/>
                                        <w:lang w:val="nl-NL"/>
                                      </w:rPr>
                                      <w:object w:dxaOrig="1755" w:dyaOrig="315" w14:anchorId="27A605B8">
                                        <v:shape id="_x0000_i1044" type="#_x0000_t75" style="width:88.1pt;height:16.1pt" o:ole="">
                                          <v:imagedata r:id="rId39" o:title=""/>
                                        </v:shape>
                                        <o:OLEObject Type="Embed" ProgID="Equation.DSMT4" ShapeID="_x0000_i1044" DrawAspect="Content" ObjectID="_1611576598" r:id="rId44"/>
                                      </w:object>
                                    </w:r>
                                    <w:r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  <w:lang w:val="nl-NL"/>
                                      </w:rPr>
                                      <w:t xml:space="preserve">) </w:t>
                                    </w:r>
                                  </w:p>
                                  <w:p w14:paraId="17ADFD12" w14:textId="77777777" w:rsidR="00A050B8" w:rsidRDefault="00A050B8" w:rsidP="0042071D">
                                    <w:pPr>
                                      <w:pStyle w:val="Header"/>
                                      <w:tabs>
                                        <w:tab w:val="left" w:pos="4320"/>
                                      </w:tabs>
                                      <w:spacing w:after="120"/>
                                      <w:ind w:left="127"/>
                                      <w:jc w:val="both"/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  <w:lang w:val="nl-NL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eastAsia="Times New Roman" w:cs="Times New Roman"/>
                                        <w:bCs/>
                                        <w:iCs/>
                                        <w:position w:val="-6"/>
                                        <w:sz w:val="28"/>
                                        <w:szCs w:val="28"/>
                                        <w:lang w:val="nl-NL"/>
                                      </w:rPr>
                                      <w:object w:dxaOrig="1995" w:dyaOrig="315" w14:anchorId="27361CB7">
                                        <v:shape id="_x0000_i1045" type="#_x0000_t75" style="width:99.55pt;height:16.1pt" o:ole="">
                                          <v:imagedata r:id="rId45" o:title=""/>
                                        </v:shape>
                                        <o:OLEObject Type="Embed" ProgID="Equation.DSMT4" ShapeID="_x0000_i1045" DrawAspect="Content" ObjectID="_1611576599" r:id="rId46"/>
                                      </w:object>
                                    </w:r>
                                    <w:r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  <w:lang w:val="nl-NL"/>
                                      </w:rPr>
                                      <w:tab/>
                                    </w:r>
                                  </w:p>
                                  <w:p w14:paraId="08D250E4" w14:textId="77777777" w:rsidR="00A050B8" w:rsidRDefault="00A050B8" w:rsidP="0042071D">
                                    <w:pPr>
                                      <w:pStyle w:val="Header"/>
                                      <w:spacing w:after="120"/>
                                      <w:ind w:left="127"/>
                                      <w:jc w:val="both"/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  <w:lang w:val="nl-NL"/>
                                      </w:rPr>
                                    </w:pPr>
                                  </w:p>
                                </w:tc>
                              </w:tr>
                              <w:tr w:rsidR="00A050B8" w14:paraId="4A5A8FF2" w14:textId="77777777" w:rsidTr="0042071D">
                                <w:tc>
                                  <w:tcPr>
                                    <w:tcW w:w="7838" w:type="dxa"/>
                                    <w:hideMark/>
                                  </w:tcPr>
                                  <w:p w14:paraId="5426E248" w14:textId="77777777" w:rsidR="00A050B8" w:rsidRDefault="00A050B8" w:rsidP="0042071D">
                                    <w:pPr>
                                      <w:pStyle w:val="Header"/>
                                      <w:tabs>
                                        <w:tab w:val="left" w:pos="720"/>
                                      </w:tabs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  <w:lang w:val="nl-NL"/>
                                      </w:rPr>
                                      <w:t>c) (</w:t>
                                    </w:r>
                                    <w:r>
                                      <w:rPr>
                                        <w:rFonts w:eastAsia="Times New Roman" w:cs="Times New Roman"/>
                                        <w:bCs/>
                                        <w:iCs/>
                                        <w:position w:val="-6"/>
                                        <w:sz w:val="28"/>
                                        <w:szCs w:val="28"/>
                                        <w:lang w:val="nl-NL"/>
                                      </w:rPr>
                                      <w:object w:dxaOrig="780" w:dyaOrig="315" w14:anchorId="61F86D26">
                                        <v:shape id="_x0000_i1046" type="#_x0000_t75" style="width:39.05pt;height:16.1pt" o:ole="">
                                          <v:imagedata r:id="rId47" o:title=""/>
                                        </v:shape>
                                        <o:OLEObject Type="Embed" ProgID="Equation.DSMT4" ShapeID="_x0000_i1046" DrawAspect="Content" ObjectID="_1611576600" r:id="rId48"/>
                                      </w:object>
                                    </w:r>
                                    <w:r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  <w:lang w:val="nl-NL"/>
                                      </w:rPr>
                                      <w:t>) + (3x – 4 )=0</w:t>
                                    </w:r>
                                  </w:p>
                                  <w:p w14:paraId="72C3BBBF" w14:textId="77777777" w:rsidR="00A050B8" w:rsidRDefault="00A050B8" w:rsidP="0042071D">
                                    <w:pPr>
                                      <w:pStyle w:val="Header"/>
                                      <w:tabs>
                                        <w:tab w:val="left" w:pos="720"/>
                                      </w:tabs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rFonts w:eastAsia="Times New Roman" w:cs="Times New Roman"/>
                                        <w:bCs/>
                                        <w:iCs/>
                                        <w:position w:val="-46"/>
                                        <w:sz w:val="28"/>
                                        <w:szCs w:val="28"/>
                                        <w:lang w:val="nl-NL"/>
                                      </w:rPr>
                                      <w:object w:dxaOrig="1560" w:dyaOrig="1080" w14:anchorId="12802E63">
                                        <v:shape id="_x0000_i1047" type="#_x0000_t75" style="width:78.15pt;height:54.4pt" o:ole="">
                                          <v:imagedata r:id="rId49" o:title=""/>
                                        </v:shape>
                                        <o:OLEObject Type="Embed" ProgID="Equation.DSMT4" ShapeID="_x0000_i1047" DrawAspect="Content" ObjectID="_1611576601" r:id="rId50"/>
                                      </w:object>
                                    </w:r>
                                  </w:p>
                                  <w:p w14:paraId="5A067530" w14:textId="77777777" w:rsidR="00A050B8" w:rsidRDefault="00A050B8" w:rsidP="0042071D">
                                    <w:pPr>
                                      <w:pStyle w:val="Header"/>
                                      <w:tabs>
                                        <w:tab w:val="left" w:pos="720"/>
                                      </w:tabs>
                                      <w:rPr>
                                        <w:rFonts w:eastAsia="Times New Roman" w:cs="Times New Roman"/>
                                        <w:bCs/>
                                        <w:iCs/>
                                        <w:sz w:val="28"/>
                                        <w:szCs w:val="28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  <w:lang w:val="nl-NL"/>
                                      </w:rPr>
                                      <w:t xml:space="preserve">Đa thức M(x) có hai nghiệm </w:t>
                                    </w:r>
                                    <w:r>
                                      <w:rPr>
                                        <w:rFonts w:eastAsia="Times New Roman" w:cs="Times New Roman"/>
                                        <w:bCs/>
                                        <w:iCs/>
                                        <w:position w:val="-10"/>
                                        <w:sz w:val="28"/>
                                        <w:szCs w:val="28"/>
                                        <w:lang w:val="nl-NL"/>
                                      </w:rPr>
                                      <w:object w:dxaOrig="1095" w:dyaOrig="315" w14:anchorId="5A804ECD">
                                        <v:shape id="_x0000_i1048" type="#_x0000_t75" style="width:54.4pt;height:16.1pt" o:ole="">
                                          <v:imagedata r:id="rId51" o:title=""/>
                                        </v:shape>
                                        <o:OLEObject Type="Embed" ProgID="Equation.DSMT4" ShapeID="_x0000_i1048" DrawAspect="Content" ObjectID="_1611576602" r:id="rId52"/>
                                      </w:object>
                                    </w:r>
                                    <w:r>
                                      <w:rPr>
                                        <w:rFonts w:eastAsia="Times New Roman" w:cs="Times New Roman"/>
                                        <w:bCs/>
                                        <w:iCs/>
                                        <w:position w:val="-4"/>
                                        <w:sz w:val="28"/>
                                        <w:szCs w:val="28"/>
                                        <w:lang w:val="nl-NL"/>
                                      </w:rPr>
                                      <w:object w:dxaOrig="180" w:dyaOrig="285" w14:anchorId="075BE937">
                                        <v:shape id="_x0000_i1049" type="#_x0000_t75" style="width:9.2pt;height:14.55pt" o:ole="">
                                          <v:imagedata r:id="rId53" o:title=""/>
                                        </v:shape>
                                        <o:OLEObject Type="Embed" ProgID="Equation.DSMT4" ShapeID="_x0000_i1049" DrawAspect="Content" ObjectID="_1611576603" r:id="rId54"/>
                                      </w:object>
                                    </w:r>
                                  </w:p>
                                  <w:p w14:paraId="44CA945E" w14:textId="77777777" w:rsidR="00A050B8" w:rsidRDefault="00A050B8" w:rsidP="0042071D">
                                    <w:pPr>
                                      <w:pStyle w:val="Header"/>
                                      <w:tabs>
                                        <w:tab w:val="left" w:pos="720"/>
                                      </w:tabs>
                                      <w:rPr>
                                        <w:rFonts w:eastAsia="Times New Roman" w:cs="Times New Roman"/>
                                        <w:bCs/>
                                        <w:iCs/>
                                        <w:sz w:val="28"/>
                                        <w:szCs w:val="28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rFonts w:eastAsia="Times New Roman" w:cs="Times New Roman"/>
                                        <w:bCs/>
                                        <w:iCs/>
                                        <w:sz w:val="28"/>
                                        <w:szCs w:val="28"/>
                                        <w:lang w:val="nl-NL"/>
                                      </w:rPr>
                                      <w:t>Bài 9.</w:t>
                                    </w:r>
                                  </w:p>
                                  <w:tbl>
                                    <w:tblPr>
                                      <w:tblW w:w="10342" w:type="dxa"/>
                                      <w:tblLook w:val="00A0" w:firstRow="1" w:lastRow="0" w:firstColumn="1" w:lastColumn="0" w:noHBand="0" w:noVBand="0"/>
                                    </w:tblPr>
                                    <w:tblGrid>
                                      <w:gridCol w:w="10342"/>
                                    </w:tblGrid>
                                    <w:tr w:rsidR="00A050B8" w14:paraId="685C4183" w14:textId="77777777" w:rsidTr="0042071D">
                                      <w:tc>
                                        <w:tcPr>
                                          <w:tcW w:w="7838" w:type="dxa"/>
                                          <w:hideMark/>
                                        </w:tcPr>
                                        <w:p w14:paraId="2AAAC380" w14:textId="77777777" w:rsidR="00A050B8" w:rsidRDefault="00A050B8" w:rsidP="0042071D">
                                          <w:pPr>
                                            <w:pStyle w:val="Header"/>
                                            <w:spacing w:after="120"/>
                                            <w:ind w:left="127"/>
                                            <w:jc w:val="both"/>
                                            <w:rPr>
                                              <w:rFonts w:eastAsia="MS Mincho"/>
                                              <w:bCs/>
                                              <w:iCs/>
                                              <w:sz w:val="26"/>
                                              <w:szCs w:val="26"/>
                                              <w:lang w:val="nl-NL"/>
                                            </w:rPr>
                                          </w:pPr>
                                          <w:r>
                                            <w:rPr>
                                              <w:bCs/>
                                              <w:iCs/>
                                              <w:sz w:val="26"/>
                                              <w:szCs w:val="26"/>
                                              <w:lang w:val="nl-NL"/>
                                            </w:rPr>
                                            <w:t xml:space="preserve">a)Thu gọn hai đơn thức P(x) và Q(x) </w:t>
                                          </w:r>
                                        </w:p>
                                        <w:p w14:paraId="741AC7CF" w14:textId="77777777" w:rsidR="00A050B8" w:rsidRDefault="00A050B8" w:rsidP="0042071D">
                                          <w:pPr>
                                            <w:pStyle w:val="Header"/>
                                            <w:spacing w:after="120"/>
                                            <w:ind w:left="127"/>
                                            <w:jc w:val="both"/>
                                            <w:rPr>
                                              <w:b/>
                                              <w:bCs/>
                                              <w:iCs/>
                                              <w:sz w:val="26"/>
                                              <w:szCs w:val="26"/>
                                              <w:lang w:val="nl-NL"/>
                                            </w:rPr>
                                          </w:pPr>
                                          <w:r>
                                            <w:rPr>
                                              <w:rFonts w:eastAsia="MS Mincho" w:cs="Times New Roman"/>
                                              <w:b/>
                                              <w:bCs/>
                                              <w:position w:val="-14"/>
                                              <w:sz w:val="26"/>
                                              <w:szCs w:val="26"/>
                                              <w:lang w:val="pt-BR"/>
                                            </w:rPr>
                                            <w:object w:dxaOrig="2265" w:dyaOrig="405" w14:anchorId="6C0E952E">
                                              <v:shape id="_x0000_i1050" type="#_x0000_t75" style="width:113.35pt;height:19.9pt" o:ole="">
                                                <v:imagedata r:id="rId19" o:title=""/>
                                              </v:shape>
                                              <o:OLEObject Type="Embed" ProgID="Equation.DSMT4" ShapeID="_x0000_i1050" DrawAspect="Content" ObjectID="_1611576604" r:id="rId55"/>
                                            </w:object>
                                          </w:r>
                                          <w:r>
                                            <w:rPr>
                                              <w:rFonts w:eastAsia="MS Mincho" w:cs="Times New Roman"/>
                                              <w:b/>
                                              <w:bCs/>
                                              <w:iCs/>
                                              <w:position w:val="-6"/>
                                              <w:sz w:val="26"/>
                                              <w:szCs w:val="26"/>
                                              <w:lang w:val="nl-NL"/>
                                            </w:rPr>
                                            <w:object w:dxaOrig="1380" w:dyaOrig="315" w14:anchorId="067DFA61">
                                              <v:shape id="_x0000_i1051" type="#_x0000_t75" style="width:68.95pt;height:16.1pt" o:ole="">
                                                <v:imagedata r:id="rId56" o:title=""/>
                                              </v:shape>
                                              <o:OLEObject Type="Embed" ProgID="Equation.DSMT4" ShapeID="_x0000_i1051" DrawAspect="Content" ObjectID="_1611576605" r:id="rId57"/>
                                            </w:object>
                                          </w:r>
                                        </w:p>
                                        <w:p w14:paraId="427046E3" w14:textId="77777777" w:rsidR="00A050B8" w:rsidRDefault="00A050B8" w:rsidP="0042071D">
                                          <w:pPr>
                                            <w:pStyle w:val="Header"/>
                                            <w:spacing w:after="120"/>
                                            <w:ind w:left="127"/>
                                            <w:jc w:val="both"/>
                                            <w:rPr>
                                              <w:bCs/>
                                              <w:iCs/>
                                              <w:sz w:val="26"/>
                                              <w:szCs w:val="26"/>
                                              <w:lang w:val="nl-NL"/>
                                            </w:rPr>
                                          </w:pPr>
                                          <w:r>
                                            <w:rPr>
                                              <w:rFonts w:ascii="VNI-Times" w:eastAsia="MS Mincho" w:hAnsi="VNI-Times" w:cs="Times New Roman"/>
                                              <w:position w:val="-14"/>
                                              <w:sz w:val="26"/>
                                              <w:szCs w:val="26"/>
                                              <w:lang w:val="pt-BR"/>
                                            </w:rPr>
                                            <w:object w:dxaOrig="3300" w:dyaOrig="405" w14:anchorId="29FB07AC">
                                              <v:shape id="_x0000_i1052" type="#_x0000_t75" style="width:164.7pt;height:19.9pt" o:ole="">
                                                <v:imagedata r:id="rId21" o:title=""/>
                                              </v:shape>
                                              <o:OLEObject Type="Embed" ProgID="Equation.DSMT4" ShapeID="_x0000_i1052" DrawAspect="Content" ObjectID="_1611576606" r:id="rId58"/>
                                            </w:object>
                                          </w:r>
                                          <w:r>
                                            <w:rPr>
                                              <w:sz w:val="26"/>
                                              <w:szCs w:val="26"/>
                                              <w:lang w:val="nl-NL"/>
                                            </w:rPr>
                                            <w:t>=</w:t>
                                          </w:r>
                                          <w:r>
                                            <w:rPr>
                                              <w:rFonts w:ascii="VNI-Times" w:eastAsia="MS Mincho" w:hAnsi="VNI-Times" w:cs="Times New Roman"/>
                                              <w:position w:val="-6"/>
                                              <w:sz w:val="26"/>
                                              <w:szCs w:val="26"/>
                                              <w:lang w:val="nl-NL"/>
                                            </w:rPr>
                                            <w:object w:dxaOrig="1755" w:dyaOrig="315" w14:anchorId="1E622050">
                                              <v:shape id="_x0000_i1053" type="#_x0000_t75" style="width:88.1pt;height:16.1pt" o:ole="">
                                                <v:imagedata r:id="rId59" o:title=""/>
                                              </v:shape>
                                              <o:OLEObject Type="Embed" ProgID="Equation.DSMT4" ShapeID="_x0000_i1053" DrawAspect="Content" ObjectID="_1611576607" r:id="rId60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A050B8" w14:paraId="2CF48BED" w14:textId="77777777" w:rsidTr="0042071D">
                                      <w:tc>
                                        <w:tcPr>
                                          <w:tcW w:w="7838" w:type="dxa"/>
                                          <w:hideMark/>
                                        </w:tcPr>
                                        <w:p w14:paraId="364A30A2" w14:textId="77777777" w:rsidR="00A050B8" w:rsidRPr="00A050B8" w:rsidRDefault="00A050B8" w:rsidP="0042071D">
                                          <w:pPr>
                                            <w:pStyle w:val="Header"/>
                                            <w:spacing w:after="120"/>
                                            <w:jc w:val="both"/>
                                            <w:rPr>
                                              <w:rFonts w:eastAsia="MS Mincho"/>
                                              <w:bCs/>
                                              <w:iCs/>
                                              <w:sz w:val="26"/>
                                              <w:szCs w:val="26"/>
                                              <w:lang w:val="vi-VN"/>
                                            </w:rPr>
                                          </w:pPr>
                                          <w:r w:rsidRPr="00A050B8">
                                            <w:rPr>
                                              <w:bCs/>
                                              <w:iCs/>
                                              <w:sz w:val="26"/>
                                              <w:szCs w:val="26"/>
                                              <w:lang w:val="vi-VN"/>
                                            </w:rPr>
                                            <w:t xml:space="preserve"> </w:t>
                                          </w:r>
                                          <w:r w:rsidRPr="00A050B8">
                                            <w:rPr>
                                              <w:bCs/>
                                              <w:iCs/>
                                              <w:sz w:val="26"/>
                                              <w:szCs w:val="26"/>
                                              <w:lang w:val="nl-NL"/>
                                            </w:rPr>
                                            <w:t>b)</w:t>
                                          </w:r>
                                          <w:r w:rsidRPr="00A050B8">
                                            <w:rPr>
                                              <w:bCs/>
                                              <w:iCs/>
                                              <w:sz w:val="26"/>
                                              <w:szCs w:val="26"/>
                                              <w:lang w:val="vi-VN"/>
                                            </w:rPr>
                                            <w:t xml:space="preserve"> Tính tổng hai đa thứ</w:t>
                                          </w:r>
                                          <w:r>
                                            <w:rPr>
                                              <w:bCs/>
                                              <w:iCs/>
                                              <w:sz w:val="26"/>
                                              <w:szCs w:val="26"/>
                                              <w:lang w:val="vi-VN"/>
                                            </w:rPr>
                                            <w:t xml:space="preserve">c </w:t>
                                          </w:r>
                                          <w:r w:rsidRPr="00A050B8">
                                            <w:rPr>
                                              <w:bCs/>
                                              <w:iCs/>
                                              <w:sz w:val="26"/>
                                              <w:szCs w:val="26"/>
                                              <w:lang w:val="vi-VN"/>
                                            </w:rPr>
                                            <w:t xml:space="preserve"> </w:t>
                                          </w:r>
                                        </w:p>
                                        <w:p w14:paraId="57387BDC" w14:textId="77777777" w:rsidR="00A050B8" w:rsidRDefault="00A050B8" w:rsidP="0042071D">
                                          <w:pPr>
                                            <w:pStyle w:val="Header"/>
                                            <w:spacing w:after="120"/>
                                            <w:ind w:left="127"/>
                                            <w:jc w:val="both"/>
                                            <w:rPr>
                                              <w:bCs/>
                                              <w:iCs/>
                                              <w:sz w:val="26"/>
                                              <w:szCs w:val="26"/>
                                              <w:lang w:val="nl-NL"/>
                                            </w:rPr>
                                          </w:pPr>
                                          <w:r>
                                            <w:rPr>
                                              <w:bCs/>
                                              <w:iCs/>
                                              <w:sz w:val="26"/>
                                              <w:szCs w:val="26"/>
                                              <w:lang w:val="nl-NL"/>
                                            </w:rPr>
                                            <w:t xml:space="preserve">M(x) = P(x) + Q(x) </w:t>
                                          </w:r>
                                          <w:r>
                                            <w:rPr>
                                              <w:rFonts w:eastAsia="MS Mincho" w:cs="Times New Roman"/>
                                              <w:b/>
                                              <w:bCs/>
                                              <w:iCs/>
                                              <w:position w:val="-6"/>
                                              <w:sz w:val="26"/>
                                              <w:szCs w:val="26"/>
                                              <w:lang w:val="nl-NL"/>
                                            </w:rPr>
                                            <w:object w:dxaOrig="1380" w:dyaOrig="315" w14:anchorId="357E53D6">
                                              <v:shape id="_x0000_i1054" type="#_x0000_t75" style="width:68.95pt;height:16.1pt" o:ole="">
                                                <v:imagedata r:id="rId56" o:title=""/>
                                              </v:shape>
                                              <o:OLEObject Type="Embed" ProgID="Equation.DSMT4" ShapeID="_x0000_i1054" DrawAspect="Content" ObjectID="_1611576608" r:id="rId61"/>
                                            </w:object>
                                          </w:r>
                                          <w:r>
                                            <w:rPr>
                                              <w:b/>
                                              <w:bCs/>
                                              <w:iCs/>
                                              <w:sz w:val="26"/>
                                              <w:szCs w:val="26"/>
                                              <w:lang w:val="nl-NL"/>
                                            </w:rPr>
                                            <w:t xml:space="preserve"> + (</w:t>
                                          </w:r>
                                          <w:r>
                                            <w:rPr>
                                              <w:rFonts w:eastAsia="MS Mincho" w:cs="Times New Roman"/>
                                              <w:bCs/>
                                              <w:iCs/>
                                              <w:position w:val="-6"/>
                                              <w:sz w:val="26"/>
                                              <w:szCs w:val="26"/>
                                              <w:lang w:val="nl-NL"/>
                                            </w:rPr>
                                            <w:object w:dxaOrig="1755" w:dyaOrig="315" w14:anchorId="4A630A1D">
                                              <v:shape id="_x0000_i1055" type="#_x0000_t75" style="width:88.1pt;height:16.1pt" o:ole="">
                                                <v:imagedata r:id="rId59" o:title=""/>
                                              </v:shape>
                                              <o:OLEObject Type="Embed" ProgID="Equation.DSMT4" ShapeID="_x0000_i1055" DrawAspect="Content" ObjectID="_1611576609" r:id="rId62"/>
                                            </w:object>
                                          </w:r>
                                          <w:r>
                                            <w:rPr>
                                              <w:bCs/>
                                              <w:iCs/>
                                              <w:sz w:val="26"/>
                                              <w:szCs w:val="26"/>
                                              <w:lang w:val="nl-NL"/>
                                            </w:rPr>
                                            <w:t xml:space="preserve">) = </w:t>
                                          </w:r>
                                          <w:r>
                                            <w:rPr>
                                              <w:rFonts w:eastAsia="MS Mincho" w:cs="Times New Roman"/>
                                              <w:bCs/>
                                              <w:iCs/>
                                              <w:position w:val="-6"/>
                                              <w:sz w:val="26"/>
                                              <w:szCs w:val="26"/>
                                              <w:lang w:val="nl-NL"/>
                                            </w:rPr>
                                            <w:object w:dxaOrig="780" w:dyaOrig="315" w14:anchorId="5487DE6A">
                                              <v:shape id="_x0000_i1056" type="#_x0000_t75" style="width:39.05pt;height:16.1pt" o:ole="">
                                                <v:imagedata r:id="rId63" o:title=""/>
                                              </v:shape>
                                              <o:OLEObject Type="Embed" ProgID="Equation.DSMT4" ShapeID="_x0000_i1056" DrawAspect="Content" ObjectID="_1611576610" r:id="rId64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A050B8" w14:paraId="35554E98" w14:textId="77777777" w:rsidTr="0042071D">
                                      <w:tc>
                                        <w:tcPr>
                                          <w:tcW w:w="7838" w:type="dxa"/>
                                          <w:hideMark/>
                                        </w:tcPr>
                                        <w:p w14:paraId="3CA8D73E" w14:textId="77777777" w:rsidR="00A050B8" w:rsidRDefault="00A050B8" w:rsidP="0042071D">
                                          <w:pPr>
                                            <w:pStyle w:val="Header"/>
                                            <w:tabs>
                                              <w:tab w:val="left" w:pos="720"/>
                                            </w:tabs>
                                            <w:rPr>
                                              <w:rFonts w:eastAsia="MS Mincho"/>
                                              <w:bCs/>
                                              <w:iCs/>
                                              <w:sz w:val="26"/>
                                              <w:szCs w:val="26"/>
                                              <w:lang w:val="nl-NL"/>
                                            </w:rPr>
                                          </w:pPr>
                                          <w:r>
                                            <w:rPr>
                                              <w:bCs/>
                                              <w:iCs/>
                                              <w:sz w:val="26"/>
                                              <w:szCs w:val="26"/>
                                              <w:lang w:val="nl-NL"/>
                                            </w:rPr>
                                            <w:t xml:space="preserve"> c)Ta có: M + 2= </w:t>
                                          </w:r>
                                          <w:r>
                                            <w:rPr>
                                              <w:rFonts w:eastAsia="MS Mincho" w:cs="Times New Roman"/>
                                              <w:bCs/>
                                              <w:iCs/>
                                              <w:position w:val="-6"/>
                                              <w:sz w:val="26"/>
                                              <w:szCs w:val="26"/>
                                              <w:lang w:val="nl-NL"/>
                                            </w:rPr>
                                            <w:object w:dxaOrig="2040" w:dyaOrig="315" w14:anchorId="7B6C6737">
                                              <v:shape id="_x0000_i1057" type="#_x0000_t75" style="width:101.85pt;height:16.1pt" o:ole="">
                                                <v:imagedata r:id="rId65" o:title=""/>
                                              </v:shape>
                                              <o:OLEObject Type="Embed" ProgID="Equation.DSMT4" ShapeID="_x0000_i1057" DrawAspect="Content" ObjectID="_1611576611" r:id="rId66"/>
                                            </w:object>
                                          </w:r>
                                        </w:p>
                                        <w:p w14:paraId="34563EB0" w14:textId="77777777" w:rsidR="00A050B8" w:rsidRDefault="00A050B8" w:rsidP="0042071D">
                                          <w:pPr>
                                            <w:pStyle w:val="Header"/>
                                            <w:tabs>
                                              <w:tab w:val="left" w:pos="720"/>
                                            </w:tabs>
                                            <w:rPr>
                                              <w:bCs/>
                                              <w:iCs/>
                                              <w:sz w:val="26"/>
                                              <w:szCs w:val="26"/>
                                              <w:lang w:val="nl-NL"/>
                                            </w:rPr>
                                          </w:pPr>
                                          <w:r>
                                            <w:rPr>
                                              <w:bCs/>
                                              <w:iCs/>
                                              <w:sz w:val="26"/>
                                              <w:szCs w:val="26"/>
                                              <w:lang w:val="nl-NL"/>
                                            </w:rPr>
                                            <w:t xml:space="preserve">Xét  </w:t>
                                          </w:r>
                                          <w:r>
                                            <w:rPr>
                                              <w:rFonts w:eastAsia="MS Mincho" w:cs="Times New Roman"/>
                                              <w:bCs/>
                                              <w:iCs/>
                                              <w:position w:val="-6"/>
                                              <w:sz w:val="26"/>
                                              <w:szCs w:val="26"/>
                                              <w:lang w:val="nl-NL"/>
                                            </w:rPr>
                                            <w:object w:dxaOrig="780" w:dyaOrig="315" w14:anchorId="08C0999A">
                                              <v:shape id="_x0000_i1058" type="#_x0000_t75" style="width:39.05pt;height:16.1pt" o:ole="">
                                                <v:imagedata r:id="rId67" o:title=""/>
                                              </v:shape>
                                              <o:OLEObject Type="Embed" ProgID="Equation.DSMT4" ShapeID="_x0000_i1058" DrawAspect="Content" ObjectID="_1611576612" r:id="rId68"/>
                                            </w:object>
                                          </w:r>
                                          <w:r>
                                            <w:rPr>
                                              <w:bCs/>
                                              <w:iCs/>
                                              <w:sz w:val="26"/>
                                              <w:szCs w:val="26"/>
                                              <w:lang w:val="nl-NL"/>
                                            </w:rPr>
                                            <w:t>=0</w:t>
                                          </w:r>
                                        </w:p>
                                        <w:p w14:paraId="6BAFC59E" w14:textId="77777777" w:rsidR="00A050B8" w:rsidRDefault="00A050B8" w:rsidP="0042071D">
                                          <w:pPr>
                                            <w:pStyle w:val="Header"/>
                                            <w:tabs>
                                              <w:tab w:val="left" w:pos="720"/>
                                            </w:tabs>
                                            <w:rPr>
                                              <w:bCs/>
                                              <w:iCs/>
                                              <w:sz w:val="26"/>
                                              <w:szCs w:val="26"/>
                                              <w:lang w:val="nl-NL"/>
                                            </w:rPr>
                                          </w:pPr>
                                          <w:r>
                                            <w:rPr>
                                              <w:rFonts w:eastAsia="MS Mincho" w:cs="Times New Roman"/>
                                              <w:bCs/>
                                              <w:iCs/>
                                              <w:position w:val="-28"/>
                                              <w:sz w:val="26"/>
                                              <w:szCs w:val="26"/>
                                              <w:lang w:val="nl-NL"/>
                                            </w:rPr>
                                            <w:object w:dxaOrig="1005" w:dyaOrig="675" w14:anchorId="5FD15CB8">
                                              <v:shape id="_x0000_i1059" type="#_x0000_t75" style="width:50.55pt;height:33.7pt" o:ole="">
                                                <v:imagedata r:id="rId69" o:title=""/>
                                              </v:shape>
                                              <o:OLEObject Type="Embed" ProgID="Equation.DSMT4" ShapeID="_x0000_i1059" DrawAspect="Content" ObjectID="_1611576613" r:id="rId70"/>
                                            </w:object>
                                          </w:r>
                                        </w:p>
                                        <w:p w14:paraId="513D3CE0" w14:textId="77777777" w:rsidR="00A050B8" w:rsidRDefault="00A050B8" w:rsidP="0042071D">
                                          <w:pPr>
                                            <w:pStyle w:val="Header"/>
                                            <w:tabs>
                                              <w:tab w:val="left" w:pos="720"/>
                                            </w:tabs>
                                            <w:rPr>
                                              <w:sz w:val="26"/>
                                              <w:szCs w:val="26"/>
                                              <w:lang w:val="nl-NL"/>
                                            </w:rPr>
                                          </w:pPr>
                                          <w:r>
                                            <w:rPr>
                                              <w:bCs/>
                                              <w:iCs/>
                                              <w:sz w:val="26"/>
                                              <w:szCs w:val="26"/>
                                              <w:lang w:val="nl-NL"/>
                                            </w:rPr>
                                            <w:t xml:space="preserve">Đa thức M(x) có hai nghiệm </w:t>
                                          </w:r>
                                          <w:r>
                                            <w:rPr>
                                              <w:rFonts w:eastAsia="MS Mincho" w:cs="Times New Roman"/>
                                              <w:bCs/>
                                              <w:iCs/>
                                              <w:position w:val="-6"/>
                                              <w:sz w:val="26"/>
                                              <w:szCs w:val="26"/>
                                              <w:lang w:val="nl-NL"/>
                                            </w:rPr>
                                            <w:object w:dxaOrig="675" w:dyaOrig="285" w14:anchorId="7DDEEC63">
                                              <v:shape id="_x0000_i1060" type="#_x0000_t75" style="width:33.7pt;height:14.55pt" o:ole="">
                                                <v:imagedata r:id="rId71" o:title=""/>
                                              </v:shape>
                                              <o:OLEObject Type="Embed" ProgID="Equation.DSMT4" ShapeID="_x0000_i1060" DrawAspect="Content" ObjectID="_1611576614" r:id="rId72"/>
                                            </w:object>
                                          </w:r>
                                          <w:r>
                                            <w:rPr>
                                              <w:rFonts w:eastAsia="MS Mincho" w:cs="Times New Roman"/>
                                              <w:bCs/>
                                              <w:iCs/>
                                              <w:position w:val="-4"/>
                                              <w:sz w:val="26"/>
                                              <w:szCs w:val="26"/>
                                              <w:lang w:val="nl-NL"/>
                                            </w:rPr>
                                            <w:object w:dxaOrig="180" w:dyaOrig="285" w14:anchorId="6C1F813B">
                                              <v:shape id="_x0000_i1061" type="#_x0000_t75" style="width:212.95pt;height:14.55pt" o:ole="">
                                                <v:imagedata r:id="rId53" o:title=""/>
                                              </v:shape>
                                              <o:OLEObject Type="Embed" ProgID="Equation.DSMT4" ShapeID="_x0000_i1061" DrawAspect="Content" ObjectID="_1611576615" r:id="rId73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4B4E24E" w14:textId="77777777" w:rsidR="00A050B8" w:rsidRDefault="00A050B8" w:rsidP="0042071D">
                                    <w:pPr>
                                      <w:pStyle w:val="Header"/>
                                      <w:tabs>
                                        <w:tab w:val="left" w:pos="720"/>
                                      </w:tabs>
                                      <w:rPr>
                                        <w:sz w:val="28"/>
                                        <w:szCs w:val="28"/>
                                        <w:lang w:val="nl-N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F5106F1" w14:textId="77777777" w:rsidR="00A050B8" w:rsidRPr="00051EF9" w:rsidRDefault="00A050B8" w:rsidP="0042071D">
                              <w:pPr>
                                <w:spacing w:before="120" w:after="120" w:line="360" w:lineRule="auto"/>
                                <w:rPr>
                                  <w:rFonts w:eastAsia="Times New Roman" w:cs="Times New Roman"/>
                                  <w:sz w:val="26"/>
                                  <w:szCs w:val="26"/>
                                  <w:lang w:val="nl-NL"/>
                                </w:rPr>
                              </w:pPr>
                            </w:p>
                          </w:tc>
                        </w:tr>
                      </w:tbl>
                      <w:p w14:paraId="416743DA" w14:textId="039CF3BA" w:rsidR="00A050B8" w:rsidRPr="00A050B8" w:rsidRDefault="00A050B8" w:rsidP="00A050B8">
                        <w:pPr>
                          <w:pStyle w:val="Header"/>
                          <w:tabs>
                            <w:tab w:val="left" w:pos="720"/>
                          </w:tabs>
                          <w:rPr>
                            <w:sz w:val="26"/>
                            <w:szCs w:val="26"/>
                            <w:lang w:val="nl-NL"/>
                          </w:rPr>
                        </w:pPr>
                      </w:p>
                    </w:tc>
                  </w:tr>
                  <w:tr w:rsidR="00A050B8" w14:paraId="164FEC21" w14:textId="77777777" w:rsidTr="00A050B8">
                    <w:tc>
                      <w:tcPr>
                        <w:tcW w:w="7838" w:type="dxa"/>
                      </w:tcPr>
                      <w:p w14:paraId="21E982E9" w14:textId="597AB2B0" w:rsidR="00A050B8" w:rsidRDefault="00A050B8">
                        <w:pPr>
                          <w:pStyle w:val="Header"/>
                          <w:spacing w:after="120"/>
                          <w:jc w:val="both"/>
                          <w:rPr>
                            <w:bCs/>
                            <w:iCs/>
                            <w:sz w:val="26"/>
                            <w:szCs w:val="26"/>
                            <w:lang w:val="nl-NL"/>
                          </w:rPr>
                        </w:pPr>
                      </w:p>
                    </w:tc>
                  </w:tr>
                  <w:tr w:rsidR="00A050B8" w14:paraId="2CB95259" w14:textId="77777777" w:rsidTr="00A050B8">
                    <w:tc>
                      <w:tcPr>
                        <w:tcW w:w="7838" w:type="dxa"/>
                      </w:tcPr>
                      <w:p w14:paraId="2AA59106" w14:textId="5325F0BD" w:rsidR="00A050B8" w:rsidRDefault="00A050B8">
                        <w:pPr>
                          <w:pStyle w:val="Header"/>
                          <w:spacing w:after="120"/>
                          <w:ind w:left="127"/>
                          <w:jc w:val="both"/>
                          <w:rPr>
                            <w:bCs/>
                            <w:iCs/>
                            <w:sz w:val="26"/>
                            <w:szCs w:val="26"/>
                            <w:lang w:val="nl-NL"/>
                          </w:rPr>
                        </w:pPr>
                      </w:p>
                    </w:tc>
                  </w:tr>
                  <w:tr w:rsidR="00A050B8" w14:paraId="2207D36B" w14:textId="77777777" w:rsidTr="00A050B8">
                    <w:tc>
                      <w:tcPr>
                        <w:tcW w:w="7838" w:type="dxa"/>
                      </w:tcPr>
                      <w:p w14:paraId="13F7BC84" w14:textId="23777222" w:rsidR="00A050B8" w:rsidRDefault="00A050B8">
                        <w:pPr>
                          <w:pStyle w:val="Header"/>
                          <w:spacing w:after="120"/>
                          <w:ind w:left="127"/>
                          <w:jc w:val="both"/>
                          <w:rPr>
                            <w:bCs/>
                            <w:iCs/>
                            <w:sz w:val="26"/>
                            <w:szCs w:val="26"/>
                            <w:lang w:val="nl-NL"/>
                          </w:rPr>
                        </w:pPr>
                      </w:p>
                    </w:tc>
                  </w:tr>
                  <w:tr w:rsidR="00A050B8" w14:paraId="2B7E3131" w14:textId="77777777" w:rsidTr="00A050B8">
                    <w:tc>
                      <w:tcPr>
                        <w:tcW w:w="7838" w:type="dxa"/>
                      </w:tcPr>
                      <w:p w14:paraId="294086C0" w14:textId="386258AB" w:rsidR="00A050B8" w:rsidRDefault="00A050B8">
                        <w:pPr>
                          <w:pStyle w:val="Header"/>
                          <w:spacing w:after="120"/>
                          <w:ind w:left="127"/>
                          <w:jc w:val="both"/>
                          <w:rPr>
                            <w:bCs/>
                            <w:iCs/>
                            <w:sz w:val="26"/>
                            <w:szCs w:val="26"/>
                            <w:lang w:val="nl-NL"/>
                          </w:rPr>
                        </w:pPr>
                      </w:p>
                    </w:tc>
                  </w:tr>
                  <w:tr w:rsidR="00A050B8" w14:paraId="4681A042" w14:textId="77777777" w:rsidTr="00A050B8">
                    <w:tc>
                      <w:tcPr>
                        <w:tcW w:w="7838" w:type="dxa"/>
                      </w:tcPr>
                      <w:p w14:paraId="49EA8F20" w14:textId="2FF07B8D" w:rsidR="00A050B8" w:rsidRDefault="00A050B8">
                        <w:pPr>
                          <w:pStyle w:val="Header"/>
                          <w:tabs>
                            <w:tab w:val="left" w:pos="720"/>
                          </w:tabs>
                          <w:rPr>
                            <w:sz w:val="26"/>
                            <w:szCs w:val="26"/>
                            <w:lang w:val="nl-NL"/>
                          </w:rPr>
                        </w:pPr>
                      </w:p>
                    </w:tc>
                  </w:tr>
                </w:tbl>
                <w:p w14:paraId="5E262816" w14:textId="6C2A129B" w:rsidR="00DD017F" w:rsidRPr="00A050B8" w:rsidRDefault="00DD017F">
                  <w:pPr>
                    <w:pStyle w:val="Header"/>
                    <w:tabs>
                      <w:tab w:val="left" w:pos="720"/>
                    </w:tabs>
                    <w:rPr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DD017F" w14:paraId="74C1D51A" w14:textId="77777777" w:rsidTr="00DD017F">
              <w:trPr>
                <w:trHeight w:val="1259"/>
              </w:trPr>
              <w:tc>
                <w:tcPr>
                  <w:tcW w:w="7838" w:type="dxa"/>
                </w:tcPr>
                <w:p w14:paraId="03A53A7F" w14:textId="2E5347FE" w:rsidR="00DD017F" w:rsidRDefault="00DD017F">
                  <w:pPr>
                    <w:pStyle w:val="Header"/>
                    <w:spacing w:after="120"/>
                    <w:ind w:left="127"/>
                    <w:jc w:val="both"/>
                    <w:rPr>
                      <w:bCs/>
                      <w:iCs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DD017F" w14:paraId="2D6EBDFF" w14:textId="77777777" w:rsidTr="00DD017F">
              <w:tc>
                <w:tcPr>
                  <w:tcW w:w="7838" w:type="dxa"/>
                </w:tcPr>
                <w:p w14:paraId="3D3B77C6" w14:textId="77777777" w:rsidR="00DD017F" w:rsidRDefault="00DD017F">
                  <w:pPr>
                    <w:pStyle w:val="Header"/>
                    <w:spacing w:after="120"/>
                    <w:ind w:left="127"/>
                    <w:jc w:val="both"/>
                    <w:rPr>
                      <w:bCs/>
                      <w:iCs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DD017F" w14:paraId="452FD1E1" w14:textId="77777777" w:rsidTr="00DD017F">
              <w:tc>
                <w:tcPr>
                  <w:tcW w:w="7838" w:type="dxa"/>
                </w:tcPr>
                <w:p w14:paraId="64484FF2" w14:textId="4BFD99C3" w:rsidR="00DD017F" w:rsidRDefault="00DD017F">
                  <w:pPr>
                    <w:pStyle w:val="Header"/>
                    <w:tabs>
                      <w:tab w:val="left" w:pos="720"/>
                    </w:tabs>
                    <w:rPr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14:paraId="0C82C6BA" w14:textId="77777777" w:rsidR="00DD017F" w:rsidRPr="00DD017F" w:rsidRDefault="00DD017F" w:rsidP="00DD017F">
            <w:pPr>
              <w:spacing w:line="360" w:lineRule="auto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E51CFB" w14:paraId="661F4072" w14:textId="77777777" w:rsidTr="00A050B8">
        <w:tc>
          <w:tcPr>
            <w:tcW w:w="8221" w:type="dxa"/>
          </w:tcPr>
          <w:p w14:paraId="559F94E0" w14:textId="53471877" w:rsidR="00E51CFB" w:rsidRPr="00A050B8" w:rsidRDefault="00E51CFB">
            <w:pPr>
              <w:spacing w:before="120" w:line="360" w:lineRule="auto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</w:tr>
      <w:tr w:rsidR="00E51CFB" w14:paraId="6A785CE8" w14:textId="77777777" w:rsidTr="00A050B8">
        <w:tc>
          <w:tcPr>
            <w:tcW w:w="8221" w:type="dxa"/>
          </w:tcPr>
          <w:p w14:paraId="57F844E8" w14:textId="4BE49D70" w:rsidR="00DD017F" w:rsidRDefault="00DD017F">
            <w:pPr>
              <w:spacing w:before="120" w:line="360" w:lineRule="auto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</w:tr>
      <w:tr w:rsidR="00E51CFB" w14:paraId="69292B67" w14:textId="77777777" w:rsidTr="00A050B8">
        <w:trPr>
          <w:trHeight w:val="920"/>
        </w:trPr>
        <w:tc>
          <w:tcPr>
            <w:tcW w:w="8221" w:type="dxa"/>
          </w:tcPr>
          <w:p w14:paraId="2AAA7A79" w14:textId="69825DC7" w:rsidR="00E51CFB" w:rsidRDefault="00E51CFB">
            <w:pPr>
              <w:spacing w:line="324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E51CFB" w14:paraId="6E135383" w14:textId="77777777" w:rsidTr="00A050B8">
        <w:tc>
          <w:tcPr>
            <w:tcW w:w="8221" w:type="dxa"/>
          </w:tcPr>
          <w:p w14:paraId="34A6623B" w14:textId="37C20E18" w:rsidR="00051EF9" w:rsidRPr="00051EF9" w:rsidRDefault="00051EF9" w:rsidP="00E51CFB">
            <w:pPr>
              <w:spacing w:before="120" w:after="120" w:line="36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</w:tr>
    </w:tbl>
    <w:p w14:paraId="01ECF008" w14:textId="77777777" w:rsidR="00E51CFB" w:rsidRPr="00E51CFB" w:rsidRDefault="00E51CFB" w:rsidP="00E51CFB">
      <w:pPr>
        <w:spacing w:after="0" w:line="324" w:lineRule="auto"/>
        <w:ind w:left="786"/>
        <w:jc w:val="both"/>
        <w:rPr>
          <w:sz w:val="26"/>
          <w:szCs w:val="26"/>
          <w:lang w:val="vi-VN"/>
        </w:rPr>
      </w:pPr>
    </w:p>
    <w:p w14:paraId="71224857" w14:textId="77777777" w:rsidR="00E51CFB" w:rsidRPr="00DD017F" w:rsidRDefault="00E51CFB" w:rsidP="00AC54F7">
      <w:pPr>
        <w:rPr>
          <w:sz w:val="28"/>
          <w:szCs w:val="28"/>
          <w:lang w:val="vi-VN"/>
        </w:rPr>
      </w:pPr>
    </w:p>
    <w:sectPr w:rsidR="00E51CFB" w:rsidRPr="00DD017F" w:rsidSect="005E2D38">
      <w:headerReference w:type="even" r:id="rId74"/>
      <w:headerReference w:type="default" r:id="rId75"/>
      <w:footerReference w:type="default" r:id="rId76"/>
      <w:headerReference w:type="first" r:id="rId77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F9380" w14:textId="77777777" w:rsidR="00B925CF" w:rsidRDefault="00B925CF" w:rsidP="005E2D38">
      <w:pPr>
        <w:spacing w:after="0" w:line="240" w:lineRule="auto"/>
      </w:pPr>
      <w:r>
        <w:separator/>
      </w:r>
    </w:p>
  </w:endnote>
  <w:endnote w:type="continuationSeparator" w:id="0">
    <w:p w14:paraId="0E1EED2C" w14:textId="77777777" w:rsidR="00B925CF" w:rsidRDefault="00B925CF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2D38" w14:paraId="7971ED62" w14:textId="77777777" w:rsidTr="005E2D38">
      <w:tc>
        <w:tcPr>
          <w:tcW w:w="9350" w:type="dxa"/>
        </w:tcPr>
        <w:p w14:paraId="48E28B6D" w14:textId="77777777"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5E2D38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5E2D38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 w:rsidR="00F6401F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0000CC"/>
            </w:rPr>
            <w:t>Đề</w:t>
          </w:r>
          <w:proofErr w:type="spellEnd"/>
          <w:r w:rsidR="00F6401F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0000CC"/>
            </w:rPr>
            <w:t>Toán</w:t>
          </w:r>
          <w:proofErr w:type="spellEnd"/>
          <w:r w:rsidR="00F6401F">
            <w:rPr>
              <w:rFonts w:ascii="Cambria Math" w:hAnsi="Cambria Math"/>
              <w:b/>
              <w:color w:val="0000CC"/>
            </w:rPr>
            <w:t xml:space="preserve">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14:paraId="360BB029" w14:textId="77777777"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14:paraId="22ACB64C" w14:textId="77777777" w:rsidR="005E2D38" w:rsidRDefault="005E2D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2D5E7" w14:textId="77777777" w:rsidR="00B925CF" w:rsidRDefault="00B925CF" w:rsidP="005E2D38">
      <w:pPr>
        <w:spacing w:after="0" w:line="240" w:lineRule="auto"/>
      </w:pPr>
      <w:r>
        <w:separator/>
      </w:r>
    </w:p>
  </w:footnote>
  <w:footnote w:type="continuationSeparator" w:id="0">
    <w:p w14:paraId="75EF9309" w14:textId="77777777" w:rsidR="00B925CF" w:rsidRDefault="00B925CF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7AAE6" w14:textId="77777777" w:rsidR="00FC2C66" w:rsidRDefault="00B925CF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5E2D38" w:rsidRPr="00E51CFB" w14:paraId="15EB4715" w14:textId="77777777" w:rsidTr="006667F9">
      <w:tc>
        <w:tcPr>
          <w:tcW w:w="2500" w:type="pct"/>
          <w:vAlign w:val="center"/>
        </w:tcPr>
        <w:p w14:paraId="7ABB59CF" w14:textId="77777777" w:rsidR="005E2D38" w:rsidRPr="005E2D38" w:rsidRDefault="006667F9" w:rsidP="005E2D38">
          <w:pPr>
            <w:pStyle w:val="Header"/>
            <w:rPr>
              <w:rFonts w:ascii="Cambria Math" w:hAnsi="Cambria Math"/>
              <w:b/>
            </w:rPr>
          </w:pP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Nhóm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FF0000"/>
              <w:sz w:val="32"/>
            </w:rPr>
            <w:t>Chuyên</w:t>
          </w:r>
          <w:proofErr w:type="spellEnd"/>
          <w:r w:rsidR="00F6401F"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FF0000"/>
              <w:sz w:val="32"/>
            </w:rPr>
            <w:t>Đề</w:t>
          </w:r>
          <w:proofErr w:type="spellEnd"/>
          <w:r w:rsidR="00F6401F"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FF0000"/>
              <w:sz w:val="32"/>
            </w:rPr>
            <w:t>Toán</w:t>
          </w:r>
          <w:proofErr w:type="spellEnd"/>
          <w:r w:rsidR="00F6401F">
            <w:rPr>
              <w:rFonts w:ascii="Cambria Math" w:hAnsi="Cambria Math"/>
              <w:b/>
              <w:color w:val="FF0000"/>
              <w:sz w:val="32"/>
            </w:rPr>
            <w:t xml:space="preserve"> 6, 7</w:t>
          </w:r>
        </w:p>
      </w:tc>
      <w:tc>
        <w:tcPr>
          <w:tcW w:w="2500" w:type="pct"/>
          <w:vAlign w:val="center"/>
        </w:tcPr>
        <w:p w14:paraId="00714EDE" w14:textId="77777777" w:rsidR="005E2D38" w:rsidRPr="00E51CFB" w:rsidRDefault="006667F9" w:rsidP="005E2D38">
          <w:pPr>
            <w:pStyle w:val="Header"/>
            <w:jc w:val="right"/>
            <w:rPr>
              <w:rFonts w:ascii="Cambria Math" w:hAnsi="Cambria Math"/>
              <w:b/>
              <w:color w:val="0000CC"/>
              <w:lang w:val="fr-FR"/>
            </w:rPr>
          </w:pPr>
          <w:r w:rsidRPr="00E51CFB">
            <w:rPr>
              <w:rFonts w:ascii="Cambria Math" w:hAnsi="Cambria Math"/>
              <w:b/>
              <w:color w:val="0000CC"/>
              <w:sz w:val="28"/>
              <w:lang w:val="fr-FR"/>
            </w:rPr>
            <w:t>Toán học là đam mê</w:t>
          </w:r>
        </w:p>
      </w:tc>
    </w:tr>
  </w:tbl>
  <w:p w14:paraId="7E12BF74" w14:textId="77777777" w:rsidR="005E2D38" w:rsidRDefault="005E2D38">
    <w:pPr>
      <w:pStyle w:val="Header"/>
    </w:pPr>
    <w:r>
      <w:rPr>
        <w:caps/>
        <w:noProof/>
        <w:color w:val="808080" w:themeColor="background1" w:themeShade="80"/>
        <w:sz w:val="20"/>
        <w:szCs w:val="20"/>
        <w:lang w:val="vi-VN" w:eastAsia="vi-VN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DA9E37" wp14:editId="7CF4604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E67D6" w14:textId="77777777" w:rsidR="005E2D38" w:rsidRDefault="005E2D3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AA6ADB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AA6ADB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14:paraId="33FE67D6" w14:textId="77777777" w:rsidR="005E2D38" w:rsidRDefault="005E2D3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AA6ADB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AA6ADB"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021A0" w14:textId="77777777" w:rsidR="00FC2C66" w:rsidRDefault="00B925CF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A1999"/>
    <w:multiLevelType w:val="hybridMultilevel"/>
    <w:tmpl w:val="C7BC0AEE"/>
    <w:lvl w:ilvl="0" w:tplc="D1289CA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8A44F3"/>
    <w:multiLevelType w:val="hybridMultilevel"/>
    <w:tmpl w:val="A10860AA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9368FE"/>
    <w:multiLevelType w:val="hybridMultilevel"/>
    <w:tmpl w:val="452AEAFA"/>
    <w:lvl w:ilvl="0" w:tplc="D1289CA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236" w:hanging="360"/>
      </w:pPr>
    </w:lvl>
    <w:lvl w:ilvl="2" w:tplc="0409001B">
      <w:start w:val="1"/>
      <w:numFmt w:val="lowerRoman"/>
      <w:lvlText w:val="%3."/>
      <w:lvlJc w:val="right"/>
      <w:pPr>
        <w:ind w:left="1956" w:hanging="180"/>
      </w:pPr>
    </w:lvl>
    <w:lvl w:ilvl="3" w:tplc="0409000F">
      <w:start w:val="1"/>
      <w:numFmt w:val="decimal"/>
      <w:lvlText w:val="%4."/>
      <w:lvlJc w:val="left"/>
      <w:pPr>
        <w:ind w:left="2676" w:hanging="360"/>
      </w:pPr>
    </w:lvl>
    <w:lvl w:ilvl="4" w:tplc="04090019">
      <w:start w:val="1"/>
      <w:numFmt w:val="lowerLetter"/>
      <w:lvlText w:val="%5."/>
      <w:lvlJc w:val="left"/>
      <w:pPr>
        <w:ind w:left="3396" w:hanging="360"/>
      </w:pPr>
    </w:lvl>
    <w:lvl w:ilvl="5" w:tplc="0409001B">
      <w:start w:val="1"/>
      <w:numFmt w:val="lowerRoman"/>
      <w:lvlText w:val="%6."/>
      <w:lvlJc w:val="right"/>
      <w:pPr>
        <w:ind w:left="4116" w:hanging="180"/>
      </w:pPr>
    </w:lvl>
    <w:lvl w:ilvl="6" w:tplc="0409000F">
      <w:start w:val="1"/>
      <w:numFmt w:val="decimal"/>
      <w:lvlText w:val="%7."/>
      <w:lvlJc w:val="left"/>
      <w:pPr>
        <w:ind w:left="4836" w:hanging="360"/>
      </w:pPr>
    </w:lvl>
    <w:lvl w:ilvl="7" w:tplc="04090019">
      <w:start w:val="1"/>
      <w:numFmt w:val="lowerLetter"/>
      <w:lvlText w:val="%8."/>
      <w:lvlJc w:val="left"/>
      <w:pPr>
        <w:ind w:left="5556" w:hanging="360"/>
      </w:pPr>
    </w:lvl>
    <w:lvl w:ilvl="8" w:tplc="0409001B">
      <w:start w:val="1"/>
      <w:numFmt w:val="lowerRoman"/>
      <w:lvlText w:val="%9."/>
      <w:lvlJc w:val="right"/>
      <w:pPr>
        <w:ind w:left="6276" w:hanging="180"/>
      </w:pPr>
    </w:lvl>
  </w:abstractNum>
  <w:abstractNum w:abstractNumId="4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63A0329E"/>
    <w:multiLevelType w:val="hybridMultilevel"/>
    <w:tmpl w:val="47AAB042"/>
    <w:lvl w:ilvl="0" w:tplc="4B00BFD8">
      <w:start w:val="1"/>
      <w:numFmt w:val="decimal"/>
      <w:lvlText w:val="Bài %1."/>
      <w:lvlJc w:val="left"/>
      <w:pPr>
        <w:ind w:left="1070" w:hanging="360"/>
      </w:pPr>
      <w:rPr>
        <w:rFonts w:ascii="Times New Roman" w:hAnsi="Times New Roman" w:hint="default"/>
        <w:b/>
        <w:color w:val="FF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2008"/>
    <w:multiLevelType w:val="hybridMultilevel"/>
    <w:tmpl w:val="5724705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2D0EEF"/>
    <w:multiLevelType w:val="hybridMultilevel"/>
    <w:tmpl w:val="D3A4DC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11"/>
    <w:rsid w:val="00004958"/>
    <w:rsid w:val="000130A4"/>
    <w:rsid w:val="0003129E"/>
    <w:rsid w:val="00040533"/>
    <w:rsid w:val="00051EF9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6F4D"/>
    <w:rsid w:val="001A6FD9"/>
    <w:rsid w:val="001C0A91"/>
    <w:rsid w:val="001C5570"/>
    <w:rsid w:val="001E25CF"/>
    <w:rsid w:val="00215828"/>
    <w:rsid w:val="00243492"/>
    <w:rsid w:val="00245082"/>
    <w:rsid w:val="00265100"/>
    <w:rsid w:val="00270286"/>
    <w:rsid w:val="002703FE"/>
    <w:rsid w:val="00287E93"/>
    <w:rsid w:val="002906D1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4E99"/>
    <w:rsid w:val="003612D7"/>
    <w:rsid w:val="003800E9"/>
    <w:rsid w:val="003A6984"/>
    <w:rsid w:val="003C4D11"/>
    <w:rsid w:val="003D5A7A"/>
    <w:rsid w:val="003E08C2"/>
    <w:rsid w:val="004447B7"/>
    <w:rsid w:val="0045349B"/>
    <w:rsid w:val="00485233"/>
    <w:rsid w:val="004C6BCA"/>
    <w:rsid w:val="004D3B8D"/>
    <w:rsid w:val="004F0142"/>
    <w:rsid w:val="00504B50"/>
    <w:rsid w:val="0052697A"/>
    <w:rsid w:val="00541345"/>
    <w:rsid w:val="005810A1"/>
    <w:rsid w:val="005A41B2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5230A"/>
    <w:rsid w:val="0066473A"/>
    <w:rsid w:val="006667F9"/>
    <w:rsid w:val="00683A04"/>
    <w:rsid w:val="00695A98"/>
    <w:rsid w:val="006B0B0A"/>
    <w:rsid w:val="006B785B"/>
    <w:rsid w:val="0072064A"/>
    <w:rsid w:val="0072290F"/>
    <w:rsid w:val="00741A43"/>
    <w:rsid w:val="00743CC7"/>
    <w:rsid w:val="007728F3"/>
    <w:rsid w:val="00776DD1"/>
    <w:rsid w:val="00792541"/>
    <w:rsid w:val="007A08F4"/>
    <w:rsid w:val="00805985"/>
    <w:rsid w:val="0081361F"/>
    <w:rsid w:val="00870A7B"/>
    <w:rsid w:val="0087661B"/>
    <w:rsid w:val="00881536"/>
    <w:rsid w:val="008B18B9"/>
    <w:rsid w:val="009220FD"/>
    <w:rsid w:val="00947DC4"/>
    <w:rsid w:val="0095252B"/>
    <w:rsid w:val="009723E7"/>
    <w:rsid w:val="009A345A"/>
    <w:rsid w:val="009A4EE9"/>
    <w:rsid w:val="009B5CEE"/>
    <w:rsid w:val="009C4592"/>
    <w:rsid w:val="009F1E44"/>
    <w:rsid w:val="009F2E5C"/>
    <w:rsid w:val="009F5EC0"/>
    <w:rsid w:val="00A03DA3"/>
    <w:rsid w:val="00A050B8"/>
    <w:rsid w:val="00A14786"/>
    <w:rsid w:val="00A50EC8"/>
    <w:rsid w:val="00A672C7"/>
    <w:rsid w:val="00A93AC1"/>
    <w:rsid w:val="00AA071D"/>
    <w:rsid w:val="00AA6ADB"/>
    <w:rsid w:val="00AC54F7"/>
    <w:rsid w:val="00AD2ADD"/>
    <w:rsid w:val="00B0501C"/>
    <w:rsid w:val="00B138DB"/>
    <w:rsid w:val="00B27AFE"/>
    <w:rsid w:val="00B47307"/>
    <w:rsid w:val="00B5671D"/>
    <w:rsid w:val="00B6770E"/>
    <w:rsid w:val="00B85DC3"/>
    <w:rsid w:val="00B925CF"/>
    <w:rsid w:val="00BA1227"/>
    <w:rsid w:val="00BA5DB0"/>
    <w:rsid w:val="00BB6C33"/>
    <w:rsid w:val="00BE6BDF"/>
    <w:rsid w:val="00BF42D4"/>
    <w:rsid w:val="00BF4AE3"/>
    <w:rsid w:val="00C061F8"/>
    <w:rsid w:val="00C7479A"/>
    <w:rsid w:val="00C758A9"/>
    <w:rsid w:val="00CA4D21"/>
    <w:rsid w:val="00CB43C0"/>
    <w:rsid w:val="00D069A2"/>
    <w:rsid w:val="00D215FA"/>
    <w:rsid w:val="00D22D80"/>
    <w:rsid w:val="00D6511A"/>
    <w:rsid w:val="00D71E82"/>
    <w:rsid w:val="00D91FAF"/>
    <w:rsid w:val="00DD017F"/>
    <w:rsid w:val="00DD6C82"/>
    <w:rsid w:val="00E43AE4"/>
    <w:rsid w:val="00E51CFB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327F0"/>
    <w:rsid w:val="00F40855"/>
    <w:rsid w:val="00F50A88"/>
    <w:rsid w:val="00F6401F"/>
    <w:rsid w:val="00F6611C"/>
    <w:rsid w:val="00F81882"/>
    <w:rsid w:val="00F864D1"/>
    <w:rsid w:val="00FC2C66"/>
    <w:rsid w:val="00FD330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4E183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5.wmf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image" Target="media/image24.wmf"/><Relationship Id="rId68" Type="http://schemas.openxmlformats.org/officeDocument/2006/relationships/oleObject" Target="embeddings/oleObject34.bin"/><Relationship Id="rId76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image" Target="media/image28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3.bin"/><Relationship Id="rId74" Type="http://schemas.openxmlformats.org/officeDocument/2006/relationships/header" Target="header1.xm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5.wmf"/><Relationship Id="rId73" Type="http://schemas.openxmlformats.org/officeDocument/2006/relationships/oleObject" Target="embeddings/oleObject37.bin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3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image" Target="media/image27.wmf"/><Relationship Id="rId77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image" Target="media/image20.wmf"/><Relationship Id="rId72" Type="http://schemas.openxmlformats.org/officeDocument/2006/relationships/oleObject" Target="embeddings/oleObject36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3.wmf"/><Relationship Id="rId67" Type="http://schemas.openxmlformats.org/officeDocument/2006/relationships/image" Target="media/image26.wmf"/><Relationship Id="rId20" Type="http://schemas.openxmlformats.org/officeDocument/2006/relationships/oleObject" Target="embeddings/oleObject6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49" Type="http://schemas.openxmlformats.org/officeDocument/2006/relationships/image" Target="media/image19.wmf"/><Relationship Id="rId57" Type="http://schemas.openxmlformats.org/officeDocument/2006/relationships/oleObject" Target="embeddings/oleObject27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1.png"/><Relationship Id="rId1" Type="http://schemas.openxmlformats.org/officeDocument/2006/relationships/image" Target="media/image3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CBE6C-AFDD-4FBD-9754-C730A81C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PHT1ĐS.OONTAPCUOINAM</Template>
  <TotalTime>0</TotalTime>
  <Pages>6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 Linh</dc:creator>
  <cp:lastModifiedBy>Admin</cp:lastModifiedBy>
  <cp:revision>2</cp:revision>
  <cp:lastPrinted>2018-05-08T09:48:00Z</cp:lastPrinted>
  <dcterms:created xsi:type="dcterms:W3CDTF">2019-02-13T08:19:00Z</dcterms:created>
  <dcterms:modified xsi:type="dcterms:W3CDTF">2019-02-13T08:19:00Z</dcterms:modified>
</cp:coreProperties>
</file>