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8FF85" w14:textId="478C50A4" w:rsidR="009D793F" w:rsidRPr="00DE1B7E" w:rsidRDefault="00E26C09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E85A8" wp14:editId="7361A117">
                <wp:simplePos x="0" y="0"/>
                <wp:positionH relativeFrom="column">
                  <wp:posOffset>129092</wp:posOffset>
                </wp:positionH>
                <wp:positionV relativeFrom="paragraph">
                  <wp:posOffset>-194273</wp:posOffset>
                </wp:positionV>
                <wp:extent cx="5492750" cy="393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9A709" w14:textId="77777777" w:rsidR="00E26C09" w:rsidRPr="004C468F" w:rsidRDefault="00E26C09" w:rsidP="00E26C09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E85A8" id="Rectangle 4" o:spid="_x0000_s1026" style="position:absolute;left:0;text-align:left;margin-left:10.15pt;margin-top:-15.3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" filled="f" stroked="f" strokeweight="1pt">
                <v:textbox>
                  <w:txbxContent>
                    <w:p w14:paraId="2549A709" w14:textId="77777777" w:rsidR="00E26C09" w:rsidRPr="004C468F" w:rsidRDefault="00E26C09" w:rsidP="00E26C09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093A33" w:rsidRPr="00DE1B7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 ANH 6 – I-LEARN SMART WORLD</w:t>
      </w:r>
    </w:p>
    <w:p w14:paraId="594F3EDF" w14:textId="77777777" w:rsidR="002C0074" w:rsidRPr="00DE1B7E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4415C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DE1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502BDBA2" w14:textId="77777777" w:rsidR="00742081" w:rsidRPr="00DE1B7E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3D95C1E6" w14:textId="77777777" w:rsidR="005F79E9" w:rsidRPr="00DE1B7E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53C6B8C" w14:textId="77777777" w:rsidR="00054EF5" w:rsidRPr="00DE1B7E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69F6AF47" w14:textId="77777777" w:rsidR="002C0074" w:rsidRPr="0074492B" w:rsidRDefault="00054EF5" w:rsidP="00D23CE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7AF1355" w14:textId="77777777" w:rsidR="002C0074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wel</w:t>
      </w:r>
      <w:r w:rsidR="005756F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0E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F80E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ver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stcard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ph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</w:p>
    <w:p w14:paraId="528563DE" w14:textId="77777777" w:rsidR="002C0074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10175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ill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iking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our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0F7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380F7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ighland</w:t>
      </w:r>
    </w:p>
    <w:p w14:paraId="62551A22" w14:textId="77777777" w:rsidR="002C0074" w:rsidRPr="0074492B" w:rsidRDefault="00054EF5" w:rsidP="00D23CE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5D86610" w14:textId="77777777" w:rsidR="002C0074" w:rsidRPr="0074492B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island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flashlight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mountain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hotel</w:t>
      </w:r>
    </w:p>
    <w:p w14:paraId="09D05A3E" w14:textId="77777777" w:rsidR="002C0074" w:rsidRPr="0074492B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waterfall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October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sandcastle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snorkeling</w:t>
      </w:r>
    </w:p>
    <w:p w14:paraId="1922BBB1" w14:textId="77777777" w:rsidR="005F79E9" w:rsidRPr="0074492B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872D7F" w14:textId="77777777" w:rsidR="002C0074" w:rsidRPr="0074492B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30E943D2" w14:textId="77777777" w:rsidR="002C0074" w:rsidRPr="0074492B" w:rsidRDefault="00184107" w:rsidP="00D23CEB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option (A, B, C or D) to complete each of the following sentence</w:t>
      </w:r>
      <w:r w:rsidR="00DC2362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8E48B9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FDB8B3A" w14:textId="77777777" w:rsidR="001A71A3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should wear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9178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B2609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to protect your eyes from the </w:t>
      </w:r>
      <w:r w:rsidR="00BE75F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bright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sun</w:t>
      </w:r>
      <w:r w:rsidR="00566D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4793C43" w14:textId="77777777" w:rsidR="001A71A3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towels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60B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jackets</w:t>
      </w:r>
      <w:r w:rsidR="007E60B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sunglasses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D669D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tent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</w:p>
    <w:p w14:paraId="5A09AA7C" w14:textId="77777777" w:rsidR="001A71A3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1734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FD0DE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16633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1734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 help you see in the dark</w:t>
      </w:r>
      <w:r w:rsidR="00FD0DE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FDE3036" w14:textId="77777777" w:rsidR="001A71A3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1716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battery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61734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flashlight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351B9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horror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DE54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drama</w:t>
      </w:r>
    </w:p>
    <w:p w14:paraId="49EC674D" w14:textId="77777777" w:rsidR="00376865" w:rsidRPr="0074492B" w:rsidRDefault="004E6BD6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20A2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you visit a new country, you</w:t>
      </w:r>
      <w:r w:rsidR="0045278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7680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020A2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try to learn the language</w:t>
      </w:r>
      <w:r w:rsidR="0067680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D43CD17" w14:textId="77777777" w:rsidR="001A71A3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4B688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should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4B688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can’t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93C6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don’t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4A44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enjoy</w:t>
      </w:r>
    </w:p>
    <w:p w14:paraId="7D1FB635" w14:textId="77777777" w:rsidR="00BF5074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9480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E6EA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love sunbathing on sandy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E4384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49DFAB3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mountains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deserts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islands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beaches</w:t>
      </w:r>
    </w:p>
    <w:p w14:paraId="7BA79125" w14:textId="77777777" w:rsidR="00BF5074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="00B33D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46DA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visit the museum today</w:t>
      </w:r>
      <w:r w:rsidR="00946DA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closed</w:t>
      </w:r>
      <w:r w:rsidR="00F95C1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at the moment</w:t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6783CC3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8A006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shouldn’t</w:t>
      </w:r>
      <w:r w:rsidR="00AD676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8A006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can’t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511E8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need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71BD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needn’t</w:t>
      </w:r>
    </w:p>
    <w:p w14:paraId="2DBFFCA7" w14:textId="77777777" w:rsidR="00BF5074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C48D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don’t like </w:t>
      </w:r>
      <w:r w:rsidR="00131D1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going</w:t>
      </w:r>
      <w:r w:rsidR="0082062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4C6E9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31D1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I’m scared of traveling down a river in a thin boat.</w:t>
      </w:r>
    </w:p>
    <w:p w14:paraId="394C5727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D7404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hiking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951DA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swimming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D5645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trekking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31D1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kayaking</w:t>
      </w:r>
    </w:p>
    <w:p w14:paraId="40B84DC2" w14:textId="77777777" w:rsidR="00BF5074" w:rsidRPr="0074492B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9431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Mont Blanc is a very high</w:t>
      </w:r>
      <w:r w:rsidR="00BC2AA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9431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Europe</w:t>
      </w:r>
      <w:r w:rsidR="000C642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9431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4,809 meters above sea level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798BD61A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8A3AA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mountain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8A3AA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canyon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612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B52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highland</w:t>
      </w:r>
      <w:r w:rsidR="003612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0B52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forest</w:t>
      </w:r>
    </w:p>
    <w:p w14:paraId="04A1A05B" w14:textId="77777777" w:rsidR="00BF5074" w:rsidRPr="0074492B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80F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should visit </w:t>
      </w:r>
      <w:r w:rsidR="00C80FE1" w:rsidRPr="007449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Pongour</w:t>
      </w:r>
      <w:r w:rsidR="000A3EA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AD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7F44F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80F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 w:rsidR="00C80FE1" w:rsidRPr="007449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Lâm Đồng</w:t>
      </w:r>
      <w:r w:rsidR="00A43A7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C80F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wonderful to see water fall from a high place.</w:t>
      </w:r>
    </w:p>
    <w:p w14:paraId="47916EBE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276B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cave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3E104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waterfall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276B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beach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76B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island</w:t>
      </w:r>
    </w:p>
    <w:p w14:paraId="315244E4" w14:textId="77777777" w:rsidR="00DE1B95" w:rsidRPr="0074492B" w:rsidRDefault="007834B4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A17F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need to bring a</w:t>
      </w:r>
      <w:r w:rsidR="00CA17F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6D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4A17F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so you don’t get cold at night</w:t>
      </w:r>
      <w:r w:rsidR="00FE419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29BED0" w14:textId="77777777" w:rsidR="008526D9" w:rsidRPr="0074492B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F55E9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sleeping bag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F55E9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battery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05147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pillows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31558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soap</w:t>
      </w:r>
    </w:p>
    <w:p w14:paraId="2889FF31" w14:textId="77777777" w:rsidR="009E4431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00AB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A: </w:t>
      </w:r>
      <w:r w:rsidR="000E4FE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Should we bring some snacks to eat</w:t>
      </w:r>
      <w:r w:rsidR="005D413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510FB52B" w14:textId="77777777" w:rsidR="00BF5074" w:rsidRPr="0074492B" w:rsidRDefault="00F00AB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B: </w:t>
      </w:r>
      <w:r w:rsidR="008526D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</w:p>
    <w:p w14:paraId="62A61F91" w14:textId="77777777" w:rsidR="00D04D89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01325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Yes, I </w:t>
      </w:r>
      <w:r w:rsidR="000E4FE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did</w:t>
      </w:r>
      <w:r w:rsidR="0001325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1F225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good idea</w:t>
      </w:r>
      <w:r w:rsidR="005D413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A15DB90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40461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Yes, </w:t>
      </w:r>
      <w:r w:rsidR="001B5BC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need</w:t>
      </w:r>
      <w:r w:rsidR="00D04D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9C76E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712C5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don’t have</w:t>
      </w:r>
      <w:r w:rsidR="00F82F3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36D8D9D" w14:textId="43874157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15. What does the </w:t>
      </w:r>
      <w:r w:rsidR="00CD0E61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mean?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7504"/>
      </w:tblGrid>
      <w:tr w:rsidR="0074492B" w:rsidRPr="0074492B" w14:paraId="3FA71AEC" w14:textId="77777777" w:rsidTr="005E6B1E">
        <w:tc>
          <w:tcPr>
            <w:tcW w:w="1706" w:type="dxa"/>
          </w:tcPr>
          <w:p w14:paraId="175AF097" w14:textId="5E9F6A19" w:rsidR="00D23CEB" w:rsidRPr="0074492B" w:rsidRDefault="00D23CEB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24B62DF4" wp14:editId="481F1E03">
                  <wp:extent cx="856843" cy="1038828"/>
                  <wp:effectExtent l="0" t="0" r="0" b="317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43" cy="103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4" w:type="dxa"/>
          </w:tcPr>
          <w:p w14:paraId="4105CD8A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Don’t swim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AB0EB0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should go diving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B5F2A76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can’t go diving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CC88C1" w14:textId="7A0FC820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shouldn’t swim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36777B9" w14:textId="281BC6FC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584"/>
      </w:tblGrid>
      <w:tr w:rsidR="0074492B" w:rsidRPr="0074492B" w14:paraId="5060E287" w14:textId="77777777" w:rsidTr="005E6B1E">
        <w:tc>
          <w:tcPr>
            <w:tcW w:w="1559" w:type="dxa"/>
          </w:tcPr>
          <w:p w14:paraId="3D15B9DC" w14:textId="7355C376" w:rsidR="00D23CEB" w:rsidRPr="0074492B" w:rsidRDefault="00D23CEB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C387E81" wp14:editId="0F893387">
                  <wp:extent cx="897875" cy="897875"/>
                  <wp:effectExtent l="0" t="0" r="4445" b="444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588" cy="90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08383184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find a campsite here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D05CE2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go camping here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A883254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area is not a campsite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881381" w14:textId="17E2FCFA" w:rsidR="00D23CEB" w:rsidRPr="0074492B" w:rsidRDefault="00D23CEB" w:rsidP="005E6B1E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need to bring your tent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CAD7E93" w14:textId="77777777" w:rsidR="00D23CEB" w:rsidRPr="00DE1B7E" w:rsidRDefault="00D23CEB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0C9F56" w14:textId="77777777" w:rsidR="002C0074" w:rsidRPr="00DE1B7E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4F494E8E" w14:textId="20D2E2EF" w:rsidR="002C0074" w:rsidRPr="00DE1B7E" w:rsidRDefault="008B3B55" w:rsidP="00D23CE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form of the words </w:t>
      </w:r>
      <w:r w:rsidR="005B5103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A576CC9" w14:textId="7BD94301" w:rsidR="00AA68FB" w:rsidRPr="00DE1B7E" w:rsidRDefault="00AA68FB" w:rsidP="00B65D65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D1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 bring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A23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water so you don’t get thirsty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EA2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BOTTLE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16F534A3" w14:textId="4A47A50E" w:rsidR="00AA68FB" w:rsidRPr="00DE1B7E" w:rsidRDefault="00AA68FB" w:rsidP="00B65D65">
      <w:pPr>
        <w:tabs>
          <w:tab w:val="left" w:pos="426"/>
        </w:tabs>
        <w:ind w:left="426" w:right="-565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82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should visit </w:t>
      </w:r>
      <w:r w:rsidR="00B82C74" w:rsidRPr="00C71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Bản Giốc</w:t>
      </w:r>
      <w:r w:rsidR="00B82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it’s an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 </w:t>
      </w:r>
      <w:r w:rsidR="00B82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waterfall in the north of Vietnam</w:t>
      </w:r>
      <w:r w:rsidR="00D80CE1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B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AMAZE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F10DFB" w14:textId="7F56830F" w:rsidR="00AA68FB" w:rsidRPr="00DE1B7E" w:rsidRDefault="00AA68FB" w:rsidP="00B65D65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B3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Last year, we went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B3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the Colorado River; it was wonderful</w:t>
      </w:r>
      <w:r w:rsidR="005E2656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84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RAFT</w:t>
      </w: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55B23BEF" w14:textId="01948CB5" w:rsidR="00AA68FB" w:rsidRPr="00DE1B7E" w:rsidRDefault="00AA68FB" w:rsidP="00B65D65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76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shouldn’t go hiking today. It’s raining hard</w:t>
      </w:r>
      <w:r w:rsidR="00633C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176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 it’s very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_____________.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176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DANGER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1B2334A" w14:textId="3C05FCD4" w:rsidR="00AA68FB" w:rsidRPr="00DE1B7E" w:rsidRDefault="00AA68FB" w:rsidP="00B65D65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475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are many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75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rivers and lakes in Cornwall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LOVE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667434" w14:textId="268248AB" w:rsidR="00AA68FB" w:rsidRPr="00DE1B7E" w:rsidRDefault="00AA68FB" w:rsidP="00B65D65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D4D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Visitors can enjoy the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4D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beauty of </w:t>
      </w:r>
      <w:r w:rsidR="00DD4DF1" w:rsidRPr="00805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Mộc Châu</w:t>
      </w:r>
      <w:r w:rsidR="00DD4D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Highland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6D5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NATURE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02E60AF" w14:textId="36E28923" w:rsidR="00992630" w:rsidRPr="00DE1B7E" w:rsidRDefault="00992630" w:rsidP="00D23CE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761F3E8A" w14:textId="50D76A9A" w:rsidR="004869D4" w:rsidRPr="00DE1B7E" w:rsidRDefault="00DF78DA" w:rsidP="00D23CEB">
      <w:pPr>
        <w:spacing w:before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9506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will </w:t>
      </w:r>
      <w:r w:rsidR="00A1119F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hear a conversation between </w:t>
      </w:r>
      <w:r w:rsidR="00232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teacher and two students</w:t>
      </w:r>
      <w:r w:rsidR="009F4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planning their trip</w:t>
      </w:r>
      <w:r w:rsidR="0069506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</w:t>
      </w:r>
      <w:r w:rsidR="00E54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omplete their list</w:t>
      </w:r>
      <w:r w:rsidR="00FC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with NO MORE THAN TWO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WORDS for each blank</w:t>
      </w:r>
      <w:r w:rsidR="0069506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8F4E6C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7AF2BF2" w14:textId="77777777" w:rsidR="00096773" w:rsidRDefault="00153F49" w:rsidP="00D23CEB">
      <w:pPr>
        <w:pStyle w:val="ListParagraph"/>
        <w:tabs>
          <w:tab w:val="left" w:leader="underscore" w:pos="9072"/>
        </w:tabs>
        <w:spacing w:before="120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 of things to bring</w:t>
      </w:r>
    </w:p>
    <w:p w14:paraId="0635A77A" w14:textId="77777777" w:rsidR="00153F49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Sneakers </w:t>
      </w:r>
    </w:p>
    <w:p w14:paraId="5366AE83" w14:textId="1C662554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Some (23)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</w:p>
    <w:p w14:paraId="2541C476" w14:textId="054F0D5B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Flashlights to see the (24)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</w:p>
    <w:p w14:paraId="671AB9C8" w14:textId="144F4CE8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(25)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CE1424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E3C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drink</w:t>
      </w:r>
    </w:p>
    <w:p w14:paraId="07562279" w14:textId="681AB1B8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(26)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</w:p>
    <w:p w14:paraId="0E753641" w14:textId="7EDE426D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(27)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CE1424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carry everything</w:t>
      </w:r>
    </w:p>
    <w:p w14:paraId="75B46213" w14:textId="084C41D0" w:rsidR="004D6298" w:rsidRDefault="00DF78DA" w:rsidP="00D23CEB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AC5989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</w:t>
      </w:r>
      <w:r w:rsidR="00780C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Tom talking about places to visit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in different countries. L</w:t>
      </w:r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isten and choose the correct option A, B, C or D.</w:t>
      </w:r>
    </w:p>
    <w:p w14:paraId="7CA23FF8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can people do in Phú Quốc Island?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</w:p>
    <w:p w14:paraId="0679C91C" w14:textId="68E5ECFE" w:rsid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hiking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777D0B1F" w14:textId="45B69CD9" w:rsidR="003F3E49" w:rsidRPr="0074492B" w:rsidRDefault="0074492B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C. </w:t>
      </w:r>
      <w:r w:rsidR="005D0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surfing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  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D.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cycling</w:t>
      </w:r>
    </w:p>
    <w:p w14:paraId="1320922F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should people come to Phú Quốc Island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? </w:t>
      </w:r>
    </w:p>
    <w:p w14:paraId="6394DA88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November to December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B.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November to April</w:t>
      </w:r>
    </w:p>
    <w:p w14:paraId="60907BDB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C.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rainy season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D.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January to April</w:t>
      </w:r>
    </w:p>
    <w:p w14:paraId="21EC6258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>How can visitors get to the Bay of Fundy</w:t>
      </w:r>
      <w:r w:rsidRPr="0074492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14:paraId="35CC5F39" w14:textId="20920970" w:rsid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car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plane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04857F06" w14:textId="1D80CBF5" w:rsidR="003F3E49" w:rsidRPr="0074492B" w:rsidRDefault="0074492B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C.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train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D.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boat</w:t>
      </w:r>
    </w:p>
    <w:p w14:paraId="1066AD60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can people do in Mount Fuji?</w:t>
      </w:r>
    </w:p>
    <w:p w14:paraId="3C226BCB" w14:textId="35B35ACC" w:rsid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hiking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skiing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E15E516" w14:textId="594135A2" w:rsidR="003F3E49" w:rsidRPr="0074492B" w:rsidRDefault="0074492B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C.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cycling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D.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rock climbing</w:t>
      </w:r>
    </w:p>
    <w:p w14:paraId="39025316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>__________ is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good place for skiing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93A4185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Mount Fuji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B.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Black Forest</w:t>
      </w:r>
    </w:p>
    <w:p w14:paraId="3AF04C94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C.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Bay of Fundy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D.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Phú Quốc Island</w:t>
      </w:r>
    </w:p>
    <w:p w14:paraId="2FB6ABA0" w14:textId="77777777" w:rsidR="00513D09" w:rsidRPr="003F3E49" w:rsidRDefault="00513D0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E2D525" w14:textId="77777777" w:rsidR="002C0074" w:rsidRPr="00DE1B7E" w:rsidRDefault="008F4498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5217B2E0" w14:textId="3FC32D0A" w:rsidR="007A4C78" w:rsidRDefault="00FF68BF" w:rsidP="007A4C7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547F1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then </w:t>
      </w:r>
      <w:r w:rsidR="007A4C78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match the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places</w:t>
      </w:r>
      <w:r w:rsidR="007A4C78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with the suitable information.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Write H for H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ạ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Long Bay, S for 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Sơn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82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Đ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ò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ng Cave, and P for Phong Nha – K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ẻ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B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à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ng.</w:t>
      </w:r>
    </w:p>
    <w:p w14:paraId="72360B52" w14:textId="77777777" w:rsidR="00B95777" w:rsidRDefault="00B95777" w:rsidP="001D015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Megan,</w:t>
      </w:r>
    </w:p>
    <w:p w14:paraId="1E5D41BA" w14:textId="2A7FB177" w:rsidR="00B95777" w:rsidRPr="00CE1235" w:rsidRDefault="00B95777" w:rsidP="00B957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I’m so happy to know that you are coming to Vietnam for your vacation. When you’re here, you should visit H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Long Bay. It is </w:t>
      </w:r>
      <w:r w:rsidR="005766E4">
        <w:rPr>
          <w:rFonts w:ascii="Times New Roman" w:hAnsi="Times New Roman" w:cs="Times New Roman"/>
          <w:sz w:val="24"/>
          <w:szCs w:val="24"/>
          <w:lang w:val="en-US"/>
        </w:rPr>
        <w:t xml:space="preserve">in the north of Vietnam and </w:t>
      </w:r>
      <w:r>
        <w:rPr>
          <w:rFonts w:ascii="Times New Roman" w:hAnsi="Times New Roman" w:cs="Times New Roman"/>
          <w:sz w:val="24"/>
          <w:szCs w:val="24"/>
        </w:rPr>
        <w:t>one of the UNESCO World Heritage Sites. H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Long Bay </w:t>
      </w:r>
      <w:r w:rsidR="005F7C4C">
        <w:rPr>
          <w:rFonts w:ascii="Times New Roman" w:hAnsi="Times New Roman" w:cs="Times New Roman"/>
          <w:sz w:val="24"/>
          <w:szCs w:val="24"/>
          <w:lang w:val="en-US"/>
        </w:rPr>
        <w:t xml:space="preserve">is special because it </w:t>
      </w:r>
      <w:r>
        <w:rPr>
          <w:rFonts w:ascii="Times New Roman" w:hAnsi="Times New Roman" w:cs="Times New Roman"/>
          <w:sz w:val="24"/>
          <w:szCs w:val="24"/>
        </w:rPr>
        <w:t>has over 1600 limestone islands with wonderful ocean views. You can take an overnight cruise trip or go kayaking there. An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 xml:space="preserve">other place you shouldn’t miss visiting is </w:t>
      </w:r>
      <w:r w:rsidR="00FA3D0F">
        <w:rPr>
          <w:rFonts w:ascii="Times New Roman" w:hAnsi="Times New Roman" w:cs="Times New Roman"/>
          <w:sz w:val="24"/>
          <w:szCs w:val="24"/>
          <w:lang w:val="en-US"/>
        </w:rPr>
        <w:t>Sơn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D0F">
        <w:rPr>
          <w:rFonts w:ascii="Times New Roman" w:hAnsi="Times New Roman" w:cs="Times New Roman"/>
          <w:sz w:val="24"/>
          <w:szCs w:val="24"/>
          <w:lang w:val="en-US"/>
        </w:rPr>
        <w:t>Đoòng</w:t>
      </w:r>
      <w:r>
        <w:rPr>
          <w:rFonts w:ascii="Times New Roman" w:hAnsi="Times New Roman" w:cs="Times New Roman"/>
          <w:sz w:val="24"/>
          <w:szCs w:val="24"/>
        </w:rPr>
        <w:t xml:space="preserve"> Cave – one of the 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6D0BEA">
        <w:rPr>
          <w:rFonts w:ascii="Times New Roman" w:hAnsi="Times New Roman" w:cs="Times New Roman"/>
          <w:sz w:val="24"/>
          <w:szCs w:val="24"/>
          <w:lang w:val="en-US"/>
        </w:rPr>
        <w:t>famous</w:t>
      </w:r>
      <w:r>
        <w:rPr>
          <w:rFonts w:ascii="Times New Roman" w:hAnsi="Times New Roman" w:cs="Times New Roman"/>
          <w:sz w:val="24"/>
          <w:szCs w:val="24"/>
        </w:rPr>
        <w:t xml:space="preserve"> caves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 xml:space="preserve"> in the world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A9C">
        <w:rPr>
          <w:rFonts w:ascii="Times New Roman" w:hAnsi="Times New Roman" w:cs="Times New Roman"/>
          <w:sz w:val="24"/>
          <w:szCs w:val="24"/>
          <w:lang w:val="en-US"/>
        </w:rPr>
        <w:t>It is really big and it has its own river and a forest inside</w:t>
      </w:r>
      <w:r w:rsidR="00492152">
        <w:rPr>
          <w:rFonts w:ascii="Times New Roman" w:hAnsi="Times New Roman" w:cs="Times New Roman"/>
          <w:sz w:val="24"/>
          <w:szCs w:val="24"/>
          <w:lang w:val="en-US"/>
        </w:rPr>
        <w:t xml:space="preserve"> – like a fantasy world</w:t>
      </w:r>
      <w:r w:rsidR="002C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 can also go on a trek tour around Phong Nha – Kẻ Bàng National Park. This place is home to tigers, elephants and 300 species of birds. </w:t>
      </w:r>
      <w:r w:rsidR="00004A9D">
        <w:rPr>
          <w:rFonts w:ascii="Times New Roman" w:hAnsi="Times New Roman" w:cs="Times New Roman"/>
          <w:sz w:val="24"/>
          <w:szCs w:val="24"/>
          <w:lang w:val="en-US"/>
        </w:rPr>
        <w:t>The best time to go is from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 w:rsidR="00004A9D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December</w:t>
      </w:r>
      <w:r w:rsidR="00004A9D">
        <w:rPr>
          <w:rFonts w:ascii="Times New Roman" w:hAnsi="Times New Roman" w:cs="Times New Roman"/>
          <w:sz w:val="24"/>
          <w:szCs w:val="24"/>
          <w:lang w:val="en-US"/>
        </w:rPr>
        <w:t>, when</w:t>
      </w:r>
      <w:r>
        <w:rPr>
          <w:rFonts w:ascii="Times New Roman" w:hAnsi="Times New Roman" w:cs="Times New Roman"/>
          <w:sz w:val="24"/>
          <w:szCs w:val="24"/>
        </w:rPr>
        <w:t xml:space="preserve"> the weather is really nice.</w:t>
      </w:r>
      <w:r w:rsidR="00CE12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AF36A3" w14:textId="796E7766" w:rsidR="00B95777" w:rsidRDefault="00B95777" w:rsidP="00B95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you soon,</w:t>
      </w:r>
    </w:p>
    <w:p w14:paraId="1CDF22ED" w14:textId="77777777" w:rsidR="001D0158" w:rsidRDefault="001D0158" w:rsidP="001D0158">
      <w:pPr>
        <w:pStyle w:val="ListParagraph"/>
        <w:tabs>
          <w:tab w:val="left" w:pos="7938"/>
          <w:tab w:val="left" w:leader="underscore" w:pos="878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Nhung</w:t>
      </w:r>
    </w:p>
    <w:p w14:paraId="7632E12C" w14:textId="50B0FF50" w:rsidR="00D23CEB" w:rsidRPr="00441188" w:rsidRDefault="00D23CEB" w:rsidP="003F1D8F">
      <w:pPr>
        <w:tabs>
          <w:tab w:val="left" w:pos="6804"/>
          <w:tab w:val="left" w:leader="underscore" w:pos="7371"/>
        </w:tabs>
        <w:spacing w:before="120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go trekking there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8F552F1" w14:textId="313F819F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take a cruise trip or go kayaking there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67BA811" w14:textId="6C5C7744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can see </w:t>
      </w:r>
      <w:r w:rsidR="004008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hundreds of wildlife species there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0EB56B7" w14:textId="325868FC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is a river and a forest inside this place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F6A6957" w14:textId="04C05A00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is famous for </w:t>
      </w:r>
      <w:r w:rsidR="007E5B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large number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limestone islands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1E372DA" w14:textId="74F094BC" w:rsidR="00973CA0" w:rsidRPr="00DE1B7E" w:rsidRDefault="00973CA0" w:rsidP="00AF756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the conversation between </w:t>
      </w:r>
      <w:r w:rsidR="0087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87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using the information </w:t>
      </w:r>
      <w:r w:rsidR="001E0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 the travel brochure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For each </w:t>
      </w:r>
      <w:r w:rsidR="00ED3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blank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write</w:t>
      </w:r>
      <w:r w:rsidR="007A61A3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F90F46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NO MORE THAN </w:t>
      </w:r>
      <w:r w:rsidR="007A61A3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F9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WORDS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F9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and/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or </w:t>
      </w:r>
      <w:r w:rsidR="00F9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NUMBER</w:t>
      </w: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6F4252E4" w14:textId="57330BC0" w:rsidR="001A5EEC" w:rsidRPr="003F1D8F" w:rsidRDefault="004867B2" w:rsidP="003F1D8F">
      <w:pPr>
        <w:jc w:val="center"/>
        <w:rPr>
          <w:rFonts w:ascii="Times New Roman" w:hAnsi="Times New Roman" w:cs="Times New Roman"/>
          <w:color w:val="000000"/>
        </w:rPr>
      </w:pPr>
      <w:r w:rsidRPr="000A2704">
        <w:rPr>
          <w:noProof/>
          <w:lang w:val="en-US"/>
        </w:rPr>
        <w:drawing>
          <wp:inline distT="0" distB="0" distL="0" distR="0" wp14:anchorId="3303CCB4" wp14:editId="1652194F">
            <wp:extent cx="2990455" cy="2338466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38" cy="234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2DDA7" w14:textId="77777777" w:rsidR="00021BAE" w:rsidRPr="00DE1B7E" w:rsidRDefault="001A5EEC" w:rsidP="00021B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Hey, </w:t>
      </w:r>
      <w:r w:rsidR="004C7A94"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DD35F1">
        <w:rPr>
          <w:rFonts w:ascii="Times New Roman" w:hAnsi="Times New Roman" w:cs="Times New Roman"/>
          <w:color w:val="000000"/>
          <w:sz w:val="24"/>
          <w:szCs w:val="24"/>
          <w:lang w:val="en-US"/>
        </w:rPr>
        <w:t>, do you have any plans for our summer vacation?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AE2E00" w14:textId="77777777" w:rsidR="00021BAE" w:rsidRPr="0099131F" w:rsidRDefault="00710068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9131F">
        <w:rPr>
          <w:rFonts w:ascii="Times New Roman" w:hAnsi="Times New Roman" w:cs="Times New Roman"/>
          <w:color w:val="000000"/>
          <w:sz w:val="24"/>
          <w:szCs w:val="24"/>
          <w:lang w:val="en-US"/>
        </w:rPr>
        <w:t>Yes, I think we should go to the Green Cave.</w:t>
      </w:r>
    </w:p>
    <w:p w14:paraId="7027AA23" w14:textId="77777777" w:rsidR="00781800" w:rsidRPr="00DE1B7E" w:rsidRDefault="00C33DDC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49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cave?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can we do there?</w:t>
      </w:r>
    </w:p>
    <w:p w14:paraId="3CB6EF89" w14:textId="326EF757" w:rsidR="00021BAE" w:rsidRPr="00C33DDC" w:rsidRDefault="00C33DDC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can go hiking and </w:t>
      </w:r>
      <w:r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(38)</w:t>
      </w:r>
      <w:r w:rsidR="006355B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74492B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inside the caves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10271F" w14:textId="77777777" w:rsidR="00021BAE" w:rsidRPr="00DE1B7E" w:rsidRDefault="004376DA" w:rsidP="00021B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83F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yeah, I love hiking. </w:t>
      </w:r>
      <w:r w:rsidR="00E11B30">
        <w:rPr>
          <w:rFonts w:ascii="Times New Roman" w:hAnsi="Times New Roman" w:cs="Times New Roman"/>
          <w:color w:val="000000"/>
          <w:sz w:val="24"/>
          <w:szCs w:val="24"/>
          <w:lang w:val="en-US"/>
        </w:rPr>
        <w:t>Can we go rock climbing there?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B9AD9F" w14:textId="2761D779" w:rsidR="00E11B30" w:rsidRPr="00E11B30" w:rsidRDefault="00E11B30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(39)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_______________,</w:t>
      </w:r>
      <w:r w:rsidR="0074492B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63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It’s too dangerous.</w:t>
      </w:r>
    </w:p>
    <w:p w14:paraId="3546930A" w14:textId="77777777" w:rsidR="00781800" w:rsidRPr="00737CE8" w:rsidRDefault="00BB4971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465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Oh, OK. </w:t>
      </w:r>
      <w:r w:rsidR="00737CE8">
        <w:rPr>
          <w:rFonts w:ascii="Times New Roman" w:hAnsi="Times New Roman" w:cs="Times New Roman"/>
          <w:color w:val="000000"/>
          <w:sz w:val="24"/>
          <w:szCs w:val="24"/>
          <w:lang w:val="en-US"/>
        </w:rPr>
        <w:t>How long does it take to get there?</w:t>
      </w:r>
    </w:p>
    <w:p w14:paraId="6F83BE39" w14:textId="7FB5951A" w:rsidR="00781800" w:rsidRPr="00DE1B7E" w:rsidRDefault="00737CE8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781800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takes </w:t>
      </w:r>
      <w:r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(40)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74492B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83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AF5CA9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(41)</w:t>
      </w:r>
      <w:r w:rsidR="00AF5CA9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C257783" w14:textId="77777777" w:rsidR="005F1556" w:rsidRDefault="005F1556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781800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7A5A18">
        <w:rPr>
          <w:rFonts w:ascii="Times New Roman" w:hAnsi="Times New Roman" w:cs="Times New Roman"/>
          <w:color w:val="000000"/>
          <w:sz w:val="24"/>
          <w:szCs w:val="24"/>
          <w:lang w:val="en-US"/>
        </w:rPr>
        <w:t>Hmm, that’s quite long</w:t>
      </w:r>
      <w:r w:rsidR="00F37E9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56A66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 can we stay?</w:t>
      </w:r>
    </w:p>
    <w:p w14:paraId="34669829" w14:textId="71604BFA" w:rsidR="00021BAE" w:rsidRPr="00DE1B7E" w:rsidRDefault="005F1556" w:rsidP="00021B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523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can stay at </w:t>
      </w:r>
      <w:r w:rsidR="006523CB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(42)</w:t>
      </w:r>
      <w:r w:rsidR="006523CB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E81FE1" w14:textId="77777777" w:rsidR="00021BAE" w:rsidRPr="006523CB" w:rsidRDefault="006523CB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sounds interesting. </w:t>
      </w:r>
      <w:r w:rsidR="00554365">
        <w:rPr>
          <w:rFonts w:ascii="Times New Roman" w:hAnsi="Times New Roman" w:cs="Times New Roman"/>
          <w:color w:val="000000"/>
          <w:sz w:val="24"/>
          <w:szCs w:val="24"/>
          <w:lang w:val="en-US"/>
        </w:rPr>
        <w:t>I’m really looking forward to it</w:t>
      </w:r>
      <w:r w:rsidR="003915F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AF029D4" w14:textId="77777777" w:rsidR="002C0074" w:rsidRPr="00DE1B7E" w:rsidRDefault="00992630" w:rsidP="00AF756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VI. </w:t>
      </w:r>
      <w:r w:rsidR="00EC483E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A819F6E" w14:textId="2BD0579F" w:rsidR="008229A2" w:rsidRPr="0074492B" w:rsidRDefault="008229A2" w:rsidP="0074492B">
      <w:pPr>
        <w:tabs>
          <w:tab w:val="left" w:pos="426"/>
          <w:tab w:val="left" w:leader="underscore" w:pos="7938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</w:t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74492B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P</w:t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ut the words in the correct order to make correct sentences</w:t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9CE0AB6" w14:textId="468A0419" w:rsidR="008229A2" w:rsidRPr="0074492B" w:rsidRDefault="008229A2" w:rsidP="0074492B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wonderful/ Lăng Cô Bay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beaches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famous</w:t>
      </w:r>
      <w:r w:rsidR="001B23A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9A59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07DDA75" w14:textId="638452BE" w:rsidR="008229A2" w:rsidRPr="0074492B" w:rsidRDefault="008229A2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7329B8A" w14:textId="37CC1863" w:rsidR="008229A2" w:rsidRPr="0074492B" w:rsidRDefault="008229A2" w:rsidP="0074492B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44.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bring</w:t>
      </w:r>
      <w:r w:rsidR="0037193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trip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D52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need</w:t>
      </w:r>
      <w:r w:rsidR="0037193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camping</w:t>
      </w:r>
      <w:r w:rsidR="007600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our</w:t>
      </w:r>
      <w:r w:rsidR="007600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C6CF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5B85B94D" w14:textId="6116C5F3" w:rsidR="008229A2" w:rsidRPr="0074492B" w:rsidRDefault="008229A2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4229358" w14:textId="41B4D8CA" w:rsidR="00B5354F" w:rsidRPr="0074492B" w:rsidRDefault="00B5354F" w:rsidP="0074492B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r w:rsidR="00414BE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five/ It/ to/ takes/ get/ Sapa/ bus/ hours/ to/ by</w:t>
      </w:r>
      <w:r w:rsidR="003C6D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E2E4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D7B5EAD" w14:textId="168A2F20" w:rsidR="00B5354F" w:rsidRPr="0074492B" w:rsidRDefault="00B5354F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0EBE62A" w14:textId="77777777" w:rsidR="001D2C63" w:rsidRPr="0074492B" w:rsidRDefault="001D2C63" w:rsidP="0074492B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46. We/ stay/ the/ campsite/ can/ at/ river/ the/ by/./</w:t>
      </w:r>
    </w:p>
    <w:p w14:paraId="24E9D8DD" w14:textId="3332FFBF" w:rsidR="001D2C63" w:rsidRPr="0074492B" w:rsidRDefault="001D2C63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1D5F945" w14:textId="0661CB3D" w:rsidR="001B5814" w:rsidRPr="0074492B" w:rsidRDefault="001B5814" w:rsidP="0074492B">
      <w:pPr>
        <w:tabs>
          <w:tab w:val="left" w:pos="426"/>
          <w:tab w:val="left" w:leader="underscore" w:pos="7938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r w:rsidR="0074492B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Rewrite the following sentences without changing the meaning.</w:t>
      </w:r>
    </w:p>
    <w:p w14:paraId="58C8932C" w14:textId="70BE86E6" w:rsidR="001B5814" w:rsidRPr="0074492B" w:rsidRDefault="001B5814" w:rsidP="0074492B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47.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need to bring flashlights to see at night.</w:t>
      </w:r>
    </w:p>
    <w:p w14:paraId="21C2E749" w14:textId="1C0E0540" w:rsidR="001B5814" w:rsidRPr="0074492B" w:rsidRDefault="001B5814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813D8F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We need to bring flashlights </w:t>
      </w:r>
      <w:r w:rsidR="00332931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so</w:t>
      </w:r>
      <w:r w:rsidR="0010372F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D2FAF5D" w14:textId="44778764" w:rsidR="001B5814" w:rsidRPr="0074492B" w:rsidRDefault="001B5814" w:rsidP="0074492B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48.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D4EA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It’s not a good idea to go diving along because it’s quite dangerous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9676671" w14:textId="35D47ACE" w:rsidR="001B5814" w:rsidRPr="0074492B" w:rsidRDefault="001B5814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C64286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You</w:t>
      </w:r>
      <w:r w:rsidR="00B663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ED1C6DB" w14:textId="5174C967" w:rsidR="002C0074" w:rsidRPr="0074492B" w:rsidRDefault="008C7B63" w:rsidP="0074492B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It’s </w:t>
      </w:r>
      <w:r w:rsidR="00C83F8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necessary for you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drink plenty of water when you’re out in the sun all day</w:t>
      </w:r>
      <w:r w:rsidR="005D413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0C6962D" w14:textId="315094EA" w:rsidR="002C0074" w:rsidRPr="0074492B" w:rsidRDefault="00D819FF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D45AC5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D45AC5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You</w:t>
      </w:r>
      <w:r w:rsidR="0007151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D7C154A" w14:textId="4B24AD54" w:rsidR="002C0074" w:rsidRPr="0074492B" w:rsidRDefault="007774E2" w:rsidP="0074492B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OLE_LINK17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8C7B6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716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It’s a good idea to have a guidebook before you visit a city</w:t>
      </w:r>
      <w:r w:rsidR="00130D3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3"/>
    </w:p>
    <w:p w14:paraId="5C4982A9" w14:textId="551BD7F8" w:rsidR="00146A97" w:rsidRPr="0074492B" w:rsidRDefault="00D819FF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ab/>
      </w:r>
      <w:r w:rsidR="0049050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B2671E0" w14:textId="77777777" w:rsidR="00A15FD6" w:rsidRPr="0074492B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5CEB681A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40272EAF" w14:textId="39BEF810" w:rsidR="00936436" w:rsidRPr="00936436" w:rsidRDefault="00E26C09" w:rsidP="0093643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F5F4B" wp14:editId="1037A6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92750" cy="393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DED64" w14:textId="77777777" w:rsidR="00E26C09" w:rsidRPr="004C468F" w:rsidRDefault="00E26C09" w:rsidP="00E26C09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4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F5F4B" id="Rectangle 5" o:spid="_x0000_s1027" style="position:absolute;margin-left:0;margin-top:-.05pt;width:432.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" filled="f" stroked="f" strokeweight="1pt">
                <v:textbox>
                  <w:txbxContent>
                    <w:p w14:paraId="036DED64" w14:textId="77777777" w:rsidR="00E26C09" w:rsidRPr="004C468F" w:rsidRDefault="00E26C09" w:rsidP="00E26C09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5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5"/>
                    </w:p>
                  </w:txbxContent>
                </v:textbox>
              </v:rect>
            </w:pict>
          </mc:Fallback>
        </mc:AlternateContent>
      </w:r>
    </w:p>
    <w:sectPr w:rsidR="00936436" w:rsidRPr="00936436" w:rsidSect="00D23CEB">
      <w:footerReference w:type="default" r:id="rId11"/>
      <w:type w:val="continuous"/>
      <w:pgSz w:w="11909" w:h="16834" w:code="9"/>
      <w:pgMar w:top="78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0ED0" w14:textId="77777777" w:rsidR="00416BEC" w:rsidRDefault="00416BEC" w:rsidP="00146A97">
      <w:pPr>
        <w:spacing w:line="240" w:lineRule="auto"/>
      </w:pPr>
      <w:r>
        <w:separator/>
      </w:r>
    </w:p>
  </w:endnote>
  <w:endnote w:type="continuationSeparator" w:id="0">
    <w:p w14:paraId="7C1041DC" w14:textId="77777777" w:rsidR="00416BEC" w:rsidRDefault="00416BEC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42B2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E26C09">
      <w:rPr>
        <w:b/>
        <w:bCs/>
        <w:i/>
        <w:iCs/>
        <w:noProof/>
      </w:rPr>
      <w:t>3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E26C09">
      <w:rPr>
        <w:b/>
        <w:bCs/>
        <w:i/>
        <w:iCs/>
        <w:noProof/>
      </w:rPr>
      <w:t>4</w:t>
    </w:r>
    <w:r w:rsidRPr="00395F34">
      <w:rPr>
        <w:b/>
        <w:bCs/>
        <w:i/>
        <w:iCs/>
      </w:rPr>
      <w:fldChar w:fldCharType="end"/>
    </w:r>
  </w:p>
  <w:p w14:paraId="4DA28599" w14:textId="77777777" w:rsidR="00EC089D" w:rsidRDefault="00EC0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85BD5" w14:textId="77777777" w:rsidR="00416BEC" w:rsidRDefault="00416BEC" w:rsidP="00146A97">
      <w:pPr>
        <w:spacing w:line="240" w:lineRule="auto"/>
      </w:pPr>
      <w:r>
        <w:separator/>
      </w:r>
    </w:p>
  </w:footnote>
  <w:footnote w:type="continuationSeparator" w:id="0">
    <w:p w14:paraId="3F7219D5" w14:textId="77777777" w:rsidR="00416BEC" w:rsidRDefault="00416BEC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B77251"/>
    <w:multiLevelType w:val="hybridMultilevel"/>
    <w:tmpl w:val="D7D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3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22"/>
  </w:num>
  <w:num w:numId="3">
    <w:abstractNumId w:val="19"/>
  </w:num>
  <w:num w:numId="4">
    <w:abstractNumId w:val="11"/>
  </w:num>
  <w:num w:numId="5">
    <w:abstractNumId w:val="10"/>
  </w:num>
  <w:num w:numId="6">
    <w:abstractNumId w:val="33"/>
  </w:num>
  <w:num w:numId="7">
    <w:abstractNumId w:val="38"/>
  </w:num>
  <w:num w:numId="8">
    <w:abstractNumId w:val="39"/>
  </w:num>
  <w:num w:numId="9">
    <w:abstractNumId w:val="7"/>
  </w:num>
  <w:num w:numId="10">
    <w:abstractNumId w:val="42"/>
  </w:num>
  <w:num w:numId="11">
    <w:abstractNumId w:val="5"/>
  </w:num>
  <w:num w:numId="12">
    <w:abstractNumId w:val="2"/>
  </w:num>
  <w:num w:numId="13">
    <w:abstractNumId w:val="6"/>
  </w:num>
  <w:num w:numId="14">
    <w:abstractNumId w:val="35"/>
  </w:num>
  <w:num w:numId="15">
    <w:abstractNumId w:val="44"/>
  </w:num>
  <w:num w:numId="16">
    <w:abstractNumId w:val="28"/>
  </w:num>
  <w:num w:numId="17">
    <w:abstractNumId w:val="23"/>
  </w:num>
  <w:num w:numId="18">
    <w:abstractNumId w:val="20"/>
  </w:num>
  <w:num w:numId="19">
    <w:abstractNumId w:val="32"/>
  </w:num>
  <w:num w:numId="20">
    <w:abstractNumId w:val="1"/>
  </w:num>
  <w:num w:numId="21">
    <w:abstractNumId w:val="21"/>
  </w:num>
  <w:num w:numId="22">
    <w:abstractNumId w:val="40"/>
  </w:num>
  <w:num w:numId="23">
    <w:abstractNumId w:val="16"/>
  </w:num>
  <w:num w:numId="24">
    <w:abstractNumId w:val="13"/>
  </w:num>
  <w:num w:numId="25">
    <w:abstractNumId w:val="0"/>
  </w:num>
  <w:num w:numId="26">
    <w:abstractNumId w:val="17"/>
  </w:num>
  <w:num w:numId="27">
    <w:abstractNumId w:val="9"/>
  </w:num>
  <w:num w:numId="28">
    <w:abstractNumId w:val="27"/>
  </w:num>
  <w:num w:numId="29">
    <w:abstractNumId w:val="36"/>
  </w:num>
  <w:num w:numId="30">
    <w:abstractNumId w:val="12"/>
  </w:num>
  <w:num w:numId="31">
    <w:abstractNumId w:val="3"/>
  </w:num>
  <w:num w:numId="32">
    <w:abstractNumId w:val="14"/>
  </w:num>
  <w:num w:numId="33">
    <w:abstractNumId w:val="25"/>
  </w:num>
  <w:num w:numId="34">
    <w:abstractNumId w:val="15"/>
  </w:num>
  <w:num w:numId="35">
    <w:abstractNumId w:val="26"/>
  </w:num>
  <w:num w:numId="36">
    <w:abstractNumId w:val="43"/>
  </w:num>
  <w:num w:numId="37">
    <w:abstractNumId w:val="41"/>
  </w:num>
  <w:num w:numId="38">
    <w:abstractNumId w:val="30"/>
  </w:num>
  <w:num w:numId="39">
    <w:abstractNumId w:val="37"/>
  </w:num>
  <w:num w:numId="40">
    <w:abstractNumId w:val="18"/>
  </w:num>
  <w:num w:numId="41">
    <w:abstractNumId w:val="29"/>
  </w:num>
  <w:num w:numId="42">
    <w:abstractNumId w:val="4"/>
  </w:num>
  <w:num w:numId="43">
    <w:abstractNumId w:val="34"/>
  </w:num>
  <w:num w:numId="44">
    <w:abstractNumId w:val="2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2962"/>
    <w:rsid w:val="00002A1A"/>
    <w:rsid w:val="00003E47"/>
    <w:rsid w:val="00004A9D"/>
    <w:rsid w:val="00005184"/>
    <w:rsid w:val="000061F8"/>
    <w:rsid w:val="00012BE2"/>
    <w:rsid w:val="00013259"/>
    <w:rsid w:val="00014516"/>
    <w:rsid w:val="00015250"/>
    <w:rsid w:val="00016ABD"/>
    <w:rsid w:val="00020A23"/>
    <w:rsid w:val="00020EF0"/>
    <w:rsid w:val="000210DA"/>
    <w:rsid w:val="00021BAE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437"/>
    <w:rsid w:val="00044FAA"/>
    <w:rsid w:val="000506A3"/>
    <w:rsid w:val="000511DE"/>
    <w:rsid w:val="00051475"/>
    <w:rsid w:val="000535D2"/>
    <w:rsid w:val="00053C05"/>
    <w:rsid w:val="00054236"/>
    <w:rsid w:val="00054EF5"/>
    <w:rsid w:val="0005527A"/>
    <w:rsid w:val="00057C48"/>
    <w:rsid w:val="00060547"/>
    <w:rsid w:val="00064401"/>
    <w:rsid w:val="00070046"/>
    <w:rsid w:val="00070D88"/>
    <w:rsid w:val="00070ECB"/>
    <w:rsid w:val="0007151C"/>
    <w:rsid w:val="00072641"/>
    <w:rsid w:val="00072DE5"/>
    <w:rsid w:val="00072E39"/>
    <w:rsid w:val="00073467"/>
    <w:rsid w:val="00074450"/>
    <w:rsid w:val="00075CDA"/>
    <w:rsid w:val="00080A55"/>
    <w:rsid w:val="00080BA8"/>
    <w:rsid w:val="00082C73"/>
    <w:rsid w:val="00083FA5"/>
    <w:rsid w:val="00084A81"/>
    <w:rsid w:val="00084C2D"/>
    <w:rsid w:val="000900E7"/>
    <w:rsid w:val="00090304"/>
    <w:rsid w:val="00092CB4"/>
    <w:rsid w:val="00092F28"/>
    <w:rsid w:val="00093A33"/>
    <w:rsid w:val="000941DE"/>
    <w:rsid w:val="0009476A"/>
    <w:rsid w:val="00096052"/>
    <w:rsid w:val="00096773"/>
    <w:rsid w:val="000A325F"/>
    <w:rsid w:val="000A3774"/>
    <w:rsid w:val="000A3EA9"/>
    <w:rsid w:val="000A3F2A"/>
    <w:rsid w:val="000A6CBF"/>
    <w:rsid w:val="000A6D5D"/>
    <w:rsid w:val="000A72E2"/>
    <w:rsid w:val="000B01E2"/>
    <w:rsid w:val="000B11BC"/>
    <w:rsid w:val="000B219E"/>
    <w:rsid w:val="000B2924"/>
    <w:rsid w:val="000B52A3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33B1"/>
    <w:rsid w:val="000D38D0"/>
    <w:rsid w:val="000E4FE4"/>
    <w:rsid w:val="000E6A25"/>
    <w:rsid w:val="000E7DFE"/>
    <w:rsid w:val="000F103C"/>
    <w:rsid w:val="000F1A6D"/>
    <w:rsid w:val="000F1F2E"/>
    <w:rsid w:val="000F2AE9"/>
    <w:rsid w:val="000F4CCD"/>
    <w:rsid w:val="000F526F"/>
    <w:rsid w:val="001006A2"/>
    <w:rsid w:val="00100A1E"/>
    <w:rsid w:val="00100BEA"/>
    <w:rsid w:val="00101121"/>
    <w:rsid w:val="001014A5"/>
    <w:rsid w:val="0010175B"/>
    <w:rsid w:val="00101D6C"/>
    <w:rsid w:val="00102572"/>
    <w:rsid w:val="0010372F"/>
    <w:rsid w:val="001043AF"/>
    <w:rsid w:val="0010456E"/>
    <w:rsid w:val="00106A5C"/>
    <w:rsid w:val="0010709A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26D8B"/>
    <w:rsid w:val="0013044C"/>
    <w:rsid w:val="00130D34"/>
    <w:rsid w:val="00131D16"/>
    <w:rsid w:val="00135656"/>
    <w:rsid w:val="00141F13"/>
    <w:rsid w:val="00144716"/>
    <w:rsid w:val="00146A97"/>
    <w:rsid w:val="00150390"/>
    <w:rsid w:val="00151CEF"/>
    <w:rsid w:val="00151DA4"/>
    <w:rsid w:val="00152085"/>
    <w:rsid w:val="00152739"/>
    <w:rsid w:val="001529A3"/>
    <w:rsid w:val="00153236"/>
    <w:rsid w:val="00153AC4"/>
    <w:rsid w:val="00153F49"/>
    <w:rsid w:val="00154031"/>
    <w:rsid w:val="00154F94"/>
    <w:rsid w:val="00156603"/>
    <w:rsid w:val="001606C2"/>
    <w:rsid w:val="00161540"/>
    <w:rsid w:val="00163DAE"/>
    <w:rsid w:val="00164533"/>
    <w:rsid w:val="001652B0"/>
    <w:rsid w:val="00166332"/>
    <w:rsid w:val="00171629"/>
    <w:rsid w:val="00171FA3"/>
    <w:rsid w:val="001728F1"/>
    <w:rsid w:val="00173F61"/>
    <w:rsid w:val="00175033"/>
    <w:rsid w:val="00176AB4"/>
    <w:rsid w:val="0017776F"/>
    <w:rsid w:val="00180C24"/>
    <w:rsid w:val="00180D1D"/>
    <w:rsid w:val="00184107"/>
    <w:rsid w:val="001858FC"/>
    <w:rsid w:val="00190255"/>
    <w:rsid w:val="001906B6"/>
    <w:rsid w:val="0019178D"/>
    <w:rsid w:val="00193837"/>
    <w:rsid w:val="00193C60"/>
    <w:rsid w:val="00194FD2"/>
    <w:rsid w:val="0019565F"/>
    <w:rsid w:val="001960BC"/>
    <w:rsid w:val="001974F6"/>
    <w:rsid w:val="001A05ED"/>
    <w:rsid w:val="001A1029"/>
    <w:rsid w:val="001A1536"/>
    <w:rsid w:val="001A225D"/>
    <w:rsid w:val="001A22A2"/>
    <w:rsid w:val="001A27A6"/>
    <w:rsid w:val="001A43D3"/>
    <w:rsid w:val="001A5EEC"/>
    <w:rsid w:val="001A6CC0"/>
    <w:rsid w:val="001A71A3"/>
    <w:rsid w:val="001A78F1"/>
    <w:rsid w:val="001B06B0"/>
    <w:rsid w:val="001B0919"/>
    <w:rsid w:val="001B0C60"/>
    <w:rsid w:val="001B23AD"/>
    <w:rsid w:val="001B3874"/>
    <w:rsid w:val="001B5197"/>
    <w:rsid w:val="001B5319"/>
    <w:rsid w:val="001B561A"/>
    <w:rsid w:val="001B5814"/>
    <w:rsid w:val="001B5BC2"/>
    <w:rsid w:val="001B6D51"/>
    <w:rsid w:val="001B7A5F"/>
    <w:rsid w:val="001B7FD9"/>
    <w:rsid w:val="001C0318"/>
    <w:rsid w:val="001C13DF"/>
    <w:rsid w:val="001C1A65"/>
    <w:rsid w:val="001C7AF2"/>
    <w:rsid w:val="001D002E"/>
    <w:rsid w:val="001D0158"/>
    <w:rsid w:val="001D03E3"/>
    <w:rsid w:val="001D09CF"/>
    <w:rsid w:val="001D1465"/>
    <w:rsid w:val="001D2B1B"/>
    <w:rsid w:val="001D2C63"/>
    <w:rsid w:val="001D39F8"/>
    <w:rsid w:val="001D467F"/>
    <w:rsid w:val="001D4D5F"/>
    <w:rsid w:val="001D6584"/>
    <w:rsid w:val="001D74A4"/>
    <w:rsid w:val="001D7D7B"/>
    <w:rsid w:val="001E028E"/>
    <w:rsid w:val="001E0352"/>
    <w:rsid w:val="001E0464"/>
    <w:rsid w:val="001E1D57"/>
    <w:rsid w:val="001E27A4"/>
    <w:rsid w:val="001E290C"/>
    <w:rsid w:val="001E2C15"/>
    <w:rsid w:val="001E3DE3"/>
    <w:rsid w:val="001E6D7B"/>
    <w:rsid w:val="001E6E03"/>
    <w:rsid w:val="001E7093"/>
    <w:rsid w:val="001F0333"/>
    <w:rsid w:val="001F0896"/>
    <w:rsid w:val="001F1079"/>
    <w:rsid w:val="001F14E3"/>
    <w:rsid w:val="001F15B3"/>
    <w:rsid w:val="001F17CE"/>
    <w:rsid w:val="001F225C"/>
    <w:rsid w:val="001F3181"/>
    <w:rsid w:val="001F3AFE"/>
    <w:rsid w:val="001F5749"/>
    <w:rsid w:val="00200704"/>
    <w:rsid w:val="00201428"/>
    <w:rsid w:val="0020288B"/>
    <w:rsid w:val="00204254"/>
    <w:rsid w:val="00204272"/>
    <w:rsid w:val="00204D78"/>
    <w:rsid w:val="00207EBB"/>
    <w:rsid w:val="00214C04"/>
    <w:rsid w:val="00214DE2"/>
    <w:rsid w:val="00215076"/>
    <w:rsid w:val="00217187"/>
    <w:rsid w:val="0021728E"/>
    <w:rsid w:val="00217A1F"/>
    <w:rsid w:val="00217D49"/>
    <w:rsid w:val="00224FB7"/>
    <w:rsid w:val="00225AED"/>
    <w:rsid w:val="00226375"/>
    <w:rsid w:val="00227755"/>
    <w:rsid w:val="0022794D"/>
    <w:rsid w:val="00227958"/>
    <w:rsid w:val="0023048E"/>
    <w:rsid w:val="00232EC9"/>
    <w:rsid w:val="00237A96"/>
    <w:rsid w:val="00237C48"/>
    <w:rsid w:val="00237E2B"/>
    <w:rsid w:val="00240808"/>
    <w:rsid w:val="00241226"/>
    <w:rsid w:val="00241AE8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0002"/>
    <w:rsid w:val="00262D33"/>
    <w:rsid w:val="00262ECB"/>
    <w:rsid w:val="00267AE3"/>
    <w:rsid w:val="00271A2D"/>
    <w:rsid w:val="00272F73"/>
    <w:rsid w:val="00274FBE"/>
    <w:rsid w:val="00275ED0"/>
    <w:rsid w:val="00276303"/>
    <w:rsid w:val="00276B3C"/>
    <w:rsid w:val="00277614"/>
    <w:rsid w:val="00280529"/>
    <w:rsid w:val="00281201"/>
    <w:rsid w:val="002851A7"/>
    <w:rsid w:val="002852FC"/>
    <w:rsid w:val="00285C8A"/>
    <w:rsid w:val="00286194"/>
    <w:rsid w:val="00290860"/>
    <w:rsid w:val="00291A08"/>
    <w:rsid w:val="00292EE7"/>
    <w:rsid w:val="002933A0"/>
    <w:rsid w:val="00294DDC"/>
    <w:rsid w:val="00294F68"/>
    <w:rsid w:val="00295C2D"/>
    <w:rsid w:val="002965A7"/>
    <w:rsid w:val="00297038"/>
    <w:rsid w:val="002A066C"/>
    <w:rsid w:val="002A0707"/>
    <w:rsid w:val="002A2EBD"/>
    <w:rsid w:val="002A44C8"/>
    <w:rsid w:val="002A541E"/>
    <w:rsid w:val="002A7B3C"/>
    <w:rsid w:val="002B1703"/>
    <w:rsid w:val="002B1EAF"/>
    <w:rsid w:val="002B21E8"/>
    <w:rsid w:val="002B2755"/>
    <w:rsid w:val="002B387F"/>
    <w:rsid w:val="002B5180"/>
    <w:rsid w:val="002B54F8"/>
    <w:rsid w:val="002B6EA6"/>
    <w:rsid w:val="002B7776"/>
    <w:rsid w:val="002B7850"/>
    <w:rsid w:val="002C0074"/>
    <w:rsid w:val="002C0A80"/>
    <w:rsid w:val="002C26C0"/>
    <w:rsid w:val="002C308A"/>
    <w:rsid w:val="002C35B8"/>
    <w:rsid w:val="002C3A9C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E0754"/>
    <w:rsid w:val="002E1A1E"/>
    <w:rsid w:val="002E2948"/>
    <w:rsid w:val="002E29C2"/>
    <w:rsid w:val="002E2E29"/>
    <w:rsid w:val="002E3AF7"/>
    <w:rsid w:val="002E4599"/>
    <w:rsid w:val="002E46A8"/>
    <w:rsid w:val="002E60AA"/>
    <w:rsid w:val="002F0CBE"/>
    <w:rsid w:val="002F2F01"/>
    <w:rsid w:val="002F4802"/>
    <w:rsid w:val="002F504A"/>
    <w:rsid w:val="00300127"/>
    <w:rsid w:val="003043C8"/>
    <w:rsid w:val="00306CCB"/>
    <w:rsid w:val="00310422"/>
    <w:rsid w:val="003127A9"/>
    <w:rsid w:val="0031340A"/>
    <w:rsid w:val="0031512A"/>
    <w:rsid w:val="0031543B"/>
    <w:rsid w:val="00315581"/>
    <w:rsid w:val="003167DC"/>
    <w:rsid w:val="00316E16"/>
    <w:rsid w:val="003175D4"/>
    <w:rsid w:val="00317DE2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2931"/>
    <w:rsid w:val="00334F54"/>
    <w:rsid w:val="003359D3"/>
    <w:rsid w:val="003403AF"/>
    <w:rsid w:val="0034079D"/>
    <w:rsid w:val="00341FAA"/>
    <w:rsid w:val="00342668"/>
    <w:rsid w:val="0034304A"/>
    <w:rsid w:val="00343070"/>
    <w:rsid w:val="00343ECB"/>
    <w:rsid w:val="00345D1A"/>
    <w:rsid w:val="0035096E"/>
    <w:rsid w:val="00351B94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078A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6AD0"/>
    <w:rsid w:val="003778CA"/>
    <w:rsid w:val="00377E11"/>
    <w:rsid w:val="00380F72"/>
    <w:rsid w:val="003814FE"/>
    <w:rsid w:val="00382F8D"/>
    <w:rsid w:val="00386422"/>
    <w:rsid w:val="0038647A"/>
    <w:rsid w:val="0038669C"/>
    <w:rsid w:val="00386706"/>
    <w:rsid w:val="00386DD8"/>
    <w:rsid w:val="003915FD"/>
    <w:rsid w:val="00392F0B"/>
    <w:rsid w:val="00393472"/>
    <w:rsid w:val="00394311"/>
    <w:rsid w:val="00394808"/>
    <w:rsid w:val="00394DC9"/>
    <w:rsid w:val="003957D2"/>
    <w:rsid w:val="003957ED"/>
    <w:rsid w:val="00395F34"/>
    <w:rsid w:val="00396D50"/>
    <w:rsid w:val="003A24CC"/>
    <w:rsid w:val="003A3D2E"/>
    <w:rsid w:val="003A4B2A"/>
    <w:rsid w:val="003A52C8"/>
    <w:rsid w:val="003A5721"/>
    <w:rsid w:val="003A58E4"/>
    <w:rsid w:val="003A5F0A"/>
    <w:rsid w:val="003A66EE"/>
    <w:rsid w:val="003A6AC8"/>
    <w:rsid w:val="003A6C76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0E06"/>
    <w:rsid w:val="003D2A38"/>
    <w:rsid w:val="003D3542"/>
    <w:rsid w:val="003D451A"/>
    <w:rsid w:val="003D796F"/>
    <w:rsid w:val="003E104B"/>
    <w:rsid w:val="003E1AEF"/>
    <w:rsid w:val="003E420D"/>
    <w:rsid w:val="003F0392"/>
    <w:rsid w:val="003F0BAF"/>
    <w:rsid w:val="003F139F"/>
    <w:rsid w:val="003F1D8F"/>
    <w:rsid w:val="003F2CE9"/>
    <w:rsid w:val="003F3E49"/>
    <w:rsid w:val="003F7CCB"/>
    <w:rsid w:val="004008D2"/>
    <w:rsid w:val="004013EB"/>
    <w:rsid w:val="004042C4"/>
    <w:rsid w:val="00404619"/>
    <w:rsid w:val="0040730F"/>
    <w:rsid w:val="0040758F"/>
    <w:rsid w:val="00410B1F"/>
    <w:rsid w:val="00412CB2"/>
    <w:rsid w:val="004135D7"/>
    <w:rsid w:val="00413752"/>
    <w:rsid w:val="00414BE0"/>
    <w:rsid w:val="0041669A"/>
    <w:rsid w:val="00416BEC"/>
    <w:rsid w:val="00417850"/>
    <w:rsid w:val="00422C39"/>
    <w:rsid w:val="004245DB"/>
    <w:rsid w:val="004259F2"/>
    <w:rsid w:val="004263B8"/>
    <w:rsid w:val="00432484"/>
    <w:rsid w:val="004344D1"/>
    <w:rsid w:val="00434727"/>
    <w:rsid w:val="00434A0A"/>
    <w:rsid w:val="00434EED"/>
    <w:rsid w:val="00435855"/>
    <w:rsid w:val="004376DA"/>
    <w:rsid w:val="00440464"/>
    <w:rsid w:val="00441188"/>
    <w:rsid w:val="004412C4"/>
    <w:rsid w:val="004415CF"/>
    <w:rsid w:val="00445183"/>
    <w:rsid w:val="0044559E"/>
    <w:rsid w:val="00446732"/>
    <w:rsid w:val="00446D49"/>
    <w:rsid w:val="00452193"/>
    <w:rsid w:val="00452697"/>
    <w:rsid w:val="00452787"/>
    <w:rsid w:val="00452C32"/>
    <w:rsid w:val="004531D7"/>
    <w:rsid w:val="00455491"/>
    <w:rsid w:val="00455AB1"/>
    <w:rsid w:val="00455E2B"/>
    <w:rsid w:val="004560BB"/>
    <w:rsid w:val="00456867"/>
    <w:rsid w:val="00456BDF"/>
    <w:rsid w:val="004575A8"/>
    <w:rsid w:val="00457A6B"/>
    <w:rsid w:val="00457D61"/>
    <w:rsid w:val="0046020D"/>
    <w:rsid w:val="00460F52"/>
    <w:rsid w:val="004612AD"/>
    <w:rsid w:val="00463726"/>
    <w:rsid w:val="004652EA"/>
    <w:rsid w:val="00466395"/>
    <w:rsid w:val="00466C8B"/>
    <w:rsid w:val="00467530"/>
    <w:rsid w:val="004709A6"/>
    <w:rsid w:val="004711A8"/>
    <w:rsid w:val="00472839"/>
    <w:rsid w:val="00472C3F"/>
    <w:rsid w:val="004739E8"/>
    <w:rsid w:val="00473A1C"/>
    <w:rsid w:val="0047460C"/>
    <w:rsid w:val="00474739"/>
    <w:rsid w:val="0048163A"/>
    <w:rsid w:val="00481B80"/>
    <w:rsid w:val="0048314C"/>
    <w:rsid w:val="0048315C"/>
    <w:rsid w:val="00483190"/>
    <w:rsid w:val="00483D11"/>
    <w:rsid w:val="004867B2"/>
    <w:rsid w:val="004869D4"/>
    <w:rsid w:val="00487A9D"/>
    <w:rsid w:val="00490500"/>
    <w:rsid w:val="00492152"/>
    <w:rsid w:val="0049221C"/>
    <w:rsid w:val="00492440"/>
    <w:rsid w:val="00492C26"/>
    <w:rsid w:val="0049317C"/>
    <w:rsid w:val="00494FC1"/>
    <w:rsid w:val="004957D9"/>
    <w:rsid w:val="004A00E6"/>
    <w:rsid w:val="004A17F1"/>
    <w:rsid w:val="004A1DE0"/>
    <w:rsid w:val="004A2412"/>
    <w:rsid w:val="004A33C5"/>
    <w:rsid w:val="004A3AC5"/>
    <w:rsid w:val="004A3E59"/>
    <w:rsid w:val="004A4403"/>
    <w:rsid w:val="004A4408"/>
    <w:rsid w:val="004B06CE"/>
    <w:rsid w:val="004B0BDC"/>
    <w:rsid w:val="004B13C5"/>
    <w:rsid w:val="004B1547"/>
    <w:rsid w:val="004B3948"/>
    <w:rsid w:val="004B50F8"/>
    <w:rsid w:val="004B547A"/>
    <w:rsid w:val="004B5BAF"/>
    <w:rsid w:val="004B5E8E"/>
    <w:rsid w:val="004B6880"/>
    <w:rsid w:val="004B6A42"/>
    <w:rsid w:val="004B721C"/>
    <w:rsid w:val="004C13F2"/>
    <w:rsid w:val="004C31A9"/>
    <w:rsid w:val="004C6E92"/>
    <w:rsid w:val="004C769F"/>
    <w:rsid w:val="004C7A94"/>
    <w:rsid w:val="004D0B9C"/>
    <w:rsid w:val="004D30D7"/>
    <w:rsid w:val="004D50D0"/>
    <w:rsid w:val="004D579B"/>
    <w:rsid w:val="004D6298"/>
    <w:rsid w:val="004D7354"/>
    <w:rsid w:val="004E09A2"/>
    <w:rsid w:val="004E0BA7"/>
    <w:rsid w:val="004E0DB3"/>
    <w:rsid w:val="004E209F"/>
    <w:rsid w:val="004E224F"/>
    <w:rsid w:val="004E29B4"/>
    <w:rsid w:val="004E40EC"/>
    <w:rsid w:val="004E5413"/>
    <w:rsid w:val="004E6BD6"/>
    <w:rsid w:val="004E6EFD"/>
    <w:rsid w:val="004E76B6"/>
    <w:rsid w:val="004F0248"/>
    <w:rsid w:val="004F058A"/>
    <w:rsid w:val="004F0E1C"/>
    <w:rsid w:val="004F2277"/>
    <w:rsid w:val="004F3BE8"/>
    <w:rsid w:val="004F4314"/>
    <w:rsid w:val="004F51CC"/>
    <w:rsid w:val="004F55C9"/>
    <w:rsid w:val="004F5903"/>
    <w:rsid w:val="004F5A9D"/>
    <w:rsid w:val="004F68E6"/>
    <w:rsid w:val="00500B6E"/>
    <w:rsid w:val="00501200"/>
    <w:rsid w:val="005033FE"/>
    <w:rsid w:val="00505534"/>
    <w:rsid w:val="00505F07"/>
    <w:rsid w:val="00506E44"/>
    <w:rsid w:val="00511E8B"/>
    <w:rsid w:val="00513D09"/>
    <w:rsid w:val="00515FDE"/>
    <w:rsid w:val="005161A2"/>
    <w:rsid w:val="0052030E"/>
    <w:rsid w:val="005216B1"/>
    <w:rsid w:val="00521834"/>
    <w:rsid w:val="005231D4"/>
    <w:rsid w:val="0052478F"/>
    <w:rsid w:val="00525F3C"/>
    <w:rsid w:val="00526D1B"/>
    <w:rsid w:val="00530A9E"/>
    <w:rsid w:val="00531596"/>
    <w:rsid w:val="005348E6"/>
    <w:rsid w:val="005359D3"/>
    <w:rsid w:val="00535A5F"/>
    <w:rsid w:val="00537277"/>
    <w:rsid w:val="00537F26"/>
    <w:rsid w:val="00542589"/>
    <w:rsid w:val="005429E9"/>
    <w:rsid w:val="00542AEA"/>
    <w:rsid w:val="0054412B"/>
    <w:rsid w:val="00544B86"/>
    <w:rsid w:val="00545DA4"/>
    <w:rsid w:val="00547F1D"/>
    <w:rsid w:val="005514FE"/>
    <w:rsid w:val="00552C96"/>
    <w:rsid w:val="00553051"/>
    <w:rsid w:val="005540CB"/>
    <w:rsid w:val="00554365"/>
    <w:rsid w:val="00555E7E"/>
    <w:rsid w:val="005565F3"/>
    <w:rsid w:val="00557C14"/>
    <w:rsid w:val="0056239F"/>
    <w:rsid w:val="00565922"/>
    <w:rsid w:val="00565CE9"/>
    <w:rsid w:val="0056618C"/>
    <w:rsid w:val="005669C2"/>
    <w:rsid w:val="00566DF7"/>
    <w:rsid w:val="005714D6"/>
    <w:rsid w:val="005715A8"/>
    <w:rsid w:val="00571B3D"/>
    <w:rsid w:val="005756FB"/>
    <w:rsid w:val="005766E4"/>
    <w:rsid w:val="00576DB7"/>
    <w:rsid w:val="00581674"/>
    <w:rsid w:val="00583CB7"/>
    <w:rsid w:val="0058494A"/>
    <w:rsid w:val="00585129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EAA"/>
    <w:rsid w:val="005A3F03"/>
    <w:rsid w:val="005A48E1"/>
    <w:rsid w:val="005A749F"/>
    <w:rsid w:val="005A7716"/>
    <w:rsid w:val="005A7F71"/>
    <w:rsid w:val="005B1204"/>
    <w:rsid w:val="005B14F5"/>
    <w:rsid w:val="005B1700"/>
    <w:rsid w:val="005B1D45"/>
    <w:rsid w:val="005B3CBB"/>
    <w:rsid w:val="005B4478"/>
    <w:rsid w:val="005B5103"/>
    <w:rsid w:val="005C060E"/>
    <w:rsid w:val="005C20A2"/>
    <w:rsid w:val="005C271A"/>
    <w:rsid w:val="005C44F2"/>
    <w:rsid w:val="005C4CF1"/>
    <w:rsid w:val="005C63BE"/>
    <w:rsid w:val="005D0AFD"/>
    <w:rsid w:val="005D1480"/>
    <w:rsid w:val="005D1F01"/>
    <w:rsid w:val="005D413E"/>
    <w:rsid w:val="005D4245"/>
    <w:rsid w:val="005D4DD4"/>
    <w:rsid w:val="005D4EAE"/>
    <w:rsid w:val="005D5DC2"/>
    <w:rsid w:val="005E2656"/>
    <w:rsid w:val="005E2AF5"/>
    <w:rsid w:val="005E3448"/>
    <w:rsid w:val="005E63CC"/>
    <w:rsid w:val="005E6AAD"/>
    <w:rsid w:val="005E6B1E"/>
    <w:rsid w:val="005E6C3F"/>
    <w:rsid w:val="005E73DC"/>
    <w:rsid w:val="005F1556"/>
    <w:rsid w:val="005F2D7E"/>
    <w:rsid w:val="005F38EA"/>
    <w:rsid w:val="005F3F4A"/>
    <w:rsid w:val="005F4E8C"/>
    <w:rsid w:val="005F507C"/>
    <w:rsid w:val="005F5291"/>
    <w:rsid w:val="005F6855"/>
    <w:rsid w:val="005F79E9"/>
    <w:rsid w:val="005F7C4C"/>
    <w:rsid w:val="00600A07"/>
    <w:rsid w:val="006027A5"/>
    <w:rsid w:val="00602E96"/>
    <w:rsid w:val="00604376"/>
    <w:rsid w:val="006054FC"/>
    <w:rsid w:val="006057EC"/>
    <w:rsid w:val="00607315"/>
    <w:rsid w:val="006120B8"/>
    <w:rsid w:val="006123AF"/>
    <w:rsid w:val="00612620"/>
    <w:rsid w:val="00614B55"/>
    <w:rsid w:val="00615251"/>
    <w:rsid w:val="00615BD5"/>
    <w:rsid w:val="00617344"/>
    <w:rsid w:val="006219ED"/>
    <w:rsid w:val="00622573"/>
    <w:rsid w:val="00625582"/>
    <w:rsid w:val="00626226"/>
    <w:rsid w:val="00627DFB"/>
    <w:rsid w:val="00631F5C"/>
    <w:rsid w:val="006333D3"/>
    <w:rsid w:val="00633CBD"/>
    <w:rsid w:val="00633CF3"/>
    <w:rsid w:val="006355BD"/>
    <w:rsid w:val="00636B37"/>
    <w:rsid w:val="00636ED5"/>
    <w:rsid w:val="00637518"/>
    <w:rsid w:val="00641A3C"/>
    <w:rsid w:val="00642A5E"/>
    <w:rsid w:val="00642C3F"/>
    <w:rsid w:val="00643636"/>
    <w:rsid w:val="00643EF9"/>
    <w:rsid w:val="006446A4"/>
    <w:rsid w:val="00644884"/>
    <w:rsid w:val="00645F12"/>
    <w:rsid w:val="00647569"/>
    <w:rsid w:val="00650506"/>
    <w:rsid w:val="00650A7C"/>
    <w:rsid w:val="0065129E"/>
    <w:rsid w:val="006514D6"/>
    <w:rsid w:val="006521AB"/>
    <w:rsid w:val="006521B1"/>
    <w:rsid w:val="006521BB"/>
    <w:rsid w:val="006523CB"/>
    <w:rsid w:val="0065397A"/>
    <w:rsid w:val="00654124"/>
    <w:rsid w:val="006559DF"/>
    <w:rsid w:val="00660511"/>
    <w:rsid w:val="00660AEB"/>
    <w:rsid w:val="00661909"/>
    <w:rsid w:val="00662560"/>
    <w:rsid w:val="00663044"/>
    <w:rsid w:val="00664E16"/>
    <w:rsid w:val="006662EC"/>
    <w:rsid w:val="00667977"/>
    <w:rsid w:val="00670156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319A"/>
    <w:rsid w:val="00684B19"/>
    <w:rsid w:val="00684D70"/>
    <w:rsid w:val="00685E44"/>
    <w:rsid w:val="006877BD"/>
    <w:rsid w:val="00687D25"/>
    <w:rsid w:val="006902B3"/>
    <w:rsid w:val="0069236A"/>
    <w:rsid w:val="00692CFD"/>
    <w:rsid w:val="00693421"/>
    <w:rsid w:val="0069506D"/>
    <w:rsid w:val="0069643F"/>
    <w:rsid w:val="00697FC1"/>
    <w:rsid w:val="00697FF5"/>
    <w:rsid w:val="006A0EA1"/>
    <w:rsid w:val="006A14C2"/>
    <w:rsid w:val="006A1E81"/>
    <w:rsid w:val="006A22AA"/>
    <w:rsid w:val="006A6599"/>
    <w:rsid w:val="006B0642"/>
    <w:rsid w:val="006B0C02"/>
    <w:rsid w:val="006B19CC"/>
    <w:rsid w:val="006B1B82"/>
    <w:rsid w:val="006B1D97"/>
    <w:rsid w:val="006B2389"/>
    <w:rsid w:val="006B3802"/>
    <w:rsid w:val="006B4DD7"/>
    <w:rsid w:val="006B55A3"/>
    <w:rsid w:val="006B76D9"/>
    <w:rsid w:val="006C37DE"/>
    <w:rsid w:val="006C3CBC"/>
    <w:rsid w:val="006C539E"/>
    <w:rsid w:val="006C5A99"/>
    <w:rsid w:val="006C677B"/>
    <w:rsid w:val="006D0BEA"/>
    <w:rsid w:val="006D2B32"/>
    <w:rsid w:val="006D3368"/>
    <w:rsid w:val="006D3456"/>
    <w:rsid w:val="006D39C8"/>
    <w:rsid w:val="006D443E"/>
    <w:rsid w:val="006D45ED"/>
    <w:rsid w:val="006D5B67"/>
    <w:rsid w:val="006E3CBC"/>
    <w:rsid w:val="006E6E25"/>
    <w:rsid w:val="006E73DA"/>
    <w:rsid w:val="006E778A"/>
    <w:rsid w:val="006E7A7C"/>
    <w:rsid w:val="006E7CD2"/>
    <w:rsid w:val="006F1715"/>
    <w:rsid w:val="006F2E09"/>
    <w:rsid w:val="006F462F"/>
    <w:rsid w:val="006F5B20"/>
    <w:rsid w:val="006F66A3"/>
    <w:rsid w:val="006F7C69"/>
    <w:rsid w:val="0070155A"/>
    <w:rsid w:val="00701757"/>
    <w:rsid w:val="00703270"/>
    <w:rsid w:val="0070500D"/>
    <w:rsid w:val="00706A78"/>
    <w:rsid w:val="00706CE2"/>
    <w:rsid w:val="00706E7A"/>
    <w:rsid w:val="00710068"/>
    <w:rsid w:val="007116CF"/>
    <w:rsid w:val="00712277"/>
    <w:rsid w:val="0071281A"/>
    <w:rsid w:val="00712C5F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320F2"/>
    <w:rsid w:val="00733466"/>
    <w:rsid w:val="00737CE8"/>
    <w:rsid w:val="00740FA6"/>
    <w:rsid w:val="00742081"/>
    <w:rsid w:val="00742D12"/>
    <w:rsid w:val="007440E7"/>
    <w:rsid w:val="0074457C"/>
    <w:rsid w:val="0074492B"/>
    <w:rsid w:val="00745783"/>
    <w:rsid w:val="007464B9"/>
    <w:rsid w:val="00746C39"/>
    <w:rsid w:val="007475A2"/>
    <w:rsid w:val="00747747"/>
    <w:rsid w:val="00747E4F"/>
    <w:rsid w:val="00750A86"/>
    <w:rsid w:val="00750F14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740D0"/>
    <w:rsid w:val="00774BC3"/>
    <w:rsid w:val="007774E2"/>
    <w:rsid w:val="007804F4"/>
    <w:rsid w:val="00780CB1"/>
    <w:rsid w:val="00781800"/>
    <w:rsid w:val="007834B4"/>
    <w:rsid w:val="00784927"/>
    <w:rsid w:val="00784F08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4C78"/>
    <w:rsid w:val="007A5768"/>
    <w:rsid w:val="007A5A18"/>
    <w:rsid w:val="007A5FCD"/>
    <w:rsid w:val="007A61A3"/>
    <w:rsid w:val="007A69FA"/>
    <w:rsid w:val="007A6D0C"/>
    <w:rsid w:val="007A6DAF"/>
    <w:rsid w:val="007A7951"/>
    <w:rsid w:val="007A7DC3"/>
    <w:rsid w:val="007B091E"/>
    <w:rsid w:val="007B25B7"/>
    <w:rsid w:val="007B31CB"/>
    <w:rsid w:val="007B3D38"/>
    <w:rsid w:val="007B3F43"/>
    <w:rsid w:val="007B4B9C"/>
    <w:rsid w:val="007B54AF"/>
    <w:rsid w:val="007B6128"/>
    <w:rsid w:val="007B6C95"/>
    <w:rsid w:val="007B7190"/>
    <w:rsid w:val="007C18DB"/>
    <w:rsid w:val="007C202B"/>
    <w:rsid w:val="007D019C"/>
    <w:rsid w:val="007D165D"/>
    <w:rsid w:val="007D1875"/>
    <w:rsid w:val="007D1F53"/>
    <w:rsid w:val="007D3C3D"/>
    <w:rsid w:val="007D5237"/>
    <w:rsid w:val="007D6577"/>
    <w:rsid w:val="007D739A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5BA4"/>
    <w:rsid w:val="007E60BC"/>
    <w:rsid w:val="007E6BF9"/>
    <w:rsid w:val="007E6C72"/>
    <w:rsid w:val="007F3598"/>
    <w:rsid w:val="007F44FD"/>
    <w:rsid w:val="007F4D5A"/>
    <w:rsid w:val="007F579E"/>
    <w:rsid w:val="007F5D2A"/>
    <w:rsid w:val="007F6F82"/>
    <w:rsid w:val="007F7515"/>
    <w:rsid w:val="00800031"/>
    <w:rsid w:val="008024BE"/>
    <w:rsid w:val="00803750"/>
    <w:rsid w:val="00804ECE"/>
    <w:rsid w:val="00805EF0"/>
    <w:rsid w:val="008060A1"/>
    <w:rsid w:val="0080726D"/>
    <w:rsid w:val="00807389"/>
    <w:rsid w:val="00813D8F"/>
    <w:rsid w:val="00815579"/>
    <w:rsid w:val="00820625"/>
    <w:rsid w:val="00821451"/>
    <w:rsid w:val="008229A2"/>
    <w:rsid w:val="0082529D"/>
    <w:rsid w:val="00826B4E"/>
    <w:rsid w:val="008276DE"/>
    <w:rsid w:val="00831045"/>
    <w:rsid w:val="0083111B"/>
    <w:rsid w:val="0083180F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4B75"/>
    <w:rsid w:val="00846F18"/>
    <w:rsid w:val="0084792E"/>
    <w:rsid w:val="008526D9"/>
    <w:rsid w:val="00853B56"/>
    <w:rsid w:val="008551DE"/>
    <w:rsid w:val="00855CAE"/>
    <w:rsid w:val="008616F8"/>
    <w:rsid w:val="00861E13"/>
    <w:rsid w:val="00863F31"/>
    <w:rsid w:val="0086456B"/>
    <w:rsid w:val="00864C96"/>
    <w:rsid w:val="00865307"/>
    <w:rsid w:val="00865E0D"/>
    <w:rsid w:val="00871588"/>
    <w:rsid w:val="008733B9"/>
    <w:rsid w:val="00873E5A"/>
    <w:rsid w:val="00873F7B"/>
    <w:rsid w:val="00875A6C"/>
    <w:rsid w:val="00882CE3"/>
    <w:rsid w:val="008854E7"/>
    <w:rsid w:val="008875D5"/>
    <w:rsid w:val="008908A2"/>
    <w:rsid w:val="00893B6A"/>
    <w:rsid w:val="00895763"/>
    <w:rsid w:val="008A0069"/>
    <w:rsid w:val="008A1049"/>
    <w:rsid w:val="008A1E9C"/>
    <w:rsid w:val="008A3AA5"/>
    <w:rsid w:val="008A3D92"/>
    <w:rsid w:val="008A4560"/>
    <w:rsid w:val="008A6450"/>
    <w:rsid w:val="008A651E"/>
    <w:rsid w:val="008A66F9"/>
    <w:rsid w:val="008B064C"/>
    <w:rsid w:val="008B0A3C"/>
    <w:rsid w:val="008B0E67"/>
    <w:rsid w:val="008B3B55"/>
    <w:rsid w:val="008B4220"/>
    <w:rsid w:val="008B7970"/>
    <w:rsid w:val="008C2253"/>
    <w:rsid w:val="008C2D75"/>
    <w:rsid w:val="008C7B63"/>
    <w:rsid w:val="008D025D"/>
    <w:rsid w:val="008D2E05"/>
    <w:rsid w:val="008D3B12"/>
    <w:rsid w:val="008D45FF"/>
    <w:rsid w:val="008E1695"/>
    <w:rsid w:val="008E3D7F"/>
    <w:rsid w:val="008E48B9"/>
    <w:rsid w:val="008E60E6"/>
    <w:rsid w:val="008E712E"/>
    <w:rsid w:val="008F0038"/>
    <w:rsid w:val="008F184E"/>
    <w:rsid w:val="008F34DA"/>
    <w:rsid w:val="008F39DB"/>
    <w:rsid w:val="008F39FA"/>
    <w:rsid w:val="008F42D9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3B92"/>
    <w:rsid w:val="00904E16"/>
    <w:rsid w:val="00905DA6"/>
    <w:rsid w:val="00906FD9"/>
    <w:rsid w:val="009106A2"/>
    <w:rsid w:val="00912756"/>
    <w:rsid w:val="009138ED"/>
    <w:rsid w:val="00914930"/>
    <w:rsid w:val="00915BC5"/>
    <w:rsid w:val="00916447"/>
    <w:rsid w:val="00920C8A"/>
    <w:rsid w:val="009213FE"/>
    <w:rsid w:val="00926C80"/>
    <w:rsid w:val="009279B0"/>
    <w:rsid w:val="009301E3"/>
    <w:rsid w:val="00930FB8"/>
    <w:rsid w:val="00931A9D"/>
    <w:rsid w:val="00936436"/>
    <w:rsid w:val="00936BD5"/>
    <w:rsid w:val="009372D7"/>
    <w:rsid w:val="009400A1"/>
    <w:rsid w:val="00940402"/>
    <w:rsid w:val="00941016"/>
    <w:rsid w:val="009423E9"/>
    <w:rsid w:val="00942700"/>
    <w:rsid w:val="00942FE5"/>
    <w:rsid w:val="00943E0D"/>
    <w:rsid w:val="00945528"/>
    <w:rsid w:val="00946DA1"/>
    <w:rsid w:val="00950330"/>
    <w:rsid w:val="00951DAC"/>
    <w:rsid w:val="00952294"/>
    <w:rsid w:val="00953C27"/>
    <w:rsid w:val="00953F21"/>
    <w:rsid w:val="0095422D"/>
    <w:rsid w:val="00955A6C"/>
    <w:rsid w:val="00956AB4"/>
    <w:rsid w:val="00960D04"/>
    <w:rsid w:val="009612DC"/>
    <w:rsid w:val="009625ED"/>
    <w:rsid w:val="00963DF0"/>
    <w:rsid w:val="00963ED8"/>
    <w:rsid w:val="00964C39"/>
    <w:rsid w:val="00965513"/>
    <w:rsid w:val="00966DC8"/>
    <w:rsid w:val="00966F0E"/>
    <w:rsid w:val="0096787B"/>
    <w:rsid w:val="009704D3"/>
    <w:rsid w:val="00971203"/>
    <w:rsid w:val="00971BDC"/>
    <w:rsid w:val="00973CA0"/>
    <w:rsid w:val="0097445F"/>
    <w:rsid w:val="00974CAE"/>
    <w:rsid w:val="00975C2B"/>
    <w:rsid w:val="009826D4"/>
    <w:rsid w:val="00984544"/>
    <w:rsid w:val="00984D9D"/>
    <w:rsid w:val="00986843"/>
    <w:rsid w:val="009904B3"/>
    <w:rsid w:val="009905F2"/>
    <w:rsid w:val="00990D84"/>
    <w:rsid w:val="0099131F"/>
    <w:rsid w:val="00992352"/>
    <w:rsid w:val="00992630"/>
    <w:rsid w:val="00995CBE"/>
    <w:rsid w:val="0099636B"/>
    <w:rsid w:val="0099712A"/>
    <w:rsid w:val="009A3EAF"/>
    <w:rsid w:val="009A5627"/>
    <w:rsid w:val="009A5974"/>
    <w:rsid w:val="009A5E2F"/>
    <w:rsid w:val="009B03D5"/>
    <w:rsid w:val="009B041C"/>
    <w:rsid w:val="009B162F"/>
    <w:rsid w:val="009B29AD"/>
    <w:rsid w:val="009B2A07"/>
    <w:rsid w:val="009B30F9"/>
    <w:rsid w:val="009B3BCE"/>
    <w:rsid w:val="009B3C87"/>
    <w:rsid w:val="009B4892"/>
    <w:rsid w:val="009B75D6"/>
    <w:rsid w:val="009C1698"/>
    <w:rsid w:val="009C221B"/>
    <w:rsid w:val="009C2715"/>
    <w:rsid w:val="009C3116"/>
    <w:rsid w:val="009C36ED"/>
    <w:rsid w:val="009C3DB4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6955"/>
    <w:rsid w:val="009E6A2E"/>
    <w:rsid w:val="009E71C5"/>
    <w:rsid w:val="009E7BED"/>
    <w:rsid w:val="009F0211"/>
    <w:rsid w:val="009F0AFA"/>
    <w:rsid w:val="009F12BF"/>
    <w:rsid w:val="009F1C4E"/>
    <w:rsid w:val="009F3E3A"/>
    <w:rsid w:val="009F3E8E"/>
    <w:rsid w:val="009F4B19"/>
    <w:rsid w:val="009F6415"/>
    <w:rsid w:val="009F6965"/>
    <w:rsid w:val="009F6FB1"/>
    <w:rsid w:val="00A02A74"/>
    <w:rsid w:val="00A02B9F"/>
    <w:rsid w:val="00A032E4"/>
    <w:rsid w:val="00A0484F"/>
    <w:rsid w:val="00A04942"/>
    <w:rsid w:val="00A04AE9"/>
    <w:rsid w:val="00A06BA3"/>
    <w:rsid w:val="00A07566"/>
    <w:rsid w:val="00A07B3E"/>
    <w:rsid w:val="00A10C2A"/>
    <w:rsid w:val="00A10E05"/>
    <w:rsid w:val="00A1119F"/>
    <w:rsid w:val="00A11AC8"/>
    <w:rsid w:val="00A11F67"/>
    <w:rsid w:val="00A12D27"/>
    <w:rsid w:val="00A15788"/>
    <w:rsid w:val="00A15FD6"/>
    <w:rsid w:val="00A161E0"/>
    <w:rsid w:val="00A177FD"/>
    <w:rsid w:val="00A17D7A"/>
    <w:rsid w:val="00A20EE4"/>
    <w:rsid w:val="00A211C6"/>
    <w:rsid w:val="00A22D78"/>
    <w:rsid w:val="00A25733"/>
    <w:rsid w:val="00A27146"/>
    <w:rsid w:val="00A27FA0"/>
    <w:rsid w:val="00A31D73"/>
    <w:rsid w:val="00A31E74"/>
    <w:rsid w:val="00A3507F"/>
    <w:rsid w:val="00A36F8B"/>
    <w:rsid w:val="00A37E00"/>
    <w:rsid w:val="00A426DC"/>
    <w:rsid w:val="00A43A79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56A66"/>
    <w:rsid w:val="00A61B07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419"/>
    <w:rsid w:val="00A70D1E"/>
    <w:rsid w:val="00A71382"/>
    <w:rsid w:val="00A72EF6"/>
    <w:rsid w:val="00A73012"/>
    <w:rsid w:val="00A736EF"/>
    <w:rsid w:val="00A77AB3"/>
    <w:rsid w:val="00A80D66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360"/>
    <w:rsid w:val="00A93E06"/>
    <w:rsid w:val="00A977B9"/>
    <w:rsid w:val="00A97A55"/>
    <w:rsid w:val="00A97A5A"/>
    <w:rsid w:val="00AA11F1"/>
    <w:rsid w:val="00AA13D8"/>
    <w:rsid w:val="00AA540F"/>
    <w:rsid w:val="00AA5ED5"/>
    <w:rsid w:val="00AA68FB"/>
    <w:rsid w:val="00AA7F8D"/>
    <w:rsid w:val="00AB1770"/>
    <w:rsid w:val="00AB1772"/>
    <w:rsid w:val="00AB20D8"/>
    <w:rsid w:val="00AB2923"/>
    <w:rsid w:val="00AB3D25"/>
    <w:rsid w:val="00AB488C"/>
    <w:rsid w:val="00AB52FD"/>
    <w:rsid w:val="00AB6D8E"/>
    <w:rsid w:val="00AB6D9F"/>
    <w:rsid w:val="00AB720B"/>
    <w:rsid w:val="00AB74DA"/>
    <w:rsid w:val="00AC08BB"/>
    <w:rsid w:val="00AC149C"/>
    <w:rsid w:val="00AC1F8C"/>
    <w:rsid w:val="00AC2583"/>
    <w:rsid w:val="00AC523F"/>
    <w:rsid w:val="00AC5989"/>
    <w:rsid w:val="00AC5EB4"/>
    <w:rsid w:val="00AC7065"/>
    <w:rsid w:val="00AD0EF4"/>
    <w:rsid w:val="00AD2C62"/>
    <w:rsid w:val="00AD540A"/>
    <w:rsid w:val="00AD601A"/>
    <w:rsid w:val="00AD6768"/>
    <w:rsid w:val="00AD73EA"/>
    <w:rsid w:val="00AE0724"/>
    <w:rsid w:val="00AE0BAC"/>
    <w:rsid w:val="00AE14F5"/>
    <w:rsid w:val="00AE1A50"/>
    <w:rsid w:val="00AE48AB"/>
    <w:rsid w:val="00AE5DF7"/>
    <w:rsid w:val="00AE6151"/>
    <w:rsid w:val="00AE6C01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A88"/>
    <w:rsid w:val="00AF2DB6"/>
    <w:rsid w:val="00AF35D8"/>
    <w:rsid w:val="00AF4D23"/>
    <w:rsid w:val="00AF5218"/>
    <w:rsid w:val="00AF5CA9"/>
    <w:rsid w:val="00AF7363"/>
    <w:rsid w:val="00AF737C"/>
    <w:rsid w:val="00AF7560"/>
    <w:rsid w:val="00AF77C2"/>
    <w:rsid w:val="00B00833"/>
    <w:rsid w:val="00B00FE4"/>
    <w:rsid w:val="00B01D81"/>
    <w:rsid w:val="00B01E7D"/>
    <w:rsid w:val="00B02501"/>
    <w:rsid w:val="00B034CB"/>
    <w:rsid w:val="00B04F64"/>
    <w:rsid w:val="00B07C78"/>
    <w:rsid w:val="00B132AD"/>
    <w:rsid w:val="00B138CE"/>
    <w:rsid w:val="00B144E7"/>
    <w:rsid w:val="00B14698"/>
    <w:rsid w:val="00B15407"/>
    <w:rsid w:val="00B21638"/>
    <w:rsid w:val="00B22B24"/>
    <w:rsid w:val="00B2318C"/>
    <w:rsid w:val="00B24C0A"/>
    <w:rsid w:val="00B25475"/>
    <w:rsid w:val="00B25C6D"/>
    <w:rsid w:val="00B26095"/>
    <w:rsid w:val="00B27F8D"/>
    <w:rsid w:val="00B30D79"/>
    <w:rsid w:val="00B30D93"/>
    <w:rsid w:val="00B3180B"/>
    <w:rsid w:val="00B31CF0"/>
    <w:rsid w:val="00B3310C"/>
    <w:rsid w:val="00B33D89"/>
    <w:rsid w:val="00B4232C"/>
    <w:rsid w:val="00B42719"/>
    <w:rsid w:val="00B42A39"/>
    <w:rsid w:val="00B42C10"/>
    <w:rsid w:val="00B437F2"/>
    <w:rsid w:val="00B45EB7"/>
    <w:rsid w:val="00B47BBA"/>
    <w:rsid w:val="00B47E10"/>
    <w:rsid w:val="00B47EA8"/>
    <w:rsid w:val="00B5166A"/>
    <w:rsid w:val="00B52A31"/>
    <w:rsid w:val="00B52BFC"/>
    <w:rsid w:val="00B5302F"/>
    <w:rsid w:val="00B533E0"/>
    <w:rsid w:val="00B5354F"/>
    <w:rsid w:val="00B551DE"/>
    <w:rsid w:val="00B553A4"/>
    <w:rsid w:val="00B55D76"/>
    <w:rsid w:val="00B56181"/>
    <w:rsid w:val="00B56D6E"/>
    <w:rsid w:val="00B6106A"/>
    <w:rsid w:val="00B6280B"/>
    <w:rsid w:val="00B62E18"/>
    <w:rsid w:val="00B63C5D"/>
    <w:rsid w:val="00B65014"/>
    <w:rsid w:val="00B65D65"/>
    <w:rsid w:val="00B663F7"/>
    <w:rsid w:val="00B66F63"/>
    <w:rsid w:val="00B70DDC"/>
    <w:rsid w:val="00B74BDD"/>
    <w:rsid w:val="00B80DFE"/>
    <w:rsid w:val="00B82BBD"/>
    <w:rsid w:val="00B82C74"/>
    <w:rsid w:val="00B833F4"/>
    <w:rsid w:val="00B84B06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95777"/>
    <w:rsid w:val="00BB12F2"/>
    <w:rsid w:val="00BB1A17"/>
    <w:rsid w:val="00BB1D60"/>
    <w:rsid w:val="00BB3825"/>
    <w:rsid w:val="00BB4971"/>
    <w:rsid w:val="00BB5F33"/>
    <w:rsid w:val="00BB6521"/>
    <w:rsid w:val="00BB67B9"/>
    <w:rsid w:val="00BC2AAD"/>
    <w:rsid w:val="00BC3C6E"/>
    <w:rsid w:val="00BC479E"/>
    <w:rsid w:val="00BC4B77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42DA"/>
    <w:rsid w:val="00BD523C"/>
    <w:rsid w:val="00BD5495"/>
    <w:rsid w:val="00BE1180"/>
    <w:rsid w:val="00BE2932"/>
    <w:rsid w:val="00BE2E47"/>
    <w:rsid w:val="00BE3592"/>
    <w:rsid w:val="00BE398A"/>
    <w:rsid w:val="00BE3F86"/>
    <w:rsid w:val="00BE5314"/>
    <w:rsid w:val="00BE69E3"/>
    <w:rsid w:val="00BE7252"/>
    <w:rsid w:val="00BE75F1"/>
    <w:rsid w:val="00BF046B"/>
    <w:rsid w:val="00BF1939"/>
    <w:rsid w:val="00BF266E"/>
    <w:rsid w:val="00BF5074"/>
    <w:rsid w:val="00BF7825"/>
    <w:rsid w:val="00C006C6"/>
    <w:rsid w:val="00C00ABD"/>
    <w:rsid w:val="00C01743"/>
    <w:rsid w:val="00C04E2B"/>
    <w:rsid w:val="00C0530D"/>
    <w:rsid w:val="00C05F71"/>
    <w:rsid w:val="00C061FC"/>
    <w:rsid w:val="00C07793"/>
    <w:rsid w:val="00C100A3"/>
    <w:rsid w:val="00C11973"/>
    <w:rsid w:val="00C123F9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3DDC"/>
    <w:rsid w:val="00C3456F"/>
    <w:rsid w:val="00C34BC7"/>
    <w:rsid w:val="00C35E67"/>
    <w:rsid w:val="00C36CC8"/>
    <w:rsid w:val="00C40EA1"/>
    <w:rsid w:val="00C4165A"/>
    <w:rsid w:val="00C419D9"/>
    <w:rsid w:val="00C4266E"/>
    <w:rsid w:val="00C434E1"/>
    <w:rsid w:val="00C4413A"/>
    <w:rsid w:val="00C44B0A"/>
    <w:rsid w:val="00C44E85"/>
    <w:rsid w:val="00C4733A"/>
    <w:rsid w:val="00C47A04"/>
    <w:rsid w:val="00C47B68"/>
    <w:rsid w:val="00C504A6"/>
    <w:rsid w:val="00C50D3B"/>
    <w:rsid w:val="00C53AFC"/>
    <w:rsid w:val="00C5512C"/>
    <w:rsid w:val="00C56558"/>
    <w:rsid w:val="00C56E2F"/>
    <w:rsid w:val="00C56F03"/>
    <w:rsid w:val="00C57BE6"/>
    <w:rsid w:val="00C57F99"/>
    <w:rsid w:val="00C607AE"/>
    <w:rsid w:val="00C60CC5"/>
    <w:rsid w:val="00C64286"/>
    <w:rsid w:val="00C652F0"/>
    <w:rsid w:val="00C702E0"/>
    <w:rsid w:val="00C716E5"/>
    <w:rsid w:val="00C73D25"/>
    <w:rsid w:val="00C73F16"/>
    <w:rsid w:val="00C74431"/>
    <w:rsid w:val="00C750E3"/>
    <w:rsid w:val="00C7540F"/>
    <w:rsid w:val="00C7570B"/>
    <w:rsid w:val="00C75736"/>
    <w:rsid w:val="00C75D42"/>
    <w:rsid w:val="00C77B3F"/>
    <w:rsid w:val="00C80FE1"/>
    <w:rsid w:val="00C83561"/>
    <w:rsid w:val="00C83E0C"/>
    <w:rsid w:val="00C83F87"/>
    <w:rsid w:val="00C86100"/>
    <w:rsid w:val="00C91060"/>
    <w:rsid w:val="00C911BC"/>
    <w:rsid w:val="00C91D51"/>
    <w:rsid w:val="00C92334"/>
    <w:rsid w:val="00C92F49"/>
    <w:rsid w:val="00C92FE6"/>
    <w:rsid w:val="00C93E41"/>
    <w:rsid w:val="00C94C90"/>
    <w:rsid w:val="00C94D5C"/>
    <w:rsid w:val="00C94F3D"/>
    <w:rsid w:val="00C95FFA"/>
    <w:rsid w:val="00CA17F0"/>
    <w:rsid w:val="00CA2D7D"/>
    <w:rsid w:val="00CA3EF7"/>
    <w:rsid w:val="00CA4244"/>
    <w:rsid w:val="00CA5E35"/>
    <w:rsid w:val="00CB0F42"/>
    <w:rsid w:val="00CB140C"/>
    <w:rsid w:val="00CB2105"/>
    <w:rsid w:val="00CB35B3"/>
    <w:rsid w:val="00CB3710"/>
    <w:rsid w:val="00CB6375"/>
    <w:rsid w:val="00CB753D"/>
    <w:rsid w:val="00CB75F3"/>
    <w:rsid w:val="00CC2AED"/>
    <w:rsid w:val="00CC2D8C"/>
    <w:rsid w:val="00CC3B24"/>
    <w:rsid w:val="00CC4869"/>
    <w:rsid w:val="00CC4A7F"/>
    <w:rsid w:val="00CC5E60"/>
    <w:rsid w:val="00CC72E7"/>
    <w:rsid w:val="00CC7BD7"/>
    <w:rsid w:val="00CD04B1"/>
    <w:rsid w:val="00CD0A25"/>
    <w:rsid w:val="00CD0E61"/>
    <w:rsid w:val="00CD3390"/>
    <w:rsid w:val="00CD6982"/>
    <w:rsid w:val="00CD6DF1"/>
    <w:rsid w:val="00CE1235"/>
    <w:rsid w:val="00CE1424"/>
    <w:rsid w:val="00CE1AF3"/>
    <w:rsid w:val="00CE2DD8"/>
    <w:rsid w:val="00CE59CB"/>
    <w:rsid w:val="00CE5B54"/>
    <w:rsid w:val="00CE7F5E"/>
    <w:rsid w:val="00CF3480"/>
    <w:rsid w:val="00CF34CB"/>
    <w:rsid w:val="00CF35CF"/>
    <w:rsid w:val="00CF4D6F"/>
    <w:rsid w:val="00CF520D"/>
    <w:rsid w:val="00CF72C5"/>
    <w:rsid w:val="00D003B8"/>
    <w:rsid w:val="00D00A1E"/>
    <w:rsid w:val="00D025AA"/>
    <w:rsid w:val="00D04D89"/>
    <w:rsid w:val="00D06255"/>
    <w:rsid w:val="00D06278"/>
    <w:rsid w:val="00D0643B"/>
    <w:rsid w:val="00D0766B"/>
    <w:rsid w:val="00D101E9"/>
    <w:rsid w:val="00D17D81"/>
    <w:rsid w:val="00D22838"/>
    <w:rsid w:val="00D2299C"/>
    <w:rsid w:val="00D2307B"/>
    <w:rsid w:val="00D231ED"/>
    <w:rsid w:val="00D239BD"/>
    <w:rsid w:val="00D23CEB"/>
    <w:rsid w:val="00D2449D"/>
    <w:rsid w:val="00D265AC"/>
    <w:rsid w:val="00D26DA6"/>
    <w:rsid w:val="00D27AEA"/>
    <w:rsid w:val="00D3005B"/>
    <w:rsid w:val="00D304A5"/>
    <w:rsid w:val="00D307CB"/>
    <w:rsid w:val="00D30B64"/>
    <w:rsid w:val="00D315BB"/>
    <w:rsid w:val="00D32984"/>
    <w:rsid w:val="00D33151"/>
    <w:rsid w:val="00D3327D"/>
    <w:rsid w:val="00D33955"/>
    <w:rsid w:val="00D34575"/>
    <w:rsid w:val="00D407BF"/>
    <w:rsid w:val="00D41662"/>
    <w:rsid w:val="00D4263B"/>
    <w:rsid w:val="00D42966"/>
    <w:rsid w:val="00D45AC5"/>
    <w:rsid w:val="00D47AF7"/>
    <w:rsid w:val="00D5002F"/>
    <w:rsid w:val="00D50F35"/>
    <w:rsid w:val="00D51473"/>
    <w:rsid w:val="00D51A73"/>
    <w:rsid w:val="00D52049"/>
    <w:rsid w:val="00D52764"/>
    <w:rsid w:val="00D5292F"/>
    <w:rsid w:val="00D54374"/>
    <w:rsid w:val="00D5494B"/>
    <w:rsid w:val="00D55E1F"/>
    <w:rsid w:val="00D5645E"/>
    <w:rsid w:val="00D623F1"/>
    <w:rsid w:val="00D669D4"/>
    <w:rsid w:val="00D701E3"/>
    <w:rsid w:val="00D706F2"/>
    <w:rsid w:val="00D73913"/>
    <w:rsid w:val="00D7404D"/>
    <w:rsid w:val="00D803F1"/>
    <w:rsid w:val="00D80CE1"/>
    <w:rsid w:val="00D819FF"/>
    <w:rsid w:val="00D84CE4"/>
    <w:rsid w:val="00D85745"/>
    <w:rsid w:val="00D86636"/>
    <w:rsid w:val="00D873A5"/>
    <w:rsid w:val="00D90578"/>
    <w:rsid w:val="00D930DC"/>
    <w:rsid w:val="00D93568"/>
    <w:rsid w:val="00D93ABB"/>
    <w:rsid w:val="00D94152"/>
    <w:rsid w:val="00D9585C"/>
    <w:rsid w:val="00D97149"/>
    <w:rsid w:val="00D9739F"/>
    <w:rsid w:val="00DA109E"/>
    <w:rsid w:val="00DA23B1"/>
    <w:rsid w:val="00DA41F2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612"/>
    <w:rsid w:val="00DB6CFE"/>
    <w:rsid w:val="00DB6EAE"/>
    <w:rsid w:val="00DB6FBB"/>
    <w:rsid w:val="00DB7836"/>
    <w:rsid w:val="00DC005F"/>
    <w:rsid w:val="00DC0C07"/>
    <w:rsid w:val="00DC2362"/>
    <w:rsid w:val="00DC2EE9"/>
    <w:rsid w:val="00DC396A"/>
    <w:rsid w:val="00DC39AE"/>
    <w:rsid w:val="00DC46D6"/>
    <w:rsid w:val="00DC48D3"/>
    <w:rsid w:val="00DC501F"/>
    <w:rsid w:val="00DC5C78"/>
    <w:rsid w:val="00DC69AE"/>
    <w:rsid w:val="00DD0BF3"/>
    <w:rsid w:val="00DD1E52"/>
    <w:rsid w:val="00DD35F1"/>
    <w:rsid w:val="00DD3C72"/>
    <w:rsid w:val="00DD4DF1"/>
    <w:rsid w:val="00DD4FAB"/>
    <w:rsid w:val="00DD5144"/>
    <w:rsid w:val="00DD7302"/>
    <w:rsid w:val="00DE0762"/>
    <w:rsid w:val="00DE1B7E"/>
    <w:rsid w:val="00DE1B95"/>
    <w:rsid w:val="00DE1E67"/>
    <w:rsid w:val="00DE2348"/>
    <w:rsid w:val="00DE23EA"/>
    <w:rsid w:val="00DE2443"/>
    <w:rsid w:val="00DE54D0"/>
    <w:rsid w:val="00DE56D1"/>
    <w:rsid w:val="00DE63C9"/>
    <w:rsid w:val="00DF19BF"/>
    <w:rsid w:val="00DF2B37"/>
    <w:rsid w:val="00DF3EA9"/>
    <w:rsid w:val="00DF70DA"/>
    <w:rsid w:val="00DF78DA"/>
    <w:rsid w:val="00E00FE7"/>
    <w:rsid w:val="00E01549"/>
    <w:rsid w:val="00E03833"/>
    <w:rsid w:val="00E046B8"/>
    <w:rsid w:val="00E05935"/>
    <w:rsid w:val="00E05B2E"/>
    <w:rsid w:val="00E0731F"/>
    <w:rsid w:val="00E11B30"/>
    <w:rsid w:val="00E129E7"/>
    <w:rsid w:val="00E13EEC"/>
    <w:rsid w:val="00E14A0D"/>
    <w:rsid w:val="00E165EE"/>
    <w:rsid w:val="00E168FF"/>
    <w:rsid w:val="00E20358"/>
    <w:rsid w:val="00E20AB9"/>
    <w:rsid w:val="00E26C09"/>
    <w:rsid w:val="00E26EFE"/>
    <w:rsid w:val="00E2784C"/>
    <w:rsid w:val="00E30810"/>
    <w:rsid w:val="00E30A67"/>
    <w:rsid w:val="00E349FE"/>
    <w:rsid w:val="00E35C27"/>
    <w:rsid w:val="00E36434"/>
    <w:rsid w:val="00E36C3C"/>
    <w:rsid w:val="00E41F08"/>
    <w:rsid w:val="00E43847"/>
    <w:rsid w:val="00E44068"/>
    <w:rsid w:val="00E45D06"/>
    <w:rsid w:val="00E46D07"/>
    <w:rsid w:val="00E50040"/>
    <w:rsid w:val="00E5009C"/>
    <w:rsid w:val="00E50A6C"/>
    <w:rsid w:val="00E51F1D"/>
    <w:rsid w:val="00E52145"/>
    <w:rsid w:val="00E53EFD"/>
    <w:rsid w:val="00E54EB0"/>
    <w:rsid w:val="00E56CC2"/>
    <w:rsid w:val="00E56F34"/>
    <w:rsid w:val="00E60354"/>
    <w:rsid w:val="00E618AE"/>
    <w:rsid w:val="00E64126"/>
    <w:rsid w:val="00E655BD"/>
    <w:rsid w:val="00E65786"/>
    <w:rsid w:val="00E65E1A"/>
    <w:rsid w:val="00E72A94"/>
    <w:rsid w:val="00E736B7"/>
    <w:rsid w:val="00E73E92"/>
    <w:rsid w:val="00E74FA3"/>
    <w:rsid w:val="00E770D0"/>
    <w:rsid w:val="00E773EB"/>
    <w:rsid w:val="00E779C2"/>
    <w:rsid w:val="00E80D4F"/>
    <w:rsid w:val="00E81A7A"/>
    <w:rsid w:val="00E84B37"/>
    <w:rsid w:val="00E851E4"/>
    <w:rsid w:val="00E87161"/>
    <w:rsid w:val="00E87B6F"/>
    <w:rsid w:val="00E90E04"/>
    <w:rsid w:val="00E9541E"/>
    <w:rsid w:val="00E96E16"/>
    <w:rsid w:val="00EA097A"/>
    <w:rsid w:val="00EA2398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867"/>
    <w:rsid w:val="00ED3AC8"/>
    <w:rsid w:val="00ED42AF"/>
    <w:rsid w:val="00ED54A2"/>
    <w:rsid w:val="00ED6C20"/>
    <w:rsid w:val="00ED6DDF"/>
    <w:rsid w:val="00EE2423"/>
    <w:rsid w:val="00EE2D06"/>
    <w:rsid w:val="00EE389F"/>
    <w:rsid w:val="00EE396F"/>
    <w:rsid w:val="00EE49D9"/>
    <w:rsid w:val="00EE7A93"/>
    <w:rsid w:val="00EF2B75"/>
    <w:rsid w:val="00EF3A38"/>
    <w:rsid w:val="00EF3B87"/>
    <w:rsid w:val="00EF4DD6"/>
    <w:rsid w:val="00EF528E"/>
    <w:rsid w:val="00EF551B"/>
    <w:rsid w:val="00EF7869"/>
    <w:rsid w:val="00F00AB7"/>
    <w:rsid w:val="00F04AA7"/>
    <w:rsid w:val="00F0777F"/>
    <w:rsid w:val="00F10BCD"/>
    <w:rsid w:val="00F11EC6"/>
    <w:rsid w:val="00F128BA"/>
    <w:rsid w:val="00F12E4E"/>
    <w:rsid w:val="00F13E4F"/>
    <w:rsid w:val="00F15BED"/>
    <w:rsid w:val="00F16400"/>
    <w:rsid w:val="00F17BA1"/>
    <w:rsid w:val="00F20E31"/>
    <w:rsid w:val="00F236FD"/>
    <w:rsid w:val="00F24C56"/>
    <w:rsid w:val="00F25EA7"/>
    <w:rsid w:val="00F267D1"/>
    <w:rsid w:val="00F3127B"/>
    <w:rsid w:val="00F3135E"/>
    <w:rsid w:val="00F343EF"/>
    <w:rsid w:val="00F34824"/>
    <w:rsid w:val="00F37E9C"/>
    <w:rsid w:val="00F413CE"/>
    <w:rsid w:val="00F41AE8"/>
    <w:rsid w:val="00F42119"/>
    <w:rsid w:val="00F4327C"/>
    <w:rsid w:val="00F441CF"/>
    <w:rsid w:val="00F44F2C"/>
    <w:rsid w:val="00F465C7"/>
    <w:rsid w:val="00F46C32"/>
    <w:rsid w:val="00F511F5"/>
    <w:rsid w:val="00F55E9E"/>
    <w:rsid w:val="00F56112"/>
    <w:rsid w:val="00F563C2"/>
    <w:rsid w:val="00F56CDE"/>
    <w:rsid w:val="00F608F8"/>
    <w:rsid w:val="00F6216E"/>
    <w:rsid w:val="00F62F45"/>
    <w:rsid w:val="00F63AF6"/>
    <w:rsid w:val="00F63DE3"/>
    <w:rsid w:val="00F65EAA"/>
    <w:rsid w:val="00F66EFB"/>
    <w:rsid w:val="00F67932"/>
    <w:rsid w:val="00F70416"/>
    <w:rsid w:val="00F7079D"/>
    <w:rsid w:val="00F70CF9"/>
    <w:rsid w:val="00F74ADC"/>
    <w:rsid w:val="00F76EA6"/>
    <w:rsid w:val="00F772A6"/>
    <w:rsid w:val="00F80BF0"/>
    <w:rsid w:val="00F80E6C"/>
    <w:rsid w:val="00F80F83"/>
    <w:rsid w:val="00F82C00"/>
    <w:rsid w:val="00F82F3B"/>
    <w:rsid w:val="00F83026"/>
    <w:rsid w:val="00F838A1"/>
    <w:rsid w:val="00F83A81"/>
    <w:rsid w:val="00F84940"/>
    <w:rsid w:val="00F85310"/>
    <w:rsid w:val="00F86075"/>
    <w:rsid w:val="00F861C4"/>
    <w:rsid w:val="00F869F1"/>
    <w:rsid w:val="00F90CAF"/>
    <w:rsid w:val="00F90F46"/>
    <w:rsid w:val="00F92DC0"/>
    <w:rsid w:val="00F93309"/>
    <w:rsid w:val="00F94095"/>
    <w:rsid w:val="00F9432C"/>
    <w:rsid w:val="00F94F0A"/>
    <w:rsid w:val="00F951F0"/>
    <w:rsid w:val="00F95C1E"/>
    <w:rsid w:val="00F96A0B"/>
    <w:rsid w:val="00F97045"/>
    <w:rsid w:val="00F9715A"/>
    <w:rsid w:val="00FA0A51"/>
    <w:rsid w:val="00FA243B"/>
    <w:rsid w:val="00FA31E5"/>
    <w:rsid w:val="00FA3D0F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03F2"/>
    <w:rsid w:val="00FC1510"/>
    <w:rsid w:val="00FC159D"/>
    <w:rsid w:val="00FC36AF"/>
    <w:rsid w:val="00FC3910"/>
    <w:rsid w:val="00FC654A"/>
    <w:rsid w:val="00FC759E"/>
    <w:rsid w:val="00FD0DE2"/>
    <w:rsid w:val="00FD13BE"/>
    <w:rsid w:val="00FD4BD6"/>
    <w:rsid w:val="00FD57C0"/>
    <w:rsid w:val="00FD6CC3"/>
    <w:rsid w:val="00FD7386"/>
    <w:rsid w:val="00FD76FC"/>
    <w:rsid w:val="00FE08C9"/>
    <w:rsid w:val="00FE39DB"/>
    <w:rsid w:val="00FE4190"/>
    <w:rsid w:val="00FE538F"/>
    <w:rsid w:val="00FE5B66"/>
    <w:rsid w:val="00FE5BF9"/>
    <w:rsid w:val="00FE601C"/>
    <w:rsid w:val="00FE700F"/>
    <w:rsid w:val="00FF0C96"/>
    <w:rsid w:val="00FF61AD"/>
    <w:rsid w:val="00FF68BF"/>
    <w:rsid w:val="00FF6ECD"/>
    <w:rsid w:val="00FF711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F340E"/>
  <w15:docId w15:val="{706C9DEF-B830-3D49-9C2B-AD1F07B3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2D5E-57E5-4D84-A456-86DFA61C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SAMWATEK 22</cp:lastModifiedBy>
  <cp:revision>5</cp:revision>
  <cp:lastPrinted>2021-11-16T00:50:00Z</cp:lastPrinted>
  <dcterms:created xsi:type="dcterms:W3CDTF">2021-11-16T00:50:00Z</dcterms:created>
  <dcterms:modified xsi:type="dcterms:W3CDTF">2025-06-11T11:55:00Z</dcterms:modified>
</cp:coreProperties>
</file>