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7B" w:rsidRPr="00267259" w:rsidRDefault="00A1267B" w:rsidP="00267259">
      <w:pPr>
        <w:jc w:val="center"/>
        <w:rPr>
          <w:rFonts w:ascii="Times New Roman" w:hAnsi="Times New Roman"/>
          <w:sz w:val="26"/>
          <w:szCs w:val="26"/>
        </w:rPr>
      </w:pPr>
      <w:r w:rsidRPr="00267259">
        <w:rPr>
          <w:rFonts w:ascii="Times New Roman" w:hAnsi="Times New Roman"/>
          <w:sz w:val="26"/>
          <w:szCs w:val="26"/>
        </w:rPr>
        <w:t>Lê Thị Phương Loan, THCS Giang Biên, Vĩnh Bảo</w:t>
      </w:r>
    </w:p>
    <w:p w:rsidR="00A1267B" w:rsidRPr="00267259" w:rsidRDefault="00A1267B" w:rsidP="00D24E39">
      <w:pPr>
        <w:jc w:val="center"/>
        <w:rPr>
          <w:rFonts w:ascii="Times New Roman" w:hAnsi="Times New Roman"/>
          <w:sz w:val="26"/>
          <w:szCs w:val="26"/>
        </w:rPr>
      </w:pPr>
      <w:r w:rsidRPr="00267259">
        <w:rPr>
          <w:rFonts w:ascii="Times New Roman" w:hAnsi="Times New Roman"/>
          <w:sz w:val="26"/>
          <w:szCs w:val="26"/>
        </w:rPr>
        <w:t>CAUHOI</w:t>
      </w:r>
    </w:p>
    <w:p w:rsidR="00A1267B" w:rsidRPr="00267259" w:rsidRDefault="00A1267B" w:rsidP="00D24E39">
      <w:pPr>
        <w:rPr>
          <w:rFonts w:ascii="Times New Roman" w:hAnsi="Times New Roman"/>
          <w:bCs/>
          <w:sz w:val="26"/>
          <w:szCs w:val="26"/>
          <w:lang w:val="pt-BR"/>
        </w:rPr>
      </w:pPr>
      <w:r w:rsidRPr="00267259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Bài 2</w:t>
      </w:r>
      <w:r w:rsidRPr="00267259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Pr="00267259">
        <w:rPr>
          <w:rFonts w:ascii=".VnTime" w:hAnsi=".VnTime"/>
          <w:b/>
          <w:sz w:val="26"/>
          <w:szCs w:val="26"/>
        </w:rPr>
        <w:t xml:space="preserve"> </w:t>
      </w:r>
      <w:r w:rsidRPr="00267259">
        <w:rPr>
          <w:rFonts w:ascii=".VnTime" w:hAnsi=".VnTime"/>
          <w:sz w:val="26"/>
          <w:szCs w:val="26"/>
        </w:rPr>
        <w:t>( 1,5 ®iÓm )</w:t>
      </w:r>
    </w:p>
    <w:p w:rsidR="00A1267B" w:rsidRPr="00267259" w:rsidRDefault="00A1267B" w:rsidP="00D24E39">
      <w:pPr>
        <w:rPr>
          <w:rFonts w:ascii="Times New Roman" w:hAnsi="Times New Roman"/>
          <w:sz w:val="26"/>
          <w:szCs w:val="26"/>
        </w:rPr>
      </w:pPr>
      <w:r w:rsidRPr="00267259">
        <w:rPr>
          <w:rFonts w:ascii="Times New Roman" w:hAnsi="Times New Roman"/>
          <w:sz w:val="26"/>
          <w:szCs w:val="26"/>
        </w:rPr>
        <w:t>a. Xác định các hệ số a, b của hàm số y= ax +b (a ≠ 0), biết đồ thị (d) hàm số đi qua điểm A(1;-2) và song song với đường thẳng y = 1 – 3x</w:t>
      </w:r>
    </w:p>
    <w:p w:rsidR="00A1267B" w:rsidRPr="00267259" w:rsidRDefault="00A1267B" w:rsidP="00D24E39">
      <w:pPr>
        <w:rPr>
          <w:rFonts w:ascii="Times New Roman" w:hAnsi="Times New Roman"/>
          <w:sz w:val="26"/>
          <w:szCs w:val="26"/>
        </w:rPr>
      </w:pPr>
      <w:r w:rsidRPr="00267259">
        <w:rPr>
          <w:rFonts w:ascii="Times New Roman" w:hAnsi="Times New Roman"/>
          <w:sz w:val="26"/>
          <w:szCs w:val="26"/>
        </w:rPr>
        <w:t>b. Tìm tọa độ giao điểm của đường thẳng (d) vừa tìm được với đường thẳng 3x- y=5</w:t>
      </w:r>
    </w:p>
    <w:p w:rsidR="00A1267B" w:rsidRPr="00267259" w:rsidRDefault="00A1267B" w:rsidP="00D24E39">
      <w:pPr>
        <w:spacing w:after="0" w:line="240" w:lineRule="auto"/>
        <w:jc w:val="both"/>
        <w:rPr>
          <w:sz w:val="26"/>
          <w:szCs w:val="26"/>
        </w:rPr>
      </w:pPr>
      <w:r w:rsidRPr="00267259">
        <w:rPr>
          <w:rFonts w:ascii="Times New Roman" w:hAnsi="Times New Roman"/>
          <w:sz w:val="26"/>
          <w:szCs w:val="26"/>
        </w:rPr>
        <w:t>2.Cho hệ phương trình</w:t>
      </w:r>
      <w:r w:rsidRPr="00267259">
        <w:rPr>
          <w:sz w:val="26"/>
          <w:szCs w:val="26"/>
        </w:rPr>
        <w:t xml:space="preserve">:  </w:t>
      </w:r>
      <w:r w:rsidRPr="00267259">
        <w:rPr>
          <w:position w:val="-32"/>
          <w:sz w:val="26"/>
          <w:szCs w:val="26"/>
        </w:rPr>
        <w:object w:dxaOrig="16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8.25pt" o:ole="">
            <v:imagedata r:id="rId5" o:title=""/>
          </v:shape>
          <o:OLEObject Type="Embed" ProgID="Equation.3" ShapeID="_x0000_i1025" DrawAspect="Content" ObjectID="_1550293960" r:id="rId6"/>
        </w:object>
      </w:r>
      <w:r w:rsidRPr="00267259">
        <w:rPr>
          <w:sz w:val="26"/>
          <w:szCs w:val="26"/>
        </w:rPr>
        <w:t xml:space="preserve">  </w:t>
      </w:r>
    </w:p>
    <w:p w:rsidR="00A1267B" w:rsidRPr="00267259" w:rsidRDefault="00A1267B" w:rsidP="00C50E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7259">
        <w:rPr>
          <w:rFonts w:ascii="Times New Roman" w:hAnsi="Times New Roman"/>
          <w:sz w:val="26"/>
          <w:szCs w:val="26"/>
        </w:rPr>
        <w:t>Tìm m để hệ phương trình có nghiệm (x,y) duy nhất thỏa mãn x &gt; 0, y &gt; 0.</w:t>
      </w:r>
    </w:p>
    <w:p w:rsidR="00A1267B" w:rsidRPr="00267259" w:rsidRDefault="00A1267B" w:rsidP="00D24E39">
      <w:pPr>
        <w:rPr>
          <w:rFonts w:ascii="Times New Roman" w:hAnsi="Times New Roman"/>
          <w:sz w:val="26"/>
          <w:szCs w:val="26"/>
        </w:rPr>
      </w:pPr>
    </w:p>
    <w:p w:rsidR="00A1267B" w:rsidRPr="00267259" w:rsidRDefault="00A1267B" w:rsidP="00D24E39">
      <w:pPr>
        <w:jc w:val="center"/>
        <w:rPr>
          <w:rFonts w:ascii="Times New Roman" w:hAnsi="Times New Roman"/>
          <w:sz w:val="26"/>
          <w:szCs w:val="26"/>
        </w:rPr>
      </w:pPr>
      <w:r w:rsidRPr="00267259">
        <w:rPr>
          <w:rFonts w:ascii="Times New Roman" w:hAnsi="Times New Roman"/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796"/>
        <w:gridCol w:w="1101"/>
      </w:tblGrid>
      <w:tr w:rsidR="00A1267B" w:rsidRPr="00267259" w:rsidTr="00631225">
        <w:tc>
          <w:tcPr>
            <w:tcW w:w="959" w:type="dxa"/>
          </w:tcPr>
          <w:p w:rsidR="00A1267B" w:rsidRPr="00267259" w:rsidRDefault="00A1267B" w:rsidP="006312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Bài 2</w:t>
            </w:r>
          </w:p>
        </w:tc>
        <w:tc>
          <w:tcPr>
            <w:tcW w:w="7796" w:type="dxa"/>
          </w:tcPr>
          <w:p w:rsidR="00A1267B" w:rsidRPr="00267259" w:rsidRDefault="00A1267B" w:rsidP="006312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Đáp án</w:t>
            </w:r>
          </w:p>
        </w:tc>
        <w:tc>
          <w:tcPr>
            <w:tcW w:w="1101" w:type="dxa"/>
          </w:tcPr>
          <w:p w:rsidR="00A1267B" w:rsidRPr="00267259" w:rsidRDefault="00A1267B" w:rsidP="006312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A1267B" w:rsidRPr="00267259" w:rsidTr="00631225">
        <w:tc>
          <w:tcPr>
            <w:tcW w:w="959" w:type="dxa"/>
          </w:tcPr>
          <w:p w:rsidR="00A1267B" w:rsidRPr="00267259" w:rsidRDefault="00A1267B" w:rsidP="006312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MX"/>
              </w:rPr>
            </w:pPr>
            <w:r w:rsidRPr="00267259">
              <w:rPr>
                <w:rFonts w:ascii="Times New Roman" w:hAnsi="Times New Roman"/>
                <w:sz w:val="26"/>
                <w:szCs w:val="26"/>
                <w:lang w:val="es-MX"/>
              </w:rPr>
              <w:t>a)  (d): y =ax + b (a ≠ 0); (d’): y = 1 – 3x</w:t>
            </w: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MX"/>
              </w:rPr>
            </w:pPr>
            <w:r w:rsidRPr="00267259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(d) </w:t>
            </w:r>
            <w:r w:rsidRPr="00267259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2F"/>
            </w:r>
            <w:r w:rsidRPr="00267259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2F"/>
            </w:r>
            <w:r w:rsidRPr="00267259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 (d’) </w:t>
            </w:r>
            <w:r w:rsidRPr="00267259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B"/>
            </w:r>
            <w:r w:rsidRPr="00267259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 a = - 3 và b ≠ 1</w:t>
            </w: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MX"/>
              </w:rPr>
            </w:pPr>
            <w:r w:rsidRPr="00267259">
              <w:rPr>
                <w:rFonts w:ascii="Times New Roman" w:hAnsi="Times New Roman"/>
                <w:sz w:val="26"/>
                <w:szCs w:val="26"/>
                <w:lang w:val="es-MX"/>
              </w:rPr>
              <w:t>A</w:t>
            </w:r>
            <w:r w:rsidRPr="00267259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CE"/>
            </w:r>
            <w:r w:rsidRPr="00267259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(d) : - 2 = a + b </w:t>
            </w:r>
            <w:r w:rsidRPr="00267259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267259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 b = 1 (TMĐK b ≠ 1) </w:t>
            </w:r>
          </w:p>
          <w:p w:rsidR="00A1267B" w:rsidRPr="00267259" w:rsidRDefault="00A1267B" w:rsidP="006312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  <w:r w:rsidRPr="00267259">
              <w:rPr>
                <w:rFonts w:ascii="Times New Roman" w:hAnsi="Times New Roman"/>
                <w:sz w:val="26"/>
                <w:szCs w:val="26"/>
                <w:lang w:val="es-MX"/>
              </w:rPr>
              <w:t>Vậy (d</w:t>
            </w:r>
            <w:r w:rsidRPr="00267259">
              <w:rPr>
                <w:rFonts w:ascii="Times New Roman" w:hAnsi="Times New Roman"/>
                <w:sz w:val="26"/>
                <w:szCs w:val="26"/>
                <w:vertAlign w:val="subscript"/>
                <w:lang w:val="es-MX"/>
              </w:rPr>
              <w:t>1</w:t>
            </w:r>
            <w:r w:rsidRPr="00267259">
              <w:rPr>
                <w:rFonts w:ascii="Times New Roman" w:hAnsi="Times New Roman"/>
                <w:sz w:val="26"/>
                <w:szCs w:val="26"/>
                <w:lang w:val="es-MX"/>
              </w:rPr>
              <w:t>): y = -3x + 1</w:t>
            </w: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b) Giải đúng (1;-2) </w:t>
            </w:r>
          </w:p>
        </w:tc>
        <w:tc>
          <w:tcPr>
            <w:tcW w:w="1101" w:type="dxa"/>
          </w:tcPr>
          <w:p w:rsidR="00A1267B" w:rsidRPr="00267259" w:rsidRDefault="00A1267B" w:rsidP="006312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267B" w:rsidRPr="00267259" w:rsidRDefault="00A1267B" w:rsidP="006312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A1267B" w:rsidRPr="00267259" w:rsidTr="00631225">
        <w:tc>
          <w:tcPr>
            <w:tcW w:w="959" w:type="dxa"/>
          </w:tcPr>
          <w:p w:rsidR="00A1267B" w:rsidRPr="00267259" w:rsidRDefault="00A1267B" w:rsidP="006312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A1267B" w:rsidRPr="00267259" w:rsidRDefault="00A1267B" w:rsidP="0063122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  <w:r w:rsidRPr="00267259">
              <w:rPr>
                <w:lang w:val="en-US"/>
              </w:rPr>
              <w:t xml:space="preserve">Ta có </w:t>
            </w:r>
            <w:r w:rsidRPr="00267259">
              <w:rPr>
                <w:position w:val="-34"/>
              </w:rPr>
              <w:object w:dxaOrig="1960" w:dyaOrig="820">
                <v:shape id="_x0000_i1026" type="#_x0000_t75" style="width:98.25pt;height:40.5pt" o:ole="">
                  <v:imagedata r:id="rId7" o:title=""/>
                </v:shape>
                <o:OLEObject Type="Embed" ProgID="Equation.DSMT4" ShapeID="_x0000_i1026" DrawAspect="Content" ObjectID="_1550293961" r:id="rId8"/>
              </w:object>
            </w:r>
            <w:r w:rsidRPr="00267259">
              <w:rPr>
                <w:lang w:val="en-US"/>
              </w:rPr>
              <w:t xml:space="preserve"> </w:t>
            </w:r>
          </w:p>
          <w:p w:rsidR="00A1267B" w:rsidRPr="00267259" w:rsidRDefault="00A1267B" w:rsidP="0063122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  <w:r w:rsidRPr="00267259">
              <w:rPr>
                <w:lang w:val="en-US"/>
              </w:rPr>
              <w:t>=&gt; mx = -2  (*)</w:t>
            </w:r>
          </w:p>
          <w:p w:rsidR="00A1267B" w:rsidRPr="00267259" w:rsidRDefault="00A1267B" w:rsidP="0063122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  <w:r w:rsidRPr="00267259">
              <w:rPr>
                <w:lang w:val="en-US"/>
              </w:rPr>
              <w:t>Hệ phương trình có nghiệm duy nhất</w:t>
            </w:r>
            <w:r w:rsidRPr="00267259">
              <w:rPr>
                <w:position w:val="-6"/>
              </w:rPr>
              <w:object w:dxaOrig="340" w:dyaOrig="240">
                <v:shape id="_x0000_i1027" type="#_x0000_t75" style="width:16.5pt;height:12pt" o:ole="">
                  <v:imagedata r:id="rId9" o:title=""/>
                </v:shape>
                <o:OLEObject Type="Embed" ProgID="Equation.3" ShapeID="_x0000_i1027" DrawAspect="Content" ObjectID="_1550293962" r:id="rId10"/>
              </w:object>
            </w:r>
            <w:r w:rsidRPr="00267259">
              <w:rPr>
                <w:lang w:val="en-US"/>
              </w:rPr>
              <w:t xml:space="preserve">phương trình (*) có nghiệm duy nhất </w:t>
            </w:r>
            <w:r w:rsidRPr="00267259">
              <w:rPr>
                <w:position w:val="-6"/>
              </w:rPr>
              <w:object w:dxaOrig="340" w:dyaOrig="240">
                <v:shape id="_x0000_i1028" type="#_x0000_t75" style="width:16.5pt;height:12pt" o:ole="">
                  <v:imagedata r:id="rId9" o:title=""/>
                </v:shape>
                <o:OLEObject Type="Embed" ProgID="Equation.3" ShapeID="_x0000_i1028" DrawAspect="Content" ObjectID="_1550293963" r:id="rId11"/>
              </w:object>
            </w:r>
            <w:r w:rsidRPr="00267259">
              <w:rPr>
                <w:lang w:val="en-US"/>
              </w:rPr>
              <w:t xml:space="preserve">m </w:t>
            </w:r>
            <w:r w:rsidRPr="00267259">
              <w:rPr>
                <w:position w:val="-4"/>
                <w:lang w:val="en-US"/>
              </w:rPr>
              <w:object w:dxaOrig="220" w:dyaOrig="220">
                <v:shape id="_x0000_i1029" type="#_x0000_t75" style="width:11.25pt;height:11.25pt" o:ole="">
                  <v:imagedata r:id="rId12" o:title=""/>
                </v:shape>
                <o:OLEObject Type="Embed" ProgID="Equation.3" ShapeID="_x0000_i1029" DrawAspect="Content" ObjectID="_1550293964" r:id="rId13"/>
              </w:object>
            </w:r>
            <w:r w:rsidRPr="00267259">
              <w:rPr>
                <w:lang w:val="en-US"/>
              </w:rPr>
              <w:t xml:space="preserve">0. </w:t>
            </w:r>
          </w:p>
          <w:p w:rsidR="00A1267B" w:rsidRPr="00267259" w:rsidRDefault="00A1267B" w:rsidP="00631225">
            <w:pPr>
              <w:pStyle w:val="ListParagraph"/>
              <w:spacing w:after="0" w:line="240" w:lineRule="auto"/>
              <w:ind w:left="0"/>
              <w:jc w:val="both"/>
              <w:rPr>
                <w:lang w:val="es-MX"/>
              </w:rPr>
            </w:pPr>
            <w:r w:rsidRPr="00267259">
              <w:rPr>
                <w:lang w:val="es-MX"/>
              </w:rPr>
              <w:t xml:space="preserve">khi đó </w:t>
            </w:r>
            <w:r w:rsidRPr="00267259">
              <w:rPr>
                <w:position w:val="-24"/>
                <w:lang w:val="en-US"/>
              </w:rPr>
              <w:object w:dxaOrig="840" w:dyaOrig="620">
                <v:shape id="_x0000_i1030" type="#_x0000_t75" style="width:41.25pt;height:31.5pt" o:ole="">
                  <v:imagedata r:id="rId14" o:title=""/>
                </v:shape>
                <o:OLEObject Type="Embed" ProgID="Equation.3" ShapeID="_x0000_i1030" DrawAspect="Content" ObjectID="_1550293965" r:id="rId15"/>
              </w:object>
            </w:r>
            <w:r w:rsidRPr="00267259">
              <w:rPr>
                <w:lang w:val="es-MX"/>
              </w:rPr>
              <w:t xml:space="preserve">. Thay vào (1) ta có </w:t>
            </w:r>
            <w:r w:rsidRPr="00267259">
              <w:rPr>
                <w:position w:val="-28"/>
                <w:lang w:val="en-US"/>
              </w:rPr>
              <w:object w:dxaOrig="2620" w:dyaOrig="720">
                <v:shape id="_x0000_i1031" type="#_x0000_t75" style="width:129.75pt;height:36pt" o:ole="">
                  <v:imagedata r:id="rId16" o:title=""/>
                </v:shape>
                <o:OLEObject Type="Embed" ProgID="Equation.DSMT4" ShapeID="_x0000_i1031" DrawAspect="Content" ObjectID="_1550293966" r:id="rId17"/>
              </w:object>
            </w:r>
            <w:r w:rsidRPr="00267259">
              <w:rPr>
                <w:lang w:val="es-MX"/>
              </w:rPr>
              <w:t>. Hệ có nghiệm duy nhất là  (</w:t>
            </w:r>
            <w:r w:rsidRPr="00267259">
              <w:rPr>
                <w:position w:val="-24"/>
                <w:lang w:val="en-US"/>
              </w:rPr>
              <w:object w:dxaOrig="840" w:dyaOrig="620">
                <v:shape id="_x0000_i1032" type="#_x0000_t75" style="width:41.25pt;height:31.5pt" o:ole="">
                  <v:imagedata r:id="rId14" o:title=""/>
                </v:shape>
                <o:OLEObject Type="Embed" ProgID="Equation.3" ShapeID="_x0000_i1032" DrawAspect="Content" ObjectID="_1550293967" r:id="rId18"/>
              </w:object>
            </w:r>
            <w:r w:rsidRPr="00267259">
              <w:rPr>
                <w:lang w:val="es-MX"/>
              </w:rPr>
              <w:t>; y=1)</w:t>
            </w:r>
          </w:p>
          <w:p w:rsidR="00A1267B" w:rsidRPr="00267259" w:rsidRDefault="00A1267B" w:rsidP="00631225">
            <w:pPr>
              <w:pStyle w:val="ListParagraph"/>
              <w:spacing w:after="0" w:line="240" w:lineRule="auto"/>
              <w:ind w:left="0"/>
              <w:jc w:val="both"/>
              <w:rPr>
                <w:lang w:val="es-MX"/>
              </w:rPr>
            </w:pPr>
            <w:r w:rsidRPr="00267259">
              <w:rPr>
                <w:lang w:val="es-MX"/>
              </w:rPr>
              <w:t xml:space="preserve">Để x &gt; 0, y&gt;0 </w:t>
            </w:r>
            <w:r w:rsidRPr="00267259">
              <w:t>thì</w:t>
            </w:r>
            <w:r w:rsidRPr="00267259">
              <w:rPr>
                <w:position w:val="-46"/>
                <w:lang w:val="en-US"/>
              </w:rPr>
              <w:object w:dxaOrig="1780" w:dyaOrig="1040">
                <v:shape id="_x0000_i1033" type="#_x0000_t75" style="width:87.75pt;height:51.75pt" o:ole="">
                  <v:imagedata r:id="rId19" o:title=""/>
                </v:shape>
                <o:OLEObject Type="Embed" ProgID="Equation.DSMT4" ShapeID="_x0000_i1033" DrawAspect="Content" ObjectID="_1550293968" r:id="rId20"/>
              </w:object>
            </w:r>
          </w:p>
          <w:p w:rsidR="00A1267B" w:rsidRPr="00267259" w:rsidRDefault="00A1267B" w:rsidP="0063122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u w:val="single"/>
                <w:lang w:val="es-MX"/>
              </w:rPr>
            </w:pPr>
            <w:r w:rsidRPr="00267259">
              <w:t>Vậy với m &lt;0 thì hệ pt có nghiệm duy nhất thỏa mãn x &gt; 0; y &gt; 0</w:t>
            </w:r>
          </w:p>
        </w:tc>
        <w:tc>
          <w:tcPr>
            <w:tcW w:w="1101" w:type="dxa"/>
          </w:tcPr>
          <w:p w:rsidR="00A1267B" w:rsidRPr="00267259" w:rsidRDefault="00A1267B" w:rsidP="006312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1267B" w:rsidRPr="00267259" w:rsidRDefault="00A1267B" w:rsidP="006312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7259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:rsidR="00A1267B" w:rsidRPr="00267259" w:rsidRDefault="00A1267B" w:rsidP="00D24E39">
      <w:pPr>
        <w:rPr>
          <w:rFonts w:ascii="Times New Roman" w:hAnsi="Times New Roman"/>
          <w:sz w:val="26"/>
          <w:szCs w:val="26"/>
          <w:lang w:val="nl-NL"/>
        </w:rPr>
      </w:pPr>
    </w:p>
    <w:p w:rsidR="00A1267B" w:rsidRPr="00267259" w:rsidRDefault="00A1267B" w:rsidP="00D24E39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1267B" w:rsidRPr="00267259" w:rsidRDefault="00A1267B">
      <w:pPr>
        <w:rPr>
          <w:sz w:val="26"/>
          <w:szCs w:val="26"/>
        </w:rPr>
      </w:pPr>
    </w:p>
    <w:sectPr w:rsidR="00A1267B" w:rsidRPr="00267259" w:rsidSect="00267259">
      <w:pgSz w:w="11909" w:h="16834" w:code="9"/>
      <w:pgMar w:top="1134" w:right="851" w:bottom="1134" w:left="1418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A3B6C"/>
    <w:multiLevelType w:val="hybridMultilevel"/>
    <w:tmpl w:val="D0E0A98A"/>
    <w:lvl w:ilvl="0" w:tplc="99805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20"/>
  <w:evenAndOddHeaders/>
  <w:drawingGridHorizontalSpacing w:val="11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E39"/>
    <w:rsid w:val="000C3C38"/>
    <w:rsid w:val="00206C5A"/>
    <w:rsid w:val="00267259"/>
    <w:rsid w:val="00284AE5"/>
    <w:rsid w:val="002B78B9"/>
    <w:rsid w:val="003309D5"/>
    <w:rsid w:val="00377EFF"/>
    <w:rsid w:val="003A4D19"/>
    <w:rsid w:val="0040214B"/>
    <w:rsid w:val="00405A2F"/>
    <w:rsid w:val="00631225"/>
    <w:rsid w:val="006378EE"/>
    <w:rsid w:val="007A3D51"/>
    <w:rsid w:val="008065C5"/>
    <w:rsid w:val="00840209"/>
    <w:rsid w:val="00870997"/>
    <w:rsid w:val="008711B9"/>
    <w:rsid w:val="009703A3"/>
    <w:rsid w:val="009F75D5"/>
    <w:rsid w:val="00A1267B"/>
    <w:rsid w:val="00BC3255"/>
    <w:rsid w:val="00C50E92"/>
    <w:rsid w:val="00CB2D39"/>
    <w:rsid w:val="00CB7A42"/>
    <w:rsid w:val="00D24E39"/>
    <w:rsid w:val="00DD4E81"/>
    <w:rsid w:val="00DD5278"/>
    <w:rsid w:val="00E47A7F"/>
    <w:rsid w:val="00E8579F"/>
    <w:rsid w:val="00EB4F74"/>
    <w:rsid w:val="00FD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3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4E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4E39"/>
    <w:pPr>
      <w:ind w:left="720"/>
    </w:pPr>
    <w:rPr>
      <w:rFonts w:ascii="Times New Roman" w:eastAsia="Times New Roman" w:hAnsi="Times New Roman"/>
      <w:sz w:val="26"/>
      <w:szCs w:val="26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159</Words>
  <Characters>910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2017-03-06T01:26:00Z</dcterms:created>
  <dcterms:modified xsi:type="dcterms:W3CDTF">2017-03-06T01:26:00Z</dcterms:modified>
</cp:coreProperties>
</file>