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BEEAE" w14:textId="19930EC9" w:rsidR="005C7A2B" w:rsidRPr="006F7917" w:rsidRDefault="005C7A2B" w:rsidP="005C7A2B">
      <w:pPr>
        <w:spacing w:beforeLines="60" w:before="144" w:afterLines="60" w:after="144"/>
        <w:jc w:val="center"/>
        <w:rPr>
          <w:rFonts w:cs="Times New Roman"/>
          <w:b/>
          <w:bCs/>
          <w:sz w:val="28"/>
        </w:rPr>
      </w:pPr>
      <w:r w:rsidRPr="006F7917">
        <w:rPr>
          <w:rFonts w:cs="Times New Roman"/>
          <w:b/>
          <w:bCs/>
          <w:sz w:val="28"/>
        </w:rPr>
        <w:t xml:space="preserve">PHIẾU SỐ 8 </w:t>
      </w:r>
      <w:r w:rsidR="006F7917">
        <w:rPr>
          <w:rFonts w:cs="Times New Roman"/>
          <w:b/>
          <w:bCs/>
          <w:sz w:val="28"/>
        </w:rPr>
        <w:t>–</w:t>
      </w:r>
      <w:r w:rsidRPr="006F7917">
        <w:rPr>
          <w:rFonts w:cs="Times New Roman"/>
          <w:b/>
          <w:bCs/>
          <w:sz w:val="28"/>
        </w:rPr>
        <w:t xml:space="preserve"> TOÁN 9 </w:t>
      </w:r>
      <w:r w:rsidR="006F7917">
        <w:rPr>
          <w:rFonts w:cs="Times New Roman"/>
          <w:b/>
          <w:bCs/>
          <w:sz w:val="28"/>
        </w:rPr>
        <w:t>–</w:t>
      </w:r>
      <w:r w:rsidRPr="006F7917">
        <w:rPr>
          <w:rFonts w:cs="Times New Roman"/>
          <w:b/>
          <w:bCs/>
          <w:sz w:val="28"/>
        </w:rPr>
        <w:t xml:space="preserve"> SỐ</w:t>
      </w:r>
      <w:r w:rsidR="006F7917">
        <w:rPr>
          <w:rFonts w:cs="Times New Roman"/>
          <w:b/>
          <w:bCs/>
          <w:sz w:val="28"/>
          <w:lang w:val="vi-VN"/>
        </w:rPr>
        <w:t xml:space="preserve"> </w:t>
      </w:r>
      <w:r w:rsidR="006F7917">
        <w:rPr>
          <w:rFonts w:cs="Times New Roman"/>
          <w:b/>
          <w:bCs/>
          <w:sz w:val="28"/>
        </w:rPr>
        <w:t>–</w:t>
      </w:r>
      <w:r w:rsidR="006F7917">
        <w:rPr>
          <w:rFonts w:cs="Times New Roman"/>
          <w:b/>
          <w:bCs/>
          <w:sz w:val="28"/>
          <w:lang w:val="vi-VN"/>
        </w:rPr>
        <w:t xml:space="preserve"> </w:t>
      </w:r>
      <w:r w:rsidRPr="006F7917">
        <w:rPr>
          <w:rFonts w:cs="Times New Roman"/>
          <w:b/>
          <w:bCs/>
          <w:sz w:val="28"/>
        </w:rPr>
        <w:t xml:space="preserve">HK1 </w:t>
      </w:r>
      <w:r w:rsidR="006F7917">
        <w:rPr>
          <w:rFonts w:cs="Times New Roman"/>
          <w:b/>
          <w:bCs/>
          <w:sz w:val="28"/>
        </w:rPr>
        <w:t>–</w:t>
      </w:r>
      <w:r w:rsidR="006F7917">
        <w:rPr>
          <w:rFonts w:cs="Times New Roman"/>
          <w:b/>
          <w:bCs/>
          <w:sz w:val="28"/>
          <w:lang w:val="vi-VN"/>
        </w:rPr>
        <w:t xml:space="preserve"> </w:t>
      </w:r>
      <w:r w:rsidRPr="006F7917">
        <w:rPr>
          <w:rFonts w:cs="Times New Roman"/>
          <w:b/>
          <w:bCs/>
          <w:sz w:val="28"/>
        </w:rPr>
        <w:t>TUẦN 1 – TIẾT 1</w:t>
      </w:r>
    </w:p>
    <w:p w14:paraId="23EA84C9" w14:textId="3538A94A" w:rsidR="00643233" w:rsidRPr="00FD54B5" w:rsidRDefault="00623B9E" w:rsidP="00903AC0">
      <w:pPr>
        <w:spacing w:beforeLines="100" w:before="240" w:afterLines="100" w:after="240" w:line="276" w:lineRule="auto"/>
        <w:jc w:val="center"/>
        <w:rPr>
          <w:rFonts w:cs="Times New Roman"/>
          <w:b/>
          <w:bCs/>
          <w:szCs w:val="24"/>
        </w:rPr>
      </w:pPr>
      <w:r w:rsidRPr="00FD54B5">
        <w:rPr>
          <w:rFonts w:cs="Times New Roman"/>
          <w:b/>
          <w:bCs/>
          <w:szCs w:val="24"/>
        </w:rPr>
        <w:t>MỘT SỐ HỆ THỨ</w:t>
      </w:r>
      <w:r w:rsidR="003353FE">
        <w:rPr>
          <w:rFonts w:cs="Times New Roman"/>
          <w:b/>
          <w:bCs/>
          <w:szCs w:val="24"/>
        </w:rPr>
        <w:t>C</w:t>
      </w:r>
      <w:r w:rsidRPr="00FD54B5">
        <w:rPr>
          <w:rFonts w:cs="Times New Roman"/>
          <w:b/>
          <w:bCs/>
          <w:szCs w:val="24"/>
        </w:rPr>
        <w:t xml:space="preserve"> VỀ CẠNH VÀ ĐƯỜNG CAO TRONG TAM GIÁC VUÔNG</w:t>
      </w:r>
    </w:p>
    <w:p w14:paraId="1E29410D" w14:textId="25D54793" w:rsidR="00610E09" w:rsidRPr="00D93580" w:rsidRDefault="00BC218E" w:rsidP="00903AC0">
      <w:pPr>
        <w:spacing w:beforeLines="100" w:before="240" w:afterLines="100" w:after="240" w:line="276" w:lineRule="auto"/>
        <w:jc w:val="both"/>
        <w:rPr>
          <w:rFonts w:cs="Times New Roman"/>
          <w:b/>
          <w:bCs/>
          <w:szCs w:val="24"/>
          <w:lang w:val="vi-VN"/>
        </w:rPr>
      </w:pPr>
      <w:r w:rsidRPr="00FD54B5">
        <w:rPr>
          <w:rFonts w:cs="Times New Roman"/>
          <w:b/>
          <w:bCs/>
          <w:szCs w:val="24"/>
        </w:rPr>
        <w:t>Dạng 1</w:t>
      </w:r>
      <w:r w:rsidR="00D93580">
        <w:rPr>
          <w:rFonts w:cs="Times New Roman"/>
          <w:b/>
          <w:bCs/>
          <w:szCs w:val="24"/>
          <w:lang w:val="vi-VN"/>
        </w:rPr>
        <w:t>.</w:t>
      </w:r>
      <w:r w:rsidRPr="00FD54B5">
        <w:rPr>
          <w:rFonts w:cs="Times New Roman"/>
          <w:b/>
          <w:bCs/>
          <w:szCs w:val="24"/>
        </w:rPr>
        <w:t xml:space="preserve"> </w:t>
      </w:r>
      <w:r w:rsidR="0057244A" w:rsidRPr="00FD54B5">
        <w:rPr>
          <w:rFonts w:cs="Times New Roman"/>
          <w:b/>
          <w:bCs/>
          <w:szCs w:val="24"/>
        </w:rPr>
        <w:t>C</w:t>
      </w:r>
      <w:r w:rsidRPr="00FD54B5">
        <w:rPr>
          <w:rFonts w:cs="Times New Roman"/>
          <w:b/>
          <w:bCs/>
          <w:szCs w:val="24"/>
        </w:rPr>
        <w:t xml:space="preserve">hứng minh </w:t>
      </w:r>
      <w:r w:rsidR="0057244A" w:rsidRPr="00FD54B5">
        <w:rPr>
          <w:rFonts w:cs="Times New Roman"/>
          <w:b/>
          <w:bCs/>
          <w:szCs w:val="24"/>
        </w:rPr>
        <w:t>đẳng thức hình họ</w:t>
      </w:r>
      <w:r w:rsidR="00D93580">
        <w:rPr>
          <w:rFonts w:cs="Times New Roman"/>
          <w:b/>
          <w:bCs/>
          <w:szCs w:val="24"/>
        </w:rPr>
        <w:t>c</w:t>
      </w:r>
    </w:p>
    <w:p w14:paraId="5C130FCD" w14:textId="44A6339D" w:rsidR="00C609FA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</w:rPr>
      </w:pPr>
      <w:r w:rsidRPr="000E14AA">
        <w:rPr>
          <w:rFonts w:cs="Times New Roman"/>
          <w:b/>
          <w:bCs/>
          <w:szCs w:val="24"/>
        </w:rPr>
        <w:t xml:space="preserve">Bài </w:t>
      </w:r>
      <w:r w:rsidR="006179DF" w:rsidRPr="000E14AA">
        <w:rPr>
          <w:rFonts w:cs="Times New Roman"/>
          <w:b/>
          <w:bCs/>
          <w:szCs w:val="24"/>
        </w:rPr>
        <w:t>1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="00DC5B1D" w:rsidRPr="000E14AA">
        <w:rPr>
          <w:rFonts w:cs="Times New Roman"/>
          <w:szCs w:val="24"/>
        </w:rPr>
        <w:t xml:space="preserve"> </w:t>
      </w:r>
      <w:r w:rsidRPr="000E14AA">
        <w:rPr>
          <w:rFonts w:cs="Times New Roman"/>
          <w:szCs w:val="24"/>
        </w:rPr>
        <w:tab/>
      </w:r>
      <w:r w:rsidR="00DC5B1D" w:rsidRPr="000E14AA">
        <w:rPr>
          <w:rFonts w:cs="Times New Roman"/>
          <w:szCs w:val="24"/>
        </w:rPr>
        <w:t xml:space="preserve">Cho </w:t>
      </w:r>
      <w:r w:rsidR="00DC5B1D" w:rsidRPr="000E14AA">
        <w:rPr>
          <w:rFonts w:cs="Times New Roman"/>
          <w:position w:val="-6"/>
          <w:szCs w:val="24"/>
        </w:rPr>
        <w:object w:dxaOrig="680" w:dyaOrig="279" w14:anchorId="6D886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75pt;height:14.9pt" o:ole="">
            <v:imagedata r:id="rId9" o:title=""/>
          </v:shape>
          <o:OLEObject Type="Embed" ProgID="Equation.DSMT4" ShapeID="_x0000_i1025" DrawAspect="Content" ObjectID="_1622992150" r:id="rId10"/>
        </w:object>
      </w:r>
      <w:r w:rsidR="00DC5B1D" w:rsidRPr="000E14AA">
        <w:rPr>
          <w:rFonts w:cs="Times New Roman"/>
          <w:szCs w:val="24"/>
        </w:rPr>
        <w:t xml:space="preserve"> nhọn có đường cao </w:t>
      </w:r>
      <w:r w:rsidR="00DC5B1D" w:rsidRPr="000E14AA">
        <w:rPr>
          <w:rFonts w:cs="Times New Roman"/>
          <w:position w:val="-4"/>
          <w:szCs w:val="24"/>
        </w:rPr>
        <w:object w:dxaOrig="440" w:dyaOrig="260" w14:anchorId="24C08CE5">
          <v:shape id="_x0000_i1026" type="#_x0000_t75" style="width:22.35pt;height:12.4pt" o:ole="">
            <v:imagedata r:id="rId11" o:title=""/>
          </v:shape>
          <o:OLEObject Type="Embed" ProgID="Equation.DSMT4" ShapeID="_x0000_i1026" DrawAspect="Content" ObjectID="_1622992151" r:id="rId12"/>
        </w:object>
      </w:r>
      <w:r w:rsidR="00DC5B1D" w:rsidRPr="000E14AA">
        <w:rPr>
          <w:rFonts w:cs="Times New Roman"/>
          <w:szCs w:val="24"/>
        </w:rPr>
        <w:t xml:space="preserve">. Chứng minh </w:t>
      </w:r>
      <w:r w:rsidR="00DC5B1D" w:rsidRPr="000E14AA">
        <w:rPr>
          <w:rFonts w:cs="Times New Roman"/>
          <w:position w:val="-6"/>
          <w:szCs w:val="24"/>
        </w:rPr>
        <w:object w:dxaOrig="2500" w:dyaOrig="320" w14:anchorId="09E9E444">
          <v:shape id="_x0000_i1027" type="#_x0000_t75" style="width:124.15pt;height:14.9pt" o:ole="">
            <v:imagedata r:id="rId13" o:title=""/>
          </v:shape>
          <o:OLEObject Type="Embed" ProgID="Equation.DSMT4" ShapeID="_x0000_i1027" DrawAspect="Content" ObjectID="_1622992152" r:id="rId14"/>
        </w:object>
      </w:r>
      <w:r w:rsidR="00DC5B1D" w:rsidRPr="000E14AA">
        <w:rPr>
          <w:rFonts w:cs="Times New Roman"/>
          <w:szCs w:val="24"/>
        </w:rPr>
        <w:t>.</w:t>
      </w:r>
    </w:p>
    <w:p w14:paraId="17FC212A" w14:textId="036BB4D5" w:rsidR="00DC5B1D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b/>
          <w:bCs/>
          <w:szCs w:val="24"/>
        </w:rPr>
      </w:pPr>
      <w:r w:rsidRPr="000E14AA">
        <w:rPr>
          <w:rFonts w:cs="Times New Roman"/>
          <w:b/>
          <w:bCs/>
          <w:szCs w:val="24"/>
        </w:rPr>
        <w:t>Bài 2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301D94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DC5B1D" w:rsidRPr="000E14AA">
        <w:rPr>
          <w:rFonts w:cs="Times New Roman"/>
          <w:szCs w:val="24"/>
        </w:rPr>
        <w:t xml:space="preserve">Cho tứ giác lồi </w:t>
      </w:r>
      <w:r w:rsidR="00DC5B1D" w:rsidRPr="000E14AA">
        <w:rPr>
          <w:rFonts w:cs="Times New Roman"/>
          <w:position w:val="-6"/>
          <w:szCs w:val="24"/>
        </w:rPr>
        <w:object w:dxaOrig="720" w:dyaOrig="279" w14:anchorId="49392C5B">
          <v:shape id="_x0000_i1028" type="#_x0000_t75" style="width:37.25pt;height:14.9pt" o:ole="">
            <v:imagedata r:id="rId15" o:title=""/>
          </v:shape>
          <o:OLEObject Type="Embed" ProgID="Equation.DSMT4" ShapeID="_x0000_i1028" DrawAspect="Content" ObjectID="_1622992153" r:id="rId16"/>
        </w:object>
      </w:r>
      <w:r w:rsidR="00DC5B1D" w:rsidRPr="000E14AA">
        <w:rPr>
          <w:rFonts w:cs="Times New Roman"/>
          <w:szCs w:val="24"/>
        </w:rPr>
        <w:t xml:space="preserve"> có </w:t>
      </w:r>
      <w:r w:rsidR="00DC5B1D" w:rsidRPr="000E14AA">
        <w:rPr>
          <w:rFonts w:cs="Times New Roman"/>
          <w:position w:val="-6"/>
          <w:szCs w:val="24"/>
        </w:rPr>
        <w:object w:dxaOrig="1020" w:dyaOrig="279" w14:anchorId="31676A83">
          <v:shape id="_x0000_i1029" type="#_x0000_t75" style="width:52.15pt;height:14.9pt" o:ole="">
            <v:imagedata r:id="rId17" o:title=""/>
          </v:shape>
          <o:OLEObject Type="Embed" ProgID="Equation.DSMT4" ShapeID="_x0000_i1029" DrawAspect="Content" ObjectID="_1622992154" r:id="rId18"/>
        </w:object>
      </w:r>
      <w:r w:rsidR="00DC5B1D" w:rsidRPr="000E14AA">
        <w:rPr>
          <w:rFonts w:cs="Times New Roman"/>
          <w:szCs w:val="24"/>
        </w:rPr>
        <w:t xml:space="preserve"> tại </w:t>
      </w:r>
      <w:r w:rsidR="00DC5B1D" w:rsidRPr="000E14AA">
        <w:rPr>
          <w:rFonts w:cs="Times New Roman"/>
          <w:position w:val="-6"/>
          <w:szCs w:val="24"/>
        </w:rPr>
        <w:object w:dxaOrig="240" w:dyaOrig="279" w14:anchorId="676DFA0E">
          <v:shape id="_x0000_i1030" type="#_x0000_t75" style="width:12.4pt;height:14.9pt" o:ole="">
            <v:imagedata r:id="rId19" o:title=""/>
          </v:shape>
          <o:OLEObject Type="Embed" ProgID="Equation.DSMT4" ShapeID="_x0000_i1030" DrawAspect="Content" ObjectID="_1622992155" r:id="rId20"/>
        </w:object>
      </w:r>
      <w:r w:rsidR="00DC5B1D" w:rsidRPr="000E14AA">
        <w:rPr>
          <w:rFonts w:cs="Times New Roman"/>
          <w:szCs w:val="24"/>
        </w:rPr>
        <w:t xml:space="preserve">. Chứng minh </w:t>
      </w:r>
      <w:r w:rsidR="00DC5B1D" w:rsidRPr="000E14AA">
        <w:rPr>
          <w:rFonts w:cs="Times New Roman"/>
          <w:position w:val="-6"/>
          <w:szCs w:val="24"/>
        </w:rPr>
        <w:object w:dxaOrig="2460" w:dyaOrig="320" w14:anchorId="011EDC75">
          <v:shape id="_x0000_i1031" type="#_x0000_t75" style="width:124.15pt;height:14.9pt" o:ole="">
            <v:imagedata r:id="rId21" o:title=""/>
          </v:shape>
          <o:OLEObject Type="Embed" ProgID="Equation.DSMT4" ShapeID="_x0000_i1031" DrawAspect="Content" ObjectID="_1622992156" r:id="rId22"/>
        </w:object>
      </w:r>
      <w:r w:rsidR="00DC5B1D" w:rsidRPr="000E14AA">
        <w:rPr>
          <w:rFonts w:cs="Times New Roman"/>
          <w:szCs w:val="24"/>
        </w:rPr>
        <w:t>.</w:t>
      </w:r>
    </w:p>
    <w:p w14:paraId="1154FFCA" w14:textId="187986AD" w:rsidR="00DC5B1D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b/>
          <w:bCs/>
          <w:szCs w:val="24"/>
        </w:rPr>
      </w:pPr>
      <w:r w:rsidRPr="000E14AA">
        <w:rPr>
          <w:rFonts w:cs="Times New Roman"/>
          <w:b/>
          <w:bCs/>
          <w:szCs w:val="24"/>
        </w:rPr>
        <w:t>Bài 3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2D1CBE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DC5B1D" w:rsidRPr="000E14AA">
        <w:rPr>
          <w:rFonts w:cs="Times New Roman"/>
          <w:szCs w:val="24"/>
        </w:rPr>
        <w:t xml:space="preserve">Cho tam giác </w:t>
      </w:r>
      <w:r w:rsidR="00DC5B1D" w:rsidRPr="000E14AA">
        <w:rPr>
          <w:rFonts w:cs="Times New Roman"/>
          <w:position w:val="-6"/>
          <w:szCs w:val="24"/>
        </w:rPr>
        <w:object w:dxaOrig="560" w:dyaOrig="279" w14:anchorId="04E59A4A">
          <v:shape id="_x0000_i1032" type="#_x0000_t75" style="width:27.3pt;height:14.9pt" o:ole="">
            <v:imagedata r:id="rId23" o:title=""/>
          </v:shape>
          <o:OLEObject Type="Embed" ProgID="Equation.DSMT4" ShapeID="_x0000_i1032" DrawAspect="Content" ObjectID="_1622992157" r:id="rId24"/>
        </w:object>
      </w:r>
      <w:r w:rsidR="00DC5B1D" w:rsidRPr="000E14AA">
        <w:rPr>
          <w:rFonts w:cs="Times New Roman"/>
          <w:szCs w:val="24"/>
        </w:rPr>
        <w:t xml:space="preserve"> cân tại </w:t>
      </w:r>
      <w:r w:rsidR="00DC5B1D" w:rsidRPr="000E14AA">
        <w:rPr>
          <w:rFonts w:cs="Times New Roman"/>
          <w:position w:val="-20"/>
          <w:szCs w:val="24"/>
        </w:rPr>
        <w:object w:dxaOrig="1219" w:dyaOrig="520" w14:anchorId="775CBB4E">
          <v:shape id="_x0000_i1033" type="#_x0000_t75" style="width:59.6pt;height:27.3pt" o:ole="">
            <v:imagedata r:id="rId25" o:title=""/>
          </v:shape>
          <o:OLEObject Type="Embed" ProgID="Equation.DSMT4" ShapeID="_x0000_i1033" DrawAspect="Content" ObjectID="_1622992158" r:id="rId26"/>
        </w:object>
      </w:r>
      <w:r w:rsidR="00DC5B1D" w:rsidRPr="000E14AA">
        <w:rPr>
          <w:rFonts w:cs="Times New Roman"/>
          <w:szCs w:val="24"/>
        </w:rPr>
        <w:t xml:space="preserve">, kẻ </w:t>
      </w:r>
      <w:r w:rsidR="00DC5B1D" w:rsidRPr="000E14AA">
        <w:rPr>
          <w:rFonts w:cs="Times New Roman"/>
          <w:position w:val="-6"/>
          <w:szCs w:val="24"/>
        </w:rPr>
        <w:object w:dxaOrig="1040" w:dyaOrig="279" w14:anchorId="3B8AA8E8">
          <v:shape id="_x0000_i1034" type="#_x0000_t75" style="width:52.15pt;height:14.9pt" o:ole="">
            <v:imagedata r:id="rId27" o:title=""/>
          </v:shape>
          <o:OLEObject Type="Embed" ProgID="Equation.DSMT4" ShapeID="_x0000_i1034" DrawAspect="Content" ObjectID="_1622992159" r:id="rId28"/>
        </w:object>
      </w:r>
      <w:r w:rsidR="00DC5B1D" w:rsidRPr="000E14AA">
        <w:rPr>
          <w:rFonts w:cs="Times New Roman"/>
          <w:szCs w:val="24"/>
        </w:rPr>
        <w:t>. Chứng minh</w:t>
      </w:r>
      <w:r w:rsidR="00DC5B1D" w:rsidRPr="000E14AA">
        <w:rPr>
          <w:rFonts w:cs="Times New Roman"/>
          <w:b/>
          <w:bCs/>
          <w:szCs w:val="24"/>
        </w:rPr>
        <w:t xml:space="preserve"> </w:t>
      </w:r>
      <w:r w:rsidR="00D93580" w:rsidRPr="000E14AA">
        <w:rPr>
          <w:rFonts w:cs="Times New Roman"/>
          <w:b/>
          <w:bCs/>
          <w:position w:val="-28"/>
          <w:szCs w:val="24"/>
        </w:rPr>
        <w:object w:dxaOrig="1960" w:dyaOrig="740" w14:anchorId="517E92A3">
          <v:shape id="_x0000_i1100" type="#_x0000_t75" style="width:99.3pt;height:37.25pt" o:ole="">
            <v:imagedata r:id="rId29" o:title=""/>
          </v:shape>
          <o:OLEObject Type="Embed" ProgID="Equation.DSMT4" ShapeID="_x0000_i1100" DrawAspect="Content" ObjectID="_1622992160" r:id="rId30"/>
        </w:object>
      </w:r>
    </w:p>
    <w:p w14:paraId="05EDEF84" w14:textId="1C3F8314" w:rsidR="0057244A" w:rsidRPr="000E14AA" w:rsidRDefault="0057244A" w:rsidP="00903AC0">
      <w:pPr>
        <w:spacing w:beforeLines="100" w:before="240" w:afterLines="100" w:after="240" w:line="276" w:lineRule="auto"/>
        <w:jc w:val="both"/>
        <w:rPr>
          <w:rFonts w:cs="Times New Roman"/>
          <w:b/>
          <w:bCs/>
          <w:szCs w:val="24"/>
        </w:rPr>
      </w:pPr>
      <w:r w:rsidRPr="000E14AA">
        <w:rPr>
          <w:rFonts w:cs="Times New Roman"/>
          <w:b/>
          <w:bCs/>
          <w:szCs w:val="24"/>
        </w:rPr>
        <w:t>Dạng 2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b/>
          <w:bCs/>
          <w:szCs w:val="24"/>
        </w:rPr>
        <w:t xml:space="preserve"> Tính toán </w:t>
      </w:r>
      <w:r w:rsidR="004541D8" w:rsidRPr="000E14AA">
        <w:rPr>
          <w:rFonts w:cs="Times New Roman"/>
          <w:b/>
          <w:bCs/>
          <w:szCs w:val="24"/>
        </w:rPr>
        <w:t>độ dài đoạn thẳng</w:t>
      </w:r>
      <w:r w:rsidR="00D460A8" w:rsidRPr="000E14AA">
        <w:rPr>
          <w:rFonts w:cs="Times New Roman"/>
          <w:b/>
          <w:bCs/>
          <w:szCs w:val="24"/>
        </w:rPr>
        <w:t>, diện tích đa giác</w:t>
      </w:r>
      <w:r w:rsidR="00E23766" w:rsidRPr="000E14AA">
        <w:rPr>
          <w:rFonts w:cs="Times New Roman"/>
          <w:b/>
          <w:bCs/>
          <w:szCs w:val="24"/>
        </w:rPr>
        <w:t>:</w:t>
      </w:r>
    </w:p>
    <w:p w14:paraId="5E27E9C3" w14:textId="63B63E64" w:rsidR="00A84822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</w:rPr>
      </w:pPr>
      <w:r w:rsidRPr="000E14AA">
        <w:rPr>
          <w:rFonts w:cs="Times New Roman"/>
          <w:b/>
          <w:bCs/>
          <w:szCs w:val="24"/>
        </w:rPr>
        <w:t>Bài 1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9F7851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9F7851" w:rsidRPr="000E14AA">
        <w:rPr>
          <w:rFonts w:cs="Times New Roman"/>
          <w:szCs w:val="24"/>
        </w:rPr>
        <w:t xml:space="preserve">Cho </w:t>
      </w:r>
      <w:r w:rsidR="009F7851" w:rsidRPr="000E14AA">
        <w:rPr>
          <w:rFonts w:cs="Times New Roman"/>
          <w:position w:val="-6"/>
          <w:szCs w:val="24"/>
        </w:rPr>
        <w:object w:dxaOrig="680" w:dyaOrig="279" w14:anchorId="0382AAD1">
          <v:shape id="_x0000_i1035" type="#_x0000_t75" style="width:34.75pt;height:14.9pt" o:ole="">
            <v:imagedata r:id="rId31" o:title=""/>
          </v:shape>
          <o:OLEObject Type="Embed" ProgID="Equation.DSMT4" ShapeID="_x0000_i1035" DrawAspect="Content" ObjectID="_1622992161" r:id="rId32"/>
        </w:object>
      </w:r>
      <w:r w:rsidR="009F7851" w:rsidRPr="000E14AA">
        <w:rPr>
          <w:rFonts w:cs="Times New Roman"/>
          <w:szCs w:val="24"/>
        </w:rPr>
        <w:t xml:space="preserve"> vuông tại </w:t>
      </w:r>
      <w:r w:rsidR="009F7851" w:rsidRPr="000E14AA">
        <w:rPr>
          <w:rFonts w:cs="Times New Roman"/>
          <w:position w:val="-4"/>
          <w:szCs w:val="24"/>
        </w:rPr>
        <w:object w:dxaOrig="240" w:dyaOrig="260" w14:anchorId="77218A33">
          <v:shape id="_x0000_i1036" type="#_x0000_t75" style="width:12.4pt;height:12.4pt" o:ole="">
            <v:imagedata r:id="rId33" o:title=""/>
          </v:shape>
          <o:OLEObject Type="Embed" ProgID="Equation.DSMT4" ShapeID="_x0000_i1036" DrawAspect="Content" ObjectID="_1622992162" r:id="rId34"/>
        </w:object>
      </w:r>
      <w:r w:rsidR="009F7851" w:rsidRPr="000E14AA">
        <w:rPr>
          <w:rFonts w:cs="Times New Roman"/>
          <w:szCs w:val="24"/>
        </w:rPr>
        <w:t xml:space="preserve"> </w:t>
      </w:r>
      <w:r w:rsidR="004600F1" w:rsidRPr="000E14AA">
        <w:rPr>
          <w:rFonts w:cs="Times New Roman"/>
          <w:szCs w:val="24"/>
        </w:rPr>
        <w:t xml:space="preserve">có đường cao </w:t>
      </w:r>
      <w:r w:rsidR="004600F1" w:rsidRPr="000E14AA">
        <w:rPr>
          <w:rFonts w:cs="Times New Roman"/>
          <w:position w:val="-4"/>
          <w:szCs w:val="24"/>
        </w:rPr>
        <w:object w:dxaOrig="440" w:dyaOrig="260" w14:anchorId="082D6813">
          <v:shape id="_x0000_i1037" type="#_x0000_t75" style="width:22.35pt;height:12.4pt" o:ole="">
            <v:imagedata r:id="rId35" o:title=""/>
          </v:shape>
          <o:OLEObject Type="Embed" ProgID="Equation.DSMT4" ShapeID="_x0000_i1037" DrawAspect="Content" ObjectID="_1622992163" r:id="rId36"/>
        </w:object>
      </w:r>
      <w:r w:rsidR="004600F1" w:rsidRPr="000E14AA">
        <w:rPr>
          <w:rFonts w:cs="Times New Roman"/>
          <w:szCs w:val="24"/>
        </w:rPr>
        <w:t xml:space="preserve">, có </w:t>
      </w:r>
      <w:r w:rsidR="00E71BDA" w:rsidRPr="000E14AA">
        <w:rPr>
          <w:rFonts w:cs="Times New Roman"/>
          <w:position w:val="-10"/>
          <w:szCs w:val="24"/>
        </w:rPr>
        <w:object w:dxaOrig="2400" w:dyaOrig="320" w14:anchorId="2B292837">
          <v:shape id="_x0000_i1038" type="#_x0000_t75" style="width:119.15pt;height:14.9pt" o:ole="">
            <v:imagedata r:id="rId37" o:title=""/>
          </v:shape>
          <o:OLEObject Type="Embed" ProgID="Equation.DSMT4" ShapeID="_x0000_i1038" DrawAspect="Content" ObjectID="_1622992164" r:id="rId38"/>
        </w:object>
      </w:r>
      <w:r w:rsidR="00921E7B" w:rsidRPr="000E14AA">
        <w:rPr>
          <w:rFonts w:cs="Times New Roman"/>
          <w:szCs w:val="24"/>
        </w:rPr>
        <w:t>.</w:t>
      </w:r>
      <w:r w:rsidR="00D93580" w:rsidRPr="000E14AA">
        <w:rPr>
          <w:rFonts w:cs="Times New Roman"/>
          <w:szCs w:val="24"/>
          <w:lang w:val="vi-VN"/>
        </w:rPr>
        <w:t xml:space="preserve"> </w:t>
      </w:r>
      <w:r w:rsidR="00921E7B" w:rsidRPr="000E14AA">
        <w:rPr>
          <w:rFonts w:cs="Times New Roman"/>
          <w:szCs w:val="24"/>
        </w:rPr>
        <w:t xml:space="preserve">Tính </w:t>
      </w:r>
      <w:r w:rsidR="00DF5696" w:rsidRPr="000E14AA">
        <w:rPr>
          <w:rFonts w:cs="Times New Roman"/>
          <w:position w:val="-10"/>
          <w:szCs w:val="24"/>
        </w:rPr>
        <w:object w:dxaOrig="1719" w:dyaOrig="320" w14:anchorId="7A4221B0">
          <v:shape id="_x0000_i1039" type="#_x0000_t75" style="width:86.9pt;height:14.9pt" o:ole="">
            <v:imagedata r:id="rId39" o:title=""/>
          </v:shape>
          <o:OLEObject Type="Embed" ProgID="Equation.DSMT4" ShapeID="_x0000_i1039" DrawAspect="Content" ObjectID="_1622992165" r:id="rId40"/>
        </w:object>
      </w:r>
      <w:r w:rsidR="00DF5696" w:rsidRPr="000E14AA">
        <w:rPr>
          <w:rFonts w:cs="Times New Roman"/>
          <w:szCs w:val="24"/>
        </w:rPr>
        <w:t>.</w:t>
      </w:r>
    </w:p>
    <w:p w14:paraId="7814B426" w14:textId="2D61A7AA" w:rsidR="00F4043D" w:rsidRPr="002A3CD2" w:rsidRDefault="006C76E9" w:rsidP="00903AC0">
      <w:pPr>
        <w:spacing w:beforeLines="100" w:before="240" w:afterLines="100" w:after="240" w:line="276" w:lineRule="auto"/>
        <w:ind w:left="709" w:right="-94" w:hanging="709"/>
        <w:jc w:val="both"/>
        <w:rPr>
          <w:rFonts w:cs="Times New Roman"/>
          <w:szCs w:val="24"/>
          <w:lang w:val="vi-VN"/>
        </w:rPr>
      </w:pPr>
      <w:r w:rsidRPr="000E14AA">
        <w:rPr>
          <w:rFonts w:cs="Times New Roman"/>
          <w:b/>
          <w:bCs/>
          <w:szCs w:val="24"/>
        </w:rPr>
        <w:t>Bài 2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F4043D" w:rsidRPr="000E14AA">
        <w:rPr>
          <w:rFonts w:cs="Times New Roman"/>
          <w:b/>
          <w:bCs/>
          <w:szCs w:val="24"/>
        </w:rPr>
        <w:t xml:space="preserve"> </w:t>
      </w:r>
      <w:r w:rsidR="00E931F4" w:rsidRPr="000E14AA">
        <w:rPr>
          <w:rFonts w:cs="Times New Roman"/>
          <w:szCs w:val="24"/>
        </w:rPr>
        <w:t xml:space="preserve">Cho hình thang </w:t>
      </w:r>
      <w:r w:rsidR="00E931F4" w:rsidRPr="000E14AA">
        <w:rPr>
          <w:rFonts w:cs="Times New Roman"/>
          <w:position w:val="-6"/>
          <w:szCs w:val="24"/>
        </w:rPr>
        <w:object w:dxaOrig="720" w:dyaOrig="279" w14:anchorId="351FBBFB">
          <v:shape id="_x0000_i1040" type="#_x0000_t75" style="width:37.25pt;height:14.9pt" o:ole="">
            <v:imagedata r:id="rId41" o:title=""/>
          </v:shape>
          <o:OLEObject Type="Embed" ProgID="Equation.DSMT4" ShapeID="_x0000_i1040" DrawAspect="Content" ObjectID="_1622992166" r:id="rId42"/>
        </w:object>
      </w:r>
      <w:r w:rsidR="00E931F4" w:rsidRPr="000E14AA">
        <w:rPr>
          <w:rFonts w:cs="Times New Roman"/>
          <w:szCs w:val="24"/>
        </w:rPr>
        <w:t xml:space="preserve">, vẽ </w:t>
      </w:r>
      <w:r w:rsidR="00705116" w:rsidRPr="000E14AA">
        <w:rPr>
          <w:rFonts w:cs="Times New Roman"/>
          <w:position w:val="-14"/>
          <w:szCs w:val="24"/>
        </w:rPr>
        <w:object w:dxaOrig="2020" w:dyaOrig="400" w14:anchorId="79B2FAE4">
          <v:shape id="_x0000_i1041" type="#_x0000_t75" style="width:101.8pt;height:19.85pt" o:ole="">
            <v:imagedata r:id="rId43" o:title=""/>
          </v:shape>
          <o:OLEObject Type="Embed" ProgID="Equation.DSMT4" ShapeID="_x0000_i1041" DrawAspect="Content" ObjectID="_1622992167" r:id="rId44"/>
        </w:object>
      </w:r>
      <w:r w:rsidR="00705116" w:rsidRPr="000E14AA">
        <w:rPr>
          <w:rFonts w:cs="Times New Roman"/>
          <w:szCs w:val="24"/>
        </w:rPr>
        <w:t xml:space="preserve">. Biết </w:t>
      </w:r>
      <w:r w:rsidR="002A3CD2" w:rsidRPr="000E14AA">
        <w:rPr>
          <w:rFonts w:cs="Times New Roman"/>
          <w:position w:val="-10"/>
          <w:szCs w:val="24"/>
        </w:rPr>
        <w:object w:dxaOrig="3500" w:dyaOrig="320" w14:anchorId="6AE91C1D">
          <v:shape id="_x0000_i1101" type="#_x0000_t75" style="width:176.3pt;height:14.9pt" o:ole="">
            <v:imagedata r:id="rId45" o:title=""/>
          </v:shape>
          <o:OLEObject Type="Embed" ProgID="Equation.DSMT4" ShapeID="_x0000_i1101" DrawAspect="Content" ObjectID="_1622992168" r:id="rId46"/>
        </w:object>
      </w:r>
    </w:p>
    <w:p w14:paraId="5993E215" w14:textId="7D14A8B3" w:rsidR="00EE5296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</w:rPr>
      </w:pPr>
      <w:r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AF5B90" w:rsidRPr="000E14AA">
        <w:rPr>
          <w:rFonts w:cs="Times New Roman"/>
          <w:szCs w:val="24"/>
        </w:rPr>
        <w:t>a)</w:t>
      </w:r>
      <w:r w:rsidR="00EE5296" w:rsidRPr="000E14AA">
        <w:rPr>
          <w:rFonts w:cs="Times New Roman"/>
          <w:b/>
          <w:bCs/>
          <w:szCs w:val="24"/>
        </w:rPr>
        <w:t xml:space="preserve"> </w:t>
      </w:r>
      <w:r w:rsidR="00EE5296" w:rsidRPr="000E14AA">
        <w:rPr>
          <w:rFonts w:cs="Times New Roman"/>
          <w:szCs w:val="24"/>
        </w:rPr>
        <w:t xml:space="preserve">Tính </w:t>
      </w:r>
      <w:r w:rsidR="00AF4145" w:rsidRPr="000E14AA">
        <w:rPr>
          <w:rFonts w:cs="Times New Roman"/>
          <w:position w:val="-10"/>
          <w:szCs w:val="24"/>
        </w:rPr>
        <w:object w:dxaOrig="1260" w:dyaOrig="320" w14:anchorId="48981AD6">
          <v:shape id="_x0000_i1042" type="#_x0000_t75" style="width:62.05pt;height:14.9pt" o:ole="">
            <v:imagedata r:id="rId47" o:title=""/>
          </v:shape>
          <o:OLEObject Type="Embed" ProgID="Equation.DSMT4" ShapeID="_x0000_i1042" DrawAspect="Content" ObjectID="_1622992169" r:id="rId48"/>
        </w:object>
      </w:r>
      <w:r w:rsidR="00AF4145" w:rsidRPr="000E14AA">
        <w:rPr>
          <w:rFonts w:cs="Times New Roman"/>
          <w:szCs w:val="24"/>
        </w:rPr>
        <w:t>.</w:t>
      </w:r>
    </w:p>
    <w:p w14:paraId="61EEF91A" w14:textId="61EC3DB0" w:rsidR="00AF4145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</w:rPr>
      </w:pPr>
      <w:r w:rsidRPr="000E14AA">
        <w:rPr>
          <w:rFonts w:cs="Times New Roman"/>
          <w:szCs w:val="24"/>
        </w:rPr>
        <w:t xml:space="preserve"> </w:t>
      </w:r>
      <w:r w:rsidRPr="000E14AA">
        <w:rPr>
          <w:rFonts w:cs="Times New Roman"/>
          <w:szCs w:val="24"/>
        </w:rPr>
        <w:tab/>
      </w:r>
      <w:r w:rsidR="00AF5B90" w:rsidRPr="000E14AA">
        <w:rPr>
          <w:rFonts w:cs="Times New Roman"/>
          <w:szCs w:val="24"/>
        </w:rPr>
        <w:t>b)</w:t>
      </w:r>
      <w:r w:rsidR="00AF4145" w:rsidRPr="000E14AA">
        <w:rPr>
          <w:rFonts w:cs="Times New Roman"/>
          <w:szCs w:val="24"/>
        </w:rPr>
        <w:t xml:space="preserve"> Tính </w:t>
      </w:r>
      <w:r w:rsidR="00AF4145" w:rsidRPr="000E14AA">
        <w:rPr>
          <w:rFonts w:cs="Times New Roman"/>
          <w:position w:val="-12"/>
          <w:szCs w:val="24"/>
        </w:rPr>
        <w:object w:dxaOrig="1120" w:dyaOrig="360" w14:anchorId="10A5A814">
          <v:shape id="_x0000_i1043" type="#_x0000_t75" style="width:57.1pt;height:17.4pt" o:ole="">
            <v:imagedata r:id="rId49" o:title=""/>
          </v:shape>
          <o:OLEObject Type="Embed" ProgID="Equation.DSMT4" ShapeID="_x0000_i1043" DrawAspect="Content" ObjectID="_1622992170" r:id="rId50"/>
        </w:object>
      </w:r>
      <w:r w:rsidR="00AF4145" w:rsidRPr="000E14AA">
        <w:rPr>
          <w:rFonts w:cs="Times New Roman"/>
          <w:szCs w:val="24"/>
        </w:rPr>
        <w:t>.</w:t>
      </w:r>
    </w:p>
    <w:p w14:paraId="7842658C" w14:textId="753E72E7" w:rsidR="00AF4145" w:rsidRPr="00C57B5C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  <w:lang w:val="vi-VN"/>
        </w:rPr>
      </w:pPr>
      <w:r w:rsidRPr="000E14AA">
        <w:rPr>
          <w:rFonts w:cs="Times New Roman"/>
          <w:b/>
          <w:bCs/>
          <w:szCs w:val="24"/>
        </w:rPr>
        <w:t>Bài 3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AF4145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AB411E" w:rsidRPr="000E14AA">
        <w:rPr>
          <w:rFonts w:cs="Times New Roman"/>
          <w:szCs w:val="24"/>
        </w:rPr>
        <w:t xml:space="preserve">Cho </w:t>
      </w:r>
      <w:r w:rsidR="00841DFB" w:rsidRPr="000E14AA">
        <w:rPr>
          <w:rFonts w:cs="Times New Roman"/>
          <w:position w:val="-6"/>
          <w:szCs w:val="24"/>
        </w:rPr>
        <w:object w:dxaOrig="680" w:dyaOrig="279" w14:anchorId="36B5828B">
          <v:shape id="_x0000_i1044" type="#_x0000_t75" style="width:34.75pt;height:14.9pt" o:ole="">
            <v:imagedata r:id="rId51" o:title=""/>
          </v:shape>
          <o:OLEObject Type="Embed" ProgID="Equation.DSMT4" ShapeID="_x0000_i1044" DrawAspect="Content" ObjectID="_1622992171" r:id="rId52"/>
        </w:object>
      </w:r>
      <w:r w:rsidR="00841DFB" w:rsidRPr="000E14AA">
        <w:rPr>
          <w:rFonts w:cs="Times New Roman"/>
          <w:szCs w:val="24"/>
        </w:rPr>
        <w:t xml:space="preserve"> vuông tại </w:t>
      </w:r>
      <w:r w:rsidR="00841DFB" w:rsidRPr="000E14AA">
        <w:rPr>
          <w:rFonts w:cs="Times New Roman"/>
          <w:position w:val="-4"/>
          <w:szCs w:val="24"/>
        </w:rPr>
        <w:object w:dxaOrig="240" w:dyaOrig="260" w14:anchorId="1151FB29">
          <v:shape id="_x0000_i1045" type="#_x0000_t75" style="width:12.4pt;height:12.4pt" o:ole="">
            <v:imagedata r:id="rId33" o:title=""/>
          </v:shape>
          <o:OLEObject Type="Embed" ProgID="Equation.DSMT4" ShapeID="_x0000_i1045" DrawAspect="Content" ObjectID="_1622992172" r:id="rId53"/>
        </w:object>
      </w:r>
      <w:r w:rsidR="00627C2E" w:rsidRPr="000E14AA">
        <w:rPr>
          <w:rFonts w:cs="Times New Roman"/>
          <w:szCs w:val="24"/>
        </w:rPr>
        <w:t xml:space="preserve">, có </w:t>
      </w:r>
      <w:r w:rsidR="001116FD" w:rsidRPr="000E14AA">
        <w:rPr>
          <w:rFonts w:cs="Times New Roman"/>
          <w:position w:val="-24"/>
          <w:szCs w:val="24"/>
        </w:rPr>
        <w:object w:dxaOrig="2380" w:dyaOrig="620" w14:anchorId="566F9376">
          <v:shape id="_x0000_i1046" type="#_x0000_t75" style="width:119.15pt;height:29.8pt" o:ole="">
            <v:imagedata r:id="rId54" o:title=""/>
          </v:shape>
          <o:OLEObject Type="Embed" ProgID="Equation.DSMT4" ShapeID="_x0000_i1046" DrawAspect="Content" ObjectID="_1622992173" r:id="rId55"/>
        </w:object>
      </w:r>
      <w:r w:rsidR="001116FD" w:rsidRPr="000E14AA">
        <w:rPr>
          <w:rFonts w:cs="Times New Roman"/>
          <w:szCs w:val="24"/>
        </w:rPr>
        <w:t xml:space="preserve">. Tính </w:t>
      </w:r>
      <w:r w:rsidR="00C57B5C" w:rsidRPr="000E14AA">
        <w:rPr>
          <w:rFonts w:cs="Times New Roman"/>
          <w:position w:val="-10"/>
          <w:szCs w:val="24"/>
        </w:rPr>
        <w:object w:dxaOrig="859" w:dyaOrig="320" w14:anchorId="77C4BE71">
          <v:shape id="_x0000_i1102" type="#_x0000_t75" style="width:42.2pt;height:14.9pt" o:ole="">
            <v:imagedata r:id="rId56" o:title=""/>
          </v:shape>
          <o:OLEObject Type="Embed" ProgID="Equation.DSMT4" ShapeID="_x0000_i1102" DrawAspect="Content" ObjectID="_1622992174" r:id="rId57"/>
        </w:object>
      </w:r>
    </w:p>
    <w:p w14:paraId="0919D36A" w14:textId="7FA0F46B" w:rsidR="00E23766" w:rsidRPr="000E14AA" w:rsidRDefault="00E23766" w:rsidP="00903AC0">
      <w:pPr>
        <w:spacing w:beforeLines="100" w:before="240" w:afterLines="100" w:after="240" w:line="276" w:lineRule="auto"/>
        <w:jc w:val="both"/>
        <w:rPr>
          <w:rFonts w:cs="Times New Roman"/>
          <w:b/>
          <w:bCs/>
          <w:szCs w:val="24"/>
          <w:lang w:val="vi-VN"/>
        </w:rPr>
      </w:pPr>
      <w:r w:rsidRPr="000E14AA">
        <w:rPr>
          <w:rFonts w:cs="Times New Roman"/>
          <w:b/>
          <w:bCs/>
          <w:szCs w:val="24"/>
        </w:rPr>
        <w:t>Dạng 3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b/>
          <w:bCs/>
          <w:szCs w:val="24"/>
        </w:rPr>
        <w:t xml:space="preserve"> Toán thực tế</w:t>
      </w:r>
    </w:p>
    <w:p w14:paraId="1A66B6E2" w14:textId="56D7C1B5" w:rsidR="00B37295" w:rsidRPr="000E14AA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</w:rPr>
      </w:pPr>
      <w:r w:rsidRPr="000E14AA">
        <w:rPr>
          <w:rFonts w:cs="Times New Roman"/>
          <w:b/>
          <w:bCs/>
          <w:szCs w:val="24"/>
        </w:rPr>
        <w:t>Bài 1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1300AF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277399" w:rsidRPr="000E14AA">
        <w:rPr>
          <w:rFonts w:cs="Times New Roman"/>
          <w:szCs w:val="24"/>
        </w:rPr>
        <w:t xml:space="preserve">Một sợi dây treo từ ngọn cây thả xuống đất thì dư ra một đoạn dây dài </w:t>
      </w:r>
      <w:r w:rsidR="00277399" w:rsidRPr="000E14AA">
        <w:rPr>
          <w:rFonts w:cs="Times New Roman"/>
          <w:position w:val="-10"/>
          <w:szCs w:val="24"/>
        </w:rPr>
        <w:object w:dxaOrig="600" w:dyaOrig="320" w14:anchorId="4974C98D">
          <v:shape id="_x0000_i1047" type="#_x0000_t75" style="width:29.8pt;height:14.9pt" o:ole="">
            <v:imagedata r:id="rId58" o:title=""/>
          </v:shape>
          <o:OLEObject Type="Embed" ProgID="Equation.DSMT4" ShapeID="_x0000_i1047" DrawAspect="Content" ObjectID="_1622992175" r:id="rId59"/>
        </w:object>
      </w:r>
      <w:r w:rsidR="00277399" w:rsidRPr="000E14AA">
        <w:rPr>
          <w:rFonts w:cs="Times New Roman"/>
          <w:szCs w:val="24"/>
        </w:rPr>
        <w:t xml:space="preserve">. Nếu kéo căng sợi dây sao cho đầu dây chạm đất thì đo được khoảng cách từ đầu dây đến gốc cây là </w:t>
      </w:r>
      <w:r w:rsidR="00277399" w:rsidRPr="000E14AA">
        <w:rPr>
          <w:rFonts w:cs="Times New Roman"/>
          <w:position w:val="-10"/>
          <w:szCs w:val="24"/>
        </w:rPr>
        <w:object w:dxaOrig="620" w:dyaOrig="320" w14:anchorId="34A91DDF">
          <v:shape id="_x0000_i1048" type="#_x0000_t75" style="width:29.8pt;height:14.9pt" o:ole="">
            <v:imagedata r:id="rId60" o:title=""/>
          </v:shape>
          <o:OLEObject Type="Embed" ProgID="Equation.DSMT4" ShapeID="_x0000_i1048" DrawAspect="Content" ObjectID="_1622992176" r:id="rId61"/>
        </w:object>
      </w:r>
      <w:r w:rsidR="006502B7" w:rsidRPr="000E14AA">
        <w:rPr>
          <w:rFonts w:cs="Times New Roman"/>
          <w:szCs w:val="24"/>
        </w:rPr>
        <w:t>. Tính chiều cao cây.</w:t>
      </w:r>
    </w:p>
    <w:p w14:paraId="7960302B" w14:textId="2ED5686E" w:rsidR="007E5784" w:rsidRPr="00FA759B" w:rsidRDefault="006C76E9" w:rsidP="00903AC0">
      <w:pPr>
        <w:spacing w:beforeLines="100" w:before="240" w:afterLines="100" w:after="240" w:line="276" w:lineRule="auto"/>
        <w:ind w:left="709" w:hanging="709"/>
        <w:jc w:val="both"/>
        <w:rPr>
          <w:rFonts w:cs="Times New Roman"/>
          <w:szCs w:val="24"/>
          <w:lang w:val="vi-VN"/>
        </w:rPr>
      </w:pPr>
      <w:r w:rsidRPr="000E14AA">
        <w:rPr>
          <w:rFonts w:cs="Times New Roman"/>
          <w:b/>
          <w:bCs/>
          <w:szCs w:val="24"/>
        </w:rPr>
        <w:t>Bài 2</w:t>
      </w:r>
      <w:r w:rsidR="00D93580" w:rsidRPr="000E14AA">
        <w:rPr>
          <w:rFonts w:cs="Times New Roman"/>
          <w:b/>
          <w:bCs/>
          <w:szCs w:val="24"/>
          <w:lang w:val="vi-VN"/>
        </w:rPr>
        <w:t>.</w:t>
      </w:r>
      <w:r w:rsidRPr="000E14AA">
        <w:rPr>
          <w:rFonts w:cs="Times New Roman"/>
          <w:szCs w:val="24"/>
        </w:rPr>
        <w:t xml:space="preserve"> </w:t>
      </w:r>
      <w:r w:rsidR="006502B7" w:rsidRPr="000E14AA">
        <w:rPr>
          <w:rFonts w:cs="Times New Roman"/>
          <w:b/>
          <w:bCs/>
          <w:szCs w:val="24"/>
        </w:rPr>
        <w:t xml:space="preserve"> </w:t>
      </w:r>
      <w:r w:rsidRPr="000E14AA">
        <w:rPr>
          <w:rFonts w:cs="Times New Roman"/>
          <w:b/>
          <w:bCs/>
          <w:szCs w:val="24"/>
        </w:rPr>
        <w:tab/>
      </w:r>
      <w:r w:rsidR="006502B7" w:rsidRPr="000E14AA">
        <w:rPr>
          <w:rFonts w:cs="Times New Roman"/>
          <w:szCs w:val="24"/>
        </w:rPr>
        <w:t xml:space="preserve">Nhà An ở vị trí </w:t>
      </w:r>
      <w:r w:rsidR="006502B7" w:rsidRPr="000E14AA">
        <w:rPr>
          <w:rFonts w:cs="Times New Roman"/>
          <w:position w:val="-4"/>
          <w:szCs w:val="24"/>
        </w:rPr>
        <w:object w:dxaOrig="240" w:dyaOrig="260" w14:anchorId="0FD95BA5">
          <v:shape id="_x0000_i1103" type="#_x0000_t75" style="width:12.4pt;height:12.4pt" o:ole="">
            <v:imagedata r:id="rId62" o:title=""/>
          </v:shape>
          <o:OLEObject Type="Embed" ProgID="Equation.DSMT4" ShapeID="_x0000_i1103" DrawAspect="Content" ObjectID="_1622992177" r:id="rId63"/>
        </w:object>
      </w:r>
      <w:r w:rsidR="006502B7" w:rsidRPr="000E14AA">
        <w:rPr>
          <w:rFonts w:cs="Times New Roman"/>
          <w:szCs w:val="24"/>
        </w:rPr>
        <w:t xml:space="preserve">, nhà Bảo ở vị trí </w:t>
      </w:r>
      <w:r w:rsidR="006502B7" w:rsidRPr="000E14AA">
        <w:rPr>
          <w:rFonts w:cs="Times New Roman"/>
          <w:position w:val="-4"/>
          <w:szCs w:val="24"/>
        </w:rPr>
        <w:object w:dxaOrig="240" w:dyaOrig="260" w14:anchorId="36E5396C">
          <v:shape id="_x0000_i1104" type="#_x0000_t75" style="width:12.4pt;height:12.4pt" o:ole="">
            <v:imagedata r:id="rId64" o:title=""/>
          </v:shape>
          <o:OLEObject Type="Embed" ProgID="Equation.DSMT4" ShapeID="_x0000_i1104" DrawAspect="Content" ObjectID="_1622992178" r:id="rId65"/>
        </w:object>
      </w:r>
      <w:r w:rsidR="006502B7" w:rsidRPr="000E14AA">
        <w:rPr>
          <w:rFonts w:cs="Times New Roman"/>
          <w:szCs w:val="24"/>
        </w:rPr>
        <w:t xml:space="preserve">cách nhau </w:t>
      </w:r>
      <w:r w:rsidR="001C5BA3" w:rsidRPr="000E14AA">
        <w:rPr>
          <w:rFonts w:cs="Times New Roman"/>
          <w:position w:val="-10"/>
          <w:szCs w:val="24"/>
        </w:rPr>
        <w:object w:dxaOrig="520" w:dyaOrig="320" w14:anchorId="6F52F550">
          <v:shape id="_x0000_i1105" type="#_x0000_t75" style="width:27.3pt;height:14.9pt" o:ole="">
            <v:imagedata r:id="rId66" o:title=""/>
          </v:shape>
          <o:OLEObject Type="Embed" ProgID="Equation.DSMT4" ShapeID="_x0000_i1105" DrawAspect="Content" ObjectID="_1622992179" r:id="rId67"/>
        </w:object>
      </w:r>
      <w:r w:rsidR="006502B7" w:rsidRPr="000E14AA">
        <w:rPr>
          <w:rFonts w:cs="Times New Roman"/>
          <w:szCs w:val="24"/>
        </w:rPr>
        <w:t xml:space="preserve">. Quán Game ở tại vị trí </w:t>
      </w:r>
      <w:r w:rsidR="006502B7" w:rsidRPr="000E14AA">
        <w:rPr>
          <w:rFonts w:cs="Times New Roman"/>
          <w:position w:val="-6"/>
          <w:szCs w:val="24"/>
        </w:rPr>
        <w:object w:dxaOrig="240" w:dyaOrig="279" w14:anchorId="5FFA83AD">
          <v:shape id="_x0000_i1106" type="#_x0000_t75" style="width:12.4pt;height:14.9pt" o:ole="">
            <v:imagedata r:id="rId68" o:title=""/>
          </v:shape>
          <o:OLEObject Type="Embed" ProgID="Equation.DSMT4" ShapeID="_x0000_i1106" DrawAspect="Content" ObjectID="_1622992180" r:id="rId69"/>
        </w:object>
      </w:r>
      <w:r w:rsidR="006502B7" w:rsidRPr="000E14AA">
        <w:rPr>
          <w:rFonts w:cs="Times New Roman"/>
          <w:szCs w:val="24"/>
        </w:rPr>
        <w:t xml:space="preserve">, biết </w:t>
      </w:r>
      <w:r w:rsidR="004D68C4" w:rsidRPr="000E14AA">
        <w:rPr>
          <w:rFonts w:cs="Times New Roman"/>
          <w:position w:val="-10"/>
          <w:szCs w:val="24"/>
        </w:rPr>
        <w:object w:dxaOrig="1219" w:dyaOrig="320" w14:anchorId="655221BC">
          <v:shape id="_x0000_i1107" type="#_x0000_t75" style="width:59.6pt;height:14.9pt" o:ole="">
            <v:imagedata r:id="rId70" o:title=""/>
          </v:shape>
          <o:OLEObject Type="Embed" ProgID="Equation.DSMT4" ShapeID="_x0000_i1107" DrawAspect="Content" ObjectID="_1622992181" r:id="rId71"/>
        </w:object>
      </w:r>
      <w:r w:rsidR="006502B7" w:rsidRPr="000E14AA">
        <w:rPr>
          <w:rFonts w:cs="Times New Roman"/>
          <w:szCs w:val="24"/>
        </w:rPr>
        <w:t xml:space="preserve"> và </w:t>
      </w:r>
      <w:r w:rsidR="006502B7" w:rsidRPr="000E14AA">
        <w:rPr>
          <w:rFonts w:cs="Times New Roman"/>
          <w:position w:val="-6"/>
          <w:szCs w:val="24"/>
        </w:rPr>
        <w:object w:dxaOrig="999" w:dyaOrig="279" w14:anchorId="2E8A287B">
          <v:shape id="_x0000_i1108" type="#_x0000_t75" style="width:49.65pt;height:14.9pt" o:ole="">
            <v:imagedata r:id="rId72" o:title=""/>
          </v:shape>
          <o:OLEObject Type="Embed" ProgID="Equation.DSMT4" ShapeID="_x0000_i1108" DrawAspect="Content" ObjectID="_1622992182" r:id="rId73"/>
        </w:object>
      </w:r>
      <w:r w:rsidR="006502B7" w:rsidRPr="000E14AA">
        <w:rPr>
          <w:rFonts w:cs="Times New Roman"/>
          <w:szCs w:val="24"/>
        </w:rPr>
        <w:t xml:space="preserve">. Vào một ngày đẹp trời, An hẹn Bảo đến quán Game. Biết An đi bộ với vận tốc </w:t>
      </w:r>
      <w:r w:rsidR="001C5BA3" w:rsidRPr="000E14AA">
        <w:rPr>
          <w:rFonts w:cs="Times New Roman"/>
          <w:position w:val="-10"/>
          <w:szCs w:val="24"/>
        </w:rPr>
        <w:object w:dxaOrig="700" w:dyaOrig="320" w14:anchorId="21A21C3F">
          <v:shape id="_x0000_i1109" type="#_x0000_t75" style="width:34.75pt;height:14.9pt" o:ole="">
            <v:imagedata r:id="rId74" o:title=""/>
          </v:shape>
          <o:OLEObject Type="Embed" ProgID="Equation.DSMT4" ShapeID="_x0000_i1109" DrawAspect="Content" ObjectID="_1622992183" r:id="rId75"/>
        </w:object>
      </w:r>
      <w:r w:rsidR="004D68C4" w:rsidRPr="000E14AA">
        <w:rPr>
          <w:rFonts w:cs="Times New Roman"/>
          <w:szCs w:val="24"/>
        </w:rPr>
        <w:t xml:space="preserve"> và Bảo đi xe đạp</w:t>
      </w:r>
      <w:r w:rsidR="006502B7" w:rsidRPr="000E14AA">
        <w:rPr>
          <w:rFonts w:cs="Times New Roman"/>
          <w:szCs w:val="24"/>
        </w:rPr>
        <w:t xml:space="preserve">. Hỏi Bảo phải đi với vận tốc bao nhiêu để </w:t>
      </w:r>
      <w:r w:rsidR="004D68C4" w:rsidRPr="000E14AA">
        <w:rPr>
          <w:rFonts w:cs="Times New Roman"/>
          <w:szCs w:val="24"/>
        </w:rPr>
        <w:t>đến quán Game cùng lúc với An.</w:t>
      </w:r>
    </w:p>
    <w:p w14:paraId="3A29FA42" w14:textId="77777777" w:rsidR="00FA759B" w:rsidRDefault="00FA759B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19F90D9" w14:textId="4C1419AE" w:rsidR="00F05097" w:rsidRPr="00554B76" w:rsidRDefault="00F05097" w:rsidP="00F05097">
      <w:pPr>
        <w:jc w:val="center"/>
        <w:rPr>
          <w:rFonts w:cs="Times New Roman"/>
          <w:b/>
          <w:sz w:val="28"/>
        </w:rPr>
      </w:pPr>
      <w:r w:rsidRPr="00554B76">
        <w:rPr>
          <w:rFonts w:cs="Times New Roman"/>
          <w:b/>
          <w:sz w:val="28"/>
          <w:szCs w:val="24"/>
        </w:rPr>
        <w:lastRenderedPageBreak/>
        <w:t>ĐÁP ÁN</w:t>
      </w:r>
      <w:r w:rsidRPr="00554B76">
        <w:rPr>
          <w:rFonts w:cs="Times New Roman"/>
          <w:b/>
          <w:sz w:val="28"/>
        </w:rPr>
        <w:t xml:space="preserve"> THAM KHẢO</w:t>
      </w:r>
    </w:p>
    <w:p w14:paraId="52D297A5" w14:textId="57F6BC6A" w:rsidR="00475329" w:rsidRPr="00A01424" w:rsidRDefault="00475329" w:rsidP="009C203D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  <w:r w:rsidRPr="00FD54B5">
        <w:rPr>
          <w:rFonts w:cs="Times New Roman"/>
          <w:b/>
          <w:bCs/>
          <w:szCs w:val="24"/>
        </w:rPr>
        <w:t>Dạ</w:t>
      </w:r>
      <w:r w:rsidR="00A01424">
        <w:rPr>
          <w:rFonts w:cs="Times New Roman"/>
          <w:b/>
          <w:bCs/>
          <w:szCs w:val="24"/>
        </w:rPr>
        <w:t>ng 1</w:t>
      </w:r>
      <w:r w:rsidRPr="00FD54B5">
        <w:rPr>
          <w:rFonts w:cs="Times New Roman"/>
          <w:b/>
          <w:bCs/>
          <w:szCs w:val="24"/>
        </w:rPr>
        <w:t xml:space="preserve"> Chứng minh đẳng thức hình họ</w:t>
      </w:r>
      <w:r w:rsidR="00A01424">
        <w:rPr>
          <w:rFonts w:cs="Times New Roman"/>
          <w:b/>
          <w:bCs/>
          <w:szCs w:val="24"/>
        </w:rPr>
        <w:t>c</w:t>
      </w:r>
    </w:p>
    <w:p w14:paraId="067C58A9" w14:textId="13EBC61E" w:rsidR="006C76E9" w:rsidRPr="00A01424" w:rsidRDefault="006C76E9" w:rsidP="009C203D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A01424">
        <w:rPr>
          <w:rFonts w:cs="Times New Roman"/>
          <w:b/>
          <w:bCs/>
          <w:szCs w:val="24"/>
        </w:rPr>
        <w:t>Bài 1: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4932"/>
      </w:tblGrid>
      <w:tr w:rsidR="006C76E9" w:rsidRPr="00FD54B5" w14:paraId="624EBB5E" w14:textId="77777777" w:rsidTr="002A1B4E">
        <w:trPr>
          <w:trHeight w:val="3115"/>
        </w:trPr>
        <w:tc>
          <w:tcPr>
            <w:tcW w:w="4702" w:type="dxa"/>
          </w:tcPr>
          <w:p w14:paraId="573160CA" w14:textId="7A668840" w:rsidR="006C76E9" w:rsidRPr="00FD54B5" w:rsidRDefault="006C76E9" w:rsidP="006C76E9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4"/>
                <w:szCs w:val="24"/>
              </w:rPr>
              <w:object w:dxaOrig="720" w:dyaOrig="260" w14:anchorId="4AFE819E">
                <v:shape id="_x0000_i1110" type="#_x0000_t75" style="width:37.25pt;height:12.4pt" o:ole="">
                  <v:imagedata r:id="rId76" o:title=""/>
                </v:shape>
                <o:OLEObject Type="Embed" ProgID="Equation.DSMT4" ShapeID="_x0000_i1110" DrawAspect="Content" ObjectID="_1622992184" r:id="rId77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="00181F7E" w:rsidRPr="00181F7E">
              <w:rPr>
                <w:rFonts w:cs="Times New Roman"/>
                <w:position w:val="-10"/>
                <w:szCs w:val="24"/>
              </w:rPr>
              <w:object w:dxaOrig="340" w:dyaOrig="320" w14:anchorId="20BF5D0C">
                <v:shape id="_x0000_i1122" type="#_x0000_t75" style="width:17.4pt;height:14.9pt" o:ole="">
                  <v:imagedata r:id="rId78" o:title=""/>
                </v:shape>
                <o:OLEObject Type="Embed" ProgID="Equation.DSMT4" ShapeID="_x0000_i1122" DrawAspect="Content" ObjectID="_1622992185" r:id="rId79"/>
              </w:object>
            </w:r>
            <w:r w:rsidR="008D429E">
              <w:rPr>
                <w:rFonts w:cs="Times New Roman"/>
                <w:szCs w:val="24"/>
              </w:rPr>
              <w:t xml:space="preserve"> ta có</w:t>
            </w:r>
            <w:r w:rsidR="008D429E">
              <w:rPr>
                <w:rFonts w:cs="Times New Roman"/>
                <w:szCs w:val="24"/>
                <w:lang w:val="vi-VN"/>
              </w:rPr>
              <w:t>:</w:t>
            </w:r>
            <w:r w:rsidRPr="00FD54B5">
              <w:rPr>
                <w:rFonts w:cs="Times New Roman"/>
                <w:position w:val="-14"/>
                <w:szCs w:val="24"/>
              </w:rPr>
              <w:object w:dxaOrig="2260" w:dyaOrig="400" w14:anchorId="6861563F">
                <v:shape id="_x0000_i1111" type="#_x0000_t75" style="width:114.2pt;height:19.85pt" o:ole="">
                  <v:imagedata r:id="rId80" o:title=""/>
                </v:shape>
                <o:OLEObject Type="Embed" ProgID="Equation.DSMT4" ShapeID="_x0000_i1111" DrawAspect="Content" ObjectID="_1622992186" r:id="rId81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1C5B1A33" w14:textId="4E53A826" w:rsidR="006C76E9" w:rsidRPr="00FD54B5" w:rsidRDefault="006C76E9" w:rsidP="006C76E9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740" w:dyaOrig="279" w14:anchorId="79369443">
                <v:shape id="_x0000_i1112" type="#_x0000_t75" style="width:37.25pt;height:14.9pt" o:ole="">
                  <v:imagedata r:id="rId82" o:title=""/>
                </v:shape>
                <o:OLEObject Type="Embed" ProgID="Equation.DSMT4" ShapeID="_x0000_i1112" DrawAspect="Content" ObjectID="_1622992187" r:id="rId83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="00181F7E" w:rsidRPr="00181F7E">
              <w:rPr>
                <w:rFonts w:cs="Times New Roman"/>
                <w:position w:val="-10"/>
                <w:szCs w:val="24"/>
              </w:rPr>
              <w:object w:dxaOrig="340" w:dyaOrig="320" w14:anchorId="3DE2C554">
                <v:shape id="_x0000_i1121" type="#_x0000_t75" style="width:17.4pt;height:14.9pt" o:ole="">
                  <v:imagedata r:id="rId84" o:title=""/>
                </v:shape>
                <o:OLEObject Type="Embed" ProgID="Equation.DSMT4" ShapeID="_x0000_i1121" DrawAspect="Content" ObjectID="_1622992188" r:id="rId85"/>
              </w:object>
            </w:r>
            <w:r w:rsidRPr="00FD54B5">
              <w:rPr>
                <w:rFonts w:cs="Times New Roman"/>
                <w:szCs w:val="24"/>
              </w:rPr>
              <w:t xml:space="preserve"> ta có</w:t>
            </w:r>
            <w:r w:rsidR="008D429E">
              <w:rPr>
                <w:rFonts w:cs="Times New Roman"/>
                <w:szCs w:val="24"/>
                <w:lang w:val="vi-VN"/>
              </w:rPr>
              <w:t>:</w: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14"/>
                <w:szCs w:val="24"/>
              </w:rPr>
              <w:object w:dxaOrig="2340" w:dyaOrig="400" w14:anchorId="3FB8EC13">
                <v:shape id="_x0000_i1113" type="#_x0000_t75" style="width:116.7pt;height:19.85pt" o:ole="">
                  <v:imagedata r:id="rId86" o:title=""/>
                </v:shape>
                <o:OLEObject Type="Embed" ProgID="Equation.DSMT4" ShapeID="_x0000_i1113" DrawAspect="Content" ObjectID="_1622992189" r:id="rId87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3ACB33D6" w14:textId="4EF71A03" w:rsidR="006C76E9" w:rsidRPr="007E30FD" w:rsidRDefault="006C76E9" w:rsidP="007E30F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Lấy </w:t>
            </w:r>
            <w:r w:rsidRPr="00FD54B5">
              <w:rPr>
                <w:rFonts w:cs="Times New Roman"/>
                <w:position w:val="-14"/>
                <w:szCs w:val="24"/>
              </w:rPr>
              <w:object w:dxaOrig="840" w:dyaOrig="400" w14:anchorId="34457676">
                <v:shape id="_x0000_i1114" type="#_x0000_t75" style="width:42.2pt;height:19.85pt" o:ole="">
                  <v:imagedata r:id="rId88" o:title=""/>
                </v:shape>
                <o:OLEObject Type="Embed" ProgID="Equation.DSMT4" ShapeID="_x0000_i1114" DrawAspect="Content" ObjectID="_1622992190" r:id="rId89"/>
              </w:object>
            </w:r>
            <w:r w:rsidRPr="00FD54B5">
              <w:rPr>
                <w:rFonts w:cs="Times New Roman"/>
                <w:szCs w:val="24"/>
              </w:rPr>
              <w:t xml:space="preserve"> ta được</w:t>
            </w:r>
            <w:r w:rsidR="008D429E">
              <w:rPr>
                <w:rFonts w:cs="Times New Roman"/>
                <w:szCs w:val="24"/>
                <w:lang w:val="vi-VN"/>
              </w:rPr>
              <w:t>:</w: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6"/>
                <w:szCs w:val="24"/>
              </w:rPr>
              <w:object w:dxaOrig="2500" w:dyaOrig="320" w14:anchorId="67DE535F">
                <v:shape id="_x0000_i1115" type="#_x0000_t75" style="width:124.15pt;height:14.9pt" o:ole="">
                  <v:imagedata r:id="rId90" o:title=""/>
                </v:shape>
                <o:OLEObject Type="Embed" ProgID="Equation.DSMT4" ShapeID="_x0000_i1115" DrawAspect="Content" ObjectID="_1622992191" r:id="rId91"/>
              </w:object>
            </w:r>
            <w:r w:rsidR="007E30FD">
              <w:rPr>
                <w:rFonts w:cs="Times New Roman"/>
                <w:szCs w:val="24"/>
              </w:rPr>
              <w:t xml:space="preserve"> (đpcm)</w:t>
            </w:r>
            <w:r w:rsidR="007E30FD">
              <w:rPr>
                <w:rFonts w:cs="Times New Roman"/>
                <w:szCs w:val="24"/>
                <w:lang w:val="vi-VN"/>
              </w:rPr>
              <w:t>.</w:t>
            </w:r>
          </w:p>
        </w:tc>
        <w:tc>
          <w:tcPr>
            <w:tcW w:w="4952" w:type="dxa"/>
          </w:tcPr>
          <w:p w14:paraId="20907E6C" w14:textId="11F6A3ED" w:rsidR="006C76E9" w:rsidRPr="00FD54B5" w:rsidRDefault="006C76E9" w:rsidP="00181F7E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DFB7A6A" wp14:editId="3641FDF7">
                  <wp:extent cx="2933700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63D04C" w14:textId="77777777" w:rsidR="001D01F1" w:rsidRDefault="001D01F1" w:rsidP="006C76E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2A88A6B3" w14:textId="07DFED9B" w:rsidR="006C76E9" w:rsidRPr="00B87A19" w:rsidRDefault="006C76E9" w:rsidP="006C76E9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B87A19">
        <w:rPr>
          <w:rFonts w:cs="Times New Roman"/>
          <w:b/>
          <w:bCs/>
          <w:szCs w:val="24"/>
        </w:rPr>
        <w:t>Bài 2: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889"/>
      </w:tblGrid>
      <w:tr w:rsidR="006C76E9" w:rsidRPr="00FD54B5" w14:paraId="7957DFFE" w14:textId="77777777" w:rsidTr="002A1B4E">
        <w:tc>
          <w:tcPr>
            <w:tcW w:w="4698" w:type="dxa"/>
          </w:tcPr>
          <w:p w14:paraId="2814482C" w14:textId="468FC983" w:rsidR="006C76E9" w:rsidRPr="00FD54B5" w:rsidRDefault="006C76E9" w:rsidP="006C76E9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>Lần lượ</w:t>
            </w:r>
            <w:r w:rsidR="002A1B4E">
              <w:rPr>
                <w:rFonts w:cs="Times New Roman"/>
                <w:szCs w:val="24"/>
              </w:rPr>
              <w:t>t xét các tam giác vuôn</w:t>
            </w:r>
            <w:r w:rsidR="002A1B4E">
              <w:rPr>
                <w:rFonts w:cs="Times New Roman"/>
                <w:szCs w:val="24"/>
                <w:lang w:val="vi-VN"/>
              </w:rPr>
              <w:t>g</w:t>
            </w:r>
            <w:r w:rsidRPr="00FD54B5">
              <w:rPr>
                <w:rFonts w:cs="Times New Roman"/>
                <w:position w:val="-10"/>
                <w:szCs w:val="24"/>
              </w:rPr>
              <w:object w:dxaOrig="2380" w:dyaOrig="320" w14:anchorId="23BABD69">
                <v:shape id="_x0000_i1116" type="#_x0000_t75" style="width:119.15pt;height:14.9pt" o:ole="">
                  <v:imagedata r:id="rId93" o:title=""/>
                </v:shape>
                <o:OLEObject Type="Embed" ProgID="Equation.DSMT4" ShapeID="_x0000_i1116" DrawAspect="Content" ObjectID="_1622992192" r:id="rId94"/>
              </w:object>
            </w:r>
            <w:r w:rsidRPr="00FD54B5">
              <w:rPr>
                <w:rFonts w:cs="Times New Roman"/>
                <w:szCs w:val="24"/>
              </w:rPr>
              <w:t xml:space="preserve"> ta được:</w:t>
            </w:r>
          </w:p>
          <w:p w14:paraId="0ACF8FE0" w14:textId="15327544" w:rsidR="006C76E9" w:rsidRPr="002A1B4E" w:rsidRDefault="006C76E9" w:rsidP="006C76E9">
            <w:pPr>
              <w:spacing w:beforeLines="100" w:before="240" w:afterLines="100" w:after="240"/>
              <w:ind w:left="426"/>
              <w:rPr>
                <w:rFonts w:cs="Times New Roman"/>
                <w:b/>
                <w:bCs/>
                <w:szCs w:val="24"/>
                <w:lang w:val="vi-VN"/>
              </w:rPr>
            </w:pPr>
            <w:r w:rsidRPr="00FD54B5">
              <w:rPr>
                <w:rFonts w:cs="Times New Roman"/>
                <w:b/>
                <w:bCs/>
                <w:position w:val="-70"/>
                <w:szCs w:val="24"/>
              </w:rPr>
              <w:object w:dxaOrig="2360" w:dyaOrig="1520" w14:anchorId="4E012296">
                <v:shape id="_x0000_i1117" type="#_x0000_t75" style="width:116.7pt;height:76.95pt" o:ole="">
                  <v:imagedata r:id="rId95" o:title=""/>
                </v:shape>
                <o:OLEObject Type="Embed" ProgID="Equation.DSMT4" ShapeID="_x0000_i1117" DrawAspect="Content" ObjectID="_1622992193" r:id="rId96"/>
              </w:object>
            </w:r>
          </w:p>
          <w:p w14:paraId="6E8A3C29" w14:textId="6D420F81" w:rsidR="006C76E9" w:rsidRPr="00FD54B5" w:rsidRDefault="006C76E9" w:rsidP="006C76E9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Lấy </w:t>
            </w:r>
            <w:r w:rsidRPr="00FD54B5">
              <w:rPr>
                <w:rFonts w:cs="Times New Roman"/>
                <w:position w:val="-34"/>
                <w:szCs w:val="24"/>
              </w:rPr>
              <w:object w:dxaOrig="999" w:dyaOrig="800" w14:anchorId="30E2A2BF">
                <v:shape id="_x0000_i1118" type="#_x0000_t75" style="width:49.65pt;height:39.7pt" o:ole="">
                  <v:imagedata r:id="rId97" o:title=""/>
                </v:shape>
                <o:OLEObject Type="Embed" ProgID="Equation.DSMT4" ShapeID="_x0000_i1118" DrawAspect="Content" ObjectID="_1622992194" r:id="rId98"/>
              </w:object>
            </w:r>
            <w:r w:rsidRPr="00FD54B5">
              <w:rPr>
                <w:rFonts w:cs="Times New Roman"/>
                <w:szCs w:val="24"/>
              </w:rPr>
              <w:t>, ta được:</w:t>
            </w:r>
          </w:p>
          <w:p w14:paraId="2D835623" w14:textId="3F4FCD65" w:rsidR="006C76E9" w:rsidRPr="00FD54B5" w:rsidRDefault="006C76E9" w:rsidP="007E30FD">
            <w:pPr>
              <w:spacing w:beforeLines="100" w:before="240" w:afterLines="100" w:after="240"/>
              <w:ind w:left="426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position w:val="-32"/>
              </w:rPr>
              <w:object w:dxaOrig="3900" w:dyaOrig="760" w14:anchorId="6656A172">
                <v:shape id="_x0000_i1119" type="#_x0000_t75" style="width:196.15pt;height:37.25pt" o:ole="">
                  <v:imagedata r:id="rId99" o:title=""/>
                </v:shape>
                <o:OLEObject Type="Embed" ProgID="Equation.DSMT4" ShapeID="_x0000_i1119" DrawAspect="Content" ObjectID="_1622992195" r:id="rId100"/>
              </w:object>
            </w:r>
            <w:r w:rsidR="002A1B4E" w:rsidRPr="00FD54B5">
              <w:rPr>
                <w:rFonts w:cs="Times New Roman"/>
                <w:position w:val="-6"/>
              </w:rPr>
              <w:object w:dxaOrig="2799" w:dyaOrig="320" w14:anchorId="0E03D6D0">
                <v:shape id="_x0000_i1120" type="#_x0000_t75" style="width:139.05pt;height:14.9pt" o:ole="">
                  <v:imagedata r:id="rId101" o:title=""/>
                </v:shape>
                <o:OLEObject Type="Embed" ProgID="Equation.DSMT4" ShapeID="_x0000_i1120" DrawAspect="Content" ObjectID="_1622992196" r:id="rId102"/>
              </w:object>
            </w:r>
          </w:p>
        </w:tc>
        <w:tc>
          <w:tcPr>
            <w:tcW w:w="4956" w:type="dxa"/>
          </w:tcPr>
          <w:p w14:paraId="228C3EF4" w14:textId="45B10BDD" w:rsidR="006C76E9" w:rsidRPr="00FD54B5" w:rsidRDefault="006C76E9" w:rsidP="006C76E9">
            <w:pPr>
              <w:spacing w:beforeLines="100" w:before="240" w:afterLines="100" w:after="240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4210104" wp14:editId="4D60112E">
                  <wp:extent cx="3008630" cy="2428875"/>
                  <wp:effectExtent l="0" t="0" r="127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63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7718E" w14:textId="77777777" w:rsidR="007E30FD" w:rsidRDefault="007E30FD" w:rsidP="006C76E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6FD0B2AF" w14:textId="77777777" w:rsidR="001D01F1" w:rsidRDefault="001D01F1" w:rsidP="006C76E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2B403CAA" w14:textId="48C18E1B" w:rsidR="006C76E9" w:rsidRPr="00B87A19" w:rsidRDefault="006C76E9" w:rsidP="006C76E9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B87A19">
        <w:rPr>
          <w:rFonts w:cs="Times New Roman"/>
          <w:b/>
          <w:bCs/>
          <w:szCs w:val="24"/>
        </w:rPr>
        <w:lastRenderedPageBreak/>
        <w:t>Bài 3:</w:t>
      </w:r>
    </w:p>
    <w:tbl>
      <w:tblPr>
        <w:tblStyle w:val="TableGrid"/>
        <w:tblW w:w="99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809"/>
      </w:tblGrid>
      <w:tr w:rsidR="006C76E9" w:rsidRPr="00FD54B5" w14:paraId="4DAAB00C" w14:textId="77777777" w:rsidTr="005A540D">
        <w:trPr>
          <w:trHeight w:val="4571"/>
        </w:trPr>
        <w:tc>
          <w:tcPr>
            <w:tcW w:w="6095" w:type="dxa"/>
          </w:tcPr>
          <w:p w14:paraId="61E5F14A" w14:textId="316FA3E5" w:rsidR="006C76E9" w:rsidRPr="005A540D" w:rsidRDefault="006C76E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Gọi </w:t>
            </w:r>
            <w:r w:rsidRPr="00FD54B5">
              <w:rPr>
                <w:rFonts w:cs="Times New Roman"/>
                <w:position w:val="-4"/>
                <w:szCs w:val="24"/>
              </w:rPr>
              <w:object w:dxaOrig="279" w:dyaOrig="260" w14:anchorId="47A104C4">
                <v:shape id="_x0000_i1049" type="#_x0000_t75" style="width:14.9pt;height:12.4pt" o:ole="">
                  <v:imagedata r:id="rId104" o:title=""/>
                </v:shape>
                <o:OLEObject Type="Embed" ProgID="Equation.DSMT4" ShapeID="_x0000_i1049" DrawAspect="Content" ObjectID="_1622992197" r:id="rId105"/>
              </w:object>
            </w:r>
            <w:r w:rsidRPr="00FD54B5">
              <w:rPr>
                <w:rFonts w:cs="Times New Roman"/>
                <w:szCs w:val="24"/>
              </w:rPr>
              <w:t xml:space="preserve"> là trung điểm </w:t>
            </w:r>
            <w:r w:rsidR="00823978" w:rsidRPr="00FD54B5">
              <w:rPr>
                <w:rFonts w:cs="Times New Roman"/>
                <w:position w:val="-6"/>
                <w:szCs w:val="24"/>
              </w:rPr>
              <w:object w:dxaOrig="440" w:dyaOrig="279" w14:anchorId="0740A8ED">
                <v:shape id="_x0000_i1124" type="#_x0000_t75" style="width:22.35pt;height:14.9pt" o:ole="">
                  <v:imagedata r:id="rId106" o:title=""/>
                </v:shape>
                <o:OLEObject Type="Embed" ProgID="Equation.DSMT4" ShapeID="_x0000_i1124" DrawAspect="Content" ObjectID="_1622992198" r:id="rId107"/>
              </w:object>
            </w:r>
            <w:r w:rsidRPr="00FD54B5">
              <w:rPr>
                <w:rFonts w:cs="Times New Roman"/>
                <w:szCs w:val="24"/>
              </w:rPr>
              <w:t xml:space="preserve"> Lại có </w:t>
            </w:r>
            <w:r w:rsidRPr="00FD54B5">
              <w:rPr>
                <w:rFonts w:cs="Times New Roman"/>
                <w:position w:val="-6"/>
                <w:szCs w:val="24"/>
              </w:rPr>
              <w:object w:dxaOrig="680" w:dyaOrig="279" w14:anchorId="569D37C8">
                <v:shape id="_x0000_i1050" type="#_x0000_t75" style="width:34.75pt;height:14.9pt" o:ole="">
                  <v:imagedata r:id="rId108" o:title=""/>
                </v:shape>
                <o:OLEObject Type="Embed" ProgID="Equation.DSMT4" ShapeID="_x0000_i1050" DrawAspect="Content" ObjectID="_1622992199" r:id="rId109"/>
              </w:object>
            </w:r>
            <w:r w:rsidRPr="00FD54B5">
              <w:rPr>
                <w:rFonts w:cs="Times New Roman"/>
                <w:szCs w:val="24"/>
              </w:rPr>
              <w:t xml:space="preserve"> cân tại </w:t>
            </w:r>
            <w:r w:rsidR="00823978" w:rsidRPr="00823978">
              <w:rPr>
                <w:rFonts w:cs="Times New Roman"/>
                <w:position w:val="-6"/>
                <w:szCs w:val="24"/>
              </w:rPr>
              <w:object w:dxaOrig="279" w:dyaOrig="279" w14:anchorId="6871C986">
                <v:shape id="_x0000_i1125" type="#_x0000_t75" style="width:14.9pt;height:14.9pt" o:ole="">
                  <v:imagedata r:id="rId110" o:title=""/>
                </v:shape>
                <o:OLEObject Type="Embed" ProgID="Equation.DSMT4" ShapeID="_x0000_i1125" DrawAspect="Content" ObjectID="_1622992200" r:id="rId111"/>
              </w:object>
            </w:r>
            <w:r w:rsidRPr="00FD54B5">
              <w:rPr>
                <w:rFonts w:cs="Times New Roman"/>
                <w:position w:val="-6"/>
                <w:szCs w:val="24"/>
              </w:rPr>
              <w:object w:dxaOrig="740" w:dyaOrig="279" w14:anchorId="704CF9A9">
                <v:shape id="_x0000_i1051" type="#_x0000_t75" style="width:37.25pt;height:14.9pt" o:ole="">
                  <v:imagedata r:id="rId112" o:title=""/>
                </v:shape>
                <o:OLEObject Type="Embed" ProgID="Equation.DSMT4" ShapeID="_x0000_i1051" DrawAspect="Content" ObjectID="_1622992201" r:id="rId113"/>
              </w:object>
            </w:r>
            <w:r w:rsidRPr="00FD54B5">
              <w:rPr>
                <w:rFonts w:cs="Times New Roman"/>
                <w:szCs w:val="24"/>
              </w:rPr>
              <w:t xml:space="preserve"> vừa là trung tuyến, vừa là đường cao.Xét </w:t>
            </w:r>
            <w:r w:rsidRPr="00FD54B5">
              <w:rPr>
                <w:rFonts w:cs="Times New Roman"/>
                <w:position w:val="-6"/>
                <w:szCs w:val="24"/>
              </w:rPr>
              <w:object w:dxaOrig="720" w:dyaOrig="279" w14:anchorId="5412BC62">
                <v:shape id="_x0000_i1052" type="#_x0000_t75" style="width:37.25pt;height:14.9pt" o:ole="">
                  <v:imagedata r:id="rId114" o:title=""/>
                </v:shape>
                <o:OLEObject Type="Embed" ProgID="Equation.DSMT4" ShapeID="_x0000_i1052" DrawAspect="Content" ObjectID="_1622992202" r:id="rId115"/>
              </w:object>
            </w:r>
            <w:r w:rsidRPr="00FD54B5">
              <w:rPr>
                <w:rFonts w:cs="Times New Roman"/>
                <w:szCs w:val="24"/>
              </w:rPr>
              <w:t xml:space="preserve"> và </w:t>
            </w:r>
            <w:r w:rsidRPr="00FD54B5">
              <w:rPr>
                <w:rFonts w:cs="Times New Roman"/>
                <w:position w:val="-6"/>
                <w:szCs w:val="24"/>
              </w:rPr>
              <w:object w:dxaOrig="740" w:dyaOrig="279" w14:anchorId="6DD1DC55">
                <v:shape id="_x0000_i1053" type="#_x0000_t75" style="width:37.25pt;height:14.9pt" o:ole="">
                  <v:imagedata r:id="rId116" o:title=""/>
                </v:shape>
                <o:OLEObject Type="Embed" ProgID="Equation.DSMT4" ShapeID="_x0000_i1053" DrawAspect="Content" ObjectID="_1622992203" r:id="rId117"/>
              </w:object>
            </w:r>
            <w:r w:rsidRPr="00FD54B5">
              <w:rPr>
                <w:rFonts w:cs="Times New Roman"/>
                <w:szCs w:val="24"/>
              </w:rPr>
              <w:t xml:space="preserve"> có:</w:t>
            </w:r>
            <w:r w:rsidR="00AF5B03" w:rsidRPr="00FD54B5">
              <w:rPr>
                <w:rFonts w:cs="Times New Roman"/>
                <w:position w:val="-38"/>
                <w:szCs w:val="24"/>
              </w:rPr>
              <w:object w:dxaOrig="4620" w:dyaOrig="880" w14:anchorId="26FE95D4">
                <v:shape id="_x0000_i1123" type="#_x0000_t75" style="width:230.9pt;height:44.7pt" o:ole="">
                  <v:imagedata r:id="rId118" o:title=""/>
                </v:shape>
                <o:OLEObject Type="Embed" ProgID="Equation.DSMT4" ShapeID="_x0000_i1123" DrawAspect="Content" ObjectID="_1622992204" r:id="rId119"/>
              </w:object>
            </w:r>
            <w:r w:rsidR="00E27237" w:rsidRPr="00FD54B5">
              <w:rPr>
                <w:rFonts w:cs="Times New Roman"/>
                <w:position w:val="-24"/>
                <w:szCs w:val="24"/>
              </w:rPr>
              <w:object w:dxaOrig="1400" w:dyaOrig="620" w14:anchorId="0FC69DB1">
                <v:shape id="_x0000_i1126" type="#_x0000_t75" style="width:69.5pt;height:29.8pt" o:ole="">
                  <v:imagedata r:id="rId120" o:title=""/>
                </v:shape>
                <o:OLEObject Type="Embed" ProgID="Equation.DSMT4" ShapeID="_x0000_i1126" DrawAspect="Content" ObjectID="_1622992205" r:id="rId121"/>
              </w:object>
            </w:r>
            <w:r w:rsidR="00D51BDB">
              <w:rPr>
                <w:rFonts w:cs="Times New Roman"/>
                <w:szCs w:val="24"/>
                <w:lang w:val="vi-VN"/>
              </w:rPr>
              <w:t xml:space="preserve"> </w:t>
            </w:r>
            <w:r w:rsidR="00F05097" w:rsidRPr="00FD54B5">
              <w:rPr>
                <w:rFonts w:cs="Times New Roman"/>
                <w:position w:val="-24"/>
              </w:rPr>
              <w:object w:dxaOrig="1540" w:dyaOrig="620" w14:anchorId="09525E46">
                <v:shape id="_x0000_i1054" type="#_x0000_t75" style="width:76.95pt;height:29.8pt" o:ole="">
                  <v:imagedata r:id="rId122" o:title=""/>
                </v:shape>
                <o:OLEObject Type="Embed" ProgID="Equation.DSMT4" ShapeID="_x0000_i1054" DrawAspect="Content" ObjectID="_1622992206" r:id="rId123"/>
              </w:object>
            </w:r>
            <w:r w:rsidR="00F05097" w:rsidRPr="00FD54B5">
              <w:rPr>
                <w:rFonts w:cs="Times New Roman"/>
                <w:position w:val="-14"/>
              </w:rPr>
              <w:object w:dxaOrig="2360" w:dyaOrig="400" w14:anchorId="38CE3E1E">
                <v:shape id="_x0000_i1055" type="#_x0000_t75" style="width:116.7pt;height:19.85pt" o:ole="">
                  <v:imagedata r:id="rId124" o:title=""/>
                </v:shape>
                <o:OLEObject Type="Embed" ProgID="Equation.DSMT4" ShapeID="_x0000_i1055" DrawAspect="Content" ObjectID="_1622992207" r:id="rId125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72B87528" w14:textId="10BE29A8" w:rsidR="006C76E9" w:rsidRPr="005A540D" w:rsidRDefault="006C76E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>Xét</w:t>
            </w:r>
            <w:r w:rsidR="00F05097" w:rsidRPr="00FD54B5">
              <w:rPr>
                <w:rFonts w:cs="Times New Roman"/>
                <w:szCs w:val="24"/>
              </w:rPr>
              <w:t>:</w: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="00F05097" w:rsidRPr="00FD54B5">
              <w:rPr>
                <w:rFonts w:cs="Times New Roman"/>
                <w:position w:val="-28"/>
                <w:szCs w:val="24"/>
              </w:rPr>
              <w:object w:dxaOrig="1900" w:dyaOrig="740" w14:anchorId="519C4134">
                <v:shape id="_x0000_i1056" type="#_x0000_t75" style="width:94.35pt;height:37.25pt" o:ole="">
                  <v:imagedata r:id="rId126" o:title=""/>
                </v:shape>
                <o:OLEObject Type="Embed" ProgID="Equation.DSMT4" ShapeID="_x0000_i1056" DrawAspect="Content" ObjectID="_1622992208" r:id="rId127"/>
              </w:object>
            </w:r>
            <w:r w:rsidR="00F05097" w:rsidRPr="00FD54B5">
              <w:rPr>
                <w:rFonts w:cs="Times New Roman"/>
                <w:position w:val="-28"/>
              </w:rPr>
              <w:object w:dxaOrig="2740" w:dyaOrig="740" w14:anchorId="37AE208B">
                <v:shape id="_x0000_i1057" type="#_x0000_t75" style="width:136.55pt;height:37.25pt" o:ole="">
                  <v:imagedata r:id="rId128" o:title=""/>
                </v:shape>
                <o:OLEObject Type="Embed" ProgID="Equation.DSMT4" ShapeID="_x0000_i1057" DrawAspect="Content" ObjectID="_1622992209" r:id="rId129"/>
              </w:object>
            </w:r>
            <w:r w:rsidR="00F05097" w:rsidRPr="00FD54B5">
              <w:rPr>
                <w:rFonts w:cs="Times New Roman"/>
                <w:position w:val="-28"/>
              </w:rPr>
              <w:object w:dxaOrig="1880" w:dyaOrig="740" w14:anchorId="6529F75F">
                <v:shape id="_x0000_i1058" type="#_x0000_t75" style="width:94.35pt;height:37.25pt" o:ole="">
                  <v:imagedata r:id="rId130" o:title=""/>
                </v:shape>
                <o:OLEObject Type="Embed" ProgID="Equation.DSMT4" ShapeID="_x0000_i1058" DrawAspect="Content" ObjectID="_1622992210" r:id="rId131"/>
              </w:object>
            </w:r>
            <w:r w:rsidR="00F05097" w:rsidRPr="00FD54B5">
              <w:rPr>
                <w:rFonts w:cs="Times New Roman"/>
                <w:position w:val="-24"/>
                <w:szCs w:val="24"/>
              </w:rPr>
              <w:object w:dxaOrig="2020" w:dyaOrig="660" w14:anchorId="727E40AE">
                <v:shape id="_x0000_i1059" type="#_x0000_t75" style="width:101.8pt;height:32.3pt" o:ole="">
                  <v:imagedata r:id="rId132" o:title=""/>
                </v:shape>
                <o:OLEObject Type="Embed" ProgID="Equation.DSMT4" ShapeID="_x0000_i1059" DrawAspect="Content" ObjectID="_1622992211" r:id="rId133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 (Thay </w:t>
            </w:r>
            <w:r w:rsidR="00F05097" w:rsidRPr="00FD54B5">
              <w:rPr>
                <w:rFonts w:cs="Times New Roman"/>
                <w:position w:val="-14"/>
                <w:szCs w:val="24"/>
              </w:rPr>
              <w:object w:dxaOrig="340" w:dyaOrig="400" w14:anchorId="4A5B6E63">
                <v:shape id="_x0000_i1060" type="#_x0000_t75" style="width:17.4pt;height:19.85pt" o:ole="">
                  <v:imagedata r:id="rId134" o:title=""/>
                </v:shape>
                <o:OLEObject Type="Embed" ProgID="Equation.DSMT4" ShapeID="_x0000_i1060" DrawAspect="Content" ObjectID="_1622992212" r:id="rId135"/>
              </w:object>
            </w:r>
            <w:r w:rsidR="005A540D">
              <w:rPr>
                <w:rFonts w:cs="Times New Roman"/>
                <w:szCs w:val="24"/>
              </w:rPr>
              <w:t xml:space="preserve"> vào)</w:t>
            </w:r>
            <w:r w:rsidR="00F05097" w:rsidRPr="00FD54B5">
              <w:rPr>
                <w:rFonts w:cs="Times New Roman"/>
                <w:position w:val="-24"/>
              </w:rPr>
              <w:object w:dxaOrig="1420" w:dyaOrig="660" w14:anchorId="1B869E39">
                <v:shape id="_x0000_i1061" type="#_x0000_t75" style="width:1in;height:32.3pt" o:ole="">
                  <v:imagedata r:id="rId136" o:title=""/>
                </v:shape>
                <o:OLEObject Type="Embed" ProgID="Equation.DSMT4" ShapeID="_x0000_i1061" DrawAspect="Content" ObjectID="_1622992213" r:id="rId137"/>
              </w:object>
            </w:r>
            <w:r w:rsidR="00F05097" w:rsidRPr="00FD54B5">
              <w:rPr>
                <w:rFonts w:cs="Times New Roman"/>
                <w:position w:val="-6"/>
              </w:rPr>
              <w:object w:dxaOrig="1460" w:dyaOrig="320" w14:anchorId="50764D32">
                <v:shape id="_x0000_i1062" type="#_x0000_t75" style="width:1in;height:14.9pt" o:ole="">
                  <v:imagedata r:id="rId138" o:title=""/>
                </v:shape>
                <o:OLEObject Type="Embed" ProgID="Equation.DSMT4" ShapeID="_x0000_i1062" DrawAspect="Content" ObjectID="_1622992214" r:id="rId139"/>
              </w:object>
            </w:r>
            <w:r w:rsidRPr="00FD54B5">
              <w:rPr>
                <w:rFonts w:cs="Times New Roman"/>
                <w:szCs w:val="24"/>
              </w:rPr>
              <w:t xml:space="preserve"> (luôn đúng) </w:t>
            </w:r>
            <w:r w:rsidRPr="00FD54B5">
              <w:rPr>
                <w:rFonts w:cs="Times New Roman"/>
                <w:position w:val="-6"/>
                <w:szCs w:val="24"/>
              </w:rPr>
              <w:object w:dxaOrig="300" w:dyaOrig="240" w14:anchorId="7084366A">
                <v:shape id="_x0000_i1063" type="#_x0000_t75" style="width:14.9pt;height:12.4pt" o:ole="">
                  <v:imagedata r:id="rId140" o:title=""/>
                </v:shape>
                <o:OLEObject Type="Embed" ProgID="Equation.DSMT4" ShapeID="_x0000_i1063" DrawAspect="Content" ObjectID="_1622992215" r:id="rId141"/>
              </w:object>
            </w:r>
            <w:r w:rsidRPr="00FD54B5">
              <w:rPr>
                <w:rFonts w:cs="Times New Roman"/>
                <w:szCs w:val="24"/>
              </w:rPr>
              <w:t>đpcm.</w:t>
            </w:r>
          </w:p>
        </w:tc>
        <w:tc>
          <w:tcPr>
            <w:tcW w:w="3809" w:type="dxa"/>
          </w:tcPr>
          <w:p w14:paraId="2973770B" w14:textId="56CF10E7" w:rsidR="006C76E9" w:rsidRPr="00FD54B5" w:rsidRDefault="006C76E9" w:rsidP="00066A92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0C84608" wp14:editId="0B0515C4">
                  <wp:extent cx="2078900" cy="2377440"/>
                  <wp:effectExtent l="0" t="0" r="0" b="3810"/>
                  <wp:docPr id="1" name="Picture 1" descr="A picture containing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9725" cy="237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991B1B" w14:textId="59BFA96F" w:rsidR="009C203D" w:rsidRPr="007E30FD" w:rsidRDefault="009C203D" w:rsidP="009C203D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  <w:r w:rsidRPr="00FD54B5">
        <w:rPr>
          <w:rFonts w:cs="Times New Roman"/>
          <w:b/>
          <w:bCs/>
          <w:szCs w:val="24"/>
        </w:rPr>
        <w:t>Dạ</w:t>
      </w:r>
      <w:r w:rsidR="007E30FD">
        <w:rPr>
          <w:rFonts w:cs="Times New Roman"/>
          <w:b/>
          <w:bCs/>
          <w:szCs w:val="24"/>
        </w:rPr>
        <w:t>ng 2</w:t>
      </w:r>
      <w:r w:rsidR="007E30FD">
        <w:rPr>
          <w:rFonts w:cs="Times New Roman"/>
          <w:b/>
          <w:bCs/>
          <w:szCs w:val="24"/>
          <w:lang w:val="vi-VN"/>
        </w:rPr>
        <w:t>.</w:t>
      </w:r>
      <w:r w:rsidRPr="00FD54B5">
        <w:rPr>
          <w:rFonts w:cs="Times New Roman"/>
          <w:b/>
          <w:bCs/>
          <w:szCs w:val="24"/>
        </w:rPr>
        <w:t xml:space="preserve"> Tính toán độ dài đoạn thẳng, diệ</w:t>
      </w:r>
      <w:r w:rsidR="007E30FD">
        <w:rPr>
          <w:rFonts w:cs="Times New Roman"/>
          <w:b/>
          <w:bCs/>
          <w:szCs w:val="24"/>
        </w:rPr>
        <w:t>n tích đa giác</w:t>
      </w:r>
    </w:p>
    <w:p w14:paraId="25F0BDD3" w14:textId="6515870C" w:rsidR="00F05097" w:rsidRPr="007E30FD" w:rsidRDefault="00F05097" w:rsidP="00F05097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  <w:r w:rsidRPr="00B87A19">
        <w:rPr>
          <w:rFonts w:cs="Times New Roman"/>
          <w:b/>
          <w:bCs/>
          <w:szCs w:val="24"/>
        </w:rPr>
        <w:t>Bài 1</w:t>
      </w:r>
      <w:r w:rsidR="007E30FD">
        <w:rPr>
          <w:rFonts w:cs="Times New Roman"/>
          <w:b/>
          <w:bCs/>
          <w:szCs w:val="24"/>
          <w:lang w:val="vi-VN"/>
        </w:rPr>
        <w:t>:</w:t>
      </w:r>
    </w:p>
    <w:tbl>
      <w:tblPr>
        <w:tblStyle w:val="TableGrid"/>
        <w:tblW w:w="978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F05097" w:rsidRPr="00FD54B5" w14:paraId="0C11AC5E" w14:textId="77777777" w:rsidTr="005A540D">
        <w:trPr>
          <w:trHeight w:val="2239"/>
        </w:trPr>
        <w:tc>
          <w:tcPr>
            <w:tcW w:w="5670" w:type="dxa"/>
          </w:tcPr>
          <w:p w14:paraId="765D5A3F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680" w:dyaOrig="279" w14:anchorId="74E3AF09">
                <v:shape id="_x0000_i1127" type="#_x0000_t75" style="width:34.75pt;height:14.9pt" o:ole="">
                  <v:imagedata r:id="rId143" o:title=""/>
                </v:shape>
                <o:OLEObject Type="Embed" ProgID="Equation.DSMT4" ShapeID="_x0000_i1127" DrawAspect="Content" ObjectID="_1622992216" r:id="rId144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Pr="00FD54B5">
              <w:rPr>
                <w:rFonts w:cs="Times New Roman"/>
                <w:position w:val="-4"/>
                <w:szCs w:val="24"/>
              </w:rPr>
              <w:object w:dxaOrig="240" w:dyaOrig="260" w14:anchorId="5DBEE3EE">
                <v:shape id="_x0000_i1128" type="#_x0000_t75" style="width:12.4pt;height:12.4pt" o:ole="">
                  <v:imagedata r:id="rId145" o:title=""/>
                </v:shape>
                <o:OLEObject Type="Embed" ProgID="Equation.DSMT4" ShapeID="_x0000_i1128" DrawAspect="Content" ObjectID="_1622992217" r:id="rId146"/>
              </w:object>
            </w:r>
            <w:r w:rsidRPr="00FD54B5">
              <w:rPr>
                <w:rFonts w:cs="Times New Roman"/>
                <w:szCs w:val="24"/>
              </w:rPr>
              <w:t xml:space="preserve">, có đường cao </w:t>
            </w:r>
            <w:r w:rsidRPr="00FD54B5">
              <w:rPr>
                <w:rFonts w:cs="Times New Roman"/>
                <w:position w:val="-4"/>
                <w:szCs w:val="24"/>
              </w:rPr>
              <w:object w:dxaOrig="440" w:dyaOrig="260" w14:anchorId="7F3AFE72">
                <v:shape id="_x0000_i1129" type="#_x0000_t75" style="width:22.35pt;height:12.4pt" o:ole="">
                  <v:imagedata r:id="rId147" o:title=""/>
                </v:shape>
                <o:OLEObject Type="Embed" ProgID="Equation.DSMT4" ShapeID="_x0000_i1129" DrawAspect="Content" ObjectID="_1622992218" r:id="rId148"/>
              </w:object>
            </w:r>
            <w:r w:rsidRPr="00FD54B5">
              <w:rPr>
                <w:rFonts w:cs="Times New Roman"/>
                <w:szCs w:val="24"/>
              </w:rPr>
              <w:t>. Ta có:</w:t>
            </w:r>
          </w:p>
          <w:p w14:paraId="212CA941" w14:textId="765C1DEA" w:rsidR="00F05097" w:rsidRP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73DA6D05">
                <v:shape id="_x0000_i1130" type="#_x0000_t75" style="width:9.95pt;height:9.95pt" o:ole="">
                  <v:imagedata r:id="rId149" o:title=""/>
                </v:shape>
                <o:OLEObject Type="Embed" ProgID="Equation.DSMT4" ShapeID="_x0000_i1130" DrawAspect="Content" ObjectID="_1622992219" r:id="rId150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24"/>
                <w:szCs w:val="24"/>
              </w:rPr>
              <w:object w:dxaOrig="1980" w:dyaOrig="620" w14:anchorId="15404537">
                <v:shape id="_x0000_i1131" type="#_x0000_t75" style="width:99.3pt;height:29.8pt" o:ole="">
                  <v:imagedata r:id="rId151" o:title=""/>
                </v:shape>
                <o:OLEObject Type="Embed" ProgID="Equation.DSMT4" ShapeID="_x0000_i1131" DrawAspect="Content" ObjectID="_1622992220" r:id="rId152"/>
              </w:object>
            </w:r>
          </w:p>
          <w:p w14:paraId="414642D1" w14:textId="5F023805" w:rsidR="00F05097" w:rsidRPr="00FD54B5" w:rsidRDefault="00F05097" w:rsidP="00AE0899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24"/>
              </w:rPr>
              <w:object w:dxaOrig="4080" w:dyaOrig="620" w14:anchorId="7EC38C13">
                <v:shape id="_x0000_i1141" type="#_x0000_t75" style="width:203.6pt;height:29.8pt" o:ole="">
                  <v:imagedata r:id="rId153" o:title=""/>
                </v:shape>
                <o:OLEObject Type="Embed" ProgID="Equation.DSMT4" ShapeID="_x0000_i1141" DrawAspect="Content" ObjectID="_1622992221" r:id="rId154"/>
              </w:object>
            </w:r>
            <w:r w:rsidRPr="00FD54B5">
              <w:rPr>
                <w:rFonts w:cs="Times New Roman"/>
                <w:position w:val="-14"/>
              </w:rPr>
              <w:object w:dxaOrig="1719" w:dyaOrig="400" w14:anchorId="10CC7035">
                <v:shape id="_x0000_i1142" type="#_x0000_t75" style="width:86.9pt;height:19.85pt" o:ole="">
                  <v:imagedata r:id="rId155" o:title=""/>
                </v:shape>
                <o:OLEObject Type="Embed" ProgID="Equation.DSMT4" ShapeID="_x0000_i1142" DrawAspect="Content" ObjectID="_1622992222" r:id="rId156"/>
              </w:object>
            </w:r>
            <w:r w:rsidRPr="00FD54B5">
              <w:rPr>
                <w:rFonts w:cs="Times New Roman"/>
              </w:rPr>
              <w:t>.</w:t>
            </w:r>
          </w:p>
          <w:p w14:paraId="4A33B8FA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77556E0B">
                <v:shape id="_x0000_i1143" type="#_x0000_t75" style="width:9.95pt;height:9.95pt" o:ole="">
                  <v:imagedata r:id="rId157" o:title=""/>
                </v:shape>
                <o:OLEObject Type="Embed" ProgID="Equation.DSMT4" ShapeID="_x0000_i1143" DrawAspect="Content" ObjectID="_1622992223" r:id="rId158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6"/>
                <w:szCs w:val="24"/>
              </w:rPr>
              <w:object w:dxaOrig="3519" w:dyaOrig="320" w14:anchorId="5DAC14BD">
                <v:shape id="_x0000_i1144" type="#_x0000_t75" style="width:176.3pt;height:17.4pt" o:ole="">
                  <v:imagedata r:id="rId159" o:title=""/>
                </v:shape>
                <o:OLEObject Type="Embed" ProgID="Equation.DSMT4" ShapeID="_x0000_i1144" DrawAspect="Content" ObjectID="_1622992224" r:id="rId160"/>
              </w:object>
            </w:r>
            <w:r w:rsidRPr="00FD54B5">
              <w:rPr>
                <w:rFonts w:cs="Times New Roman"/>
                <w:position w:val="-14"/>
              </w:rPr>
              <w:object w:dxaOrig="1700" w:dyaOrig="400" w14:anchorId="336E2C65">
                <v:shape id="_x0000_i1145" type="#_x0000_t75" style="width:84.4pt;height:19.85pt" o:ole="">
                  <v:imagedata r:id="rId161" o:title=""/>
                </v:shape>
                <o:OLEObject Type="Embed" ProgID="Equation.DSMT4" ShapeID="_x0000_i1145" DrawAspect="Content" ObjectID="_1622992225" r:id="rId162"/>
              </w:object>
            </w:r>
          </w:p>
          <w:p w14:paraId="426013CC" w14:textId="3D4C2464" w:rsidR="00F05097" w:rsidRPr="00FD54B5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2426A7DF">
                <v:shape id="_x0000_i1132" type="#_x0000_t75" style="width:9.95pt;height:9.95pt" o:ole="">
                  <v:imagedata r:id="rId163" o:title=""/>
                </v:shape>
                <o:OLEObject Type="Embed" ProgID="Equation.DSMT4" ShapeID="_x0000_i1132" DrawAspect="Content" ObjectID="_1622992226" r:id="rId164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6"/>
                <w:szCs w:val="24"/>
              </w:rPr>
              <w:object w:dxaOrig="1460" w:dyaOrig="320" w14:anchorId="2DA4749F">
                <v:shape id="_x0000_i1133" type="#_x0000_t75" style="width:1in;height:14.9pt" o:ole="">
                  <v:imagedata r:id="rId165" o:title=""/>
                </v:shape>
                <o:OLEObject Type="Embed" ProgID="Equation.DSMT4" ShapeID="_x0000_i1133" DrawAspect="Content" ObjectID="_1622992227" r:id="rId166"/>
              </w:object>
            </w:r>
            <w:r w:rsidRPr="00FD54B5">
              <w:rPr>
                <w:rFonts w:cs="Times New Roman"/>
                <w:position w:val="-24"/>
              </w:rPr>
              <w:object w:dxaOrig="2900" w:dyaOrig="660" w14:anchorId="62067E55">
                <v:shape id="_x0000_i1134" type="#_x0000_t75" style="width:2in;height:32.3pt" o:ole="">
                  <v:imagedata r:id="rId167" o:title=""/>
                </v:shape>
                <o:OLEObject Type="Embed" ProgID="Equation.DSMT4" ShapeID="_x0000_i1134" DrawAspect="Content" ObjectID="_1622992228" r:id="rId168"/>
              </w:object>
            </w:r>
            <w:r w:rsidRPr="00FD54B5">
              <w:rPr>
                <w:rFonts w:cs="Times New Roman"/>
              </w:rPr>
              <w:t>.</w:t>
            </w:r>
          </w:p>
          <w:p w14:paraId="7A3A03A3" w14:textId="276AB9BB" w:rsidR="00F05097" w:rsidRPr="00FD54B5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047FDC7E">
                <v:shape id="_x0000_i1135" type="#_x0000_t75" style="width:9.95pt;height:9.95pt" o:ole="">
                  <v:imagedata r:id="rId169" o:title=""/>
                </v:shape>
                <o:OLEObject Type="Embed" ProgID="Equation.DSMT4" ShapeID="_x0000_i1135" DrawAspect="Content" ObjectID="_1622992229" r:id="rId170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6"/>
                <w:szCs w:val="24"/>
              </w:rPr>
              <w:object w:dxaOrig="1460" w:dyaOrig="320" w14:anchorId="191AC910">
                <v:shape id="_x0000_i1136" type="#_x0000_t75" style="width:1in;height:14.9pt" o:ole="">
                  <v:imagedata r:id="rId171" o:title=""/>
                </v:shape>
                <o:OLEObject Type="Embed" ProgID="Equation.DSMT4" ShapeID="_x0000_i1136" DrawAspect="Content" ObjectID="_1622992230" r:id="rId172"/>
              </w:object>
            </w:r>
            <w:r w:rsidRPr="00FD54B5">
              <w:rPr>
                <w:rFonts w:cs="Times New Roman"/>
                <w:position w:val="-24"/>
              </w:rPr>
              <w:object w:dxaOrig="3040" w:dyaOrig="660" w14:anchorId="2B9F386D">
                <v:shape id="_x0000_i1137" type="#_x0000_t75" style="width:151.45pt;height:32.3pt" o:ole="">
                  <v:imagedata r:id="rId173" o:title=""/>
                </v:shape>
                <o:OLEObject Type="Embed" ProgID="Equation.DSMT4" ShapeID="_x0000_i1137" DrawAspect="Content" ObjectID="_1622992231" r:id="rId174"/>
              </w:object>
            </w:r>
            <w:r w:rsidRPr="00FD54B5">
              <w:rPr>
                <w:rFonts w:cs="Times New Roman"/>
              </w:rPr>
              <w:t>.</w:t>
            </w:r>
            <w:r w:rsidRPr="00FD54B5">
              <w:rPr>
                <w:rFonts w:cs="Times New Roman"/>
                <w:b/>
                <w:bCs/>
                <w:szCs w:val="24"/>
                <w:u w:val="thick"/>
              </w:rPr>
              <w:t xml:space="preserve"> </w:t>
            </w:r>
          </w:p>
        </w:tc>
        <w:tc>
          <w:tcPr>
            <w:tcW w:w="4111" w:type="dxa"/>
          </w:tcPr>
          <w:p w14:paraId="1EAA7330" w14:textId="79698613" w:rsidR="00F05097" w:rsidRPr="00FD54B5" w:rsidRDefault="00F05097" w:rsidP="00F05097">
            <w:pPr>
              <w:spacing w:beforeLines="100" w:before="240" w:afterLines="100" w:after="240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0497306" wp14:editId="2B2F1819">
                  <wp:extent cx="2428548" cy="1606164"/>
                  <wp:effectExtent l="0" t="0" r="0" b="0"/>
                  <wp:docPr id="2" name="Picture 2" descr="A screenshot of a video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914" cy="1610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1E9C2" w14:textId="05D095B0" w:rsidR="00F05097" w:rsidRPr="00B87A19" w:rsidRDefault="00F05097" w:rsidP="00F05097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B87A19">
        <w:rPr>
          <w:rFonts w:cs="Times New Roman"/>
          <w:b/>
          <w:bCs/>
          <w:szCs w:val="24"/>
        </w:rPr>
        <w:lastRenderedPageBreak/>
        <w:t>Bài 2:</w:t>
      </w:r>
    </w:p>
    <w:tbl>
      <w:tblPr>
        <w:tblStyle w:val="TableGrid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115869" w:rsidRPr="00FD54B5" w14:paraId="39C179DA" w14:textId="77777777" w:rsidTr="0069067E">
        <w:trPr>
          <w:trHeight w:val="1662"/>
        </w:trPr>
        <w:tc>
          <w:tcPr>
            <w:tcW w:w="4536" w:type="dxa"/>
          </w:tcPr>
          <w:p w14:paraId="73B1CCF8" w14:textId="0FFF2B28" w:rsidR="00F05097" w:rsidRPr="00FD54B5" w:rsidRDefault="00AF5B90" w:rsidP="00F05097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>a</w:t>
            </w:r>
            <w:r w:rsidR="005A540D">
              <w:rPr>
                <w:rFonts w:cs="Times New Roman"/>
                <w:szCs w:val="24"/>
                <w:lang w:val="vi-VN"/>
              </w:rPr>
              <w:t>.</w:t>
            </w:r>
            <w:r w:rsidR="00F05097" w:rsidRPr="00FD54B5">
              <w:rPr>
                <w:rFonts w:cs="Times New Roman"/>
                <w:szCs w:val="24"/>
              </w:rPr>
              <w:t xml:space="preserve"> Xét </w:t>
            </w:r>
            <w:r w:rsidR="00F05097" w:rsidRPr="00FD54B5">
              <w:rPr>
                <w:rFonts w:cs="Times New Roman"/>
                <w:position w:val="-6"/>
                <w:szCs w:val="24"/>
              </w:rPr>
              <w:object w:dxaOrig="720" w:dyaOrig="279" w14:anchorId="39076C88">
                <v:shape id="_x0000_i1146" type="#_x0000_t75" style="width:37.25pt;height:14.9pt" o:ole="">
                  <v:imagedata r:id="rId176" o:title=""/>
                </v:shape>
                <o:OLEObject Type="Embed" ProgID="Equation.DSMT4" ShapeID="_x0000_i1146" DrawAspect="Content" ObjectID="_1622992232" r:id="rId177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 vuông tại </w:t>
            </w:r>
            <w:r w:rsidR="00F05097" w:rsidRPr="00FD54B5">
              <w:rPr>
                <w:rFonts w:cs="Times New Roman"/>
                <w:position w:val="-4"/>
                <w:szCs w:val="24"/>
              </w:rPr>
              <w:object w:dxaOrig="260" w:dyaOrig="260" w14:anchorId="6CDB5EE4">
                <v:shape id="_x0000_i1147" type="#_x0000_t75" style="width:12.4pt;height:12.4pt" o:ole="">
                  <v:imagedata r:id="rId178" o:title=""/>
                </v:shape>
                <o:OLEObject Type="Embed" ProgID="Equation.DSMT4" ShapeID="_x0000_i1147" DrawAspect="Content" ObjectID="_1622992233" r:id="rId179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, có đường cao </w:t>
            </w:r>
            <w:r w:rsidR="00F05097" w:rsidRPr="00FD54B5">
              <w:rPr>
                <w:rFonts w:cs="Times New Roman"/>
                <w:position w:val="-4"/>
                <w:szCs w:val="24"/>
              </w:rPr>
              <w:object w:dxaOrig="420" w:dyaOrig="260" w14:anchorId="36D44797">
                <v:shape id="_x0000_i1148" type="#_x0000_t75" style="width:19.85pt;height:12.4pt" o:ole="">
                  <v:imagedata r:id="rId180" o:title=""/>
                </v:shape>
                <o:OLEObject Type="Embed" ProgID="Equation.DSMT4" ShapeID="_x0000_i1148" DrawAspect="Content" ObjectID="_1622992234" r:id="rId181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, ta được: </w:t>
            </w:r>
          </w:p>
          <w:p w14:paraId="54ABA048" w14:textId="4B2748EA" w:rsidR="00F05097" w:rsidRPr="00FD54B5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6B12EF12">
                <v:shape id="_x0000_i1064" type="#_x0000_t75" style="width:9.95pt;height:9.95pt" o:ole="">
                  <v:imagedata r:id="rId182" o:title=""/>
                </v:shape>
                <o:OLEObject Type="Embed" ProgID="Equation.DSMT4" ShapeID="_x0000_i1064" DrawAspect="Content" ObjectID="_1622992235" r:id="rId183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6"/>
                <w:szCs w:val="24"/>
              </w:rPr>
              <w:object w:dxaOrig="3440" w:dyaOrig="320" w14:anchorId="08CB41F4">
                <v:shape id="_x0000_i1065" type="#_x0000_t75" style="width:171.3pt;height:17.4pt" o:ole="">
                  <v:imagedata r:id="rId184" o:title=""/>
                </v:shape>
                <o:OLEObject Type="Embed" ProgID="Equation.DSMT4" ShapeID="_x0000_i1065" DrawAspect="Content" ObjectID="_1622992236" r:id="rId185"/>
              </w:object>
            </w:r>
            <w:r w:rsidRPr="00FD54B5">
              <w:rPr>
                <w:rFonts w:cs="Times New Roman"/>
                <w:position w:val="-14"/>
              </w:rPr>
              <w:object w:dxaOrig="1579" w:dyaOrig="400" w14:anchorId="32D28A3B">
                <v:shape id="_x0000_i1066" type="#_x0000_t75" style="width:79.45pt;height:19.85pt" o:ole="">
                  <v:imagedata r:id="rId186" o:title=""/>
                </v:shape>
                <o:OLEObject Type="Embed" ProgID="Equation.DSMT4" ShapeID="_x0000_i1066" DrawAspect="Content" ObjectID="_1622992237" r:id="rId187"/>
              </w:object>
            </w:r>
            <w:r w:rsidR="00115869" w:rsidRPr="00FD54B5">
              <w:rPr>
                <w:rFonts w:cs="Times New Roman"/>
                <w:position w:val="-4"/>
                <w:szCs w:val="24"/>
              </w:rPr>
              <w:t>.</w:t>
            </w:r>
          </w:p>
          <w:p w14:paraId="534AF540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7F3235BF">
                <v:shape id="_x0000_i1067" type="#_x0000_t75" style="width:9.95pt;height:9.95pt" o:ole="">
                  <v:imagedata r:id="rId188" o:title=""/>
                </v:shape>
                <o:OLEObject Type="Embed" ProgID="Equation.DSMT4" ShapeID="_x0000_i1067" DrawAspect="Content" ObjectID="_1622992238" r:id="rId189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="00AF5B90" w:rsidRPr="00FD54B5">
              <w:rPr>
                <w:rFonts w:cs="Times New Roman"/>
                <w:position w:val="-24"/>
                <w:szCs w:val="24"/>
              </w:rPr>
              <w:object w:dxaOrig="3040" w:dyaOrig="620" w14:anchorId="78ADD5CD">
                <v:shape id="_x0000_i1068" type="#_x0000_t75" style="width:151.45pt;height:29.8pt" o:ole="">
                  <v:imagedata r:id="rId190" o:title=""/>
                </v:shape>
                <o:OLEObject Type="Embed" ProgID="Equation.DSMT4" ShapeID="_x0000_i1068" DrawAspect="Content" ObjectID="_1622992239" r:id="rId191"/>
              </w:object>
            </w:r>
            <w:r w:rsidR="00AF5B90" w:rsidRPr="00FD54B5">
              <w:rPr>
                <w:rFonts w:cs="Times New Roman"/>
                <w:position w:val="-24"/>
              </w:rPr>
              <w:object w:dxaOrig="880" w:dyaOrig="620" w14:anchorId="0D6CBE9A">
                <v:shape id="_x0000_i1069" type="#_x0000_t75" style="width:44.7pt;height:29.8pt" o:ole="">
                  <v:imagedata r:id="rId192" o:title=""/>
                </v:shape>
                <o:OLEObject Type="Embed" ProgID="Equation.DSMT4" ShapeID="_x0000_i1069" DrawAspect="Content" ObjectID="_1622992240" r:id="rId193"/>
              </w:object>
            </w:r>
            <w:r w:rsidR="00AF5B90" w:rsidRPr="00FD54B5">
              <w:rPr>
                <w:rFonts w:cs="Times New Roman"/>
              </w:rPr>
              <w:t>.</w:t>
            </w:r>
            <w:r w:rsidRPr="00FD54B5">
              <w:rPr>
                <w:rFonts w:cs="Times New Roman"/>
                <w:position w:val="-24"/>
              </w:rPr>
              <w:object w:dxaOrig="1840" w:dyaOrig="620" w14:anchorId="11C57C54">
                <v:shape id="_x0000_i1070" type="#_x0000_t75" style="width:91.85pt;height:29.8pt" o:ole="">
                  <v:imagedata r:id="rId194" o:title=""/>
                </v:shape>
                <o:OLEObject Type="Embed" ProgID="Equation.DSMT4" ShapeID="_x0000_i1070" DrawAspect="Content" ObjectID="_1622992241" r:id="rId195"/>
              </w:object>
            </w:r>
            <w:r w:rsidR="00115869" w:rsidRPr="00FD54B5">
              <w:rPr>
                <w:rFonts w:cs="Times New Roman"/>
                <w:position w:val="-4"/>
                <w:szCs w:val="24"/>
              </w:rPr>
              <w:t>.</w:t>
            </w:r>
          </w:p>
          <w:p w14:paraId="35C760A2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Từ </w:t>
            </w:r>
            <w:r w:rsidRPr="00FD54B5">
              <w:rPr>
                <w:rFonts w:cs="Times New Roman"/>
                <w:position w:val="-4"/>
                <w:szCs w:val="24"/>
              </w:rPr>
              <w:object w:dxaOrig="240" w:dyaOrig="260" w14:anchorId="3FF00119">
                <v:shape id="_x0000_i1071" type="#_x0000_t75" style="width:12.4pt;height:12.4pt" o:ole="">
                  <v:imagedata r:id="rId196" o:title=""/>
                </v:shape>
                <o:OLEObject Type="Embed" ProgID="Equation.DSMT4" ShapeID="_x0000_i1071" DrawAspect="Content" ObjectID="_1622992242" r:id="rId197"/>
              </w:object>
            </w:r>
            <w:r w:rsidRPr="00FD54B5">
              <w:rPr>
                <w:rFonts w:cs="Times New Roman"/>
                <w:szCs w:val="24"/>
              </w:rPr>
              <w:t xml:space="preserve"> kẻ </w:t>
            </w:r>
            <w:r w:rsidR="00115869" w:rsidRPr="00FD54B5">
              <w:rPr>
                <w:rFonts w:cs="Times New Roman"/>
                <w:position w:val="-14"/>
                <w:szCs w:val="24"/>
              </w:rPr>
              <w:object w:dxaOrig="2120" w:dyaOrig="400" w14:anchorId="7566FE03">
                <v:shape id="_x0000_i1072" type="#_x0000_t75" style="width:106.75pt;height:19.85pt" o:ole="">
                  <v:imagedata r:id="rId198" o:title=""/>
                </v:shape>
                <o:OLEObject Type="Embed" ProgID="Equation.DSMT4" ShapeID="_x0000_i1072" DrawAspect="Content" ObjectID="_1622992243" r:id="rId199"/>
              </w:object>
            </w:r>
            <w:r w:rsidR="00115869" w:rsidRPr="00FD54B5">
              <w:rPr>
                <w:rFonts w:cs="Times New Roman"/>
                <w:szCs w:val="24"/>
              </w:rPr>
              <w:t>.</w:t>
            </w:r>
            <w:r w:rsidR="00115869" w:rsidRPr="00FD54B5">
              <w:rPr>
                <w:rFonts w:cs="Times New Roman"/>
                <w:position w:val="-10"/>
              </w:rPr>
              <w:object w:dxaOrig="1320" w:dyaOrig="320" w14:anchorId="687D5E74">
                <v:shape id="_x0000_i1073" type="#_x0000_t75" style="width:67.05pt;height:14.9pt" o:ole="">
                  <v:imagedata r:id="rId200" o:title=""/>
                </v:shape>
                <o:OLEObject Type="Embed" ProgID="Equation.DSMT4" ShapeID="_x0000_i1073" DrawAspect="Content" ObjectID="_1622992244" r:id="rId201"/>
              </w:object>
            </w:r>
            <w:r w:rsidR="005A540D">
              <w:rPr>
                <w:rFonts w:cs="Times New Roman"/>
                <w:szCs w:val="24"/>
              </w:rPr>
              <w:t>.</w:t>
            </w:r>
          </w:p>
          <w:p w14:paraId="68F0461E" w14:textId="3CD2E6C4" w:rsidR="00F05097" w:rsidRPr="00FD54B5" w:rsidRDefault="003528AC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vi-VN"/>
              </w:rPr>
              <w:t>Ta l</w:t>
            </w:r>
            <w:r w:rsidR="00F05097" w:rsidRPr="00FD54B5">
              <w:rPr>
                <w:rFonts w:cs="Times New Roman"/>
                <w:szCs w:val="24"/>
              </w:rPr>
              <w:t>ại có</w:t>
            </w:r>
            <w:r w:rsidR="00A872CB">
              <w:rPr>
                <w:rFonts w:cs="Times New Roman"/>
                <w:szCs w:val="24"/>
                <w:lang w:val="vi-VN"/>
              </w:rPr>
              <w:t>:</w:t>
            </w:r>
            <w:r w:rsidR="00F05097" w:rsidRPr="00FD54B5">
              <w:rPr>
                <w:rFonts w:cs="Times New Roman"/>
                <w:szCs w:val="24"/>
              </w:rPr>
              <w:t xml:space="preserve"> </w:t>
            </w:r>
            <w:r w:rsidR="00F05097" w:rsidRPr="00FD54B5">
              <w:rPr>
                <w:rFonts w:cs="Times New Roman"/>
                <w:position w:val="-10"/>
                <w:szCs w:val="24"/>
              </w:rPr>
              <w:object w:dxaOrig="1040" w:dyaOrig="320" w14:anchorId="0B2BA271">
                <v:shape id="_x0000_i1074" type="#_x0000_t75" style="width:52.15pt;height:14.9pt" o:ole="">
                  <v:imagedata r:id="rId202" o:title=""/>
                </v:shape>
                <o:OLEObject Type="Embed" ProgID="Equation.DSMT4" ShapeID="_x0000_i1074" DrawAspect="Content" ObjectID="_1622992245" r:id="rId203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 (</w:t>
            </w:r>
            <w:r w:rsidR="00F05097" w:rsidRPr="00FD54B5">
              <w:rPr>
                <w:rFonts w:cs="Times New Roman"/>
                <w:position w:val="-6"/>
                <w:szCs w:val="24"/>
              </w:rPr>
              <w:object w:dxaOrig="720" w:dyaOrig="279" w14:anchorId="24038B84">
                <v:shape id="_x0000_i1075" type="#_x0000_t75" style="width:37.25pt;height:14.9pt" o:ole="">
                  <v:imagedata r:id="rId204" o:title=""/>
                </v:shape>
                <o:OLEObject Type="Embed" ProgID="Equation.DSMT4" ShapeID="_x0000_i1075" DrawAspect="Content" ObjectID="_1622992246" r:id="rId205"/>
              </w:object>
            </w:r>
            <w:r w:rsidR="00F05097" w:rsidRPr="00FD54B5">
              <w:rPr>
                <w:rFonts w:cs="Times New Roman"/>
                <w:szCs w:val="24"/>
              </w:rPr>
              <w:t xml:space="preserve"> là hình thang) và </w:t>
            </w:r>
            <w:r w:rsidR="00F05097" w:rsidRPr="00FD54B5">
              <w:rPr>
                <w:rFonts w:cs="Times New Roman"/>
                <w:position w:val="-6"/>
                <w:szCs w:val="24"/>
              </w:rPr>
              <w:object w:dxaOrig="1100" w:dyaOrig="360" w14:anchorId="370BFEDA">
                <v:shape id="_x0000_i1076" type="#_x0000_t75" style="width:54.6pt;height:17.4pt" o:ole="">
                  <v:imagedata r:id="rId206" o:title=""/>
                </v:shape>
                <o:OLEObject Type="Embed" ProgID="Equation.DSMT4" ShapeID="_x0000_i1076" DrawAspect="Content" ObjectID="_1622992247" r:id="rId207"/>
              </w:object>
            </w:r>
            <w:r w:rsidR="00F05097" w:rsidRPr="00FD54B5">
              <w:rPr>
                <w:rFonts w:cs="Times New Roman"/>
                <w:szCs w:val="24"/>
              </w:rPr>
              <w:t>.</w:t>
            </w:r>
          </w:p>
          <w:p w14:paraId="4CE6A6AD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6"/>
                <w:szCs w:val="24"/>
              </w:rPr>
              <w:object w:dxaOrig="1040" w:dyaOrig="279" w14:anchorId="623CB800">
                <v:shape id="_x0000_i1077" type="#_x0000_t75" style="width:52.15pt;height:14.9pt" o:ole="">
                  <v:imagedata r:id="rId208" o:title=""/>
                </v:shape>
                <o:OLEObject Type="Embed" ProgID="Equation.DSMT4" ShapeID="_x0000_i1077" DrawAspect="Content" ObjectID="_1622992248" r:id="rId209"/>
              </w:object>
            </w:r>
            <w:r w:rsidRPr="00FD54B5">
              <w:rPr>
                <w:rFonts w:cs="Times New Roman"/>
                <w:szCs w:val="24"/>
              </w:rPr>
              <w:t xml:space="preserve"> là hình chữ nhậ</w:t>
            </w:r>
            <w:r w:rsidR="005A540D">
              <w:rPr>
                <w:rFonts w:cs="Times New Roman"/>
                <w:szCs w:val="24"/>
              </w:rPr>
              <w:t>t.</w:t>
            </w:r>
            <w:r w:rsidRPr="00FD54B5">
              <w:rPr>
                <w:rFonts w:cs="Times New Roman"/>
                <w:position w:val="-34"/>
                <w:szCs w:val="24"/>
              </w:rPr>
              <w:object w:dxaOrig="2280" w:dyaOrig="800" w14:anchorId="4E6BCACA">
                <v:shape id="_x0000_i1078" type="#_x0000_t75" style="width:114.2pt;height:39.7pt" o:ole="">
                  <v:imagedata r:id="rId210" o:title=""/>
                </v:shape>
                <o:OLEObject Type="Embed" ProgID="Equation.DSMT4" ShapeID="_x0000_i1078" DrawAspect="Content" ObjectID="_1622992249" r:id="rId211"/>
              </w:object>
            </w:r>
            <w:r w:rsidR="005A540D">
              <w:rPr>
                <w:rFonts w:cs="Times New Roman"/>
                <w:szCs w:val="24"/>
              </w:rPr>
              <w:t>.</w:t>
            </w:r>
          </w:p>
          <w:p w14:paraId="33BF9F8A" w14:textId="77777777" w:rsidR="005A540D" w:rsidRDefault="00F05097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720" w:dyaOrig="279" w14:anchorId="184F8BB7">
                <v:shape id="_x0000_i1079" type="#_x0000_t75" style="width:37.25pt;height:14.9pt" o:ole="">
                  <v:imagedata r:id="rId212" o:title=""/>
                </v:shape>
                <o:OLEObject Type="Embed" ProgID="Equation.DSMT4" ShapeID="_x0000_i1079" DrawAspect="Content" ObjectID="_1622992250" r:id="rId213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Pr="00FD54B5">
              <w:rPr>
                <w:rFonts w:cs="Times New Roman"/>
                <w:position w:val="-4"/>
                <w:szCs w:val="24"/>
              </w:rPr>
              <w:object w:dxaOrig="279" w:dyaOrig="260" w14:anchorId="3EAFA746">
                <v:shape id="_x0000_i1080" type="#_x0000_t75" style="width:14.9pt;height:12.4pt" o:ole="">
                  <v:imagedata r:id="rId214" o:title=""/>
                </v:shape>
                <o:OLEObject Type="Embed" ProgID="Equation.DSMT4" ShapeID="_x0000_i1080" DrawAspect="Content" ObjectID="_1622992251" r:id="rId215"/>
              </w:object>
            </w:r>
            <w:r w:rsidRPr="00FD54B5">
              <w:rPr>
                <w:rFonts w:cs="Times New Roman"/>
                <w:szCs w:val="24"/>
              </w:rPr>
              <w:t xml:space="preserve">, ta được: </w:t>
            </w:r>
            <w:r w:rsidR="00115869" w:rsidRPr="00FD54B5">
              <w:rPr>
                <w:rFonts w:cs="Times New Roman"/>
                <w:position w:val="-14"/>
                <w:szCs w:val="24"/>
              </w:rPr>
              <w:object w:dxaOrig="3760" w:dyaOrig="440" w14:anchorId="73B10051">
                <v:shape id="_x0000_i1081" type="#_x0000_t75" style="width:188.7pt;height:22.35pt" o:ole="">
                  <v:imagedata r:id="rId216" o:title=""/>
                </v:shape>
                <o:OLEObject Type="Embed" ProgID="Equation.DSMT4" ShapeID="_x0000_i1081" DrawAspect="Content" ObjectID="_1622992252" r:id="rId217"/>
              </w:object>
            </w:r>
            <w:r w:rsidR="00115869" w:rsidRPr="00FD54B5">
              <w:rPr>
                <w:rFonts w:cs="Times New Roman"/>
                <w:position w:val="-6"/>
              </w:rPr>
              <w:object w:dxaOrig="1520" w:dyaOrig="279" w14:anchorId="511F134C">
                <v:shape id="_x0000_i1082" type="#_x0000_t75" style="width:76.95pt;height:14.9pt" o:ole="">
                  <v:imagedata r:id="rId218" o:title=""/>
                </v:shape>
                <o:OLEObject Type="Embed" ProgID="Equation.DSMT4" ShapeID="_x0000_i1082" DrawAspect="Content" ObjectID="_1622992253" r:id="rId219"/>
              </w:object>
            </w:r>
            <w:r w:rsidR="00B01EBD">
              <w:rPr>
                <w:rFonts w:cs="Times New Roman"/>
                <w:szCs w:val="24"/>
                <w:lang w:val="vi-VN"/>
              </w:rPr>
              <w:t xml:space="preserve">  </w:t>
            </w:r>
            <w:r w:rsidRPr="00FD54B5">
              <w:rPr>
                <w:rFonts w:cs="Times New Roman"/>
                <w:position w:val="-14"/>
                <w:szCs w:val="24"/>
              </w:rPr>
              <w:object w:dxaOrig="1680" w:dyaOrig="400" w14:anchorId="68662619">
                <v:shape id="_x0000_i1083" type="#_x0000_t75" style="width:84.4pt;height:19.85pt" o:ole="">
                  <v:imagedata r:id="rId220" o:title=""/>
                </v:shape>
                <o:OLEObject Type="Embed" ProgID="Equation.DSMT4" ShapeID="_x0000_i1083" DrawAspect="Content" ObjectID="_1622992254" r:id="rId221"/>
              </w:object>
            </w:r>
            <w:r w:rsidR="00B01EBD">
              <w:rPr>
                <w:rFonts w:cs="Times New Roman"/>
                <w:szCs w:val="24"/>
              </w:rPr>
              <w:t>.</w:t>
            </w:r>
          </w:p>
          <w:p w14:paraId="60CF44A8" w14:textId="59583085" w:rsidR="00AF5B90" w:rsidRPr="005A540D" w:rsidRDefault="00B01EBD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>b</w:t>
            </w:r>
            <w:r>
              <w:rPr>
                <w:rFonts w:cs="Times New Roman"/>
                <w:szCs w:val="24"/>
                <w:lang w:val="vi-VN"/>
              </w:rPr>
              <w:t>.</w:t>
            </w:r>
            <w:r w:rsidR="00F05097" w:rsidRPr="00FD54B5">
              <w:rPr>
                <w:rFonts w:cs="Times New Roman"/>
                <w:szCs w:val="24"/>
              </w:rPr>
              <w:t xml:space="preserve"> </w:t>
            </w:r>
            <w:r w:rsidR="00C01B77">
              <w:rPr>
                <w:rFonts w:cs="Times New Roman"/>
                <w:szCs w:val="24"/>
                <w:lang w:val="vi-VN"/>
              </w:rPr>
              <w:t>T</w:t>
            </w:r>
            <w:r w:rsidR="009A33B7">
              <w:rPr>
                <w:rFonts w:cs="Times New Roman"/>
                <w:szCs w:val="24"/>
                <w:lang w:val="vi-VN"/>
              </w:rPr>
              <w:t>a</w:t>
            </w:r>
            <w:r w:rsidR="00C01B77">
              <w:rPr>
                <w:rFonts w:cs="Times New Roman"/>
                <w:szCs w:val="24"/>
                <w:lang w:val="vi-VN"/>
              </w:rPr>
              <w:t xml:space="preserve"> có</w:t>
            </w:r>
            <w:r w:rsidR="00F05097" w:rsidRPr="00FD54B5">
              <w:rPr>
                <w:rFonts w:cs="Times New Roman"/>
                <w:szCs w:val="24"/>
              </w:rPr>
              <w:t xml:space="preserve">: </w:t>
            </w:r>
          </w:p>
          <w:p w14:paraId="7265B16C" w14:textId="35E585E3" w:rsidR="00F05097" w:rsidRPr="00FD54B5" w:rsidRDefault="00AF5B90" w:rsidP="00B01EB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178DFFE0">
                <v:shape id="_x0000_i1084" type="#_x0000_t75" style="width:9.95pt;height:9.95pt" o:ole="">
                  <v:imagedata r:id="rId222" o:title=""/>
                </v:shape>
                <o:OLEObject Type="Embed" ProgID="Equation.DSMT4" ShapeID="_x0000_i1084" DrawAspect="Content" ObjectID="_1622992255" r:id="rId223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24"/>
                <w:szCs w:val="24"/>
              </w:rPr>
              <w:object w:dxaOrig="3460" w:dyaOrig="660" w14:anchorId="278709AD">
                <v:shape id="_x0000_i1085" type="#_x0000_t75" style="width:173.8pt;height:32.3pt" o:ole="">
                  <v:imagedata r:id="rId224" o:title=""/>
                </v:shape>
                <o:OLEObject Type="Embed" ProgID="Equation.DSMT4" ShapeID="_x0000_i1085" DrawAspect="Content" ObjectID="_1622992256" r:id="rId225"/>
              </w:object>
            </w:r>
            <w:r w:rsidRPr="00FD54B5">
              <w:rPr>
                <w:rFonts w:cs="Times New Roman"/>
                <w:szCs w:val="24"/>
              </w:rPr>
              <w:t>.</w:t>
            </w:r>
            <w:r w:rsidRPr="00FD54B5">
              <w:rPr>
                <w:rFonts w:cs="Times New Roman"/>
                <w:position w:val="-4"/>
                <w:szCs w:val="24"/>
              </w:rPr>
              <w:object w:dxaOrig="180" w:dyaOrig="200" w14:anchorId="09D43FC6">
                <v:shape id="_x0000_i1086" type="#_x0000_t75" style="width:9.95pt;height:9.95pt" o:ole="">
                  <v:imagedata r:id="rId226" o:title=""/>
                </v:shape>
                <o:OLEObject Type="Embed" ProgID="Equation.DSMT4" ShapeID="_x0000_i1086" DrawAspect="Content" ObjectID="_1622992257" r:id="rId227"/>
              </w:objec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="00F05097" w:rsidRPr="00FD54B5">
              <w:rPr>
                <w:rFonts w:cs="Times New Roman"/>
                <w:position w:val="-24"/>
                <w:szCs w:val="24"/>
              </w:rPr>
              <w:object w:dxaOrig="3560" w:dyaOrig="620" w14:anchorId="028B0C71">
                <v:shape id="_x0000_i1087" type="#_x0000_t75" style="width:178.75pt;height:29.8pt" o:ole="">
                  <v:imagedata r:id="rId228" o:title=""/>
                </v:shape>
                <o:OLEObject Type="Embed" ProgID="Equation.DSMT4" ShapeID="_x0000_i1087" DrawAspect="Content" ObjectID="_1622992258" r:id="rId229"/>
              </w:object>
            </w:r>
            <w:r w:rsidR="00B01EBD">
              <w:rPr>
                <w:rFonts w:cs="Times New Roman"/>
                <w:szCs w:val="24"/>
              </w:rPr>
              <w:t>.</w:t>
            </w:r>
            <w:r w:rsidR="00115869" w:rsidRPr="00FD54B5">
              <w:rPr>
                <w:rFonts w:cs="Times New Roman"/>
                <w:position w:val="-12"/>
                <w:szCs w:val="24"/>
              </w:rPr>
              <w:object w:dxaOrig="3120" w:dyaOrig="360" w14:anchorId="2B68EF51">
                <v:shape id="_x0000_i1088" type="#_x0000_t75" style="width:156.4pt;height:17.4pt" o:ole="">
                  <v:imagedata r:id="rId230" o:title=""/>
                </v:shape>
                <o:OLEObject Type="Embed" ProgID="Equation.DSMT4" ShapeID="_x0000_i1088" DrawAspect="Content" ObjectID="_1622992259" r:id="rId231"/>
              </w:object>
            </w:r>
            <w:r w:rsidR="00115869" w:rsidRPr="00FD54B5">
              <w:rPr>
                <w:rFonts w:cs="Times New Roman"/>
                <w:position w:val="-16"/>
                <w:szCs w:val="24"/>
              </w:rPr>
              <w:object w:dxaOrig="1900" w:dyaOrig="440" w14:anchorId="55D77546">
                <v:shape id="_x0000_i1089" type="#_x0000_t75" style="width:94.35pt;height:22.35pt" o:ole="">
                  <v:imagedata r:id="rId232" o:title=""/>
                </v:shape>
                <o:OLEObject Type="Embed" ProgID="Equation.DSMT4" ShapeID="_x0000_i1089" DrawAspect="Content" ObjectID="_1622992260" r:id="rId233"/>
              </w:object>
            </w:r>
            <w:r w:rsidR="00115869" w:rsidRPr="00FD54B5">
              <w:rPr>
                <w:rFonts w:cs="Times New Roman"/>
                <w:szCs w:val="24"/>
              </w:rPr>
              <w:t>.</w:t>
            </w:r>
          </w:p>
        </w:tc>
        <w:tc>
          <w:tcPr>
            <w:tcW w:w="4820" w:type="dxa"/>
          </w:tcPr>
          <w:p w14:paraId="42545EB1" w14:textId="4BE9FA4C" w:rsidR="00F05097" w:rsidRPr="00FD54B5" w:rsidRDefault="005F725D" w:rsidP="007E30FD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A340242" wp14:editId="49325D83">
                  <wp:extent cx="2806810" cy="1415332"/>
                  <wp:effectExtent l="0" t="0" r="0" b="0"/>
                  <wp:docPr id="5" name="Picture 5" descr="A close up of a mans 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59" cy="141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4A3F3" w14:textId="77777777" w:rsidR="005A540D" w:rsidRDefault="005A540D" w:rsidP="00B01EBD">
      <w:pPr>
        <w:spacing w:beforeLines="100" w:before="240" w:afterLines="100" w:after="240" w:line="240" w:lineRule="auto"/>
        <w:rPr>
          <w:rFonts w:cs="Times New Roman"/>
          <w:b/>
          <w:bCs/>
          <w:szCs w:val="24"/>
          <w:lang w:val="vi-VN"/>
        </w:rPr>
      </w:pPr>
    </w:p>
    <w:p w14:paraId="32428A8E" w14:textId="77777777" w:rsidR="005A540D" w:rsidRDefault="005A540D" w:rsidP="00B01EBD">
      <w:pPr>
        <w:spacing w:beforeLines="100" w:before="240" w:afterLines="100" w:after="240" w:line="240" w:lineRule="auto"/>
        <w:rPr>
          <w:rFonts w:cs="Times New Roman"/>
          <w:b/>
          <w:bCs/>
          <w:szCs w:val="24"/>
          <w:lang w:val="vi-VN"/>
        </w:rPr>
      </w:pPr>
    </w:p>
    <w:p w14:paraId="28E14A69" w14:textId="731FEC0F" w:rsidR="00115869" w:rsidRPr="00B87A19" w:rsidRDefault="00B01EBD" w:rsidP="00B01EBD">
      <w:pPr>
        <w:spacing w:beforeLines="100" w:before="240" w:afterLines="100" w:after="240"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  <w:lang w:val="vi-VN"/>
        </w:rPr>
        <w:lastRenderedPageBreak/>
        <w:t>B</w:t>
      </w:r>
      <w:r w:rsidR="00115869" w:rsidRPr="00B87A19">
        <w:rPr>
          <w:rFonts w:cs="Times New Roman"/>
          <w:b/>
          <w:bCs/>
          <w:szCs w:val="24"/>
        </w:rPr>
        <w:t>ài 3: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125"/>
      </w:tblGrid>
      <w:tr w:rsidR="00115869" w:rsidRPr="00FD54B5" w14:paraId="0B49D15D" w14:textId="77777777" w:rsidTr="005A540D">
        <w:trPr>
          <w:trHeight w:val="2525"/>
        </w:trPr>
        <w:tc>
          <w:tcPr>
            <w:tcW w:w="5245" w:type="dxa"/>
          </w:tcPr>
          <w:p w14:paraId="3D56EE09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Gọi </w:t>
            </w:r>
            <w:r w:rsidRPr="00FD54B5">
              <w:rPr>
                <w:rFonts w:cs="Times New Roman"/>
                <w:position w:val="-24"/>
                <w:szCs w:val="24"/>
              </w:rPr>
              <w:object w:dxaOrig="2960" w:dyaOrig="620" w14:anchorId="5C5D4B70">
                <v:shape id="_x0000_i1090" type="#_x0000_t75" style="width:146.5pt;height:29.8pt" o:ole="">
                  <v:imagedata r:id="rId235" o:title=""/>
                </v:shape>
                <o:OLEObject Type="Embed" ProgID="Equation.DSMT4" ShapeID="_x0000_i1090" DrawAspect="Content" ObjectID="_1622992261" r:id="rId236"/>
              </w:object>
            </w:r>
            <w:r w:rsidRPr="00FD54B5">
              <w:rPr>
                <w:rFonts w:cs="Times New Roman"/>
                <w:szCs w:val="24"/>
              </w:rPr>
              <w:t xml:space="preserve">  với </w:t>
            </w:r>
            <w:r w:rsidR="00B01EBD" w:rsidRPr="00FD54B5">
              <w:rPr>
                <w:rFonts w:cs="Times New Roman"/>
                <w:position w:val="-6"/>
                <w:szCs w:val="24"/>
              </w:rPr>
              <w:object w:dxaOrig="600" w:dyaOrig="279" w14:anchorId="0223E25B">
                <v:shape id="_x0000_i1149" type="#_x0000_t75" style="width:29.8pt;height:14.9pt" o:ole="">
                  <v:imagedata r:id="rId237" o:title=""/>
                </v:shape>
                <o:OLEObject Type="Embed" ProgID="Equation.DSMT4" ShapeID="_x0000_i1149" DrawAspect="Content" ObjectID="_1622992262" r:id="rId238"/>
              </w:object>
            </w: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680" w:dyaOrig="279" w14:anchorId="35AF684B">
                <v:shape id="_x0000_i1091" type="#_x0000_t75" style="width:34.75pt;height:14.9pt" o:ole="">
                  <v:imagedata r:id="rId51" o:title=""/>
                </v:shape>
                <o:OLEObject Type="Embed" ProgID="Equation.DSMT4" ShapeID="_x0000_i1091" DrawAspect="Content" ObjectID="_1622992263" r:id="rId239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Pr="00FD54B5">
              <w:rPr>
                <w:rFonts w:cs="Times New Roman"/>
                <w:position w:val="-4"/>
                <w:szCs w:val="24"/>
              </w:rPr>
              <w:object w:dxaOrig="240" w:dyaOrig="260" w14:anchorId="2540D7AC">
                <v:shape id="_x0000_i1092" type="#_x0000_t75" style="width:12.4pt;height:12.4pt" o:ole="">
                  <v:imagedata r:id="rId33" o:title=""/>
                </v:shape>
                <o:OLEObject Type="Embed" ProgID="Equation.DSMT4" ShapeID="_x0000_i1092" DrawAspect="Content" ObjectID="_1622992264" r:id="rId240"/>
              </w:object>
            </w:r>
            <w:r w:rsidRPr="00FD54B5">
              <w:rPr>
                <w:rFonts w:cs="Times New Roman"/>
                <w:szCs w:val="24"/>
              </w:rPr>
              <w:t xml:space="preserve">, có </w:t>
            </w:r>
            <w:r w:rsidRPr="00FD54B5">
              <w:rPr>
                <w:rFonts w:cs="Times New Roman"/>
                <w:position w:val="-24"/>
                <w:szCs w:val="24"/>
              </w:rPr>
              <w:object w:dxaOrig="3580" w:dyaOrig="660" w14:anchorId="439EA478">
                <v:shape id="_x0000_i1163" type="#_x0000_t75" style="width:178.75pt;height:32.3pt" o:ole="">
                  <v:imagedata r:id="rId241" o:title=""/>
                </v:shape>
                <o:OLEObject Type="Embed" ProgID="Equation.DSMT4" ShapeID="_x0000_i1163" DrawAspect="Content" ObjectID="_1622992265" r:id="rId242"/>
              </w:object>
            </w:r>
          </w:p>
          <w:p w14:paraId="755A967A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lang w:val="vi-VN"/>
              </w:rPr>
            </w:pPr>
            <w:r w:rsidRPr="00FD54B5">
              <w:rPr>
                <w:rFonts w:cs="Times New Roman"/>
                <w:position w:val="-6"/>
              </w:rPr>
              <w:object w:dxaOrig="2180" w:dyaOrig="320" w14:anchorId="0D4EE084">
                <v:shape id="_x0000_i1164" type="#_x0000_t75" style="width:109.25pt;height:14.9pt" o:ole="">
                  <v:imagedata r:id="rId243" o:title=""/>
                </v:shape>
                <o:OLEObject Type="Embed" ProgID="Equation.DSMT4" ShapeID="_x0000_i1164" DrawAspect="Content" ObjectID="_1622992266" r:id="rId244"/>
              </w:object>
            </w:r>
            <w:r w:rsidRPr="00FD54B5">
              <w:rPr>
                <w:rFonts w:cs="Times New Roman"/>
              </w:rPr>
              <w:t>.</w:t>
            </w:r>
          </w:p>
          <w:p w14:paraId="5ED1908A" w14:textId="2F4BBC55" w:rsidR="00115869" w:rsidRPr="00FD54B5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Vậy </w:t>
            </w:r>
            <w:r w:rsidRPr="00FD54B5">
              <w:rPr>
                <w:rFonts w:cs="Times New Roman"/>
                <w:position w:val="-14"/>
                <w:szCs w:val="24"/>
              </w:rPr>
              <w:object w:dxaOrig="2780" w:dyaOrig="400" w14:anchorId="38187845">
                <v:shape id="_x0000_i1165" type="#_x0000_t75" style="width:139.05pt;height:19.85pt" o:ole="">
                  <v:imagedata r:id="rId245" o:title=""/>
                </v:shape>
                <o:OLEObject Type="Embed" ProgID="Equation.DSMT4" ShapeID="_x0000_i1165" DrawAspect="Content" ObjectID="_1622992267" r:id="rId246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</w:tc>
        <w:tc>
          <w:tcPr>
            <w:tcW w:w="4125" w:type="dxa"/>
          </w:tcPr>
          <w:p w14:paraId="28A2DECB" w14:textId="0FD7BE90" w:rsidR="00115869" w:rsidRPr="00FD54B5" w:rsidRDefault="00115869" w:rsidP="00B01EBD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62B641DF" wp14:editId="5D667E39">
                  <wp:extent cx="2290091" cy="1423284"/>
                  <wp:effectExtent l="0" t="0" r="0" b="5715"/>
                  <wp:docPr id="11" name="Picture 11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png"/>
                          <pic:cNvPicPr/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10" cy="143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FFCE81" w14:textId="77777777" w:rsidR="005A540D" w:rsidRDefault="005A540D" w:rsidP="004D68C4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45650D24" w14:textId="067F422C" w:rsidR="004D68C4" w:rsidRPr="00FD54B5" w:rsidRDefault="004D68C4" w:rsidP="004D68C4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FD54B5">
        <w:rPr>
          <w:rFonts w:cs="Times New Roman"/>
          <w:b/>
          <w:bCs/>
          <w:szCs w:val="24"/>
        </w:rPr>
        <w:t>Dạng 3: Toán thực tế:</w:t>
      </w:r>
      <w:bookmarkStart w:id="0" w:name="_GoBack"/>
      <w:bookmarkEnd w:id="0"/>
    </w:p>
    <w:p w14:paraId="664DA7A7" w14:textId="57E16656" w:rsidR="00115869" w:rsidRPr="00B87A19" w:rsidRDefault="00115869" w:rsidP="00115869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B87A19">
        <w:rPr>
          <w:rFonts w:cs="Times New Roman"/>
          <w:b/>
          <w:bCs/>
          <w:szCs w:val="24"/>
        </w:rPr>
        <w:t>Bài 1: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42"/>
      </w:tblGrid>
      <w:tr w:rsidR="00115869" w:rsidRPr="00FD54B5" w14:paraId="28D6703A" w14:textId="77777777" w:rsidTr="005A540D">
        <w:tc>
          <w:tcPr>
            <w:tcW w:w="5528" w:type="dxa"/>
          </w:tcPr>
          <w:p w14:paraId="65D816E3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>Gọi chiều dài dây là</w:t>
            </w:r>
            <w:r w:rsidRPr="00FD54B5">
              <w:rPr>
                <w:rFonts w:cs="Times New Roman"/>
                <w:position w:val="-6"/>
                <w:szCs w:val="24"/>
              </w:rPr>
              <w:object w:dxaOrig="420" w:dyaOrig="279" w14:anchorId="44B1491C">
                <v:shape id="_x0000_i1150" type="#_x0000_t75" style="width:19.85pt;height:14.9pt" o:ole="">
                  <v:imagedata r:id="rId248" o:title=""/>
                </v:shape>
                <o:OLEObject Type="Embed" ProgID="Equation.DSMT4" ShapeID="_x0000_i1150" DrawAspect="Content" ObjectID="_1622992268" r:id="rId249"/>
              </w:object>
            </w:r>
            <w:r w:rsidRPr="00FD54B5">
              <w:rPr>
                <w:rFonts w:cs="Times New Roman"/>
                <w:szCs w:val="24"/>
              </w:rPr>
              <w:t xml:space="preserve"> và chiều cao cây là </w:t>
            </w:r>
            <w:r w:rsidR="005A540D" w:rsidRPr="005A540D">
              <w:rPr>
                <w:rFonts w:cs="Times New Roman"/>
                <w:position w:val="-6"/>
                <w:szCs w:val="24"/>
              </w:rPr>
              <w:object w:dxaOrig="440" w:dyaOrig="279" w14:anchorId="604E8C83">
                <v:shape id="_x0000_i1159" type="#_x0000_t75" style="width:22.35pt;height:14.9pt" o:ole="">
                  <v:imagedata r:id="rId250" o:title=""/>
                </v:shape>
                <o:OLEObject Type="Embed" ProgID="Equation.DSMT4" ShapeID="_x0000_i1159" DrawAspect="Content" ObjectID="_1622992269" r:id="rId251"/>
              </w:object>
            </w:r>
            <w:r w:rsidRPr="00FD54B5">
              <w:rPr>
                <w:rFonts w:cs="Times New Roman"/>
                <w:szCs w:val="24"/>
              </w:rPr>
              <w:t xml:space="preserve">Đặt </w:t>
            </w:r>
            <w:r w:rsidRPr="00FD54B5">
              <w:rPr>
                <w:rFonts w:cs="Times New Roman"/>
                <w:position w:val="-14"/>
                <w:szCs w:val="24"/>
              </w:rPr>
              <w:object w:dxaOrig="1200" w:dyaOrig="400" w14:anchorId="40717986">
                <v:shape id="_x0000_i1151" type="#_x0000_t75" style="width:59.6pt;height:19.85pt" o:ole="">
                  <v:imagedata r:id="rId252" o:title=""/>
                </v:shape>
                <o:OLEObject Type="Embed" ProgID="Equation.DSMT4" ShapeID="_x0000_i1151" DrawAspect="Content" ObjectID="_1622992270" r:id="rId253"/>
              </w:object>
            </w:r>
            <w:r w:rsidRPr="00FD54B5">
              <w:rPr>
                <w:rFonts w:cs="Times New Roman"/>
                <w:szCs w:val="24"/>
              </w:rPr>
              <w:t xml:space="preserve"> với </w:t>
            </w:r>
            <w:r w:rsidRPr="00FD54B5">
              <w:rPr>
                <w:rFonts w:cs="Times New Roman"/>
                <w:position w:val="-10"/>
                <w:szCs w:val="24"/>
              </w:rPr>
              <w:object w:dxaOrig="740" w:dyaOrig="320" w14:anchorId="5C4FCDCA">
                <v:shape id="_x0000_i1152" type="#_x0000_t75" style="width:37.25pt;height:14.9pt" o:ole="">
                  <v:imagedata r:id="rId254" o:title=""/>
                </v:shape>
                <o:OLEObject Type="Embed" ProgID="Equation.DSMT4" ShapeID="_x0000_i1152" DrawAspect="Content" ObjectID="_1622992271" r:id="rId255"/>
              </w:object>
            </w:r>
            <w:r w:rsidRPr="00FD54B5">
              <w:rPr>
                <w:rFonts w:cs="Times New Roman"/>
                <w:szCs w:val="24"/>
              </w:rPr>
              <w:t xml:space="preserve">. </w:t>
            </w:r>
          </w:p>
          <w:p w14:paraId="48F96681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Do khi dây treo từ ngọn cây thả xuống đất thì dư ra một đoạn </w:t>
            </w:r>
            <w:r w:rsidRPr="00FD54B5">
              <w:rPr>
                <w:rFonts w:cs="Times New Roman"/>
                <w:position w:val="-10"/>
              </w:rPr>
              <w:object w:dxaOrig="800" w:dyaOrig="320" w14:anchorId="0795AF35">
                <v:shape id="_x0000_i1153" type="#_x0000_t75" style="width:39.7pt;height:14.9pt" o:ole="">
                  <v:imagedata r:id="rId256" o:title=""/>
                </v:shape>
                <o:OLEObject Type="Embed" ProgID="Equation.DSMT4" ShapeID="_x0000_i1153" DrawAspect="Content" ObjectID="_1622992272" r:id="rId257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039BEBF0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14"/>
                <w:szCs w:val="24"/>
              </w:rPr>
              <w:object w:dxaOrig="2040" w:dyaOrig="400" w14:anchorId="7C969C7D">
                <v:shape id="_x0000_i1154" type="#_x0000_t75" style="width:101.8pt;height:19.85pt" o:ole="">
                  <v:imagedata r:id="rId258" o:title=""/>
                </v:shape>
                <o:OLEObject Type="Embed" ProgID="Equation.DSMT4" ShapeID="_x0000_i1154" DrawAspect="Content" ObjectID="_1622992273" r:id="rId259"/>
              </w:object>
            </w:r>
          </w:p>
          <w:p w14:paraId="3B1CE5A5" w14:textId="5EA2ACF4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680" w:dyaOrig="279" w14:anchorId="38FE6D02">
                <v:shape id="_x0000_i1155" type="#_x0000_t75" style="width:34.75pt;height:14.9pt" o:ole="">
                  <v:imagedata r:id="rId260" o:title=""/>
                </v:shape>
                <o:OLEObject Type="Embed" ProgID="Equation.DSMT4" ShapeID="_x0000_i1155" DrawAspect="Content" ObjectID="_1622992274" r:id="rId261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Pr="00FD54B5">
              <w:rPr>
                <w:rFonts w:cs="Times New Roman"/>
                <w:position w:val="-4"/>
                <w:szCs w:val="24"/>
              </w:rPr>
              <w:object w:dxaOrig="240" w:dyaOrig="260" w14:anchorId="13A8BA79">
                <v:shape id="_x0000_i1156" type="#_x0000_t75" style="width:12.4pt;height:12.4pt" o:ole="">
                  <v:imagedata r:id="rId262" o:title=""/>
                </v:shape>
                <o:OLEObject Type="Embed" ProgID="Equation.DSMT4" ShapeID="_x0000_i1156" DrawAspect="Content" ObjectID="_1622992275" r:id="rId263"/>
              </w:object>
            </w:r>
            <w:r w:rsidRPr="00FD54B5">
              <w:rPr>
                <w:rFonts w:cs="Times New Roman"/>
                <w:szCs w:val="24"/>
              </w:rPr>
              <w:t xml:space="preserve">, ta được: </w:t>
            </w:r>
            <w:r w:rsidRPr="00FD54B5">
              <w:rPr>
                <w:rFonts w:cs="Times New Roman"/>
                <w:position w:val="-6"/>
                <w:szCs w:val="24"/>
              </w:rPr>
              <w:object w:dxaOrig="1800" w:dyaOrig="320" w14:anchorId="4B067824">
                <v:shape id="_x0000_i1157" type="#_x0000_t75" style="width:89.4pt;height:14.9pt" o:ole="">
                  <v:imagedata r:id="rId264" o:title=""/>
                </v:shape>
                <o:OLEObject Type="Embed" ProgID="Equation.DSMT4" ShapeID="_x0000_i1157" DrawAspect="Content" ObjectID="_1622992276" r:id="rId265"/>
              </w:object>
            </w:r>
          </w:p>
          <w:p w14:paraId="5EA52143" w14:textId="77777777" w:rsid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lang w:val="vi-VN"/>
              </w:rPr>
            </w:pPr>
            <w:r w:rsidRPr="00FD54B5">
              <w:rPr>
                <w:rFonts w:cs="Times New Roman"/>
                <w:position w:val="-14"/>
                <w:szCs w:val="24"/>
              </w:rPr>
              <w:object w:dxaOrig="2400" w:dyaOrig="440" w14:anchorId="523BE228">
                <v:shape id="_x0000_i1160" type="#_x0000_t75" style="width:119.15pt;height:22.35pt" o:ole="">
                  <v:imagedata r:id="rId266" o:title=""/>
                </v:shape>
                <o:OLEObject Type="Embed" ProgID="Equation.DSMT4" ShapeID="_x0000_i1160" DrawAspect="Content" ObjectID="_1622992277" r:id="rId267"/>
              </w:object>
            </w:r>
            <w:r w:rsidRPr="00FD54B5">
              <w:rPr>
                <w:rFonts w:cs="Times New Roman"/>
                <w:position w:val="-10"/>
              </w:rPr>
              <w:object w:dxaOrig="2700" w:dyaOrig="360" w14:anchorId="4A613F94">
                <v:shape id="_x0000_i1161" type="#_x0000_t75" style="width:134.05pt;height:17.4pt" o:ole="">
                  <v:imagedata r:id="rId268" o:title=""/>
                </v:shape>
                <o:OLEObject Type="Embed" ProgID="Equation.DSMT4" ShapeID="_x0000_i1161" DrawAspect="Content" ObjectID="_1622992278" r:id="rId269"/>
              </w:object>
            </w:r>
            <w:r w:rsidRPr="00FD54B5">
              <w:rPr>
                <w:rFonts w:cs="Times New Roman"/>
                <w:position w:val="-6"/>
              </w:rPr>
              <w:object w:dxaOrig="859" w:dyaOrig="279" w14:anchorId="4E701E07">
                <v:shape id="_x0000_i1162" type="#_x0000_t75" style="width:42.2pt;height:14.9pt" o:ole="">
                  <v:imagedata r:id="rId270" o:title=""/>
                </v:shape>
                <o:OLEObject Type="Embed" ProgID="Equation.DSMT4" ShapeID="_x0000_i1162" DrawAspect="Content" ObjectID="_1622992279" r:id="rId271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75F6A864" w14:textId="6FEABF8B" w:rsidR="00115869" w:rsidRPr="005A540D" w:rsidRDefault="00115869" w:rsidP="005A540D">
            <w:pPr>
              <w:spacing w:beforeLines="100" w:before="240" w:afterLines="100" w:after="240"/>
              <w:ind w:left="426"/>
              <w:rPr>
                <w:rFonts w:cs="Times New Roman"/>
                <w:lang w:val="vi-VN"/>
              </w:rPr>
            </w:pPr>
            <w:r w:rsidRPr="00FD54B5">
              <w:rPr>
                <w:rFonts w:cs="Times New Roman"/>
                <w:szCs w:val="24"/>
              </w:rPr>
              <w:t>Vậ</w:t>
            </w:r>
            <w:r w:rsidR="001C331C">
              <w:rPr>
                <w:rFonts w:cs="Times New Roman"/>
                <w:szCs w:val="24"/>
              </w:rPr>
              <w:t>y cây</w:t>
            </w:r>
            <w:r w:rsidR="001C331C">
              <w:rPr>
                <w:rFonts w:cs="Times New Roman"/>
                <w:szCs w:val="24"/>
                <w:lang w:val="vi-VN"/>
              </w:rPr>
              <w:t xml:space="preserve"> cao</w:t>
            </w:r>
            <w:r w:rsidRPr="00FD54B5">
              <w:rPr>
                <w:rFonts w:cs="Times New Roman"/>
                <w:szCs w:val="24"/>
              </w:rPr>
              <w:t xml:space="preserve"> </w:t>
            </w:r>
            <w:r w:rsidRPr="00FD54B5">
              <w:rPr>
                <w:rFonts w:cs="Times New Roman"/>
                <w:position w:val="-10"/>
                <w:szCs w:val="24"/>
              </w:rPr>
              <w:object w:dxaOrig="420" w:dyaOrig="320" w14:anchorId="5E5FF3A4">
                <v:shape id="_x0000_i1158" type="#_x0000_t75" style="width:19.85pt;height:14.9pt" o:ole="">
                  <v:imagedata r:id="rId272" o:title=""/>
                </v:shape>
                <o:OLEObject Type="Embed" ProgID="Equation.DSMT4" ShapeID="_x0000_i1158" DrawAspect="Content" ObjectID="_1622992280" r:id="rId273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</w:tc>
        <w:tc>
          <w:tcPr>
            <w:tcW w:w="3842" w:type="dxa"/>
          </w:tcPr>
          <w:p w14:paraId="12A6ECC8" w14:textId="7F325E95" w:rsidR="00115869" w:rsidRPr="00FD54B5" w:rsidRDefault="009B4DF6" w:rsidP="009B4DF6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008A86E6" wp14:editId="1078F8D4">
                  <wp:extent cx="1873098" cy="2425148"/>
                  <wp:effectExtent l="0" t="0" r="0" b="0"/>
                  <wp:docPr id="6" name="Picture 6" descr="C:\Users\dang\Desktop\caycau-render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1" descr="C:\Users\dang\Desktop\caycau-render3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53" t="6939" r="37130" b="13738"/>
                          <a:stretch/>
                        </pic:blipFill>
                        <pic:spPr bwMode="auto">
                          <a:xfrm>
                            <a:off x="0" y="0"/>
                            <a:ext cx="1876172" cy="242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4A51C8" w14:textId="77777777" w:rsidR="005A540D" w:rsidRDefault="005A540D" w:rsidP="0011586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69303BF9" w14:textId="77777777" w:rsidR="005A540D" w:rsidRDefault="005A540D" w:rsidP="0011586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3DCA24EE" w14:textId="77777777" w:rsidR="005A540D" w:rsidRDefault="005A540D" w:rsidP="0011586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00513235" w14:textId="77777777" w:rsidR="005A540D" w:rsidRDefault="005A540D" w:rsidP="00115869">
      <w:pPr>
        <w:spacing w:beforeLines="100" w:before="240" w:afterLines="100" w:after="240"/>
        <w:rPr>
          <w:rFonts w:cs="Times New Roman"/>
          <w:b/>
          <w:bCs/>
          <w:szCs w:val="24"/>
          <w:lang w:val="vi-VN"/>
        </w:rPr>
      </w:pPr>
    </w:p>
    <w:p w14:paraId="67DA129B" w14:textId="5EDECDA0" w:rsidR="00115869" w:rsidRPr="00B87A19" w:rsidRDefault="00115869" w:rsidP="00115869">
      <w:pPr>
        <w:spacing w:beforeLines="100" w:before="240" w:afterLines="100" w:after="240"/>
        <w:rPr>
          <w:rFonts w:cs="Times New Roman"/>
          <w:b/>
          <w:bCs/>
          <w:szCs w:val="24"/>
        </w:rPr>
      </w:pPr>
      <w:r w:rsidRPr="00B87A19">
        <w:rPr>
          <w:rFonts w:cs="Times New Roman"/>
          <w:b/>
          <w:bCs/>
          <w:szCs w:val="24"/>
        </w:rPr>
        <w:lastRenderedPageBreak/>
        <w:t>Bài 2: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420"/>
      </w:tblGrid>
      <w:tr w:rsidR="00115869" w:rsidRPr="00FD54B5" w14:paraId="621EA871" w14:textId="77777777" w:rsidTr="00EE459A">
        <w:tc>
          <w:tcPr>
            <w:tcW w:w="5103" w:type="dxa"/>
          </w:tcPr>
          <w:p w14:paraId="48D2FCBF" w14:textId="637ADFB1" w:rsidR="00115869" w:rsidRPr="009E2C03" w:rsidRDefault="009E2C03" w:rsidP="009E2C03">
            <w:pPr>
              <w:spacing w:beforeLines="100" w:before="240" w:afterLines="100" w:after="240"/>
              <w:ind w:left="426"/>
              <w:rPr>
                <w:rFonts w:cs="Times New Roman"/>
                <w:szCs w:val="24"/>
                <w:lang w:val="vi-VN"/>
              </w:rPr>
            </w:pPr>
            <w:r w:rsidRPr="00FD54B5">
              <w:rPr>
                <w:rFonts w:cs="Times New Roman"/>
                <w:position w:val="-10"/>
                <w:szCs w:val="24"/>
              </w:rPr>
              <w:object w:dxaOrig="1620" w:dyaOrig="320" w14:anchorId="40C4B672">
                <v:shape id="_x0000_i1138" type="#_x0000_t75" style="width:81.95pt;height:14.9pt" o:ole="">
                  <v:imagedata r:id="rId275" o:title=""/>
                </v:shape>
                <o:OLEObject Type="Embed" ProgID="Equation.DSMT4" ShapeID="_x0000_i1138" DrawAspect="Content" ObjectID="_1622992281" r:id="rId276"/>
              </w:object>
            </w:r>
          </w:p>
          <w:p w14:paraId="61370899" w14:textId="77777777" w:rsidR="00115869" w:rsidRPr="00FD54B5" w:rsidRDefault="00115869" w:rsidP="009E2C03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Xét </w:t>
            </w:r>
            <w:r w:rsidRPr="00FD54B5">
              <w:rPr>
                <w:rFonts w:cs="Times New Roman"/>
                <w:position w:val="-6"/>
                <w:szCs w:val="24"/>
              </w:rPr>
              <w:object w:dxaOrig="680" w:dyaOrig="279" w14:anchorId="55981B44">
                <v:shape id="_x0000_i1093" type="#_x0000_t75" style="width:34.75pt;height:14.9pt" o:ole="">
                  <v:imagedata r:id="rId277" o:title=""/>
                </v:shape>
                <o:OLEObject Type="Embed" ProgID="Equation.DSMT4" ShapeID="_x0000_i1093" DrawAspect="Content" ObjectID="_1622992282" r:id="rId278"/>
              </w:object>
            </w:r>
            <w:r w:rsidRPr="00FD54B5">
              <w:rPr>
                <w:rFonts w:cs="Times New Roman"/>
                <w:szCs w:val="24"/>
              </w:rPr>
              <w:t xml:space="preserve"> vuông tại </w:t>
            </w:r>
            <w:r w:rsidRPr="00FD54B5">
              <w:rPr>
                <w:rFonts w:cs="Times New Roman"/>
                <w:position w:val="-4"/>
                <w:szCs w:val="24"/>
              </w:rPr>
              <w:object w:dxaOrig="240" w:dyaOrig="260" w14:anchorId="475AD01A">
                <v:shape id="_x0000_i1094" type="#_x0000_t75" style="width:12.4pt;height:12.4pt" o:ole="">
                  <v:imagedata r:id="rId279" o:title=""/>
                </v:shape>
                <o:OLEObject Type="Embed" ProgID="Equation.DSMT4" ShapeID="_x0000_i1094" DrawAspect="Content" ObjectID="_1622992283" r:id="rId280"/>
              </w:object>
            </w:r>
            <w:r w:rsidRPr="00FD54B5">
              <w:rPr>
                <w:rFonts w:cs="Times New Roman"/>
                <w:szCs w:val="24"/>
              </w:rPr>
              <w:t xml:space="preserve">, ta có: </w:t>
            </w:r>
            <w:r w:rsidRPr="00FD54B5">
              <w:rPr>
                <w:rFonts w:cs="Times New Roman"/>
                <w:position w:val="-6"/>
                <w:szCs w:val="24"/>
              </w:rPr>
              <w:object w:dxaOrig="3280" w:dyaOrig="320" w14:anchorId="01EE4B78">
                <v:shape id="_x0000_i1095" type="#_x0000_t75" style="width:163.85pt;height:14.9pt" o:ole="">
                  <v:imagedata r:id="rId281" o:title=""/>
                </v:shape>
                <o:OLEObject Type="Embed" ProgID="Equation.DSMT4" ShapeID="_x0000_i1095" DrawAspect="Content" ObjectID="_1622992284" r:id="rId282"/>
              </w:object>
            </w:r>
          </w:p>
          <w:p w14:paraId="1751ADED" w14:textId="77777777" w:rsidR="00115869" w:rsidRPr="00FD54B5" w:rsidRDefault="00115869" w:rsidP="009E2C03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14"/>
                <w:szCs w:val="24"/>
              </w:rPr>
              <w:object w:dxaOrig="3200" w:dyaOrig="400" w14:anchorId="2DD1DBCA">
                <v:shape id="_x0000_i1096" type="#_x0000_t75" style="width:158.9pt;height:19.85pt" o:ole="">
                  <v:imagedata r:id="rId283" o:title=""/>
                </v:shape>
                <o:OLEObject Type="Embed" ProgID="Equation.DSMT4" ShapeID="_x0000_i1096" DrawAspect="Content" ObjectID="_1622992285" r:id="rId284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338A167E" w14:textId="77777777" w:rsidR="00115869" w:rsidRPr="00FD54B5" w:rsidRDefault="00115869" w:rsidP="009E2C03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Thời gian An đi từ nhà đến quán Game là </w:t>
            </w:r>
            <w:r w:rsidRPr="00FD54B5">
              <w:rPr>
                <w:rFonts w:cs="Times New Roman"/>
                <w:position w:val="-30"/>
                <w:szCs w:val="24"/>
              </w:rPr>
              <w:object w:dxaOrig="2420" w:dyaOrig="680" w14:anchorId="66E999C4">
                <v:shape id="_x0000_i1097" type="#_x0000_t75" style="width:121.65pt;height:34.75pt" o:ole="">
                  <v:imagedata r:id="rId285" o:title=""/>
                </v:shape>
                <o:OLEObject Type="Embed" ProgID="Equation.DSMT4" ShapeID="_x0000_i1097" DrawAspect="Content" ObjectID="_1622992286" r:id="rId286"/>
              </w:object>
            </w:r>
            <w:r w:rsidRPr="00FD54B5">
              <w:rPr>
                <w:rFonts w:cs="Times New Roman"/>
                <w:szCs w:val="24"/>
              </w:rPr>
              <w:t>.</w:t>
            </w:r>
          </w:p>
          <w:p w14:paraId="538DBEDB" w14:textId="77777777" w:rsidR="00115869" w:rsidRPr="00FD54B5" w:rsidRDefault="00115869" w:rsidP="009E2C03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Thời gian Bảo đi từ nhà đến quán Game là </w:t>
            </w:r>
            <w:r w:rsidRPr="00FD54B5">
              <w:rPr>
                <w:rFonts w:cs="Times New Roman"/>
                <w:position w:val="-30"/>
                <w:szCs w:val="24"/>
              </w:rPr>
              <w:object w:dxaOrig="2000" w:dyaOrig="680" w14:anchorId="2ABCECB0">
                <v:shape id="_x0000_i1098" type="#_x0000_t75" style="width:99.3pt;height:34.75pt" o:ole="">
                  <v:imagedata r:id="rId287" o:title=""/>
                </v:shape>
                <o:OLEObject Type="Embed" ProgID="Equation.DSMT4" ShapeID="_x0000_i1098" DrawAspect="Content" ObjectID="_1622992287" r:id="rId288"/>
              </w:object>
            </w:r>
            <w:r w:rsidRPr="00FD54B5">
              <w:rPr>
                <w:rFonts w:cs="Times New Roman"/>
                <w:szCs w:val="24"/>
              </w:rPr>
              <w:t xml:space="preserve"> .</w:t>
            </w:r>
          </w:p>
          <w:p w14:paraId="57A45D97" w14:textId="77777777" w:rsidR="00AF5B90" w:rsidRPr="00FD54B5" w:rsidRDefault="00115869" w:rsidP="005F725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szCs w:val="24"/>
              </w:rPr>
              <w:t xml:space="preserve">Do An và Bảo đến cùng lúc nên </w:t>
            </w:r>
            <w:r w:rsidR="00AF5B90" w:rsidRPr="00FD54B5">
              <w:rPr>
                <w:rFonts w:cs="Times New Roman"/>
                <w:position w:val="-30"/>
                <w:szCs w:val="24"/>
              </w:rPr>
              <w:object w:dxaOrig="2200" w:dyaOrig="680" w14:anchorId="2CD0F8C6">
                <v:shape id="_x0000_i1099" type="#_x0000_t75" style="width:109.25pt;height:34.75pt" o:ole="">
                  <v:imagedata r:id="rId289" o:title=""/>
                </v:shape>
                <o:OLEObject Type="Embed" ProgID="Equation.DSMT4" ShapeID="_x0000_i1099" DrawAspect="Content" ObjectID="_1622992288" r:id="rId290"/>
              </w:object>
            </w:r>
          </w:p>
          <w:p w14:paraId="7EBDABCC" w14:textId="77777777" w:rsidR="00AF5B90" w:rsidRPr="00FD54B5" w:rsidRDefault="009E2C03" w:rsidP="005F725D">
            <w:pPr>
              <w:spacing w:beforeLines="100" w:before="240" w:afterLines="100" w:after="240"/>
              <w:ind w:left="426"/>
              <w:rPr>
                <w:rFonts w:cs="Times New Roman"/>
                <w:szCs w:val="24"/>
              </w:rPr>
            </w:pPr>
            <w:r w:rsidRPr="00FD54B5">
              <w:rPr>
                <w:rFonts w:cs="Times New Roman"/>
                <w:position w:val="-14"/>
              </w:rPr>
              <w:object w:dxaOrig="2000" w:dyaOrig="400" w14:anchorId="2A858F5F">
                <v:shape id="_x0000_i1140" type="#_x0000_t75" style="width:99.3pt;height:19.85pt" o:ole="">
                  <v:imagedata r:id="rId291" o:title=""/>
                </v:shape>
                <o:OLEObject Type="Embed" ProgID="Equation.DSMT4" ShapeID="_x0000_i1140" DrawAspect="Content" ObjectID="_1622992289" r:id="rId292"/>
              </w:object>
            </w:r>
            <w:r w:rsidR="00115869" w:rsidRPr="00FD54B5">
              <w:rPr>
                <w:rFonts w:cs="Times New Roman"/>
                <w:szCs w:val="24"/>
              </w:rPr>
              <w:t>.</w:t>
            </w:r>
          </w:p>
          <w:p w14:paraId="257F8921" w14:textId="650F0CAE" w:rsidR="00115869" w:rsidRPr="009E2C03" w:rsidRDefault="00115869" w:rsidP="009E2C03">
            <w:pPr>
              <w:spacing w:beforeLines="100" w:before="240" w:afterLines="100" w:after="240"/>
              <w:ind w:left="426"/>
              <w:rPr>
                <w:rFonts w:cs="Times New Roman"/>
                <w:b/>
                <w:bCs/>
                <w:szCs w:val="24"/>
                <w:u w:val="thick"/>
                <w:lang w:val="vi-VN"/>
              </w:rPr>
            </w:pPr>
            <w:r w:rsidRPr="00FD54B5">
              <w:rPr>
                <w:rFonts w:cs="Times New Roman"/>
                <w:szCs w:val="24"/>
              </w:rPr>
              <w:t xml:space="preserve">Vậy Bảo sẽ đi với vận tốc </w:t>
            </w:r>
            <w:r w:rsidR="009E2C03" w:rsidRPr="00FD54B5">
              <w:rPr>
                <w:rFonts w:cs="Times New Roman"/>
                <w:position w:val="-10"/>
                <w:szCs w:val="24"/>
              </w:rPr>
              <w:object w:dxaOrig="1340" w:dyaOrig="320" w14:anchorId="67E49FCA">
                <v:shape id="_x0000_i1139" type="#_x0000_t75" style="width:67.05pt;height:14.9pt" o:ole="">
                  <v:imagedata r:id="rId293" o:title=""/>
                </v:shape>
                <o:OLEObject Type="Embed" ProgID="Equation.DSMT4" ShapeID="_x0000_i1139" DrawAspect="Content" ObjectID="_1622992290" r:id="rId294"/>
              </w:object>
            </w:r>
          </w:p>
        </w:tc>
        <w:tc>
          <w:tcPr>
            <w:tcW w:w="4551" w:type="dxa"/>
          </w:tcPr>
          <w:p w14:paraId="28BC7D46" w14:textId="0DE584A4" w:rsidR="00115869" w:rsidRPr="00FD54B5" w:rsidRDefault="00115869" w:rsidP="009B4DF6">
            <w:pPr>
              <w:spacing w:beforeLines="100" w:before="240" w:afterLines="100" w:after="240"/>
              <w:jc w:val="center"/>
              <w:rPr>
                <w:rFonts w:cs="Times New Roman"/>
                <w:b/>
                <w:bCs/>
                <w:szCs w:val="24"/>
                <w:u w:val="thick"/>
              </w:rPr>
            </w:pPr>
            <w:r w:rsidRPr="00FD54B5">
              <w:rPr>
                <w:rFonts w:cs="Times New Roman"/>
                <w:b/>
                <w:bCs/>
                <w:noProof/>
                <w:szCs w:val="24"/>
              </w:rPr>
              <w:drawing>
                <wp:inline distT="0" distB="0" distL="0" distR="0" wp14:anchorId="391E2DDF" wp14:editId="23537292">
                  <wp:extent cx="2115046" cy="2631881"/>
                  <wp:effectExtent l="0" t="0" r="0" b="0"/>
                  <wp:docPr id="14" name="Picture 14" descr="A screenshot of a cell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045" cy="2635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962EB8" w14:textId="77777777" w:rsidR="00475329" w:rsidRPr="00FD54B5" w:rsidRDefault="00475329" w:rsidP="00AF5B90">
      <w:pPr>
        <w:spacing w:beforeLines="100" w:before="240" w:afterLines="100" w:after="240"/>
        <w:rPr>
          <w:rFonts w:cs="Times New Roman"/>
          <w:b/>
          <w:bCs/>
          <w:szCs w:val="24"/>
        </w:rPr>
      </w:pPr>
    </w:p>
    <w:sectPr w:rsidR="00475329" w:rsidRPr="00FD54B5" w:rsidSect="005A540D">
      <w:headerReference w:type="default" r:id="rId296"/>
      <w:footerReference w:type="default" r:id="rId297"/>
      <w:pgSz w:w="12240" w:h="15840"/>
      <w:pgMar w:top="314" w:right="1418" w:bottom="1135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803C5" w14:textId="77777777" w:rsidR="00EB5B47" w:rsidRDefault="00EB5B47" w:rsidP="005E2D38">
      <w:pPr>
        <w:spacing w:after="0" w:line="240" w:lineRule="auto"/>
      </w:pPr>
      <w:r>
        <w:separator/>
      </w:r>
    </w:p>
  </w:endnote>
  <w:endnote w:type="continuationSeparator" w:id="0">
    <w:p w14:paraId="66E7EA4B" w14:textId="77777777" w:rsidR="00EB5B47" w:rsidRDefault="00EB5B4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029F" w:rsidRPr="00F22075" w14:paraId="61C22683" w14:textId="77777777" w:rsidTr="005E2D38">
      <w:tc>
        <w:tcPr>
          <w:tcW w:w="9350" w:type="dxa"/>
        </w:tcPr>
        <w:p w14:paraId="3AEE4462" w14:textId="77777777" w:rsidR="005E029F" w:rsidRPr="00F22075" w:rsidRDefault="005E029F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704C514B" w14:textId="77777777" w:rsidR="005E029F" w:rsidRPr="00F22075" w:rsidRDefault="005E029F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E6996" w14:textId="77777777" w:rsidR="00EB5B47" w:rsidRDefault="00EB5B47" w:rsidP="005E2D38">
      <w:pPr>
        <w:spacing w:after="0" w:line="240" w:lineRule="auto"/>
      </w:pPr>
      <w:r>
        <w:separator/>
      </w:r>
    </w:p>
  </w:footnote>
  <w:footnote w:type="continuationSeparator" w:id="0">
    <w:p w14:paraId="4890FFD1" w14:textId="77777777" w:rsidR="00EB5B47" w:rsidRDefault="00EB5B4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810"/>
      <w:gridCol w:w="4810"/>
    </w:tblGrid>
    <w:tr w:rsidR="005E029F" w:rsidRPr="00246DD7" w14:paraId="34E0BAD5" w14:textId="77777777" w:rsidTr="005A540D">
      <w:trPr>
        <w:trHeight w:val="314"/>
      </w:trPr>
      <w:tc>
        <w:tcPr>
          <w:tcW w:w="2500" w:type="pct"/>
          <w:vAlign w:val="center"/>
        </w:tcPr>
        <w:p w14:paraId="39778DFE" w14:textId="3358FBAF" w:rsidR="005E029F" w:rsidRDefault="005E029F" w:rsidP="006C76E9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246DD7">
            <w:rPr>
              <w:rFonts w:cs="Times New Roman"/>
              <w:b/>
              <w:color w:val="FF0000"/>
              <w:szCs w:val="24"/>
            </w:rPr>
            <w:t xml:space="preserve">Nhóm Chuyên Đề Toán </w:t>
          </w:r>
          <w:r>
            <w:rPr>
              <w:rFonts w:cs="Times New Roman"/>
              <w:b/>
              <w:color w:val="FF0000"/>
              <w:szCs w:val="24"/>
            </w:rPr>
            <w:t>8, 9</w:t>
          </w:r>
        </w:p>
        <w:p w14:paraId="3A8F2669" w14:textId="4E465665" w:rsidR="005E029F" w:rsidRPr="00B65D9C" w:rsidRDefault="005E029F" w:rsidP="006C76E9">
          <w:pPr>
            <w:pStyle w:val="Head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>TỔ 1</w:t>
          </w:r>
        </w:p>
      </w:tc>
      <w:tc>
        <w:tcPr>
          <w:tcW w:w="2500" w:type="pct"/>
          <w:vAlign w:val="center"/>
        </w:tcPr>
        <w:p w14:paraId="20C15B85" w14:textId="77777777" w:rsidR="005E029F" w:rsidRPr="00246DD7" w:rsidRDefault="005E029F" w:rsidP="006C76E9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246DD7">
            <w:rPr>
              <w:rFonts w:cs="Times New Roman"/>
              <w:b/>
              <w:color w:val="0000CC"/>
              <w:szCs w:val="24"/>
            </w:rPr>
            <w:t>Toán học là đam mê</w:t>
          </w:r>
        </w:p>
      </w:tc>
    </w:tr>
  </w:tbl>
  <w:p w14:paraId="2C6C5C17" w14:textId="77777777" w:rsidR="005E029F" w:rsidRPr="00246DD7" w:rsidRDefault="005E029F" w:rsidP="006C76E9">
    <w:pPr>
      <w:pStyle w:val="Header"/>
      <w:rPr>
        <w:rFonts w:cs="Times New Roman"/>
        <w:szCs w:val="24"/>
      </w:rPr>
    </w:pPr>
  </w:p>
  <w:p w14:paraId="4CCF23B4" w14:textId="77777777" w:rsidR="005E029F" w:rsidRDefault="005E029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025FE9" wp14:editId="5B26434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38F5" w14:textId="77777777" w:rsidR="005E029F" w:rsidRDefault="005E029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9067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69067E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65F038F5" w14:textId="77777777" w:rsidR="005E029F" w:rsidRDefault="005E029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9067E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69067E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9E"/>
    <w:rsid w:val="00004958"/>
    <w:rsid w:val="000130A4"/>
    <w:rsid w:val="00016943"/>
    <w:rsid w:val="000206FB"/>
    <w:rsid w:val="0003129E"/>
    <w:rsid w:val="00040533"/>
    <w:rsid w:val="00043543"/>
    <w:rsid w:val="00051380"/>
    <w:rsid w:val="000539C7"/>
    <w:rsid w:val="00056A92"/>
    <w:rsid w:val="000619B6"/>
    <w:rsid w:val="00063DF0"/>
    <w:rsid w:val="000667CF"/>
    <w:rsid w:val="00066A92"/>
    <w:rsid w:val="00067E18"/>
    <w:rsid w:val="00083EBF"/>
    <w:rsid w:val="00086A8D"/>
    <w:rsid w:val="00092AA7"/>
    <w:rsid w:val="00097C39"/>
    <w:rsid w:val="000A59B3"/>
    <w:rsid w:val="000D71E1"/>
    <w:rsid w:val="000E14AA"/>
    <w:rsid w:val="000F07FA"/>
    <w:rsid w:val="000F3B5F"/>
    <w:rsid w:val="000F4BF7"/>
    <w:rsid w:val="00102BF5"/>
    <w:rsid w:val="001116FD"/>
    <w:rsid w:val="00112445"/>
    <w:rsid w:val="00113606"/>
    <w:rsid w:val="00115869"/>
    <w:rsid w:val="00116DD5"/>
    <w:rsid w:val="001227C6"/>
    <w:rsid w:val="0012702A"/>
    <w:rsid w:val="001300AF"/>
    <w:rsid w:val="00133093"/>
    <w:rsid w:val="00134C82"/>
    <w:rsid w:val="00136863"/>
    <w:rsid w:val="00136EF5"/>
    <w:rsid w:val="00147E62"/>
    <w:rsid w:val="00153330"/>
    <w:rsid w:val="00156760"/>
    <w:rsid w:val="00166760"/>
    <w:rsid w:val="00175E62"/>
    <w:rsid w:val="00181F7E"/>
    <w:rsid w:val="00186531"/>
    <w:rsid w:val="00196F4D"/>
    <w:rsid w:val="001A0E47"/>
    <w:rsid w:val="001A6FD9"/>
    <w:rsid w:val="001C0A91"/>
    <w:rsid w:val="001C331C"/>
    <w:rsid w:val="001C5570"/>
    <w:rsid w:val="001C5BA3"/>
    <w:rsid w:val="001D01F1"/>
    <w:rsid w:val="001D449A"/>
    <w:rsid w:val="001E25CF"/>
    <w:rsid w:val="00210F7D"/>
    <w:rsid w:val="00230E22"/>
    <w:rsid w:val="00243492"/>
    <w:rsid w:val="00245082"/>
    <w:rsid w:val="00247F9C"/>
    <w:rsid w:val="00263C3B"/>
    <w:rsid w:val="00265100"/>
    <w:rsid w:val="00266215"/>
    <w:rsid w:val="00270286"/>
    <w:rsid w:val="002703FE"/>
    <w:rsid w:val="00273452"/>
    <w:rsid w:val="00277399"/>
    <w:rsid w:val="00287E93"/>
    <w:rsid w:val="00295CED"/>
    <w:rsid w:val="002A10F6"/>
    <w:rsid w:val="002A1B4E"/>
    <w:rsid w:val="002A37B1"/>
    <w:rsid w:val="002A3CD2"/>
    <w:rsid w:val="002A40C0"/>
    <w:rsid w:val="002A6FC2"/>
    <w:rsid w:val="002B5559"/>
    <w:rsid w:val="002B6263"/>
    <w:rsid w:val="002B7B7D"/>
    <w:rsid w:val="002D1CBE"/>
    <w:rsid w:val="002F02F8"/>
    <w:rsid w:val="002F1CF2"/>
    <w:rsid w:val="002F35DF"/>
    <w:rsid w:val="002F42B2"/>
    <w:rsid w:val="00301D94"/>
    <w:rsid w:val="003026F8"/>
    <w:rsid w:val="003172A2"/>
    <w:rsid w:val="00324E99"/>
    <w:rsid w:val="003353FE"/>
    <w:rsid w:val="0034601E"/>
    <w:rsid w:val="003528AC"/>
    <w:rsid w:val="003612D7"/>
    <w:rsid w:val="00364686"/>
    <w:rsid w:val="00364E02"/>
    <w:rsid w:val="0037242D"/>
    <w:rsid w:val="00375FC1"/>
    <w:rsid w:val="003800E9"/>
    <w:rsid w:val="003A35E8"/>
    <w:rsid w:val="003A648C"/>
    <w:rsid w:val="003A6984"/>
    <w:rsid w:val="003D5A7A"/>
    <w:rsid w:val="003E08C2"/>
    <w:rsid w:val="00407B0E"/>
    <w:rsid w:val="0041442C"/>
    <w:rsid w:val="004343B0"/>
    <w:rsid w:val="0044277E"/>
    <w:rsid w:val="004447B7"/>
    <w:rsid w:val="0045349B"/>
    <w:rsid w:val="004541D8"/>
    <w:rsid w:val="00457577"/>
    <w:rsid w:val="004600F1"/>
    <w:rsid w:val="004625F3"/>
    <w:rsid w:val="00475329"/>
    <w:rsid w:val="004C46BC"/>
    <w:rsid w:val="004C6BCA"/>
    <w:rsid w:val="004D3B8D"/>
    <w:rsid w:val="004D68C4"/>
    <w:rsid w:val="004F0142"/>
    <w:rsid w:val="00504B50"/>
    <w:rsid w:val="0052697A"/>
    <w:rsid w:val="0055121B"/>
    <w:rsid w:val="00554B76"/>
    <w:rsid w:val="00554C9F"/>
    <w:rsid w:val="0056448B"/>
    <w:rsid w:val="0057244A"/>
    <w:rsid w:val="00573D6A"/>
    <w:rsid w:val="005810A1"/>
    <w:rsid w:val="0058586C"/>
    <w:rsid w:val="005A41B2"/>
    <w:rsid w:val="005A540D"/>
    <w:rsid w:val="005B50F5"/>
    <w:rsid w:val="005C7A2B"/>
    <w:rsid w:val="005D0E87"/>
    <w:rsid w:val="005D2C58"/>
    <w:rsid w:val="005D4514"/>
    <w:rsid w:val="005E029F"/>
    <w:rsid w:val="005E2D38"/>
    <w:rsid w:val="005E7BA3"/>
    <w:rsid w:val="005F1541"/>
    <w:rsid w:val="005F19B4"/>
    <w:rsid w:val="005F725D"/>
    <w:rsid w:val="00603ACC"/>
    <w:rsid w:val="00605EA8"/>
    <w:rsid w:val="00607A6F"/>
    <w:rsid w:val="00610E09"/>
    <w:rsid w:val="006179DF"/>
    <w:rsid w:val="00621A5E"/>
    <w:rsid w:val="0062328D"/>
    <w:rsid w:val="00623B9E"/>
    <w:rsid w:val="006262CE"/>
    <w:rsid w:val="00627C2E"/>
    <w:rsid w:val="00632096"/>
    <w:rsid w:val="006358A0"/>
    <w:rsid w:val="00643233"/>
    <w:rsid w:val="00643D7B"/>
    <w:rsid w:val="00650049"/>
    <w:rsid w:val="006502B7"/>
    <w:rsid w:val="0066473A"/>
    <w:rsid w:val="006667F9"/>
    <w:rsid w:val="00681A26"/>
    <w:rsid w:val="00683A04"/>
    <w:rsid w:val="0069067E"/>
    <w:rsid w:val="00695A98"/>
    <w:rsid w:val="006B0B0A"/>
    <w:rsid w:val="006B785B"/>
    <w:rsid w:val="006C69BA"/>
    <w:rsid w:val="006C76E9"/>
    <w:rsid w:val="006D0527"/>
    <w:rsid w:val="006D5E27"/>
    <w:rsid w:val="006E0D3B"/>
    <w:rsid w:val="006F6C00"/>
    <w:rsid w:val="006F7917"/>
    <w:rsid w:val="00705116"/>
    <w:rsid w:val="0072064A"/>
    <w:rsid w:val="0072290F"/>
    <w:rsid w:val="00732687"/>
    <w:rsid w:val="00741A43"/>
    <w:rsid w:val="00743CC7"/>
    <w:rsid w:val="00757E05"/>
    <w:rsid w:val="007728F3"/>
    <w:rsid w:val="00776DD1"/>
    <w:rsid w:val="00785D40"/>
    <w:rsid w:val="00792541"/>
    <w:rsid w:val="00792AD7"/>
    <w:rsid w:val="007A08F4"/>
    <w:rsid w:val="007A464D"/>
    <w:rsid w:val="007E30FD"/>
    <w:rsid w:val="007E3A85"/>
    <w:rsid w:val="007E5784"/>
    <w:rsid w:val="00805985"/>
    <w:rsid w:val="0081361F"/>
    <w:rsid w:val="00820E51"/>
    <w:rsid w:val="00823978"/>
    <w:rsid w:val="00841DFB"/>
    <w:rsid w:val="00857CB6"/>
    <w:rsid w:val="00870A7B"/>
    <w:rsid w:val="00872B98"/>
    <w:rsid w:val="0087661B"/>
    <w:rsid w:val="00881536"/>
    <w:rsid w:val="00881600"/>
    <w:rsid w:val="008A7969"/>
    <w:rsid w:val="008B18B9"/>
    <w:rsid w:val="008D2AB0"/>
    <w:rsid w:val="008D429E"/>
    <w:rsid w:val="008E61BA"/>
    <w:rsid w:val="00903AC0"/>
    <w:rsid w:val="00921E7B"/>
    <w:rsid w:val="009220FD"/>
    <w:rsid w:val="00927B98"/>
    <w:rsid w:val="009349DD"/>
    <w:rsid w:val="0094183D"/>
    <w:rsid w:val="00947DC4"/>
    <w:rsid w:val="0095252B"/>
    <w:rsid w:val="009723E7"/>
    <w:rsid w:val="009A33B7"/>
    <w:rsid w:val="009A345A"/>
    <w:rsid w:val="009A4EE9"/>
    <w:rsid w:val="009B4DF6"/>
    <w:rsid w:val="009B5CEE"/>
    <w:rsid w:val="009C203D"/>
    <w:rsid w:val="009E2C03"/>
    <w:rsid w:val="009E6971"/>
    <w:rsid w:val="009F1E44"/>
    <w:rsid w:val="009F2E5C"/>
    <w:rsid w:val="009F7851"/>
    <w:rsid w:val="00A01424"/>
    <w:rsid w:val="00A01F4E"/>
    <w:rsid w:val="00A03DA3"/>
    <w:rsid w:val="00A04D5F"/>
    <w:rsid w:val="00A14786"/>
    <w:rsid w:val="00A15E2A"/>
    <w:rsid w:val="00A217D8"/>
    <w:rsid w:val="00A47AD5"/>
    <w:rsid w:val="00A50AA0"/>
    <w:rsid w:val="00A50EC8"/>
    <w:rsid w:val="00A672C7"/>
    <w:rsid w:val="00A84822"/>
    <w:rsid w:val="00A872CB"/>
    <w:rsid w:val="00A9371B"/>
    <w:rsid w:val="00A93AC1"/>
    <w:rsid w:val="00AA071D"/>
    <w:rsid w:val="00AA5345"/>
    <w:rsid w:val="00AB26B9"/>
    <w:rsid w:val="00AB411E"/>
    <w:rsid w:val="00AB73C8"/>
    <w:rsid w:val="00AD06C3"/>
    <w:rsid w:val="00AD2ADD"/>
    <w:rsid w:val="00AD75CA"/>
    <w:rsid w:val="00AE0899"/>
    <w:rsid w:val="00AF4145"/>
    <w:rsid w:val="00AF5B03"/>
    <w:rsid w:val="00AF5B90"/>
    <w:rsid w:val="00B01EBD"/>
    <w:rsid w:val="00B03471"/>
    <w:rsid w:val="00B0501C"/>
    <w:rsid w:val="00B138DB"/>
    <w:rsid w:val="00B27AFE"/>
    <w:rsid w:val="00B37295"/>
    <w:rsid w:val="00B47307"/>
    <w:rsid w:val="00B5671D"/>
    <w:rsid w:val="00B7361C"/>
    <w:rsid w:val="00B831B1"/>
    <w:rsid w:val="00B85034"/>
    <w:rsid w:val="00B85A96"/>
    <w:rsid w:val="00B85DC3"/>
    <w:rsid w:val="00B87A19"/>
    <w:rsid w:val="00B94F73"/>
    <w:rsid w:val="00BA1227"/>
    <w:rsid w:val="00BA5DB0"/>
    <w:rsid w:val="00BB6C33"/>
    <w:rsid w:val="00BC218E"/>
    <w:rsid w:val="00BC4ED6"/>
    <w:rsid w:val="00BE095E"/>
    <w:rsid w:val="00BE6BDF"/>
    <w:rsid w:val="00BF3ADC"/>
    <w:rsid w:val="00BF42D4"/>
    <w:rsid w:val="00BF4AE3"/>
    <w:rsid w:val="00BF4CD2"/>
    <w:rsid w:val="00C01B77"/>
    <w:rsid w:val="00C01E53"/>
    <w:rsid w:val="00C061F8"/>
    <w:rsid w:val="00C57B5C"/>
    <w:rsid w:val="00C609FA"/>
    <w:rsid w:val="00C65305"/>
    <w:rsid w:val="00C6714C"/>
    <w:rsid w:val="00C7479A"/>
    <w:rsid w:val="00C758A9"/>
    <w:rsid w:val="00CA4D21"/>
    <w:rsid w:val="00CB43C0"/>
    <w:rsid w:val="00CD4525"/>
    <w:rsid w:val="00D0436A"/>
    <w:rsid w:val="00D069A2"/>
    <w:rsid w:val="00D215FA"/>
    <w:rsid w:val="00D22D80"/>
    <w:rsid w:val="00D2680D"/>
    <w:rsid w:val="00D30ACA"/>
    <w:rsid w:val="00D460A8"/>
    <w:rsid w:val="00D51BDB"/>
    <w:rsid w:val="00D579A2"/>
    <w:rsid w:val="00D57B3C"/>
    <w:rsid w:val="00D6511A"/>
    <w:rsid w:val="00D67183"/>
    <w:rsid w:val="00D71E82"/>
    <w:rsid w:val="00D82A95"/>
    <w:rsid w:val="00D91FAF"/>
    <w:rsid w:val="00D93580"/>
    <w:rsid w:val="00DB1DCC"/>
    <w:rsid w:val="00DC5611"/>
    <w:rsid w:val="00DC5B1D"/>
    <w:rsid w:val="00DD6C82"/>
    <w:rsid w:val="00DF5696"/>
    <w:rsid w:val="00E15B8B"/>
    <w:rsid w:val="00E23766"/>
    <w:rsid w:val="00E27237"/>
    <w:rsid w:val="00E43AE4"/>
    <w:rsid w:val="00E53CD7"/>
    <w:rsid w:val="00E5689E"/>
    <w:rsid w:val="00E60D80"/>
    <w:rsid w:val="00E71BDA"/>
    <w:rsid w:val="00E725E8"/>
    <w:rsid w:val="00E81992"/>
    <w:rsid w:val="00E856AB"/>
    <w:rsid w:val="00E931F4"/>
    <w:rsid w:val="00E952E9"/>
    <w:rsid w:val="00EA12FC"/>
    <w:rsid w:val="00EA5919"/>
    <w:rsid w:val="00EB0B13"/>
    <w:rsid w:val="00EB23BC"/>
    <w:rsid w:val="00EB5B47"/>
    <w:rsid w:val="00EC05A1"/>
    <w:rsid w:val="00EC05DB"/>
    <w:rsid w:val="00EC2890"/>
    <w:rsid w:val="00EC4A0D"/>
    <w:rsid w:val="00ED5419"/>
    <w:rsid w:val="00EE2606"/>
    <w:rsid w:val="00EE459A"/>
    <w:rsid w:val="00EE5296"/>
    <w:rsid w:val="00EF4B11"/>
    <w:rsid w:val="00F04897"/>
    <w:rsid w:val="00F05097"/>
    <w:rsid w:val="00F051E9"/>
    <w:rsid w:val="00F078D9"/>
    <w:rsid w:val="00F22075"/>
    <w:rsid w:val="00F327F0"/>
    <w:rsid w:val="00F36A4E"/>
    <w:rsid w:val="00F4043D"/>
    <w:rsid w:val="00F40855"/>
    <w:rsid w:val="00F47CD2"/>
    <w:rsid w:val="00F50A88"/>
    <w:rsid w:val="00F6401F"/>
    <w:rsid w:val="00F71815"/>
    <w:rsid w:val="00F81882"/>
    <w:rsid w:val="00F81C3C"/>
    <w:rsid w:val="00F864D1"/>
    <w:rsid w:val="00F96B35"/>
    <w:rsid w:val="00FA5DF5"/>
    <w:rsid w:val="00FA759B"/>
    <w:rsid w:val="00FC0BB0"/>
    <w:rsid w:val="00FC2C66"/>
    <w:rsid w:val="00FD54B5"/>
    <w:rsid w:val="00FF28FE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49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73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73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theme" Target="theme/theme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6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image" Target="media/image121.png"/><Relationship Id="rId107" Type="http://schemas.openxmlformats.org/officeDocument/2006/relationships/oleObject" Target="embeddings/oleObject49.bin"/><Relationship Id="rId268" Type="http://schemas.openxmlformats.org/officeDocument/2006/relationships/image" Target="media/image132.wmf"/><Relationship Id="rId289" Type="http://schemas.openxmlformats.org/officeDocument/2006/relationships/image" Target="media/image143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5.bin"/><Relationship Id="rId216" Type="http://schemas.openxmlformats.org/officeDocument/2006/relationships/image" Target="media/image106.wmf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79" Type="http://schemas.openxmlformats.org/officeDocument/2006/relationships/image" Target="media/image13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3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4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image" Target="media/image133.wmf"/><Relationship Id="rId291" Type="http://schemas.openxmlformats.org/officeDocument/2006/relationships/image" Target="media/image144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281" Type="http://schemas.openxmlformats.org/officeDocument/2006/relationships/image" Target="media/image139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png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7.wmf"/><Relationship Id="rId234" Type="http://schemas.openxmlformats.org/officeDocument/2006/relationships/image" Target="media/image115.png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0.bin"/><Relationship Id="rId276" Type="http://schemas.openxmlformats.org/officeDocument/2006/relationships/oleObject" Target="embeddings/oleObject132.bin"/><Relationship Id="rId292" Type="http://schemas.openxmlformats.org/officeDocument/2006/relationships/oleObject" Target="embeddings/oleObject140.bin"/><Relationship Id="rId297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6.wmf"/><Relationship Id="rId224" Type="http://schemas.openxmlformats.org/officeDocument/2006/relationships/image" Target="media/image110.wmf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fontTable" Target="fontTable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272" Type="http://schemas.openxmlformats.org/officeDocument/2006/relationships/image" Target="media/image134.wmf"/><Relationship Id="rId293" Type="http://schemas.openxmlformats.org/officeDocument/2006/relationships/image" Target="media/image14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294" Type="http://schemas.openxmlformats.org/officeDocument/2006/relationships/oleObject" Target="embeddings/oleObject141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png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oleObject" Target="embeddings/oleObject116.bin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1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5.png"/><Relationship Id="rId295" Type="http://schemas.openxmlformats.org/officeDocument/2006/relationships/image" Target="media/image146.png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6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8.png"/><Relationship Id="rId124" Type="http://schemas.openxmlformats.org/officeDocument/2006/relationships/image" Target="media/image59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36.wmf"/><Relationship Id="rId296" Type="http://schemas.openxmlformats.org/officeDocument/2006/relationships/header" Target="header1.xml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image" Target="media/image9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8.png"/><Relationship Id="rId1" Type="http://schemas.openxmlformats.org/officeDocument/2006/relationships/image" Target="media/image14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hb\Desktop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C419-AF60-41A3-B89B-22302544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</Template>
  <TotalTime>481</TotalTime>
  <Pages>6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binhb</dc:creator>
  <cp:lastModifiedBy>dang nguyen</cp:lastModifiedBy>
  <cp:revision>107</cp:revision>
  <cp:lastPrinted>2018-05-08T09:48:00Z</cp:lastPrinted>
  <dcterms:created xsi:type="dcterms:W3CDTF">2019-06-19T13:00:00Z</dcterms:created>
  <dcterms:modified xsi:type="dcterms:W3CDTF">2019-06-25T09:45:00Z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