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A15" w:rsidRPr="00800C36" w:rsidRDefault="007B7A15" w:rsidP="0034668B">
      <w:pPr>
        <w:spacing w:line="288" w:lineRule="auto"/>
        <w:jc w:val="center"/>
        <w:rPr>
          <w:rFonts w:ascii="Times New Roman" w:hAnsi="Times New Roman"/>
          <w:sz w:val="26"/>
          <w:szCs w:val="26"/>
        </w:rPr>
      </w:pPr>
      <w:r w:rsidRPr="00800C36">
        <w:rPr>
          <w:rFonts w:ascii="Times New Roman" w:hAnsi="Times New Roman"/>
          <w:sz w:val="26"/>
          <w:szCs w:val="26"/>
        </w:rPr>
        <w:t>Bùi Đứ</w:t>
      </w:r>
      <w:r>
        <w:rPr>
          <w:rFonts w:ascii="Times New Roman" w:hAnsi="Times New Roman"/>
          <w:sz w:val="26"/>
          <w:szCs w:val="26"/>
        </w:rPr>
        <w:t>c Toàn - THCS Đa Phúc -</w:t>
      </w:r>
      <w:r w:rsidRPr="00800C36">
        <w:rPr>
          <w:rFonts w:ascii="Times New Roman" w:hAnsi="Times New Roman"/>
          <w:sz w:val="26"/>
          <w:szCs w:val="26"/>
        </w:rPr>
        <w:t>Dương Kinh</w:t>
      </w:r>
    </w:p>
    <w:p w:rsidR="007B7A15" w:rsidRPr="0010723D" w:rsidRDefault="007B7A15" w:rsidP="0034668B">
      <w:pPr>
        <w:spacing w:line="288" w:lineRule="auto"/>
        <w:jc w:val="center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>CAUHOI</w:t>
      </w:r>
    </w:p>
    <w:p w:rsidR="007B7A15" w:rsidRPr="0010723D" w:rsidRDefault="007B7A15" w:rsidP="00E04E17">
      <w:pPr>
        <w:spacing w:after="0" w:line="312" w:lineRule="auto"/>
        <w:jc w:val="both"/>
        <w:rPr>
          <w:rFonts w:ascii="Times New Roman" w:hAnsi="Times New Roman"/>
          <w:position w:val="-24"/>
          <w:sz w:val="26"/>
          <w:szCs w:val="26"/>
          <w:lang w:val="fr-FR"/>
        </w:rPr>
      </w:pPr>
      <w:r w:rsidRPr="0010723D">
        <w:rPr>
          <w:rFonts w:ascii="Times New Roman" w:hAnsi="Times New Roman"/>
          <w:sz w:val="26"/>
          <w:szCs w:val="26"/>
          <w:lang w:val="fr-FR"/>
        </w:rPr>
        <w:t xml:space="preserve">Cho biểu thức sau : </w:t>
      </w:r>
      <w:r w:rsidRPr="00800C36">
        <w:rPr>
          <w:rFonts w:ascii="Times New Roman" w:hAnsi="Times New Roman"/>
          <w:position w:val="-30"/>
          <w:sz w:val="26"/>
          <w:szCs w:val="26"/>
        </w:rPr>
        <w:object w:dxaOrig="27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5pt;height:36pt" o:ole="">
            <v:imagedata r:id="rId4" o:title=""/>
          </v:shape>
          <o:OLEObject Type="Embed" ProgID="Equation.DSMT4" ShapeID="_x0000_i1025" DrawAspect="Content" ObjectID="_1550780457" r:id="rId5"/>
        </w:object>
      </w:r>
    </w:p>
    <w:p w:rsidR="007B7A15" w:rsidRDefault="007B7A15" w:rsidP="00800C36">
      <w:pPr>
        <w:spacing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a) Rút gọn biểu thức A</w:t>
      </w:r>
    </w:p>
    <w:p w:rsidR="007B7A15" w:rsidRDefault="007B7A15" w:rsidP="00800C36">
      <w:pPr>
        <w:spacing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b) Tìm giá trị của x để </w:t>
      </w:r>
      <w:r w:rsidRPr="00800C36">
        <w:rPr>
          <w:rFonts w:ascii="Times New Roman" w:hAnsi="Times New Roman"/>
          <w:position w:val="-24"/>
          <w:sz w:val="26"/>
          <w:szCs w:val="26"/>
        </w:rPr>
        <w:object w:dxaOrig="639" w:dyaOrig="620">
          <v:shape id="_x0000_i1026" type="#_x0000_t75" style="width:32.25pt;height:30.75pt" o:ole="">
            <v:imagedata r:id="rId6" o:title=""/>
          </v:shape>
          <o:OLEObject Type="Embed" ProgID="Equation.DSMT4" ShapeID="_x0000_i1026" DrawAspect="Content" ObjectID="_1550780458" r:id="rId7"/>
        </w:object>
      </w:r>
    </w:p>
    <w:p w:rsidR="007B7A15" w:rsidRPr="00800C36" w:rsidRDefault="007B7A15" w:rsidP="0034668B">
      <w:pPr>
        <w:spacing w:line="288" w:lineRule="auto"/>
        <w:jc w:val="center"/>
        <w:rPr>
          <w:rFonts w:ascii="Times New Roman" w:hAnsi="Times New Roman"/>
          <w:sz w:val="26"/>
          <w:szCs w:val="26"/>
        </w:rPr>
      </w:pPr>
      <w:r w:rsidRPr="00800C36">
        <w:rPr>
          <w:rFonts w:ascii="Times New Roman" w:hAnsi="Times New Roman"/>
          <w:sz w:val="26"/>
          <w:szCs w:val="26"/>
        </w:rPr>
        <w:t>DAPAN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23"/>
        <w:gridCol w:w="857"/>
        <w:gridCol w:w="7476"/>
        <w:gridCol w:w="808"/>
      </w:tblGrid>
      <w:tr w:rsidR="007B7A15" w:rsidRPr="00B85231" w:rsidTr="005D669D">
        <w:trPr>
          <w:jc w:val="center"/>
        </w:trPr>
        <w:tc>
          <w:tcPr>
            <w:tcW w:w="723" w:type="dxa"/>
          </w:tcPr>
          <w:p w:rsidR="007B7A15" w:rsidRPr="00B85231" w:rsidRDefault="007B7A15" w:rsidP="008C6B0E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85231"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</w:p>
        </w:tc>
        <w:tc>
          <w:tcPr>
            <w:tcW w:w="857" w:type="dxa"/>
          </w:tcPr>
          <w:p w:rsidR="007B7A15" w:rsidRPr="00B85231" w:rsidRDefault="007B7A15" w:rsidP="008C6B0E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85231">
              <w:rPr>
                <w:rFonts w:ascii="Times New Roman" w:hAnsi="Times New Roman"/>
                <w:b/>
                <w:sz w:val="26"/>
                <w:szCs w:val="26"/>
              </w:rPr>
              <w:t>Phần</w:t>
            </w:r>
          </w:p>
        </w:tc>
        <w:tc>
          <w:tcPr>
            <w:tcW w:w="7476" w:type="dxa"/>
            <w:vAlign w:val="center"/>
          </w:tcPr>
          <w:p w:rsidR="007B7A15" w:rsidRPr="00B85231" w:rsidRDefault="007B7A15" w:rsidP="008C6B0E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85231">
              <w:rPr>
                <w:rFonts w:ascii="Times New Roman" w:hAnsi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808" w:type="dxa"/>
          </w:tcPr>
          <w:p w:rsidR="007B7A15" w:rsidRPr="00B85231" w:rsidRDefault="007B7A15" w:rsidP="008C6B0E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85231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</w:p>
        </w:tc>
      </w:tr>
      <w:tr w:rsidR="007B7A15" w:rsidRPr="00B85231" w:rsidTr="005D669D">
        <w:trPr>
          <w:jc w:val="center"/>
        </w:trPr>
        <w:tc>
          <w:tcPr>
            <w:tcW w:w="723" w:type="dxa"/>
            <w:vMerge w:val="restart"/>
            <w:vAlign w:val="center"/>
          </w:tcPr>
          <w:p w:rsidR="007B7A15" w:rsidRPr="00B85231" w:rsidRDefault="007B7A15" w:rsidP="008C6B0E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23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7" w:type="dxa"/>
            <w:vAlign w:val="center"/>
          </w:tcPr>
          <w:p w:rsidR="007B7A15" w:rsidRPr="00B85231" w:rsidRDefault="007B7A15" w:rsidP="008C6B0E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231">
              <w:rPr>
                <w:rFonts w:ascii="Times New Roman" w:hAnsi="Times New Roman"/>
                <w:sz w:val="26"/>
                <w:szCs w:val="26"/>
              </w:rPr>
              <w:t>1a</w:t>
            </w:r>
          </w:p>
        </w:tc>
        <w:tc>
          <w:tcPr>
            <w:tcW w:w="7476" w:type="dxa"/>
          </w:tcPr>
          <w:p w:rsidR="007B7A15" w:rsidRPr="00B85231" w:rsidRDefault="007B7A15" w:rsidP="008C6B0E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5231">
              <w:rPr>
                <w:rFonts w:ascii="Times New Roman" w:eastAsia="Times New Roman" w:hAnsi="Times New Roman"/>
                <w:position w:val="-166"/>
                <w:sz w:val="26"/>
                <w:szCs w:val="26"/>
              </w:rPr>
              <w:object w:dxaOrig="3800" w:dyaOrig="3440">
                <v:shape id="_x0000_i1027" type="#_x0000_t75" style="width:188.25pt;height:170.25pt" o:ole="">
                  <v:imagedata r:id="rId8" o:title=""/>
                </v:shape>
                <o:OLEObject Type="Embed" ProgID="Equation.DSMT4" ShapeID="_x0000_i1027" DrawAspect="Content" ObjectID="_1550780459" r:id="rId9"/>
              </w:object>
            </w:r>
          </w:p>
        </w:tc>
        <w:tc>
          <w:tcPr>
            <w:tcW w:w="808" w:type="dxa"/>
          </w:tcPr>
          <w:p w:rsidR="007B7A15" w:rsidRPr="00B85231" w:rsidRDefault="007B7A15" w:rsidP="008C6B0E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7A15" w:rsidRPr="00B85231" w:rsidRDefault="007B7A15" w:rsidP="008C6B0E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7A15" w:rsidRPr="00B85231" w:rsidRDefault="007B7A15" w:rsidP="008C6B0E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231">
              <w:rPr>
                <w:rFonts w:ascii="Times New Roman" w:hAnsi="Times New Roman"/>
                <w:sz w:val="26"/>
                <w:szCs w:val="26"/>
              </w:rPr>
              <w:t>0.25</w:t>
            </w:r>
          </w:p>
          <w:p w:rsidR="007B7A15" w:rsidRPr="00B85231" w:rsidRDefault="007B7A15" w:rsidP="008C6B0E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231">
              <w:rPr>
                <w:rFonts w:ascii="Times New Roman" w:hAnsi="Times New Roman"/>
                <w:sz w:val="26"/>
                <w:szCs w:val="26"/>
              </w:rPr>
              <w:t>0.25</w:t>
            </w:r>
          </w:p>
          <w:p w:rsidR="007B7A15" w:rsidRPr="00B85231" w:rsidRDefault="007B7A15" w:rsidP="008C6B0E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7A15" w:rsidRPr="00B85231" w:rsidRDefault="007B7A15" w:rsidP="008C6B0E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231">
              <w:rPr>
                <w:rFonts w:ascii="Times New Roman" w:hAnsi="Times New Roman"/>
                <w:sz w:val="26"/>
                <w:szCs w:val="26"/>
              </w:rPr>
              <w:t>0.25</w:t>
            </w:r>
          </w:p>
        </w:tc>
      </w:tr>
      <w:tr w:rsidR="007B7A15" w:rsidRPr="00B85231" w:rsidTr="005D669D">
        <w:trPr>
          <w:jc w:val="center"/>
        </w:trPr>
        <w:tc>
          <w:tcPr>
            <w:tcW w:w="723" w:type="dxa"/>
            <w:vMerge/>
          </w:tcPr>
          <w:p w:rsidR="007B7A15" w:rsidRPr="00B85231" w:rsidRDefault="007B7A15" w:rsidP="008C6B0E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7" w:type="dxa"/>
            <w:vAlign w:val="center"/>
          </w:tcPr>
          <w:p w:rsidR="007B7A15" w:rsidRPr="00B85231" w:rsidRDefault="007B7A15" w:rsidP="008C6B0E">
            <w:pPr>
              <w:spacing w:after="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231">
              <w:rPr>
                <w:rFonts w:ascii="Times New Roman" w:hAnsi="Times New Roman"/>
                <w:sz w:val="26"/>
                <w:szCs w:val="26"/>
              </w:rPr>
              <w:t>1b</w:t>
            </w:r>
          </w:p>
        </w:tc>
        <w:tc>
          <w:tcPr>
            <w:tcW w:w="7476" w:type="dxa"/>
          </w:tcPr>
          <w:p w:rsidR="007B7A15" w:rsidRPr="00B85231" w:rsidRDefault="007B7A15" w:rsidP="008C6B0E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5231">
              <w:rPr>
                <w:rFonts w:ascii="Times New Roman" w:hAnsi="Times New Roman"/>
                <w:sz w:val="26"/>
                <w:szCs w:val="26"/>
              </w:rPr>
              <w:t xml:space="preserve">ĐKXĐ: </w:t>
            </w:r>
            <w:r w:rsidRPr="00B85231">
              <w:rPr>
                <w:rFonts w:ascii="Times New Roman" w:eastAsia="Times New Roman" w:hAnsi="Times New Roman"/>
                <w:position w:val="-10"/>
                <w:sz w:val="26"/>
                <w:szCs w:val="26"/>
              </w:rPr>
              <w:object w:dxaOrig="1120" w:dyaOrig="320">
                <v:shape id="_x0000_i1028" type="#_x0000_t75" style="width:56.25pt;height:15.75pt" o:ole="">
                  <v:imagedata r:id="rId10" o:title=""/>
                </v:shape>
                <o:OLEObject Type="Embed" ProgID="Equation.DSMT4" ShapeID="_x0000_i1028" DrawAspect="Content" ObjectID="_1550780460" r:id="rId11"/>
              </w:object>
            </w:r>
          </w:p>
          <w:p w:rsidR="007B7A15" w:rsidRPr="00B85231" w:rsidRDefault="007B7A15" w:rsidP="008C6B0E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5231">
              <w:rPr>
                <w:rFonts w:ascii="Times New Roman" w:eastAsia="Times New Roman" w:hAnsi="Times New Roman"/>
                <w:position w:val="-50"/>
                <w:sz w:val="26"/>
                <w:szCs w:val="26"/>
              </w:rPr>
              <w:object w:dxaOrig="4560" w:dyaOrig="1520">
                <v:shape id="_x0000_i1029" type="#_x0000_t75" style="width:228pt;height:75pt" o:ole="">
                  <v:imagedata r:id="rId12" o:title=""/>
                </v:shape>
                <o:OLEObject Type="Embed" ProgID="Equation.DSMT4" ShapeID="_x0000_i1029" DrawAspect="Content" ObjectID="_1550780461" r:id="rId13"/>
              </w:object>
            </w:r>
            <w:r w:rsidRPr="00B8523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B7A15" w:rsidRPr="00B85231" w:rsidRDefault="007B7A15" w:rsidP="008C6B0E">
            <w:pPr>
              <w:spacing w:after="0"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5231">
              <w:rPr>
                <w:rFonts w:ascii="Times New Roman" w:hAnsi="Times New Roman"/>
                <w:sz w:val="26"/>
                <w:szCs w:val="26"/>
              </w:rPr>
              <w:t xml:space="preserve">Vậy với x = 168 thì </w:t>
            </w:r>
            <w:r w:rsidRPr="00B85231">
              <w:rPr>
                <w:rFonts w:ascii="Times New Roman" w:eastAsia="Times New Roman" w:hAnsi="Times New Roman"/>
                <w:position w:val="-24"/>
                <w:sz w:val="26"/>
                <w:szCs w:val="26"/>
              </w:rPr>
              <w:object w:dxaOrig="639" w:dyaOrig="620">
                <v:shape id="_x0000_i1030" type="#_x0000_t75" style="width:32.25pt;height:30.75pt" o:ole="">
                  <v:imagedata r:id="rId6" o:title=""/>
                </v:shape>
                <o:OLEObject Type="Embed" ProgID="Equation.DSMT4" ShapeID="_x0000_i1030" DrawAspect="Content" ObjectID="_1550780462" r:id="rId14"/>
              </w:object>
            </w:r>
          </w:p>
        </w:tc>
        <w:tc>
          <w:tcPr>
            <w:tcW w:w="808" w:type="dxa"/>
          </w:tcPr>
          <w:p w:rsidR="007B7A15" w:rsidRPr="00B85231" w:rsidRDefault="007B7A15" w:rsidP="008C6B0E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231">
              <w:rPr>
                <w:rFonts w:ascii="Times New Roman" w:hAnsi="Times New Roman"/>
                <w:sz w:val="26"/>
                <w:szCs w:val="26"/>
              </w:rPr>
              <w:t>0.25</w:t>
            </w:r>
          </w:p>
          <w:p w:rsidR="007B7A15" w:rsidRPr="00B85231" w:rsidRDefault="007B7A15" w:rsidP="008C6B0E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B7A15" w:rsidRPr="00B85231" w:rsidRDefault="007B7A15" w:rsidP="008C6B0E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231">
              <w:rPr>
                <w:rFonts w:ascii="Times New Roman" w:hAnsi="Times New Roman"/>
                <w:sz w:val="26"/>
                <w:szCs w:val="26"/>
              </w:rPr>
              <w:t>0.25</w:t>
            </w:r>
          </w:p>
          <w:p w:rsidR="007B7A15" w:rsidRPr="00B85231" w:rsidRDefault="007B7A15" w:rsidP="008C6B0E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85231">
              <w:rPr>
                <w:rFonts w:ascii="Times New Roman" w:hAnsi="Times New Roman"/>
                <w:sz w:val="26"/>
                <w:szCs w:val="26"/>
              </w:rPr>
              <w:t>0.25</w:t>
            </w:r>
          </w:p>
        </w:tc>
      </w:tr>
    </w:tbl>
    <w:p w:rsidR="007B7A15" w:rsidRPr="00800C36" w:rsidRDefault="007B7A15" w:rsidP="0034668B">
      <w:pPr>
        <w:spacing w:line="288" w:lineRule="auto"/>
        <w:jc w:val="center"/>
        <w:rPr>
          <w:rFonts w:ascii="Times New Roman" w:hAnsi="Times New Roman"/>
          <w:sz w:val="26"/>
          <w:szCs w:val="26"/>
        </w:rPr>
      </w:pPr>
    </w:p>
    <w:sectPr w:rsidR="007B7A15" w:rsidRPr="00800C36" w:rsidSect="000A218B">
      <w:pgSz w:w="12240" w:h="15840"/>
      <w:pgMar w:top="1134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668B"/>
    <w:rsid w:val="000A218B"/>
    <w:rsid w:val="0010723D"/>
    <w:rsid w:val="00225CBA"/>
    <w:rsid w:val="002A279C"/>
    <w:rsid w:val="003010E1"/>
    <w:rsid w:val="0034668B"/>
    <w:rsid w:val="00391A6A"/>
    <w:rsid w:val="003F1ED6"/>
    <w:rsid w:val="00434F2D"/>
    <w:rsid w:val="00547EA3"/>
    <w:rsid w:val="005D669D"/>
    <w:rsid w:val="00632F3D"/>
    <w:rsid w:val="007B7A15"/>
    <w:rsid w:val="00800C36"/>
    <w:rsid w:val="008C6B0E"/>
    <w:rsid w:val="00A97E4C"/>
    <w:rsid w:val="00AC6164"/>
    <w:rsid w:val="00B85231"/>
    <w:rsid w:val="00E04E17"/>
    <w:rsid w:val="00F67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0E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00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0C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1</Pages>
  <Words>54</Words>
  <Characters>313</Characters>
  <DocSecurity>0</DocSecurity>
  <Lines>0</Lines>
  <Paragraphs>0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2017-02-05T08:31:00Z</dcterms:created>
  <dcterms:modified xsi:type="dcterms:W3CDTF">2017-03-11T16:34:00Z</dcterms:modified>
</cp:coreProperties>
</file>