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921510" w:rsidRPr="008D3C22" w14:paraId="68E46C35" w14:textId="77777777" w:rsidTr="004105EC">
        <w:trPr>
          <w:trHeight w:val="721"/>
        </w:trPr>
        <w:tc>
          <w:tcPr>
            <w:tcW w:w="4219" w:type="dxa"/>
            <w:gridSpan w:val="2"/>
          </w:tcPr>
          <w:p w14:paraId="03A5B0A2" w14:textId="77777777"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0675F5B8" w14:textId="77777777" w:rsidR="00921510" w:rsidRPr="008D3C22" w:rsidRDefault="00921510" w:rsidP="003D20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14:paraId="76605687" w14:textId="77777777" w:rsidR="00921510" w:rsidRPr="008D3C22" w:rsidRDefault="00921510" w:rsidP="003D205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21510" w:rsidRPr="008D3C22" w14:paraId="5E38060B" w14:textId="77777777" w:rsidTr="003D2057">
        <w:tc>
          <w:tcPr>
            <w:tcW w:w="3528" w:type="dxa"/>
          </w:tcPr>
          <w:p w14:paraId="1E180E23" w14:textId="77777777" w:rsidR="00921510" w:rsidRPr="008D3C22" w:rsidRDefault="00B03FB1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21510"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CHÍNH THỨC</w:t>
            </w:r>
          </w:p>
          <w:p w14:paraId="1BE3293D" w14:textId="77777777" w:rsidR="00921510" w:rsidRPr="008D3C22" w:rsidRDefault="00921510" w:rsidP="003D2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14:paraId="74B1B870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D9221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D620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B2772B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14:paraId="7F929C09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679094B" w14:textId="77777777" w:rsidR="00921510" w:rsidRPr="008D3C22" w:rsidRDefault="00921510" w:rsidP="003D205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 w:rsidR="007F6B17"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14:paraId="5C665E2F" w14:textId="77777777" w:rsidR="00921510" w:rsidRPr="008D3C22" w:rsidRDefault="00921510" w:rsidP="005352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Ngày thi: 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07/01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35293" w:rsidRPr="008D3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64CAD16" w14:textId="77777777"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0A57AE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14:paraId="6698FDB5" w14:textId="77777777" w:rsidR="000F72C7" w:rsidRPr="00FE1092" w:rsidRDefault="000A57AE" w:rsidP="00857D9D">
      <w:pPr>
        <w:ind w:firstLine="709"/>
        <w:jc w:val="both"/>
        <w:rPr>
          <w:sz w:val="28"/>
          <w:szCs w:val="28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="000F72C7"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</w:t>
      </w:r>
      <w:r w:rsidR="00907445">
        <w:rPr>
          <w:rFonts w:ascii="Times New Roman" w:hAnsi="Times New Roman" w:cs="Times New Roman"/>
          <w:sz w:val="24"/>
          <w:szCs w:val="24"/>
        </w:rPr>
        <w:t xml:space="preserve"> </w:t>
      </w:r>
      <w:r w:rsidR="00907445" w:rsidRPr="00FE1092">
        <w:rPr>
          <w:rFonts w:ascii="Times New Roman" w:hAnsi="Times New Roman" w:cs="Times New Roman"/>
          <w:sz w:val="24"/>
          <w:szCs w:val="24"/>
        </w:rPr>
        <w:t>(</w:t>
      </w:r>
      <w:r w:rsidR="00FE1092" w:rsidRPr="00FE1092">
        <w:rPr>
          <w:rFonts w:ascii="Times New Roman" w:hAnsi="Times New Roman" w:cs="Times New Roman"/>
          <w:sz w:val="24"/>
          <w:szCs w:val="24"/>
        </w:rPr>
        <w:t>chu kỳ, nhóm, phân nhóm</w:t>
      </w:r>
      <w:r w:rsidR="00FE1092">
        <w:rPr>
          <w:sz w:val="28"/>
          <w:szCs w:val="28"/>
        </w:rPr>
        <w:t>)</w:t>
      </w:r>
      <w:r w:rsidR="00FE1092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trong bảng </w:t>
      </w:r>
      <w:r w:rsidR="00907445">
        <w:rPr>
          <w:rFonts w:ascii="Times New Roman" w:hAnsi="Times New Roman" w:cs="Times New Roman"/>
          <w:sz w:val="24"/>
          <w:szCs w:val="24"/>
        </w:rPr>
        <w:t>hệ thống tuần hoàn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72C7" w:rsidRPr="000A57A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649E4FE" w14:textId="77777777" w:rsidR="008D3C22" w:rsidRPr="008F088C" w:rsidRDefault="008F088C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Cân bằng 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phương trình hóa học của các </w:t>
      </w:r>
      <w:r w:rsidR="008D3C22"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phản ứng sau theo phương pháp thăng bằng electron: </w:t>
      </w:r>
    </w:p>
    <w:p w14:paraId="2BE2AEC1" w14:textId="77777777" w:rsidR="008D3C22" w:rsidRPr="00A97233" w:rsidRDefault="00CB0380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D3C22" w:rsidRPr="00A97233">
        <w:rPr>
          <w:rFonts w:ascii="Times New Roman" w:hAnsi="Times New Roman" w:cs="Times New Roman"/>
          <w:sz w:val="24"/>
          <w:szCs w:val="24"/>
        </w:rPr>
        <w:t>FeS  +  HNO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>(SO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 w:cs="Times New Roman"/>
          <w:sz w:val="24"/>
          <w:szCs w:val="24"/>
        </w:rPr>
        <w:t>)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="008D3C22"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14:paraId="3256EAB8" w14:textId="77777777" w:rsidR="008D3C22" w:rsidRPr="00A97233" w:rsidRDefault="00CB0380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="008D3C22" w:rsidRPr="00A97233">
        <w:rPr>
          <w:rFonts w:ascii="Times New Roman" w:hAnsi="Times New Roman"/>
          <w:sz w:val="24"/>
          <w:szCs w:val="24"/>
        </w:rPr>
        <w:t>+ KMnO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F26A0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KHSO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→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K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D3C22" w:rsidRPr="00A97233">
        <w:rPr>
          <w:rFonts w:ascii="Times New Roman" w:hAnsi="Times New Roman"/>
          <w:sz w:val="24"/>
          <w:szCs w:val="24"/>
        </w:rPr>
        <w:t>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="008D3C22" w:rsidRPr="00A97233">
        <w:rPr>
          <w:rFonts w:ascii="Times New Roman" w:hAnsi="Times New Roman"/>
          <w:sz w:val="24"/>
          <w:szCs w:val="24"/>
        </w:rPr>
        <w:t>+ MnSO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="008D3C22" w:rsidRPr="00A97233">
        <w:rPr>
          <w:rFonts w:ascii="Times New Roman" w:hAnsi="Times New Roman"/>
          <w:sz w:val="24"/>
          <w:szCs w:val="24"/>
        </w:rPr>
        <w:t xml:space="preserve"> +</w:t>
      </w:r>
      <w:r w:rsidR="00F26A0D">
        <w:rPr>
          <w:rFonts w:ascii="Times New Roman" w:hAnsi="Times New Roman"/>
          <w:sz w:val="24"/>
          <w:szCs w:val="24"/>
        </w:rPr>
        <w:t xml:space="preserve"> </w:t>
      </w:r>
      <w:r w:rsidR="008D3C22" w:rsidRPr="00A97233">
        <w:rPr>
          <w:rFonts w:ascii="Times New Roman" w:hAnsi="Times New Roman"/>
          <w:sz w:val="24"/>
          <w:szCs w:val="24"/>
        </w:rPr>
        <w:t>H</w:t>
      </w:r>
      <w:r w:rsidR="008D3C22"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="008F088C">
        <w:rPr>
          <w:rFonts w:ascii="Times New Roman" w:hAnsi="Times New Roman"/>
          <w:sz w:val="24"/>
          <w:szCs w:val="24"/>
        </w:rPr>
        <w:t>O</w:t>
      </w:r>
    </w:p>
    <w:p w14:paraId="4B776F0F" w14:textId="77777777" w:rsidR="00921510" w:rsidRPr="00A97233" w:rsidRDefault="0092151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291473"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14:paraId="3FEC609A" w14:textId="77777777" w:rsidR="0095323E" w:rsidRPr="00D967C2" w:rsidRDefault="00FE1092" w:rsidP="00FE10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14:paraId="6A42B8BA" w14:textId="77777777" w:rsidR="004553BA" w:rsidRPr="004E6634" w:rsidRDefault="004553BA" w:rsidP="00455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2.2.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trong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tinh thể, phần còn lại là khe rỗng. Cho khối lượng 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 w:rsidR="0063549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g/mol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, khối lượng riêng của Cr là 7,2 g/cm</w:t>
      </w:r>
      <w:r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14:paraId="1CB5AE09" w14:textId="77777777" w:rsidR="004553BA" w:rsidRPr="00A97233" w:rsidRDefault="004553BA" w:rsidP="00455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 w14:anchorId="4234D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4pt" o:ole="">
            <v:imagedata r:id="rId8" o:title=""/>
          </v:shape>
          <o:OLEObject Type="Embed" ProgID="Equation.DSMT4" ShapeID="_x0000_i1025" DrawAspect="Content" ObjectID="_1768418736" r:id="rId9"/>
        </w:object>
      </w:r>
      <w:r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 w:rsidR="0063549E">
        <w:rPr>
          <w:rFonts w:ascii="Times New Roman" w:hAnsi="Times New Roman" w:cs="Times New Roman"/>
          <w:sz w:val="24"/>
          <w:szCs w:val="24"/>
        </w:rPr>
        <w:t xml:space="preserve">=3,14 </w:t>
      </w:r>
      <w:r w:rsidRPr="00A97233">
        <w:rPr>
          <w:rFonts w:ascii="Times New Roman" w:hAnsi="Times New Roman" w:cs="Times New Roman"/>
          <w:sz w:val="24"/>
          <w:szCs w:val="24"/>
        </w:rPr>
        <w:t>và số</w:t>
      </w:r>
      <w:r w:rsidR="00852A0E">
        <w:rPr>
          <w:rFonts w:ascii="Times New Roman" w:hAnsi="Times New Roman" w:cs="Times New Roman"/>
          <w:sz w:val="24"/>
          <w:szCs w:val="24"/>
        </w:rPr>
        <w:t xml:space="preserve"> Avogadro N=6,023</w:t>
      </w:r>
      <w:r w:rsidRPr="00A97233">
        <w:rPr>
          <w:rFonts w:ascii="Times New Roman" w:hAnsi="Times New Roman" w:cs="Times New Roman"/>
          <w:sz w:val="24"/>
          <w:szCs w:val="24"/>
        </w:rPr>
        <w:t>.10</w:t>
      </w:r>
      <w:r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00E2496B" w14:textId="77777777" w:rsidR="004415C0" w:rsidRPr="00A97233" w:rsidRDefault="004415C0" w:rsidP="004105EC">
      <w:pPr>
        <w:spacing w:after="8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3F60D0"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14:paraId="04273F8D" w14:textId="77777777" w:rsidR="004415C0" w:rsidRPr="00A97233" w:rsidRDefault="004415C0" w:rsidP="004105EC">
      <w:pPr>
        <w:widowControl w:val="0"/>
        <w:autoSpaceDE w:val="0"/>
        <w:autoSpaceDN w:val="0"/>
        <w:adjustRightInd w:val="0"/>
        <w:spacing w:after="8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>ủa phản ứng</w:t>
      </w:r>
      <w:r w:rsidR="00A17F98"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3H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="00463899"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="00936D8E"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</w:t>
      </w:r>
      <w:r w:rsidR="00936D8E"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 (∆H&lt;0)</w:t>
      </w:r>
    </w:p>
    <w:p w14:paraId="70BDC81B" w14:textId="77777777" w:rsidR="00A17F98" w:rsidRPr="00D967C2" w:rsidRDefault="00D967C2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a)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Khi tăng nồng độ của </w:t>
      </w:r>
      <w:r w:rsidR="00640C3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khí </w:t>
      </w:r>
      <w:r w:rsidR="00A17F98"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hiđro lên 2 lần, tốc độ phản ứng thuận thay đổi như thế nào?</w:t>
      </w:r>
    </w:p>
    <w:p w14:paraId="3BB2AEE0" w14:textId="77777777" w:rsidR="00A17F98" w:rsidRPr="00D967C2" w:rsidRDefault="00D967C2" w:rsidP="004105E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="00A17F98"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A17F98"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="00844F6B"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="00844F6B"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44F6B" w:rsidRPr="00D967C2">
        <w:rPr>
          <w:rFonts w:ascii="Times New Roman" w:hAnsi="Times New Roman" w:cs="Times New Roman"/>
          <w:sz w:val="24"/>
          <w:szCs w:val="24"/>
        </w:rPr>
        <w:t>.</w:t>
      </w:r>
    </w:p>
    <w:p w14:paraId="50EB93BA" w14:textId="77777777" w:rsidR="0095323E" w:rsidRPr="00DD01E1" w:rsidRDefault="0095323E" w:rsidP="00DD01E1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. Viết phương trình hóa học của các phản ứng theo sơ đồ chuyển hóa sau: </w:t>
      </w:r>
    </w:p>
    <w:p w14:paraId="788F23EE" w14:textId="77777777" w:rsidR="0095323E" w:rsidRPr="00DD01E1" w:rsidRDefault="00DD01E1" w:rsidP="00DD0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1E716" wp14:editId="640AF5DB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11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7C41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11" o:spid="_x0000_s1026" type="#_x0000_t32" style="position:absolute;margin-left:292.9pt;margin-top:7.8pt;width:5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BB9D" wp14:editId="32D82A56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9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5F3" id="Đường kết nối Mũi tên Thẳng 9" o:spid="_x0000_s1026" type="#_x0000_t32" style="position:absolute;margin-left:215.85pt;margin-top:7.05pt;width:53.2pt;height: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F6D7" wp14:editId="1CF66887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7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26CF" id="Đường kết nối Mũi tên Thẳng 7" o:spid="_x0000_s1026" type="#_x0000_t32" style="position:absolute;margin-left:96.05pt;margin-top:7.4pt;width:48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F26A0D" w:rsidRPr="00A972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4D564" wp14:editId="1E4B28B5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8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8691E3" id="Đường kết nối Mũi tên Thẳng 8" o:spid="_x0000_s1026" type="#_x0000_t32" style="position:absolute;margin-left:159.6pt;margin-top:7.4pt;width:41.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F26A0D">
        <w:rPr>
          <w:rFonts w:ascii="Times New Roman" w:hAnsi="Times New Roman" w:cs="Times New Roman"/>
          <w:sz w:val="24"/>
          <w:szCs w:val="24"/>
        </w:rPr>
        <w:t xml:space="preserve">   </w:t>
      </w:r>
      <w:r w:rsidR="00F26A0D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E17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95323E"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5323E"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 w:rsidR="00684836"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</w:t>
      </w:r>
      <w:r w:rsidR="00684836">
        <w:rPr>
          <w:rFonts w:ascii="Times New Roman" w:hAnsi="Times New Roman" w:cs="Times New Roman"/>
          <w:sz w:val="24"/>
          <w:szCs w:val="24"/>
        </w:rPr>
        <w:t>Etyl bromua</w:t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5323E" w:rsidRPr="00DD01E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66247BD" w14:textId="77777777" w:rsidR="00921510" w:rsidRPr="00A97233" w:rsidRDefault="00921510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902D5">
        <w:rPr>
          <w:rFonts w:ascii="Times New Roman" w:hAnsi="Times New Roman"/>
          <w:b/>
          <w:i/>
          <w:sz w:val="24"/>
          <w:szCs w:val="24"/>
        </w:rPr>
        <w:t>3</w:t>
      </w:r>
      <w:r w:rsidR="003F60D0"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2366F541" w14:textId="77777777" w:rsidR="001C4634" w:rsidRPr="00A97233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</w:t>
      </w:r>
      <w:r w:rsidR="00EE1BDD">
        <w:rPr>
          <w:rFonts w:ascii="Times New Roman" w:hAnsi="Times New Roman" w:cs="Times New Roman"/>
          <w:sz w:val="24"/>
          <w:szCs w:val="24"/>
          <w:lang w:val="vi-VN"/>
        </w:rPr>
        <w:t>i X, Y</w:t>
      </w:r>
      <w:r w:rsidR="00EE1BDD">
        <w:rPr>
          <w:rFonts w:ascii="Times New Roman" w:hAnsi="Times New Roman" w:cs="Times New Roman"/>
          <w:sz w:val="24"/>
          <w:szCs w:val="24"/>
        </w:rPr>
        <w:t xml:space="preserve"> và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Z đều là muối của Na thỏa mãn điều kiện sau</w:t>
      </w:r>
      <w:r w:rsidR="003F60D0"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3FDB7F0D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62A5F7A7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 w:rsidR="00341873">
        <w:rPr>
          <w:rFonts w:ascii="Times New Roman" w:hAnsi="Times New Roman" w:cs="Times New Roman"/>
          <w:sz w:val="24"/>
          <w:szCs w:val="24"/>
        </w:rPr>
        <w:t xml:space="preserve"> </w:t>
      </w:r>
      <w:r w:rsidR="00341873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341873"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141AAB05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5E1FA120" w14:textId="77777777" w:rsidR="001C4634" w:rsidRPr="003F60D0" w:rsidRDefault="001C4634" w:rsidP="004105EC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7E753F4F" w14:textId="77777777" w:rsidR="001C4634" w:rsidRDefault="001C4634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 w:rsidR="003F60D0">
        <w:rPr>
          <w:rFonts w:ascii="Times New Roman" w:hAnsi="Times New Roman" w:cs="Times New Roman"/>
          <w:sz w:val="24"/>
          <w:szCs w:val="24"/>
        </w:rPr>
        <w:t>.</w:t>
      </w:r>
    </w:p>
    <w:p w14:paraId="730AAF1C" w14:textId="77777777" w:rsidR="004A5B6A" w:rsidRDefault="004A5B6A" w:rsidP="004105E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4222"/>
        <w:gridCol w:w="3799"/>
      </w:tblGrid>
      <w:tr w:rsidR="004A5B6A" w14:paraId="6C5E7A1D" w14:textId="77777777" w:rsidTr="004A5B6A">
        <w:tc>
          <w:tcPr>
            <w:tcW w:w="1843" w:type="dxa"/>
          </w:tcPr>
          <w:p w14:paraId="7BECB749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Mẫu thử</w:t>
            </w:r>
          </w:p>
        </w:tc>
        <w:tc>
          <w:tcPr>
            <w:tcW w:w="4253" w:type="dxa"/>
          </w:tcPr>
          <w:p w14:paraId="43405DEF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827" w:type="dxa"/>
          </w:tcPr>
          <w:p w14:paraId="176081C1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4A5B6A" w14:paraId="37864D8F" w14:textId="77777777" w:rsidTr="004A5B6A">
        <w:tc>
          <w:tcPr>
            <w:tcW w:w="1843" w:type="dxa"/>
          </w:tcPr>
          <w:p w14:paraId="7F7FA2CB" w14:textId="77777777"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</w:tcPr>
          <w:p w14:paraId="5E95341D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827" w:type="dxa"/>
          </w:tcPr>
          <w:p w14:paraId="1CFD2BCE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4A5B6A" w14:paraId="0796EB20" w14:textId="77777777" w:rsidTr="004A5B6A">
        <w:tc>
          <w:tcPr>
            <w:tcW w:w="1843" w:type="dxa"/>
          </w:tcPr>
          <w:p w14:paraId="365A4AFB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</w:tcPr>
          <w:p w14:paraId="40FB4577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827" w:type="dxa"/>
          </w:tcPr>
          <w:p w14:paraId="02A4CE9C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4A5B6A" w14:paraId="7950CCC3" w14:textId="77777777" w:rsidTr="004A5B6A">
        <w:tc>
          <w:tcPr>
            <w:tcW w:w="1843" w:type="dxa"/>
          </w:tcPr>
          <w:p w14:paraId="43C6E3CC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253" w:type="dxa"/>
          </w:tcPr>
          <w:p w14:paraId="401DEA48" w14:textId="77777777" w:rsidR="004A5B6A" w:rsidRP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27" w:type="dxa"/>
          </w:tcPr>
          <w:p w14:paraId="56B1AD43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4A5B6A" w14:paraId="735813C8" w14:textId="77777777" w:rsidTr="004A5B6A">
        <w:tc>
          <w:tcPr>
            <w:tcW w:w="1843" w:type="dxa"/>
          </w:tcPr>
          <w:p w14:paraId="2BCC447C" w14:textId="77777777" w:rsidR="004A5B6A" w:rsidRDefault="00EE1BDD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53" w:type="dxa"/>
          </w:tcPr>
          <w:p w14:paraId="566C1566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827" w:type="dxa"/>
          </w:tcPr>
          <w:p w14:paraId="0B7DC76B" w14:textId="77777777" w:rsidR="004A5B6A" w:rsidRDefault="004A5B6A" w:rsidP="004A5B6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14:paraId="14FBDD8A" w14:textId="77777777" w:rsidR="004A5B6A" w:rsidRPr="004A5B6A" w:rsidRDefault="004A5B6A" w:rsidP="00890ED8">
      <w:pPr>
        <w:tabs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08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4B">
        <w:rPr>
          <w:rFonts w:ascii="Times New Roman" w:hAnsi="Times New Roman" w:cs="Times New Roman"/>
          <w:sz w:val="24"/>
          <w:szCs w:val="24"/>
        </w:rPr>
        <w:t>Hãy xác định A, B, C và D tương ứng với các chất Saccarozơ, Etylamin, Glucozơ và An</w:t>
      </w:r>
      <w:r w:rsidR="006B7B71">
        <w:rPr>
          <w:rFonts w:ascii="Times New Roman" w:hAnsi="Times New Roman" w:cs="Times New Roman"/>
          <w:sz w:val="24"/>
          <w:szCs w:val="24"/>
        </w:rPr>
        <w:t>i</w:t>
      </w:r>
      <w:r w:rsidR="001B4E4B">
        <w:rPr>
          <w:rFonts w:ascii="Times New Roman" w:hAnsi="Times New Roman" w:cs="Times New Roman"/>
          <w:sz w:val="24"/>
          <w:szCs w:val="24"/>
        </w:rPr>
        <w:t xml:space="preserve">lin theo kết quả thí nghiệm trên. </w:t>
      </w:r>
    </w:p>
    <w:p w14:paraId="1D6EB09B" w14:textId="77777777" w:rsidR="00EB3440" w:rsidRPr="005E1470" w:rsidRDefault="00EE1BDD" w:rsidP="004105EC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EB3440"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3440"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="00EB3440"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="00EB3440"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B3440"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EB3440"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p w14:paraId="3A79EA00" w14:textId="77777777" w:rsidR="005E1470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="005E1470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5E1470">
        <w:rPr>
          <w:rFonts w:ascii="Times New Roman" w:hAnsi="Times New Roman"/>
          <w:b/>
          <w:i/>
          <w:sz w:val="24"/>
          <w:szCs w:val="24"/>
        </w:rPr>
        <w:t>3,0</w:t>
      </w:r>
      <w:r w:rsidR="005E1470"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7212C49C" w14:textId="77777777" w:rsidR="005E1470" w:rsidRPr="00A97233" w:rsidRDefault="00E902D5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  <w:lang w:val="es-ES"/>
        </w:rPr>
        <w:t>.1.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="005E1470"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 w14:anchorId="44657741">
          <v:shape id="_x0000_i1026" type="#_x0000_t75" style="width:25.5pt;height:19.5pt" o:ole="">
            <v:imagedata r:id="rId10" o:title=""/>
          </v:shape>
          <o:OLEObject Type="Embed" ProgID="Equation.DSMT4" ShapeID="_x0000_i1026" DrawAspect="Content" ObjectID="_1768418737" r:id="rId11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 w14:anchorId="039CC7BE">
          <v:shape id="_x0000_i1027" type="#_x0000_t75" style="width:28.5pt;height:18pt" o:ole="">
            <v:imagedata r:id="rId12" o:title=""/>
          </v:shape>
          <o:OLEObject Type="Embed" ProgID="Equation.3" ShapeID="_x0000_i1027" DrawAspect="Content" ObjectID="_1768418738" r:id="rId13"/>
        </w:objec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5E1470"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30A7704F">
          <v:shape id="_x0000_i1028" type="#_x0000_t75" style="width:28.5pt;height:19.5pt" o:ole="">
            <v:imagedata r:id="rId14" o:title=""/>
          </v:shape>
          <o:OLEObject Type="Embed" ProgID="Equation.3" ShapeID="_x0000_i1028" DrawAspect="Content" ObjectID="_1768418739" r:id="rId15"/>
        </w:objec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am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="005E1470"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 w:rsidR="001B5421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 xml:space="preserve">ở 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 w:rsidR="005E147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5E1470"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50D80DE" w14:textId="77777777" w:rsidR="005E1470" w:rsidRPr="005E1470" w:rsidRDefault="005E1470" w:rsidP="00890ED8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02D5">
        <w:rPr>
          <w:rFonts w:ascii="Times New Roman" w:hAnsi="Times New Roman" w:cs="Times New Roman"/>
          <w:b/>
          <w:sz w:val="24"/>
          <w:szCs w:val="24"/>
        </w:rPr>
        <w:t>5</w:t>
      </w:r>
      <w:r w:rsidR="00CD4629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14:paraId="0215A995" w14:textId="77777777" w:rsidR="00566C5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6</w:t>
      </w:r>
      <w:r w:rsidR="00566C5F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>(</w:t>
      </w:r>
      <w:r w:rsidR="00EE5EB6" w:rsidRPr="00A97233">
        <w:rPr>
          <w:rFonts w:ascii="Times New Roman" w:hAnsi="Times New Roman"/>
          <w:b/>
          <w:i/>
          <w:sz w:val="24"/>
          <w:szCs w:val="24"/>
        </w:rPr>
        <w:t>3</w:t>
      </w:r>
      <w:r w:rsidR="00387A59">
        <w:rPr>
          <w:rFonts w:ascii="Times New Roman" w:hAnsi="Times New Roman"/>
          <w:b/>
          <w:i/>
          <w:sz w:val="24"/>
          <w:szCs w:val="24"/>
        </w:rPr>
        <w:t>,0</w:t>
      </w:r>
      <w:r w:rsidR="00566C5F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14:paraId="14175FF2" w14:textId="77777777"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14:paraId="5FC87DD6" w14:textId="77777777" w:rsidR="00C16F91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14:paraId="2990710E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Tiến hành các thí nghiệm: </w:t>
      </w:r>
    </w:p>
    <w:p w14:paraId="254DF8A9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3B492551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đun nóng đến 600°C (hỗn hợp nóng chảy), làm lạnh lần nữa và khối lượng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 và đồng thời kiểm tra thấy 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14:paraId="00295791" w14:textId="77777777" w:rsidR="00C16F91" w:rsidRPr="00A97233" w:rsidRDefault="00C16F91" w:rsidP="00C16F9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14:paraId="4D10FF8F" w14:textId="77777777" w:rsidR="00C16F91" w:rsidRDefault="00C16F91" w:rsidP="00C16F91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ác định hai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14:paraId="2028FF66" w14:textId="77777777" w:rsidR="00C16F91" w:rsidRPr="00C16F91" w:rsidRDefault="00C16F91" w:rsidP="00C16F91">
      <w:pPr>
        <w:pStyle w:val="1chinhtrang"/>
        <w:spacing w:before="0" w:after="8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2.  Tính % khối lượng KCl trong </w:t>
      </w:r>
      <w:r w:rsidRPr="001E27F8">
        <w:rPr>
          <w:rFonts w:ascii="Times New Roman" w:hAnsi="Times New Roman"/>
          <w:sz w:val="24"/>
          <w:szCs w:val="24"/>
          <w:lang w:val="et-EE"/>
        </w:rPr>
        <w:t>hỗn hợp muối X ban đầu và sau khi nóng chảy</w:t>
      </w:r>
      <w:r w:rsidR="006D01C4">
        <w:rPr>
          <w:rFonts w:ascii="Times New Roman" w:hAnsi="Times New Roman"/>
          <w:sz w:val="24"/>
          <w:szCs w:val="24"/>
          <w:lang w:val="et-EE"/>
        </w:rPr>
        <w:t>.</w:t>
      </w:r>
    </w:p>
    <w:p w14:paraId="5FDAA3E0" w14:textId="77777777" w:rsidR="00CF6F07" w:rsidRPr="00A97233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Câu 7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="00046DD5">
        <w:rPr>
          <w:rFonts w:ascii="Times New Roman" w:hAnsi="Times New Roman"/>
          <w:b/>
          <w:i/>
          <w:sz w:val="24"/>
          <w:szCs w:val="24"/>
        </w:rPr>
        <w:t xml:space="preserve">(3,0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61CDAE93" w14:textId="77777777" w:rsidR="007A490B" w:rsidRPr="008D3C22" w:rsidRDefault="00392EC5" w:rsidP="007A490B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 w:rsidR="00046DD5"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="00F26A0D">
        <w:rPr>
          <w:rFonts w:ascii="Times New Roman" w:hAnsi="Times New Roman"/>
          <w:sz w:val="26"/>
          <w:szCs w:val="26"/>
        </w:rPr>
        <w:t xml:space="preserve"> thu được hỗn hợp 3 axit X, Y và </w:t>
      </w:r>
      <w:r w:rsidRPr="008D3C22">
        <w:rPr>
          <w:rFonts w:ascii="Times New Roman" w:hAnsi="Times New Roman"/>
          <w:sz w:val="26"/>
          <w:szCs w:val="26"/>
        </w:rPr>
        <w:t xml:space="preserve">Z; trong đó X, Y là đồng phân của nhau; </w:t>
      </w:r>
      <w:r w:rsidR="007A490B">
        <w:rPr>
          <w:rFonts w:ascii="Times New Roman" w:hAnsi="Times New Roman"/>
          <w:sz w:val="26"/>
          <w:szCs w:val="26"/>
        </w:rPr>
        <w:t xml:space="preserve">Z </w:t>
      </w:r>
      <w:r w:rsidR="007A490B" w:rsidRPr="008D3C22">
        <w:rPr>
          <w:rFonts w:ascii="Times New Roman" w:hAnsi="Times New Roman"/>
          <w:sz w:val="26"/>
          <w:szCs w:val="26"/>
        </w:rPr>
        <w:t>có mạch cacbon không phân nhánh</w:t>
      </w:r>
      <w:r w:rsidR="007A490B"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14:paraId="2AAF3451" w14:textId="77777777" w:rsidR="00E6619B" w:rsidRDefault="00E6619B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14:paraId="1E76C505" w14:textId="77777777" w:rsidR="00392EC5" w:rsidRPr="00392EC5" w:rsidRDefault="00392EC5" w:rsidP="00E6619B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14:paraId="4D711021" w14:textId="77777777" w:rsidR="00392EC5" w:rsidRPr="004105EC" w:rsidRDefault="00392EC5" w:rsidP="004105EC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14:paraId="0584AE7D" w14:textId="77777777" w:rsidR="002C2B3F" w:rsidRDefault="00E902D5" w:rsidP="004105EC">
      <w:pPr>
        <w:pStyle w:val="1chinhtrang"/>
        <w:spacing w:before="0" w:after="8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8</w:t>
      </w:r>
      <w:r w:rsidR="00CF6F07"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>(2</w:t>
      </w:r>
      <w:r w:rsidR="00046DD5">
        <w:rPr>
          <w:rFonts w:ascii="Times New Roman" w:hAnsi="Times New Roman"/>
          <w:b/>
          <w:i/>
          <w:sz w:val="24"/>
          <w:szCs w:val="24"/>
        </w:rPr>
        <w:t>,0</w:t>
      </w:r>
      <w:r w:rsidR="00CF6F07"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  <w:r w:rsidR="001430A6" w:rsidRPr="00A9723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E26A57C" w14:textId="77777777" w:rsidR="001430A6" w:rsidRPr="00A97233" w:rsidRDefault="001430A6" w:rsidP="004105EC">
      <w:pPr>
        <w:pStyle w:val="1chinhtrang"/>
        <w:spacing w:before="0" w:after="8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14:paraId="3BA7691A" w14:textId="77777777" w:rsidR="001430A6" w:rsidRPr="00A97233" w:rsidRDefault="001430A6" w:rsidP="004105EC">
      <w:pPr>
        <w:spacing w:after="8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8C4797" wp14:editId="7AA32ADE">
            <wp:extent cx="3613785" cy="175831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E93B" w14:textId="77777777" w:rsidR="001430A6" w:rsidRPr="00A97233" w:rsidRDefault="001430A6" w:rsidP="004105EC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 w:rsidR="008E2ACE"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 w:rsidR="008E2ACE"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 w:rsidR="002C2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3B4DA8" w14:textId="77777777" w:rsidR="0043032A" w:rsidRDefault="0043032A" w:rsidP="00857D9D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EFBFA" w14:textId="77777777" w:rsidR="004105EC" w:rsidRPr="004105EC" w:rsidRDefault="004105EC" w:rsidP="00857D9D">
      <w:pPr>
        <w:tabs>
          <w:tab w:val="left" w:pos="426"/>
          <w:tab w:val="left" w:pos="977"/>
        </w:tabs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05EC">
        <w:rPr>
          <w:rFonts w:ascii="Times New Roman" w:hAnsi="Times New Roman" w:cs="Times New Roman"/>
          <w:i/>
          <w:iCs/>
          <w:sz w:val="24"/>
          <w:szCs w:val="24"/>
        </w:rPr>
        <w:t>Cho biết nguyên tử khối: C = 12; H = 1; O = 16; N = 14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; Cl = 35,5; S = 32; P=31; Si=28;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Ba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5EC">
        <w:rPr>
          <w:rFonts w:ascii="Times New Roman" w:hAnsi="Times New Roman" w:cs="Times New Roman"/>
          <w:i/>
          <w:iCs/>
          <w:sz w:val="24"/>
          <w:szCs w:val="24"/>
        </w:rPr>
        <w:t>=137; Al = 27; Fe = 56; Cu = 64; K = 39;Na = 23; Zn = 65; Ca = 40</w:t>
      </w:r>
      <w:r w:rsidR="00986E6B">
        <w:rPr>
          <w:rFonts w:ascii="Times New Roman" w:hAnsi="Times New Roman" w:cs="Times New Roman"/>
          <w:i/>
          <w:iCs/>
          <w:sz w:val="24"/>
          <w:szCs w:val="24"/>
        </w:rPr>
        <w:t>; Cr = 52</w:t>
      </w:r>
      <w:r w:rsidR="00857D9D">
        <w:rPr>
          <w:rFonts w:ascii="Times New Roman" w:hAnsi="Times New Roman" w:cs="Times New Roman"/>
          <w:i/>
          <w:iCs/>
          <w:sz w:val="24"/>
          <w:szCs w:val="24"/>
        </w:rPr>
        <w:t>; He =4.</w:t>
      </w:r>
    </w:p>
    <w:p w14:paraId="10B56669" w14:textId="77777777"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2693A7" w14:textId="77777777" w:rsidR="004105EC" w:rsidRPr="004105EC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5EC">
        <w:rPr>
          <w:rFonts w:ascii="Times New Roman" w:hAnsi="Times New Roman" w:cs="Times New Roman"/>
          <w:sz w:val="24"/>
          <w:szCs w:val="24"/>
        </w:rPr>
        <w:t>------------ Hết ------------</w:t>
      </w:r>
    </w:p>
    <w:p w14:paraId="54FB2869" w14:textId="77777777" w:rsidR="004105EC" w:rsidRPr="00E35EF3" w:rsidRDefault="004105EC" w:rsidP="004105EC">
      <w:pPr>
        <w:tabs>
          <w:tab w:val="left" w:pos="426"/>
          <w:tab w:val="left" w:pos="977"/>
        </w:tabs>
        <w:ind w:left="36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424A2D92" w14:textId="77777777" w:rsidR="00DA296D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Họ tên thí sinh:………………………………Số</w:t>
      </w:r>
      <w:r>
        <w:rPr>
          <w:rFonts w:ascii="Times New Roman" w:hAnsi="Times New Roman" w:cs="Times New Roman"/>
          <w:sz w:val="25"/>
          <w:szCs w:val="25"/>
        </w:rPr>
        <w:t xml:space="preserve"> báo danh:…………………………………</w:t>
      </w:r>
    </w:p>
    <w:p w14:paraId="32C30352" w14:textId="77777777" w:rsidR="00DA296D" w:rsidRDefault="00DA296D" w:rsidP="004105EC">
      <w:pPr>
        <w:contextualSpacing/>
        <w:rPr>
          <w:rFonts w:ascii="Times New Roman" w:hAnsi="Times New Roman" w:cs="Times New Roman"/>
          <w:sz w:val="25"/>
          <w:szCs w:val="25"/>
        </w:rPr>
      </w:pPr>
    </w:p>
    <w:p w14:paraId="7E632CFD" w14:textId="77777777" w:rsidR="004105EC" w:rsidRPr="004105EC" w:rsidRDefault="004105EC" w:rsidP="004105EC">
      <w:pPr>
        <w:contextualSpacing/>
        <w:rPr>
          <w:rFonts w:ascii="Times New Roman" w:hAnsi="Times New Roman" w:cs="Times New Roman"/>
          <w:sz w:val="25"/>
          <w:szCs w:val="25"/>
        </w:rPr>
      </w:pPr>
      <w:r w:rsidRPr="00286FA2">
        <w:rPr>
          <w:rFonts w:ascii="Times New Roman" w:hAnsi="Times New Roman" w:cs="Times New Roman"/>
          <w:sz w:val="25"/>
          <w:szCs w:val="25"/>
        </w:rPr>
        <w:t>Giám thị 1:.........…………….Ký tên:……….Giám thị 2: .........…………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7F1F73">
        <w:rPr>
          <w:rFonts w:ascii="Times New Roman" w:hAnsi="Times New Roman" w:cs="Times New Roman"/>
          <w:sz w:val="26"/>
          <w:szCs w:val="26"/>
        </w:rPr>
        <w:t xml:space="preserve"> Ký tên:…………...</w:t>
      </w:r>
    </w:p>
    <w:p w14:paraId="3DC1DBB3" w14:textId="77777777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62A2F" w14:textId="77777777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D23D7" w14:textId="22DA04E4" w:rsidR="0043032A" w:rsidRDefault="0043032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A5335" w14:textId="3E56CA75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1B8CE" w14:textId="313B898F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18FACE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373B7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31D0E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A22C5" w14:textId="77777777" w:rsidR="00B06A0A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528"/>
        <w:gridCol w:w="691"/>
        <w:gridCol w:w="540"/>
        <w:gridCol w:w="5697"/>
      </w:tblGrid>
      <w:tr w:rsidR="00F77D46" w:rsidRPr="008D3C22" w14:paraId="74C1397C" w14:textId="77777777" w:rsidTr="00E449B3">
        <w:tc>
          <w:tcPr>
            <w:tcW w:w="4219" w:type="dxa"/>
            <w:gridSpan w:val="2"/>
          </w:tcPr>
          <w:p w14:paraId="4A85ACDC" w14:textId="77777777" w:rsidR="00F77D46" w:rsidRPr="008D3C22" w:rsidRDefault="00F77D46" w:rsidP="00E449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05455E8C" w14:textId="77777777" w:rsidR="00F77D46" w:rsidRPr="008D3C22" w:rsidRDefault="00F77D46" w:rsidP="00E449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LÂM ĐỒNG</w:t>
            </w:r>
          </w:p>
        </w:tc>
        <w:tc>
          <w:tcPr>
            <w:tcW w:w="6237" w:type="dxa"/>
            <w:gridSpan w:val="2"/>
          </w:tcPr>
          <w:p w14:paraId="5148E68B" w14:textId="77777777" w:rsidR="00F77D46" w:rsidRPr="008D3C22" w:rsidRDefault="00F77D46" w:rsidP="00E449B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CHỌN HỌC SINH GIỎI CẤP TỈNH LỚP 12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NĂM HỌC 2021 – 2022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7D46" w:rsidRPr="008D3C22" w14:paraId="2E52F521" w14:textId="77777777" w:rsidTr="00E449B3">
        <w:tc>
          <w:tcPr>
            <w:tcW w:w="3528" w:type="dxa"/>
          </w:tcPr>
          <w:p w14:paraId="33C745D4" w14:textId="77777777" w:rsidR="00F77D46" w:rsidRPr="008D3C22" w:rsidRDefault="00F77D46" w:rsidP="00E44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ĐỀ THI ĐỀ NGHỊ</w:t>
            </w:r>
          </w:p>
          <w:p w14:paraId="7ECEB28C" w14:textId="77777777" w:rsidR="00F77D46" w:rsidRPr="008D3C22" w:rsidRDefault="00F77D46" w:rsidP="00E449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           (Đề thi có 02 trang)</w:t>
            </w:r>
          </w:p>
        </w:tc>
        <w:tc>
          <w:tcPr>
            <w:tcW w:w="691" w:type="dxa"/>
          </w:tcPr>
          <w:p w14:paraId="5AA4B193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D3309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C9EA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BDE1AB6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14:paraId="62B35F9A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Môn thi:     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>HOÁ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678C96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gian làm bài: 180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phút </w:t>
            </w:r>
          </w:p>
          <w:p w14:paraId="1D8910B7" w14:textId="77777777" w:rsidR="00F77D46" w:rsidRPr="008D3C22" w:rsidRDefault="00F77D46" w:rsidP="00E449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Ngày thi: 07/01/2022</w:t>
            </w:r>
          </w:p>
        </w:tc>
      </w:tr>
    </w:tbl>
    <w:p w14:paraId="3F92B2C1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 điểm)</w:t>
      </w:r>
    </w:p>
    <w:p w14:paraId="79E05FB1" w14:textId="77777777" w:rsidR="00F77D46" w:rsidRPr="00B5702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7A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Nguyên tử X có cấu hình lớp ngoài cùng là 3s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x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, nguyên tử Y có cấu hình lớp ngoài cùng là 4s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4p</w:t>
      </w:r>
      <w:r w:rsidRPr="000A57AE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y</w:t>
      </w:r>
      <w:r w:rsidRPr="000A57AE">
        <w:rPr>
          <w:rFonts w:ascii="Times New Roman" w:hAnsi="Times New Roman" w:cs="Times New Roman"/>
          <w:sz w:val="24"/>
          <w:szCs w:val="24"/>
          <w:lang w:val="vi-VN"/>
        </w:rPr>
        <w:t>. Tổng số e lớp ngoài cùng của hai nguyên tử là 9. Xác định vị trí của hai nguyên tử X, Y trong bả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tuần hoàn.</w:t>
      </w:r>
    </w:p>
    <w:p w14:paraId="2FC3F161" w14:textId="77777777" w:rsidR="00F77D46" w:rsidRPr="008F088C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088C">
        <w:rPr>
          <w:rFonts w:ascii="Times New Roman" w:hAnsi="Times New Roman" w:cs="Times New Roman"/>
          <w:b/>
          <w:spacing w:val="-6"/>
          <w:sz w:val="24"/>
          <w:szCs w:val="24"/>
        </w:rPr>
        <w:t>1.2</w:t>
      </w:r>
      <w:r w:rsidRPr="008F088C">
        <w:rPr>
          <w:rFonts w:ascii="Times New Roman" w:hAnsi="Times New Roman" w:cs="Times New Roman"/>
          <w:spacing w:val="-6"/>
          <w:sz w:val="24"/>
          <w:szCs w:val="24"/>
        </w:rPr>
        <w:t xml:space="preserve">. Cân bằng phương trình hóa học của các phản ứng sau theo phương pháp thăng bằng electron: </w:t>
      </w:r>
    </w:p>
    <w:p w14:paraId="0B0FD542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97233">
        <w:rPr>
          <w:rFonts w:ascii="Times New Roman" w:hAnsi="Times New Roman" w:cs="Times New Roman"/>
          <w:sz w:val="24"/>
          <w:szCs w:val="24"/>
        </w:rPr>
        <w:t>FeS  +  HNO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→  Fe(NO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+  Fe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 w:cs="Times New Roman"/>
          <w:sz w:val="24"/>
          <w:szCs w:val="24"/>
        </w:rPr>
        <w:t>(SO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 w:cs="Times New Roman"/>
          <w:sz w:val="24"/>
          <w:szCs w:val="24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97233">
        <w:rPr>
          <w:rFonts w:ascii="Times New Roman" w:hAnsi="Times New Roman" w:cs="Times New Roman"/>
          <w:sz w:val="24"/>
          <w:szCs w:val="24"/>
        </w:rPr>
        <w:t xml:space="preserve">  +  NO  +  H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 w:cs="Times New Roman"/>
          <w:sz w:val="24"/>
          <w:szCs w:val="24"/>
        </w:rPr>
        <w:t xml:space="preserve">O    </w:t>
      </w:r>
    </w:p>
    <w:p w14:paraId="7974EF3C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A97233">
        <w:rPr>
          <w:rFonts w:ascii="Times New Roman" w:hAnsi="Times New Roman"/>
          <w:sz w:val="24"/>
          <w:szCs w:val="24"/>
        </w:rPr>
        <w:t>K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/>
          <w:sz w:val="24"/>
          <w:szCs w:val="24"/>
        </w:rPr>
        <w:t>SO</w:t>
      </w:r>
      <w:r w:rsidRPr="00A97233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A97233">
        <w:rPr>
          <w:rFonts w:ascii="Times New Roman" w:hAnsi="Times New Roman"/>
          <w:sz w:val="24"/>
          <w:szCs w:val="24"/>
        </w:rPr>
        <w:t>+ KMnO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>+KHSO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 xml:space="preserve"> →K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 w:rsidRPr="00A97233">
        <w:rPr>
          <w:rFonts w:ascii="Times New Roman" w:hAnsi="Times New Roman"/>
          <w:sz w:val="24"/>
          <w:szCs w:val="24"/>
        </w:rPr>
        <w:t>SO</w:t>
      </w:r>
      <w:r w:rsidRPr="00A97233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A97233">
        <w:rPr>
          <w:rFonts w:ascii="Times New Roman" w:hAnsi="Times New Roman"/>
          <w:sz w:val="24"/>
          <w:szCs w:val="24"/>
        </w:rPr>
        <w:t>+ MnSO</w:t>
      </w:r>
      <w:r w:rsidRPr="00A97233">
        <w:rPr>
          <w:rFonts w:ascii="Times New Roman" w:hAnsi="Times New Roman"/>
          <w:sz w:val="24"/>
          <w:szCs w:val="24"/>
          <w:vertAlign w:val="subscript"/>
        </w:rPr>
        <w:t>4</w:t>
      </w:r>
      <w:r w:rsidRPr="00A97233">
        <w:rPr>
          <w:rFonts w:ascii="Times New Roman" w:hAnsi="Times New Roman"/>
          <w:sz w:val="24"/>
          <w:szCs w:val="24"/>
        </w:rPr>
        <w:t xml:space="preserve"> +H</w:t>
      </w:r>
      <w:r w:rsidRPr="00A9723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241"/>
      </w:tblGrid>
      <w:tr w:rsidR="00F77D46" w:rsidRPr="00221C98" w14:paraId="4048C0E8" w14:textId="77777777" w:rsidTr="00E449B3">
        <w:tc>
          <w:tcPr>
            <w:tcW w:w="1384" w:type="dxa"/>
          </w:tcPr>
          <w:p w14:paraId="160ABBB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229" w:type="dxa"/>
          </w:tcPr>
          <w:p w14:paraId="34D0637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14:paraId="39850CCC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221C98" w14:paraId="28FDA576" w14:textId="77777777" w:rsidTr="00E449B3">
        <w:tc>
          <w:tcPr>
            <w:tcW w:w="1384" w:type="dxa"/>
          </w:tcPr>
          <w:p w14:paraId="421D531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A0A0FF1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14:paraId="6F128849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Theo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dự kiện đề bài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x+y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9 -2 =&gt; x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=7 </w:t>
            </w:r>
          </w:p>
          <w:p w14:paraId="35033C8D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TH1: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6 </w:t>
            </w:r>
          </w:p>
          <w:p w14:paraId="5836B394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Cấu hình e: X: 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IA</w:t>
            </w:r>
          </w:p>
          <w:p w14:paraId="4594241C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 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VIIIA</w:t>
            </w:r>
          </w:p>
          <w:p w14:paraId="5F3A1CDD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TH2:  x=2 và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y=5 </w:t>
            </w:r>
          </w:p>
          <w:p w14:paraId="53722A31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X: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X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3 nhóm IIA</w:t>
            </w:r>
          </w:p>
          <w:p w14:paraId="5DC986D2" w14:textId="77777777" w:rsidR="00F77D46" w:rsidRPr="00B57028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Y: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 xml:space="preserve"> 4s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4p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B57028">
              <w:rPr>
                <w:rFonts w:ascii="Times New Roman" w:hAnsi="Times New Roman" w:cs="Times New Roman"/>
                <w:sz w:val="24"/>
                <w:szCs w:val="24"/>
              </w:rPr>
              <w:t>=&gt; Y thuộc</w:t>
            </w:r>
            <w:r w:rsidRPr="00B5702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chu kỳ 4 nhóm VIIA</w:t>
            </w:r>
          </w:p>
          <w:p w14:paraId="17460B25" w14:textId="77777777" w:rsidR="00F77D46" w:rsidRPr="00221C98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52650A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0D1B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06AA120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835BE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8BAC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D3322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038AACF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D46" w:rsidRPr="00221C98" w14:paraId="55CFFA80" w14:textId="77777777" w:rsidTr="00E449B3">
        <w:tc>
          <w:tcPr>
            <w:tcW w:w="1384" w:type="dxa"/>
          </w:tcPr>
          <w:p w14:paraId="25C166A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78CC747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229" w:type="dxa"/>
          </w:tcPr>
          <w:p w14:paraId="3EC5ACC2" w14:textId="77777777" w:rsidR="00F77D46" w:rsidRPr="008D3C22" w:rsidRDefault="00F77D46" w:rsidP="00E449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FeS  +  HNO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→  Fe(NO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+  Fe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(SO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4</w:t>
            </w:r>
            <w:r w:rsidRPr="008D3C22">
              <w:rPr>
                <w:rFonts w:ascii="Times New Roman" w:hAnsi="Times New Roman" w:cs="Times New Roman"/>
                <w:b/>
                <w:bCs/>
              </w:rPr>
              <w:t>)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  +  NO  +  H</w:t>
            </w:r>
            <w:r w:rsidRPr="008D3C22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b/>
                <w:bCs/>
              </w:rPr>
              <w:t xml:space="preserve">O    </w:t>
            </w:r>
          </w:p>
          <w:p w14:paraId="408170A2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201E0" wp14:editId="4BFED7F3">
                      <wp:simplePos x="0" y="0"/>
                      <wp:positionH relativeFrom="column">
                        <wp:posOffset>249315</wp:posOffset>
                      </wp:positionH>
                      <wp:positionV relativeFrom="paragraph">
                        <wp:posOffset>48303</wp:posOffset>
                      </wp:positionV>
                      <wp:extent cx="46104" cy="215153"/>
                      <wp:effectExtent l="19050" t="0" r="11430" b="1397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4" cy="21515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33F32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19.65pt;margin-top:3.8pt;width:3.65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" adj="386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8D3C22">
              <w:rPr>
                <w:rFonts w:ascii="Times New Roman" w:hAnsi="Times New Roman" w:cs="Times New Roman"/>
              </w:rPr>
              <w:t>3FeS   →  3Fe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3+</w:t>
            </w:r>
            <w:r w:rsidRPr="008D3C22">
              <w:rPr>
                <w:rFonts w:ascii="Times New Roman" w:hAnsi="Times New Roman" w:cs="Times New Roman"/>
              </w:rPr>
              <w:t xml:space="preserve">  +  3S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+6</w:t>
            </w:r>
            <w:r w:rsidRPr="008D3C22">
              <w:rPr>
                <w:rFonts w:ascii="Times New Roman" w:hAnsi="Times New Roman" w:cs="Times New Roman"/>
              </w:rPr>
              <w:t xml:space="preserve">  +  27e</w:t>
            </w:r>
          </w:p>
          <w:p w14:paraId="40CACEBE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      </w:t>
            </w:r>
            <w:r w:rsidRPr="008D3C22">
              <w:rPr>
                <w:rFonts w:ascii="Times New Roman" w:hAnsi="Times New Roman" w:cs="Times New Roman"/>
              </w:rPr>
              <w:t>N</w:t>
            </w:r>
            <w:r w:rsidRPr="008D3C22">
              <w:rPr>
                <w:rFonts w:ascii="Times New Roman" w:hAnsi="Times New Roman" w:cs="Times New Roman"/>
                <w:vertAlign w:val="superscript"/>
              </w:rPr>
              <w:t>+5</w:t>
            </w:r>
            <w:r w:rsidRPr="008D3C22">
              <w:rPr>
                <w:rFonts w:ascii="Times New Roman" w:hAnsi="Times New Roman" w:cs="Times New Roman"/>
              </w:rPr>
              <w:t xml:space="preserve">  +  3e  →  N</w:t>
            </w:r>
            <w:r>
              <w:rPr>
                <w:rFonts w:ascii="Times New Roman" w:hAnsi="Times New Roman" w:cs="Times New Roman"/>
                <w:vertAlign w:val="superscript"/>
              </w:rPr>
              <w:t>+</w:t>
            </w:r>
          </w:p>
          <w:p w14:paraId="3F6A2B56" w14:textId="77777777" w:rsidR="00F77D46" w:rsidRPr="008D3C22" w:rsidRDefault="00F77D46" w:rsidP="00E449B3">
            <w:pPr>
              <w:rPr>
                <w:rFonts w:ascii="Times New Roman" w:hAnsi="Times New Roman" w:cs="Times New Roman"/>
              </w:rPr>
            </w:pPr>
            <w:r w:rsidRPr="008D3C22">
              <w:rPr>
                <w:rFonts w:ascii="Times New Roman" w:hAnsi="Times New Roman" w:cs="Times New Roman"/>
              </w:rPr>
              <w:t xml:space="preserve"> 3FeS  +  12HNO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→  Fe(NO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Fe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>(SO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4</w:t>
            </w:r>
            <w:r w:rsidRPr="008D3C22">
              <w:rPr>
                <w:rFonts w:ascii="Times New Roman" w:hAnsi="Times New Roman" w:cs="Times New Roman"/>
              </w:rPr>
              <w:t>)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</w:rPr>
              <w:t xml:space="preserve">  +  9NO  +  6H</w:t>
            </w:r>
            <w:r w:rsidRPr="008D3C22">
              <w:rPr>
                <w:rFonts w:ascii="Times New Roman" w:hAnsi="Times New Roman" w:cs="Times New Roman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</w:rPr>
              <w:t xml:space="preserve">O    </w:t>
            </w:r>
          </w:p>
          <w:p w14:paraId="670D53B0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b)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KMnO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+KHSO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→K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+ MnSO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+H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  <w:p w14:paraId="055071CA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F5C7F" wp14:editId="047C381A">
                      <wp:simplePos x="0" y="0"/>
                      <wp:positionH relativeFrom="column">
                        <wp:posOffset>240916</wp:posOffset>
                      </wp:positionH>
                      <wp:positionV relativeFrom="paragraph">
                        <wp:posOffset>43180</wp:posOffset>
                      </wp:positionV>
                      <wp:extent cx="100276" cy="261257"/>
                      <wp:effectExtent l="38100" t="0" r="14605" b="24765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76" cy="26125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D7C69" id="Left Brace 3" o:spid="_x0000_s1026" type="#_x0000_t87" style="position:absolute;margin-left:18.95pt;margin-top:3.4pt;width:7.9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" adj="69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5    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+4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 xml:space="preserve"> -2e →S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7A2A069B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 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Mn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+7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 xml:space="preserve"> +5e →Mn</w:t>
            </w:r>
            <w:r w:rsidRPr="008D3C22"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394C594D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+a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→b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+c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O</w:t>
            </w:r>
          </w:p>
          <w:p w14:paraId="410AB584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K: 12 + a=2b</w:t>
            </w:r>
          </w:p>
          <w:p w14:paraId="52E25AED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S: 5+a = 2+b</w:t>
            </w:r>
          </w:p>
          <w:p w14:paraId="50C704FF" w14:textId="77777777" w:rsidR="00F77D46" w:rsidRPr="008D3C22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H: a = 2c</w:t>
            </w:r>
          </w:p>
          <w:p w14:paraId="7E178EBD" w14:textId="77777777" w:rsidR="00F77D46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Suy ra a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6, b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9, c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14:paraId="68CBDC46" w14:textId="77777777" w:rsidR="00F77D46" w:rsidRPr="00A179BD" w:rsidRDefault="00F77D46" w:rsidP="00E449B3">
            <w:pPr>
              <w:pStyle w:val="1chinhtrang"/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3C22">
              <w:rPr>
                <w:rFonts w:ascii="Times New Roman" w:hAnsi="Times New Roman"/>
                <w:sz w:val="24"/>
                <w:szCs w:val="24"/>
              </w:rPr>
              <w:t>5K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+ 2KMnO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+6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KHSO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→9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K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4 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+ 2MnSO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+3</w:t>
            </w:r>
            <w:r w:rsidRPr="008D3C22">
              <w:rPr>
                <w:rFonts w:ascii="Times New Roman" w:hAnsi="Times New Roman"/>
                <w:sz w:val="24"/>
                <w:szCs w:val="24"/>
              </w:rPr>
              <w:t>H</w:t>
            </w:r>
            <w:r w:rsidRPr="008D3C2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6FCE4DC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9EDA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E6E37E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63101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46C987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21F3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9136E5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7D141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7976F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6119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6D8D3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D076F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19E3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26C9DBC4" w14:textId="77777777" w:rsidR="00F77D46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AAD2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điểm)</w:t>
      </w:r>
    </w:p>
    <w:p w14:paraId="19A6121C" w14:textId="77777777" w:rsidR="00F77D46" w:rsidRPr="006A7448" w:rsidRDefault="00F77D46" w:rsidP="00F77D4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10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2.1.</w:t>
      </w:r>
      <w:r w:rsidRPr="00FE10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Trộn </w:t>
      </w:r>
      <w:r w:rsidRPr="00FE1092">
        <w:rPr>
          <w:rFonts w:ascii="Times New Roman" w:hAnsi="Times New Roman" w:cs="Times New Roman"/>
          <w:sz w:val="24"/>
          <w:szCs w:val="24"/>
        </w:rPr>
        <w:t>lẫn V ml dung dịch NaOH 0,01M với V ml dung dịch HCl 0,03M được 2V ml dung dịch Y. Tính pH của dung dịch Y.</w:t>
      </w:r>
    </w:p>
    <w:p w14:paraId="13116B28" w14:textId="77777777" w:rsidR="00F77D46" w:rsidRPr="004E6634" w:rsidRDefault="00F77D46" w:rsidP="00F77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E663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2.2.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Crom có cấu trúc mạng lập phương tâm khối trong đó thể tích các nguyên tử chiếm x% thể tích tinh thể, phần còn lại là khe rỗng. Cho khối lượng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mol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nguyên tử của Cr là 52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g/mol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khối lượng 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riêng của Cr là 7,2 g/cm</w:t>
      </w:r>
      <w:r w:rsidRPr="004E6634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3</w:t>
      </w:r>
      <w:r w:rsidRPr="004E6634">
        <w:rPr>
          <w:rFonts w:ascii="Times New Roman" w:eastAsia="Times New Roman" w:hAnsi="Times New Roman" w:cs="Times New Roman"/>
          <w:sz w:val="24"/>
          <w:szCs w:val="24"/>
          <w:lang w:val="pt-BR"/>
        </w:rPr>
        <w:t>. Nếu xem nguyên tử Cr có dạng hình cầu thì bán kính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gần đúng của nó là 0,125 nm. 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Tính g</w:t>
      </w:r>
      <w:r w:rsidRPr="004E6634">
        <w:rPr>
          <w:rFonts w:ascii="Times New Roman" w:eastAsia="Times New Roman" w:hAnsi="Times New Roman" w:cs="Times New Roman"/>
          <w:sz w:val="24"/>
          <w:szCs w:val="24"/>
          <w:u w:val="single"/>
          <w:lang w:val="pt-BR"/>
        </w:rPr>
        <w:t>i</w:t>
      </w: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>á trị của x.</w:t>
      </w:r>
    </w:p>
    <w:p w14:paraId="1E488CBD" w14:textId="77777777" w:rsidR="00F77D46" w:rsidRPr="00A97233" w:rsidRDefault="00F77D46" w:rsidP="00F7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972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(Cho </w:t>
      </w:r>
      <w:r w:rsidRPr="00A97233">
        <w:rPr>
          <w:rFonts w:ascii="Times New Roman" w:eastAsia="Times New Roman" w:hAnsi="Times New Roman" w:cs="Times New Roman"/>
          <w:position w:val="-10"/>
          <w:sz w:val="24"/>
          <w:szCs w:val="24"/>
          <w:lang w:val="fr-FR"/>
        </w:rPr>
        <w:object w:dxaOrig="2260" w:dyaOrig="460" w14:anchorId="112DEFDC">
          <v:shape id="_x0000_i1029" type="#_x0000_t75" style="width:113.25pt;height:24pt" o:ole="">
            <v:imagedata r:id="rId8" o:title=""/>
          </v:shape>
          <o:OLEObject Type="Embed" ProgID="Equation.DSMT4" ShapeID="_x0000_i1029" DrawAspect="Content" ObjectID="_1768418740" r:id="rId17"/>
        </w:object>
      </w:r>
      <w:r w:rsidRPr="00A972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A97233">
        <w:rPr>
          <w:rFonts w:ascii="Times New Roman" w:hAnsi="Times New Roman" w:cs="Times New Roman"/>
          <w:sz w:val="24"/>
          <w:szCs w:val="24"/>
        </w:rPr>
        <w:sym w:font="Symbol" w:char="F070"/>
      </w:r>
      <w:r>
        <w:rPr>
          <w:rFonts w:ascii="Times New Roman" w:hAnsi="Times New Roman" w:cs="Times New Roman"/>
          <w:sz w:val="24"/>
          <w:szCs w:val="24"/>
        </w:rPr>
        <w:t xml:space="preserve">=3,14 </w:t>
      </w:r>
      <w:r w:rsidRPr="00A97233">
        <w:rPr>
          <w:rFonts w:ascii="Times New Roman" w:hAnsi="Times New Roman" w:cs="Times New Roman"/>
          <w:sz w:val="24"/>
          <w:szCs w:val="24"/>
        </w:rPr>
        <w:t>và số Avogadro N=6,62.10</w:t>
      </w:r>
      <w:r w:rsidRPr="00A97233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221C98" w14:paraId="635A8B4C" w14:textId="77777777" w:rsidTr="00E449B3">
        <w:tc>
          <w:tcPr>
            <w:tcW w:w="1101" w:type="dxa"/>
          </w:tcPr>
          <w:p w14:paraId="604BF2C5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14:paraId="5CAD4DAD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1241" w:type="dxa"/>
          </w:tcPr>
          <w:p w14:paraId="7F89C514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221C98" w14:paraId="38EB1702" w14:textId="77777777" w:rsidTr="00E449B3">
        <w:tc>
          <w:tcPr>
            <w:tcW w:w="1101" w:type="dxa"/>
          </w:tcPr>
          <w:p w14:paraId="239EC65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D2BC86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3B303BC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5A31C9C" w14:textId="77777777" w:rsidR="00F77D46" w:rsidRPr="003B6E4F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NaOH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=Vx 0,01/2V = 5.10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D8D7A4C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HCl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= Vx0,03/2V = 0,015M</w:t>
            </w:r>
          </w:p>
          <w:p w14:paraId="07995F33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NaOH + HCl   =  NaCl    +  H</w:t>
            </w:r>
            <w:r w:rsidRPr="003B6E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1E5D3BD" w14:textId="77777777" w:rsidR="00F77D46" w:rsidRPr="003B6E4F" w:rsidRDefault="00F77D46" w:rsidP="00E449B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Sau phản ứng còn dư HCl 0.01M </w:t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sym w:font="Wingdings 3" w:char="F05B"/>
            </w:r>
            <w:r w:rsidRPr="003B6E4F">
              <w:rPr>
                <w:rFonts w:ascii="Times New Roman" w:hAnsi="Times New Roman" w:cs="Times New Roman"/>
                <w:sz w:val="24"/>
                <w:szCs w:val="24"/>
              </w:rPr>
              <w:t xml:space="preserve"> pH = 2</w:t>
            </w:r>
          </w:p>
        </w:tc>
        <w:tc>
          <w:tcPr>
            <w:tcW w:w="1241" w:type="dxa"/>
          </w:tcPr>
          <w:p w14:paraId="08F8B3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80E1E4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BE6F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DC7E6B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F77D46" w:rsidRPr="00221C98" w14:paraId="51A1F62E" w14:textId="77777777" w:rsidTr="00E449B3">
        <w:tc>
          <w:tcPr>
            <w:tcW w:w="1101" w:type="dxa"/>
          </w:tcPr>
          <w:p w14:paraId="2DDE6C5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8EFEDF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78845AA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1E5620E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 mol Cr thì</w:t>
            </w:r>
            <w:r w:rsidRPr="008D3C22">
              <w:rPr>
                <w:color w:val="000000"/>
              </w:rPr>
              <w:t xml:space="preserve"> </w:t>
            </w:r>
            <w:r w:rsidRPr="008D3C22">
              <w:rPr>
                <w:rStyle w:val="mjx-char"/>
                <w:color w:val="000000"/>
                <w:bdr w:val="none" w:sz="0" w:space="0" w:color="auto" w:frame="1"/>
              </w:rPr>
              <w:t>V=52:7,2=7,22222 cm</w:t>
            </w:r>
            <w:r w:rsidRPr="008D3C22">
              <w:rPr>
                <w:rStyle w:val="mjx-char"/>
                <w:color w:val="000000"/>
                <w:bdr w:val="none" w:sz="0" w:space="0" w:color="auto" w:frame="1"/>
                <w:vertAlign w:val="superscript"/>
              </w:rPr>
              <w:t>3</w:t>
            </w:r>
          </w:p>
          <w:p w14:paraId="57EF57A6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3C22">
              <w:rPr>
                <w:color w:val="000000"/>
              </w:rPr>
              <w:t>V</w:t>
            </w:r>
            <w:r>
              <w:rPr>
                <w:color w:val="000000"/>
                <w:vertAlign w:val="subscript"/>
              </w:rPr>
              <w:t>Cr</w:t>
            </w:r>
            <w:r>
              <w:rPr>
                <w:color w:val="000000"/>
              </w:rPr>
              <w:t xml:space="preserve">  </w:t>
            </w:r>
            <w:r w:rsidRPr="008D3C22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den>
              </m:f>
            </m:oMath>
            <w:r w:rsidRPr="008D3C22">
              <w:rPr>
                <w:color w:val="000000"/>
              </w:rPr>
              <w:t>.</w:t>
            </w:r>
            <w:r w:rsidRPr="008D3C22">
              <w:sym w:font="Symbol" w:char="F070"/>
            </w:r>
            <w:r w:rsidRPr="008D3C22">
              <w:t>.r</w:t>
            </w:r>
            <w:r w:rsidRPr="008D3C22">
              <w:rPr>
                <w:vertAlign w:val="superscript"/>
              </w:rPr>
              <w:t>3</w:t>
            </w:r>
            <w:r w:rsidRPr="008D3C22">
              <w:t xml:space="preserve">= 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8,16.10</w:t>
            </w:r>
            <w:r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-24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cm</w:t>
            </w:r>
            <w:r w:rsidRPr="008D3C22">
              <w:rPr>
                <w:rStyle w:val="mjx-char"/>
                <w:color w:val="000000"/>
                <w:shd w:val="clear" w:color="auto" w:fill="FFFFFF"/>
                <w:vertAlign w:val="superscript"/>
              </w:rPr>
              <w:t>3</w:t>
            </w:r>
          </w:p>
          <w:p w14:paraId="14026DBA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000000"/>
                <w:shd w:val="clear" w:color="auto" w:fill="FFFFFF"/>
              </w:rPr>
            </w:pPr>
            <w:r>
              <w:rPr>
                <w:rStyle w:val="mjx-char"/>
                <w:color w:val="000000"/>
                <w:shd w:val="clear" w:color="auto" w:fill="FFFFFF"/>
              </w:rPr>
              <w:t>Thể tích các nguyên tử Cr chiếm chỗ là:</w:t>
            </w:r>
          </w:p>
          <w:p w14:paraId="3C382AB3" w14:textId="77777777" w:rsidR="00F77D46" w:rsidRPr="008D3C22" w:rsidRDefault="00F77D46" w:rsidP="00E449B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3C22">
              <w:rPr>
                <w:rStyle w:val="mjx-char"/>
                <w:color w:val="000000"/>
                <w:shd w:val="clear" w:color="auto" w:fill="FFFFFF"/>
              </w:rPr>
              <w:t xml:space="preserve">% </w:t>
            </w:r>
            <w:r>
              <w:rPr>
                <w:rStyle w:val="mjx-char"/>
                <w:color w:val="000000"/>
                <w:shd w:val="clear" w:color="auto" w:fill="FFFFFF"/>
              </w:rPr>
              <w:t xml:space="preserve">x </w:t>
            </w:r>
            <w:r w:rsidRPr="008D3C22">
              <w:rPr>
                <w:rStyle w:val="mjx-char"/>
                <w:color w:val="000000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6,023x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x8,16x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-24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7,22222</m:t>
                  </m:r>
                </m:den>
              </m:f>
            </m:oMath>
            <w:r>
              <w:rPr>
                <w:color w:val="000000"/>
              </w:rPr>
              <w:t>.100=68%</w:t>
            </w:r>
          </w:p>
          <w:p w14:paraId="51CADC5C" w14:textId="77777777" w:rsidR="00F77D46" w:rsidRPr="00221C98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748C4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5D4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419F40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2B2978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6C666B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14:paraId="4D6E1E59" w14:textId="77777777" w:rsidR="00F77D46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F1BCB" w14:textId="77777777" w:rsidR="00F77D46" w:rsidRPr="00A97233" w:rsidRDefault="00F77D46" w:rsidP="00F77D46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>(2</w:t>
      </w:r>
      <w:r>
        <w:rPr>
          <w:rFonts w:ascii="Times New Roman" w:hAnsi="Times New Roman" w:cs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 w:cs="Times New Roman"/>
          <w:b/>
          <w:i/>
          <w:sz w:val="24"/>
          <w:szCs w:val="24"/>
        </w:rPr>
        <w:t xml:space="preserve"> điểm)</w:t>
      </w:r>
    </w:p>
    <w:p w14:paraId="5129FDF5" w14:textId="77777777" w:rsidR="00F77D46" w:rsidRPr="00A97233" w:rsidRDefault="00F77D46" w:rsidP="00F77D46">
      <w:pPr>
        <w:widowControl w:val="0"/>
        <w:autoSpaceDE w:val="0"/>
        <w:autoSpaceDN w:val="0"/>
        <w:adjustRightInd w:val="0"/>
        <w:spacing w:after="120" w:line="240" w:lineRule="auto"/>
        <w:ind w:right="-20" w:firstLine="709"/>
        <w:jc w:val="both"/>
        <w:rPr>
          <w:rFonts w:ascii="Times New Roman" w:hAnsi="Times New Roman" w:cs="Times New Roman"/>
          <w:position w:val="1"/>
          <w:sz w:val="24"/>
          <w:szCs w:val="24"/>
          <w:lang w:val="fr-FR"/>
        </w:rPr>
      </w:pPr>
      <w:r w:rsidRPr="00A97233">
        <w:rPr>
          <w:rFonts w:ascii="Times New Roman" w:hAnsi="Times New Roman" w:cs="Times New Roman"/>
          <w:b/>
          <w:sz w:val="24"/>
          <w:szCs w:val="24"/>
          <w:lang w:val="fr-FR"/>
        </w:rPr>
        <w:t>3.1.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 Cho ph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ư</w:t>
      </w:r>
      <w:r w:rsidRPr="00A97233">
        <w:rPr>
          <w:rFonts w:ascii="Times New Roman" w:hAnsi="Times New Roman" w:cs="Times New Roman"/>
          <w:spacing w:val="1"/>
          <w:sz w:val="24"/>
          <w:szCs w:val="24"/>
          <w:lang w:val="fr-FR"/>
        </w:rPr>
        <w:t>ơ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ng trình hoá học </w:t>
      </w:r>
      <w:r w:rsidRPr="00A97233">
        <w:rPr>
          <w:rFonts w:ascii="Times New Roman" w:hAnsi="Times New Roman" w:cs="Times New Roman"/>
          <w:spacing w:val="-1"/>
          <w:sz w:val="24"/>
          <w:szCs w:val="24"/>
          <w:lang w:val="fr-FR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fr-FR"/>
        </w:rPr>
        <w:t xml:space="preserve">ủa phản ứng :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N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spacing w:val="-1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+3H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2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 xml:space="preserve">(k ) </w:t>
      </w:r>
      <w:r w:rsidRPr="00A97233">
        <w:rPr>
          <w:rFonts w:ascii="Cambria Math" w:eastAsia="TimesNewRomanPSMT" w:hAnsi="Cambria Math" w:cs="Cambria Math"/>
          <w:spacing w:val="-8"/>
          <w:sz w:val="24"/>
          <w:szCs w:val="24"/>
          <w:lang w:val="sv-SE"/>
        </w:rPr>
        <w:t>⇌</w:t>
      </w:r>
      <w:r w:rsidRPr="00A97233">
        <w:rPr>
          <w:rFonts w:ascii="Times New Roman" w:hAnsi="Times New Roman" w:cs="Times New Roman"/>
          <w:sz w:val="24"/>
          <w:szCs w:val="24"/>
          <w:vertAlign w:val="subscript"/>
        </w:rPr>
        <w:t>  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2NH</w:t>
      </w:r>
      <w:r w:rsidRPr="00A97233">
        <w:rPr>
          <w:rFonts w:ascii="Times New Roman" w:hAnsi="Times New Roman" w:cs="Times New Roman"/>
          <w:position w:val="1"/>
          <w:sz w:val="24"/>
          <w:szCs w:val="24"/>
          <w:vertAlign w:val="subscript"/>
          <w:lang w:val="fr-FR"/>
        </w:rPr>
        <w:t>3</w:t>
      </w:r>
      <w:r w:rsidRPr="00A97233">
        <w:rPr>
          <w:rFonts w:ascii="Times New Roman" w:hAnsi="Times New Roman" w:cs="Times New Roman"/>
          <w:w w:val="99"/>
          <w:position w:val="-2"/>
          <w:sz w:val="24"/>
          <w:szCs w:val="24"/>
          <w:lang w:val="fr-FR"/>
        </w:rPr>
        <w:t xml:space="preserve"> </w:t>
      </w:r>
      <w:r w:rsidRPr="00A97233">
        <w:rPr>
          <w:rFonts w:ascii="Times New Roman" w:hAnsi="Times New Roman" w:cs="Times New Roman"/>
          <w:position w:val="1"/>
          <w:sz w:val="24"/>
          <w:szCs w:val="24"/>
          <w:lang w:val="fr-FR"/>
        </w:rPr>
        <w:t>(k) (∆H&lt;0)</w:t>
      </w:r>
    </w:p>
    <w:p w14:paraId="53007738" w14:textId="77777777" w:rsidR="00F77D46" w:rsidRPr="00D967C2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>a) Khi tăng nồng độ của hiđro lên 2 lần, tốc độ phản ứng thuận thay đổi như thế nào?</w:t>
      </w:r>
    </w:p>
    <w:p w14:paraId="53EA89AB" w14:textId="77777777" w:rsidR="00F77D46" w:rsidRPr="00D967C2" w:rsidRDefault="00F77D46" w:rsidP="00F77D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7C2">
        <w:rPr>
          <w:rFonts w:ascii="Times New Roman" w:hAnsi="Times New Roman" w:cs="Times New Roman"/>
          <w:color w:val="000000"/>
          <w:sz w:val="24"/>
          <w:szCs w:val="24"/>
          <w:lang w:val="es-ES"/>
        </w:rPr>
        <w:tab/>
        <w:t xml:space="preserve">b) 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>Hỗn hợp khí X gồm N</w:t>
      </w:r>
      <w:r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và H</w:t>
      </w:r>
      <w:r w:rsidRPr="00D967C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D967C2">
        <w:rPr>
          <w:rFonts w:ascii="Times New Roman" w:hAnsi="Times New Roman" w:cs="Times New Roman"/>
          <w:sz w:val="24"/>
          <w:szCs w:val="24"/>
          <w:lang w:val="vi-VN"/>
        </w:rPr>
        <w:t xml:space="preserve"> có tỉ khối so với He bằng 1,8. Đun nóng X một thời gian trong bình kín (có bột Fe làm xúc tác), thu được hỗn hợp khí Y có tỉ khối so với He bằng 2. </w:t>
      </w:r>
      <w:r w:rsidRPr="00D967C2">
        <w:rPr>
          <w:rFonts w:ascii="Times New Roman" w:hAnsi="Times New Roman" w:cs="Times New Roman"/>
          <w:sz w:val="24"/>
          <w:szCs w:val="24"/>
        </w:rPr>
        <w:t>Tính hiệu suất phản ứng tổng hợp NH</w:t>
      </w:r>
      <w:r w:rsidRPr="00D967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967C2">
        <w:rPr>
          <w:rFonts w:ascii="Times New Roman" w:hAnsi="Times New Roman" w:cs="Times New Roman"/>
          <w:sz w:val="24"/>
          <w:szCs w:val="24"/>
        </w:rPr>
        <w:t>.</w:t>
      </w:r>
    </w:p>
    <w:p w14:paraId="67B0354B" w14:textId="77777777" w:rsidR="00F77D46" w:rsidRPr="00422E3D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0D0">
        <w:rPr>
          <w:rFonts w:ascii="Times New Roman" w:hAnsi="Times New Roman" w:cs="Times New Roman"/>
          <w:b/>
          <w:sz w:val="24"/>
          <w:szCs w:val="24"/>
        </w:rPr>
        <w:t>3.2.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Biết rằng X là hợp chất hữu cơ phổ biến trong tự nhiên có %m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C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 44,44%,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H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=6,17% và %m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= 49,39%; mỗi mũi tên tương ứng với một phương trình hóa học, hãy xác định các chất X,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, X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. Viết phương trình hóa học của các phản ứng theo sơ đồ chuyể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 hóa sau: </w:t>
      </w:r>
    </w:p>
    <w:p w14:paraId="6DF965B8" w14:textId="77777777" w:rsidR="00F77D46" w:rsidRPr="00422E3D" w:rsidRDefault="00F77D46" w:rsidP="00F77D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00"/>
        </w:tabs>
        <w:spacing w:after="80" w:line="240" w:lineRule="auto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80E742" wp14:editId="68349016">
                <wp:simplePos x="0" y="0"/>
                <wp:positionH relativeFrom="column">
                  <wp:posOffset>3719830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76200" r="25400" b="95250"/>
                <wp:wrapNone/>
                <wp:docPr id="4" name="Đường kết nối Mũi tên Thẳ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FDAD1" id="Đường kết nối Mũi tên Thẳng 11" o:spid="_x0000_s1026" type="#_x0000_t32" style="position:absolute;margin-left:292.9pt;margin-top:7.8pt;width:5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89646" wp14:editId="69F9E60D">
                <wp:simplePos x="0" y="0"/>
                <wp:positionH relativeFrom="column">
                  <wp:posOffset>2741332</wp:posOffset>
                </wp:positionH>
                <wp:positionV relativeFrom="paragraph">
                  <wp:posOffset>89535</wp:posOffset>
                </wp:positionV>
                <wp:extent cx="675640" cy="3175"/>
                <wp:effectExtent l="0" t="76200" r="29210" b="92075"/>
                <wp:wrapNone/>
                <wp:docPr id="5" name="Đường kết nối Mũi tên Thẳ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713D" id="Đường kết nối Mũi tên Thẳng 9" o:spid="_x0000_s1026" type="#_x0000_t32" style="position:absolute;margin-left:215.85pt;margin-top:7.05pt;width:53.2pt;height: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B6CC5" wp14:editId="7288988E">
                <wp:simplePos x="0" y="0"/>
                <wp:positionH relativeFrom="column">
                  <wp:posOffset>1219835</wp:posOffset>
                </wp:positionH>
                <wp:positionV relativeFrom="paragraph">
                  <wp:posOffset>93980</wp:posOffset>
                </wp:positionV>
                <wp:extent cx="615950" cy="0"/>
                <wp:effectExtent l="0" t="76200" r="12700" b="95250"/>
                <wp:wrapNone/>
                <wp:docPr id="6" name="Đường kết nối Mũi tên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EB4F6" id="Đường kết nối Mũi tên Thẳng 7" o:spid="_x0000_s1026" type="#_x0000_t32" style="position:absolute;margin-left:96.05pt;margin-top:7.4pt;width:48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Pr="00A972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17B5D" wp14:editId="39F6A1B0">
                <wp:simplePos x="0" y="0"/>
                <wp:positionH relativeFrom="column">
                  <wp:posOffset>2027187</wp:posOffset>
                </wp:positionH>
                <wp:positionV relativeFrom="paragraph">
                  <wp:posOffset>94012</wp:posOffset>
                </wp:positionV>
                <wp:extent cx="530550" cy="0"/>
                <wp:effectExtent l="0" t="76200" r="22225" b="95250"/>
                <wp:wrapNone/>
                <wp:docPr id="10" name="Đường kết nối Mũi tên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B8928" id="Đường kết nối Mũi tên Thẳng 8" o:spid="_x0000_s1026" type="#_x0000_t32" style="position:absolute;margin-left:159.6pt;margin-top:7.4pt;width:41.8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ab/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E17E4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E17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X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>Etyl bromua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0F6F2FD2" w14:textId="77777777" w:rsidTr="00E449B3">
        <w:tc>
          <w:tcPr>
            <w:tcW w:w="1101" w:type="dxa"/>
          </w:tcPr>
          <w:p w14:paraId="13C03E21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512" w:type="dxa"/>
          </w:tcPr>
          <w:p w14:paraId="511C3C3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434028E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4E9974D5" w14:textId="77777777" w:rsidTr="00E449B3">
        <w:tc>
          <w:tcPr>
            <w:tcW w:w="1101" w:type="dxa"/>
          </w:tcPr>
          <w:p w14:paraId="378A3A5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CED1E8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3FB82137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DF1978" w14:textId="77777777" w:rsidR="00F77D46" w:rsidRPr="008D3C22" w:rsidRDefault="00F77D46" w:rsidP="00E449B3">
            <w:pPr>
              <w:tabs>
                <w:tab w:val="left" w:pos="567"/>
                <w:tab w:val="left" w:pos="2977"/>
                <w:tab w:val="left" w:pos="5670"/>
                <w:tab w:val="left" w:pos="8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a)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Ta có: v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 xml:space="preserve">t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k.[N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2AE0C5F2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Tăng nồng độ 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lên 2 lầ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n 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thì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t/s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= k.[N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].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[2H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= 8v</w:t>
            </w: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s-ES"/>
              </w:rPr>
              <w:t>t</w:t>
            </w:r>
          </w:p>
          <w:p w14:paraId="0C1694FB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8D3C2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Vậy tốc độ phản ứng thuận tăng lên 8 lần.</w:t>
            </w:r>
          </w:p>
          <w:p w14:paraId="595E2046" w14:textId="77777777" w:rsidR="00F77D46" w:rsidRPr="00DE3757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 w:rsidRPr="008A05A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Gọi số mol của 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số mol 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phản ứ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 là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0B08F506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59D00" wp14:editId="7D84EE73">
                      <wp:simplePos x="0" y="0"/>
                      <wp:positionH relativeFrom="column">
                        <wp:posOffset>3510703</wp:posOffset>
                      </wp:positionH>
                      <wp:positionV relativeFrom="paragraph">
                        <wp:posOffset>95293</wp:posOffset>
                      </wp:positionV>
                      <wp:extent cx="45719" cy="683879"/>
                      <wp:effectExtent l="0" t="0" r="31115" b="21590"/>
                      <wp:wrapNone/>
                      <wp:docPr id="12" name="Righ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387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DF8B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2" o:spid="_x0000_s1026" type="#_x0000_t88" style="position:absolute;margin-left:276.45pt;margin-top:7.5pt;width:3.6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" adj="12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bCs/>
                <w:color w:val="000000"/>
                <w:spacing w:val="-23"/>
                <w:position w:val="-18"/>
                <w:sz w:val="24"/>
                <w:szCs w:val="24"/>
              </w:rPr>
              <w:object w:dxaOrig="620" w:dyaOrig="480" w14:anchorId="2A579733">
                <v:shape id="_x0000_i1030" type="#_x0000_t75" style="width:30.75pt;height:24pt" o:ole="">
                  <v:imagedata r:id="rId18" o:title=""/>
                </v:shape>
                <o:OLEObject Type="Embed" ProgID="Equation.DSMT4" ShapeID="_x0000_i1030" DrawAspect="Content" ObjectID="_1768418741" r:id="rId1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2NH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14:paraId="71ACA79E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 đầu: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a       1 – a</w:t>
            </w:r>
          </w:p>
          <w:p w14:paraId="07A73A55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x        3x              2x</w:t>
            </w:r>
          </w:p>
          <w:p w14:paraId="357591F1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Sau phản ứng: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a-x    1-a-3x         2x</w:t>
            </w:r>
          </w:p>
          <w:p w14:paraId="7A6C93D4" w14:textId="77777777" w:rsidR="00F77D46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01E95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Hỗn hợ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X: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28a + 2(1 – a) = 1,8.4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a = 0,2</w:t>
            </w:r>
          </w:p>
          <w:p w14:paraId="125209A2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mol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ỗn hợp Y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 – x + 1 – a – 3x + 2x = 1 – 2x </w:t>
            </w:r>
          </w:p>
          <w:p w14:paraId="7048349C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(1 – 2x)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2.4 </w:t>
            </w:r>
          </w:p>
          <w:p w14:paraId="1D173DAF" w14:textId="77777777" w:rsidR="00F77D46" w:rsidRPr="008D3C22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 có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X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= m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Y</w:t>
            </w:r>
          </w:p>
          <w:p w14:paraId="1FA6238A" w14:textId="77777777" w:rsidR="00F77D46" w:rsidRPr="008D3C22" w:rsidRDefault="00F77D46" w:rsidP="00E449B3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(1 – 2x)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2.4 = 1,8.4</w:t>
            </w:r>
          </w:p>
          <w:p w14:paraId="43AE2B1E" w14:textId="77777777" w:rsidR="00F77D46" w:rsidRPr="008D3C22" w:rsidRDefault="00F77D46" w:rsidP="00E449B3">
            <w:pPr>
              <w:numPr>
                <w:ilvl w:val="0"/>
                <w:numId w:val="7"/>
              </w:num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x = 0,05</w:t>
            </w:r>
          </w:p>
          <w:p w14:paraId="0BB8EA67" w14:textId="77777777" w:rsidR="00F77D46" w:rsidRPr="00CB30ED" w:rsidRDefault="00F77D46" w:rsidP="00E449B3">
            <w:pPr>
              <w:tabs>
                <w:tab w:val="left" w:pos="284"/>
                <w:tab w:val="left" w:pos="2552"/>
                <w:tab w:val="left" w:pos="496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Hiệu suất phản ứng: </w:t>
            </w:r>
            <w:r w:rsidRPr="008D3C2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79" w:dyaOrig="660" w14:anchorId="7D5055EB">
                <v:shape id="_x0000_i1031" type="#_x0000_t75" style="width:78.75pt;height:33.75pt" o:ole="">
                  <v:imagedata r:id="rId20" o:title=""/>
                </v:shape>
                <o:OLEObject Type="Embed" ProgID="Equation.3" ShapeID="_x0000_i1031" DrawAspect="Content" ObjectID="_1768418742" r:id="rId21"/>
              </w:object>
            </w:r>
          </w:p>
        </w:tc>
        <w:tc>
          <w:tcPr>
            <w:tcW w:w="1241" w:type="dxa"/>
          </w:tcPr>
          <w:p w14:paraId="5005365A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2F8BA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40CF633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4DDB78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9556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37D01FE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2370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C4F102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EDD2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6EBB9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6F9DE7C7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D1B9C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63CFC959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C49ED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5CE6D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  <w:p w14:paraId="05105C23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AB6DA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0,125</w:t>
            </w:r>
          </w:p>
        </w:tc>
      </w:tr>
      <w:tr w:rsidR="00F77D46" w:rsidRPr="008F1041" w14:paraId="2158DCE9" w14:textId="77777777" w:rsidTr="00E449B3">
        <w:tc>
          <w:tcPr>
            <w:tcW w:w="1101" w:type="dxa"/>
          </w:tcPr>
          <w:p w14:paraId="7023E3D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21C9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14:paraId="2BE7E45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  <w:p w14:paraId="7A2F39DD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0CBBAD7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Đặt công thức đơn giản nhất của X là: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y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</w:p>
          <w:p w14:paraId="22CB7EC8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 : y : z =</w:t>
            </w:r>
            <w:r w:rsidRPr="00DC65E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 w14:anchorId="0DFD02C6">
                <v:shape id="_x0000_i1032" type="#_x0000_t75" style="width:9pt;height:14.25pt" o:ole="">
                  <v:imagedata r:id="rId22" o:title=""/>
                </v:shape>
                <o:OLEObject Type="Embed" ProgID="Equation.DSMT4" ShapeID="_x0000_i1032" DrawAspect="Content" ObjectID="_1768418743" r:id="rId23"/>
              </w:object>
            </w:r>
            <w:r w:rsidRPr="00DC65E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60" w:dyaOrig="620" w14:anchorId="3E6016B5">
                <v:shape id="_x0000_i1033" type="#_x0000_t75" style="width:147.75pt;height:30.75pt" o:ole="">
                  <v:imagedata r:id="rId24" o:title=""/>
                </v:shape>
                <o:OLEObject Type="Embed" ProgID="Equation.DSMT4" ShapeID="_x0000_i1033" DrawAspect="Content" ObjectID="_1768418744" r:id="rId25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CTPT của X: (C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</w:p>
          <w:p w14:paraId="73CB8CBB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OH; X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E2D19D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BCAFBB" wp14:editId="34AE7FD0">
                      <wp:simplePos x="0" y="0"/>
                      <wp:positionH relativeFrom="column">
                        <wp:posOffset>3917570</wp:posOffset>
                      </wp:positionH>
                      <wp:positionV relativeFrom="paragraph">
                        <wp:posOffset>55821</wp:posOffset>
                      </wp:positionV>
                      <wp:extent cx="199785" cy="914400"/>
                      <wp:effectExtent l="0" t="0" r="29210" b="19050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85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9F668" id="Right Brace 13" o:spid="_x0000_s1026" type="#_x0000_t88" style="position:absolute;margin-left:308.45pt;margin-top:4.4pt;width:15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" adj="393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DC6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PTHH: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(C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10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nH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 w14:anchorId="0754011D">
                <v:shape id="_x0000_i1034" type="#_x0000_t75" style="width:51.75pt;height:18.75pt" o:ole="">
                  <v:imagedata r:id="rId26" o:title=""/>
                </v:shape>
                <o:OLEObject Type="Embed" ProgID="Equation.DSMT4" ShapeID="_x0000_i1034" DrawAspect="Content" ObjectID="_1768418745" r:id="rId27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</w:p>
          <w:p w14:paraId="32905704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 w14:anchorId="3CBB6377">
                <v:shape id="_x0000_i1035" type="#_x0000_t75" style="width:39.75pt;height:16.5pt" o:ole="">
                  <v:imagedata r:id="rId28" o:title=""/>
                </v:shape>
                <o:OLEObject Type="Embed" ProgID="Equation.DSMT4" ShapeID="_x0000_i1035" DrawAspect="Content" ObjectID="_1768418746" r:id="rId29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OH  +  2CO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14:paraId="66670C44" w14:textId="77777777" w:rsidR="00F77D46" w:rsidRPr="00DC65E1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C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OH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600" w:dyaOrig="360" w14:anchorId="7BE3B354">
                <v:shape id="_x0000_i1036" type="#_x0000_t75" style="width:80.25pt;height:18pt" o:ole="">
                  <v:imagedata r:id="rId30" o:title=""/>
                </v:shape>
                <o:OLEObject Type="Embed" ProgID="Equation.3" ShapeID="_x0000_i1036" DrawAspect="Content" ObjectID="_1768418747" r:id="rId31"/>
              </w:objec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1A4E886A" w14:textId="77777777" w:rsidR="00F77D46" w:rsidRPr="00DC18BE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C65E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+ HBr </w:t>
            </w:r>
            <w:r w:rsidRPr="00DC65E1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39" w:dyaOrig="320" w14:anchorId="69639B51">
                <v:shape id="_x0000_i1037" type="#_x0000_t75" style="width:32.25pt;height:15.75pt" o:ole="">
                  <v:imagedata r:id="rId32" o:title=""/>
                </v:shape>
                <o:OLEObject Type="Embed" ProgID="Equation.3" ShapeID="_x0000_i1037" DrawAspect="Content" ObjectID="_1768418748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–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</w:t>
            </w:r>
          </w:p>
          <w:p w14:paraId="51D3F9B6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1FA597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06FF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7435F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D47197A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92194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27A16D0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CA008F" w14:textId="77777777" w:rsidR="00F77D46" w:rsidRPr="00DC65E1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841D01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5E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7598BE6" w14:textId="77777777" w:rsidR="00F77D46" w:rsidRPr="00DC65E1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91F8EC3" w14:textId="77777777" w:rsidR="00F77D46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AB4D0E9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 xml:space="preserve">Câu 4. </w:t>
      </w:r>
      <w:r w:rsidRPr="00A97233">
        <w:rPr>
          <w:rFonts w:ascii="Times New Roman" w:hAnsi="Times New Roman"/>
          <w:b/>
          <w:i/>
          <w:sz w:val="24"/>
          <w:szCs w:val="24"/>
        </w:rPr>
        <w:t>(2</w:t>
      </w:r>
      <w:r>
        <w:rPr>
          <w:rFonts w:ascii="Times New Roman" w:hAnsi="Times New Roman"/>
          <w:b/>
          <w:i/>
          <w:sz w:val="24"/>
          <w:szCs w:val="24"/>
        </w:rPr>
        <w:t xml:space="preserve">,0 </w:t>
      </w:r>
      <w:r w:rsidRPr="00A97233">
        <w:rPr>
          <w:rFonts w:ascii="Times New Roman" w:hAnsi="Times New Roman"/>
          <w:b/>
          <w:i/>
          <w:sz w:val="24"/>
          <w:szCs w:val="24"/>
        </w:rPr>
        <w:t>điểm)</w:t>
      </w:r>
    </w:p>
    <w:p w14:paraId="05BF8770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7233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Có 3 muối X, Y, Z đều là muối của Na thỏa mãn điều kiện sau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FBB92DB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X là tạo kết tủa khi tác dụng với Ba(NO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FD93C0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Tr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ng 3 muối chỉ có Y và Z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tạo ra chất khí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A35CC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Cả 3 muối khi tác dụng với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đều sinh kết tủa và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E8F20" w14:textId="77777777" w:rsidR="00F77D46" w:rsidRPr="003F60D0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- Trong 3 muối chỉ có Z có thể làm nhạt màu KMnO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 xml:space="preserve"> trong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5AB6B" w14:textId="77777777" w:rsidR="00F77D46" w:rsidRPr="003F60D0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33">
        <w:rPr>
          <w:rFonts w:ascii="Times New Roman" w:hAnsi="Times New Roman" w:cs="Times New Roman"/>
          <w:sz w:val="24"/>
          <w:szCs w:val="24"/>
          <w:lang w:val="vi-VN"/>
        </w:rPr>
        <w:t>Hãy xác định X, Y, Z và viết phương trình hóa học của các phản ứng xảy 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E1E30" w14:textId="77777777" w:rsidR="00F77D46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5B6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Kết quả thí nghiệm của các dung dịch A, B, C và D với thuốc thử được ghi ở bảng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197"/>
        <w:gridCol w:w="3618"/>
      </w:tblGrid>
      <w:tr w:rsidR="00F77D46" w14:paraId="658FEEB4" w14:textId="77777777" w:rsidTr="00E449B3">
        <w:tc>
          <w:tcPr>
            <w:tcW w:w="1824" w:type="dxa"/>
          </w:tcPr>
          <w:p w14:paraId="57B8C3B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Mẫu thử</w:t>
            </w:r>
          </w:p>
        </w:tc>
        <w:tc>
          <w:tcPr>
            <w:tcW w:w="4197" w:type="dxa"/>
          </w:tcPr>
          <w:p w14:paraId="6639511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Thuốc thử</w:t>
            </w:r>
          </w:p>
        </w:tc>
        <w:tc>
          <w:tcPr>
            <w:tcW w:w="3618" w:type="dxa"/>
          </w:tcPr>
          <w:p w14:paraId="3FE8EB19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6A">
              <w:rPr>
                <w:rFonts w:ascii="Times New Roman" w:hAnsi="Times New Roman" w:cs="Times New Roman"/>
                <w:b/>
                <w:sz w:val="24"/>
                <w:szCs w:val="24"/>
              </w:rPr>
              <w:t>Hiện tượng</w:t>
            </w:r>
          </w:p>
        </w:tc>
      </w:tr>
      <w:tr w:rsidR="00F77D46" w14:paraId="5BD6300F" w14:textId="77777777" w:rsidTr="00E449B3">
        <w:tc>
          <w:tcPr>
            <w:tcW w:w="1824" w:type="dxa"/>
          </w:tcPr>
          <w:p w14:paraId="5DC55A50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197" w:type="dxa"/>
          </w:tcPr>
          <w:p w14:paraId="7726909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tím</w:t>
            </w:r>
          </w:p>
        </w:tc>
        <w:tc>
          <w:tcPr>
            <w:tcW w:w="3618" w:type="dxa"/>
          </w:tcPr>
          <w:p w14:paraId="1D86EA46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Quỳ tìm chuyển màu xanh</w:t>
            </w:r>
          </w:p>
        </w:tc>
      </w:tr>
      <w:tr w:rsidR="00F77D46" w14:paraId="5DCF3E15" w14:textId="77777777" w:rsidTr="00E449B3">
        <w:tc>
          <w:tcPr>
            <w:tcW w:w="1824" w:type="dxa"/>
          </w:tcPr>
          <w:p w14:paraId="42FE84D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197" w:type="dxa"/>
          </w:tcPr>
          <w:p w14:paraId="393C1530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 nóng</w:t>
            </w:r>
          </w:p>
        </w:tc>
        <w:tc>
          <w:tcPr>
            <w:tcW w:w="3618" w:type="dxa"/>
          </w:tcPr>
          <w:p w14:paraId="5105926D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Ag trắng sáng</w:t>
            </w:r>
          </w:p>
        </w:tc>
      </w:tr>
      <w:tr w:rsidR="00F77D46" w14:paraId="17954BE3" w14:textId="77777777" w:rsidTr="00E449B3">
        <w:tc>
          <w:tcPr>
            <w:tcW w:w="1824" w:type="dxa"/>
          </w:tcPr>
          <w:p w14:paraId="728D8757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4197" w:type="dxa"/>
          </w:tcPr>
          <w:p w14:paraId="3A8DFB08" w14:textId="77777777" w:rsidR="00F77D46" w:rsidRPr="004A5B6A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18" w:type="dxa"/>
          </w:tcPr>
          <w:p w14:paraId="73E4476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Dung dịch xanh lam</w:t>
            </w:r>
          </w:p>
        </w:tc>
      </w:tr>
      <w:tr w:rsidR="00F77D46" w14:paraId="0342EEA5" w14:textId="77777777" w:rsidTr="00E449B3">
        <w:tc>
          <w:tcPr>
            <w:tcW w:w="1824" w:type="dxa"/>
          </w:tcPr>
          <w:p w14:paraId="558CFFEE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197" w:type="dxa"/>
          </w:tcPr>
          <w:p w14:paraId="1D433DB5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brom</w:t>
            </w:r>
          </w:p>
        </w:tc>
        <w:tc>
          <w:tcPr>
            <w:tcW w:w="3618" w:type="dxa"/>
          </w:tcPr>
          <w:p w14:paraId="37A2FFFA" w14:textId="77777777" w:rsidR="00F77D46" w:rsidRDefault="00F77D46" w:rsidP="00E449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spacing w:after="80"/>
              <w:ind w:right="11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Kết tủa trắng</w:t>
            </w:r>
          </w:p>
        </w:tc>
      </w:tr>
    </w:tbl>
    <w:p w14:paraId="39C9D4BB" w14:textId="77777777" w:rsidR="00F77D46" w:rsidRPr="009014FA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8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Hãy xác định A, B, C và D tương ứng với các chất Saccarozơ, Etylamin, Glucozơ và Anlin theo kết quả thí nghiệm trên. </w:t>
      </w:r>
    </w:p>
    <w:p w14:paraId="0EF2EAE5" w14:textId="77777777" w:rsidR="00F77D46" w:rsidRDefault="00F77D46" w:rsidP="00F77D4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 w:line="240" w:lineRule="auto"/>
        <w:ind w:right="11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5E1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1470">
        <w:rPr>
          <w:rFonts w:ascii="Times New Roman" w:hAnsi="Times New Roman" w:cs="Times New Roman"/>
          <w:sz w:val="24"/>
          <w:szCs w:val="24"/>
        </w:rPr>
        <w:t>Nồng độ tối đa cho phép của PO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Pr="005E1470">
        <w:rPr>
          <w:rFonts w:ascii="Times New Roman" w:hAnsi="Times New Roman" w:cs="Times New Roman"/>
          <w:sz w:val="24"/>
          <w:szCs w:val="24"/>
        </w:rPr>
        <w:t>theo tiêu chuẩn nước uống của WHO là 0,35 mg/lit. Để đánh giá sự nhiễm của nước máy sinh hoạt ở một thành phố, người ta lấy 4,0 lít nước đó cho tác dụng với BaCl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470">
        <w:rPr>
          <w:rFonts w:ascii="Times New Roman" w:hAnsi="Times New Roman" w:cs="Times New Roman"/>
          <w:sz w:val="24"/>
          <w:szCs w:val="24"/>
        </w:rPr>
        <w:t xml:space="preserve"> dư thì tạo ra 3,606. 10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E1470">
        <w:rPr>
          <w:rFonts w:ascii="Times New Roman" w:hAnsi="Times New Roman" w:cs="Times New Roman"/>
          <w:sz w:val="24"/>
          <w:szCs w:val="24"/>
        </w:rPr>
        <w:t xml:space="preserve"> gam kết tủa. Xác định nồng độ PO</w:t>
      </w:r>
      <w:r w:rsidRPr="005E14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147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5E1470">
        <w:rPr>
          <w:rFonts w:ascii="Times New Roman" w:hAnsi="Times New Roman" w:cs="Times New Roman"/>
          <w:sz w:val="24"/>
          <w:szCs w:val="24"/>
        </w:rPr>
        <w:t xml:space="preserve"> trong nước máy và xem xét có vượt quá giới hạn cho phép hay không.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099"/>
      </w:tblGrid>
      <w:tr w:rsidR="00F77D46" w:rsidRPr="008F1041" w14:paraId="643907A6" w14:textId="77777777" w:rsidTr="00E449B3">
        <w:tc>
          <w:tcPr>
            <w:tcW w:w="1101" w:type="dxa"/>
          </w:tcPr>
          <w:p w14:paraId="182A1F52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7654" w:type="dxa"/>
          </w:tcPr>
          <w:p w14:paraId="2300553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099" w:type="dxa"/>
          </w:tcPr>
          <w:p w14:paraId="5ED31E2A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5970FF01" w14:textId="77777777" w:rsidTr="00E449B3">
        <w:tc>
          <w:tcPr>
            <w:tcW w:w="1101" w:type="dxa"/>
          </w:tcPr>
          <w:p w14:paraId="7AE755B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  <w:p w14:paraId="17CFB189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14:paraId="15DA91D7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Y: 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Z: 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D199A00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X là tạo kết tủa khi tác dụng với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5A35FB58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3F836DC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3 muối chỉ có Y và Z tác dụng với dung dịch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tạo ra chất khí.</w:t>
            </w:r>
          </w:p>
          <w:p w14:paraId="445D723C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FF4393E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744EA5E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Cả 3 muối khi tác dụng với Ba(OH)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đều sinh kết tủa và sinh ra H</w:t>
            </w:r>
            <w:r w:rsidRPr="000D32D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O.</w:t>
            </w:r>
          </w:p>
          <w:p w14:paraId="59E01919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52FC514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BaCO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14A8407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Ba(OH)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BaSO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NaOH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15BD276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– Trong 3 muối chỉ có Z có thể làm nhạt màu dung dịch KMnO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trong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49CCFDE" w14:textId="77777777" w:rsidR="00F77D46" w:rsidRPr="00A6729E" w:rsidRDefault="00F77D46" w:rsidP="00E449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NaHSO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KMnO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Na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MnSO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99" w:type="dxa"/>
          </w:tcPr>
          <w:p w14:paraId="5EDF35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0,125</w:t>
            </w:r>
          </w:p>
          <w:p w14:paraId="34100A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0,125/1pt</w:t>
            </w:r>
          </w:p>
          <w:p w14:paraId="6672B405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D46" w:rsidRPr="008F1041" w14:paraId="16C8BE02" w14:textId="77777777" w:rsidTr="00E449B3">
        <w:tc>
          <w:tcPr>
            <w:tcW w:w="1101" w:type="dxa"/>
          </w:tcPr>
          <w:p w14:paraId="5EF3A56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C98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  <w:p w14:paraId="441C2FD0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654" w:type="dxa"/>
          </w:tcPr>
          <w:p w14:paraId="08631389" w14:textId="77777777" w:rsidR="00F77D46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6A112D" wp14:editId="7121B12E">
                      <wp:simplePos x="0" y="0"/>
                      <wp:positionH relativeFrom="column">
                        <wp:posOffset>2465674</wp:posOffset>
                      </wp:positionH>
                      <wp:positionV relativeFrom="paragraph">
                        <wp:posOffset>80384</wp:posOffset>
                      </wp:positionV>
                      <wp:extent cx="45719" cy="322729"/>
                      <wp:effectExtent l="0" t="0" r="31115" b="20320"/>
                      <wp:wrapNone/>
                      <wp:docPr id="14" name="Righ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272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23975" id="Right Brace 14" o:spid="_x0000_s1026" type="#_x0000_t88" style="position:absolute;margin-left:194.15pt;margin-top:6.35pt;width:3.6pt;height:2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" adj="255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80" w:dyaOrig="360" w14:anchorId="2D4A71BB">
                <v:shape id="_x0000_i1038" type="#_x0000_t75" style="width:89.25pt;height:18pt" o:ole="">
                  <v:imagedata r:id="rId34" o:title=""/>
                </v:shape>
                <o:OLEObject Type="Embed" ProgID="Equation.3" ShapeID="_x0000_i1038" DrawAspect="Content" ObjectID="_1768418749" r:id="rId35"/>
              </w:object>
            </w:r>
          </w:p>
          <w:p w14:paraId="5BF1217F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 w14:anchorId="1BF9DDB7">
                <v:shape id="_x0000_i1039" type="#_x0000_t75" style="width:61.5pt;height:15.75pt" o:ole="">
                  <v:imagedata r:id="rId36" o:title=""/>
                </v:shape>
                <o:OLEObject Type="Embed" ProgID="Equation.3" ShapeID="_x0000_i1039" DrawAspect="Content" ObjectID="_1768418750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Dung dịch màu xanh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là Glucozơ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9EDDDA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20" w14:anchorId="5BBB7398">
                <v:shape id="_x0000_i1040" type="#_x0000_t75" style="width:61.5pt;height:15.75pt" o:ole="">
                  <v:imagedata r:id="rId36" o:title=""/>
                </v:shape>
                <o:OLEObject Type="Embed" ProgID="Equation.3" ShapeID="_x0000_i1040" DrawAspect="Content" ObjectID="_1768418751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Dung dịch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là saccarozơ 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B1D070" w14:textId="77777777" w:rsidR="00F77D46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6BF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 w14:anchorId="414E7E50">
                <v:shape id="_x0000_i1041" type="#_x0000_t75" style="width:9pt;height:17.25pt" o:ole="">
                  <v:imagedata r:id="rId39" o:title=""/>
                </v:shape>
                <o:OLEObject Type="Embed" ProgID="Equation.3" ShapeID="_x0000_i1041" DrawAspect="Content" ObjectID="_1768418752" r:id="rId40"/>
              </w:objec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320" w14:anchorId="7B5092B5">
                <v:shape id="_x0000_i1042" type="#_x0000_t75" style="width:57pt;height:15.75pt" o:ole="">
                  <v:imagedata r:id="rId41" o:title=""/>
                </v:shape>
                <o:OLEObject Type="Embed" ProgID="Equation.3" ShapeID="_x0000_i1042" DrawAspect="Content" ObjectID="_1768418753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trắng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 là Anilin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95FCCE" w14:textId="77777777" w:rsidR="00F77D46" w:rsidRPr="00BD6BF9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làm quỳ tím chuyển sang màu xanh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là Etylamin (C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103371" w14:textId="77777777" w:rsidR="00F77D46" w:rsidRPr="009014FA" w:rsidRDefault="00F77D46" w:rsidP="00E449B3">
            <w:pPr>
              <w:tabs>
                <w:tab w:val="left" w:pos="4211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292504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1E0ED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62CAC5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DC931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B02F0F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AE3A60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A660488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77D46" w:rsidRPr="008F1041" w14:paraId="4C337E3E" w14:textId="77777777" w:rsidTr="00E449B3">
        <w:tc>
          <w:tcPr>
            <w:tcW w:w="1101" w:type="dxa"/>
          </w:tcPr>
          <w:p w14:paraId="2E2E1C15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14:paraId="39F824CD" w14:textId="77777777" w:rsidR="00F77D46" w:rsidRPr="00075507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7FA897C6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361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Ba3(PO4)2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= 3,606.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601=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14:paraId="01D375D4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mol 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trong 4 lít nước máy là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2x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6. 10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mol=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mol</w:t>
            </w:r>
          </w:p>
          <w:p w14:paraId="285BF2E6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Khối lượng của PO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có trong 4 lít nướ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</w:p>
          <w:p w14:paraId="6A8233D3" w14:textId="77777777" w:rsidR="00F77D46" w:rsidRPr="00A6729E" w:rsidRDefault="00F77D46" w:rsidP="00E44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2. 10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. 95. 10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= 1,14 mg</w:t>
            </w:r>
          </w:p>
          <w:p w14:paraId="200B276E" w14:textId="77777777" w:rsidR="00F77D46" w:rsidRPr="00A6729E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Nồng độ của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là 1,14: 4= 0,285 mg/lit </w:t>
            </w:r>
          </w:p>
          <w:p w14:paraId="66F47183" w14:textId="77777777" w:rsidR="00F77D46" w:rsidRPr="00CE0B89" w:rsidRDefault="00F77D46" w:rsidP="00E449B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→ hàm lượng PO4</w:t>
            </w:r>
            <w:r w:rsidRPr="00A672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Pr="005E1470">
              <w:rPr>
                <w:rFonts w:ascii="Times New Roman" w:hAnsi="Times New Roman" w:cs="Times New Roman"/>
                <w:sz w:val="24"/>
                <w:szCs w:val="24"/>
              </w:rPr>
              <w:t>0,35 mg/lit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nằ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trong d</w:t>
            </w:r>
            <w:r w:rsidRPr="00A6729E">
              <w:rPr>
                <w:rFonts w:ascii="Times New Roman" w:hAnsi="Times New Roman" w:cs="Times New Roman"/>
                <w:sz w:val="24"/>
                <w:szCs w:val="24"/>
              </w:rPr>
              <w:t>ưới hạn cho phép.</w:t>
            </w:r>
          </w:p>
        </w:tc>
        <w:tc>
          <w:tcPr>
            <w:tcW w:w="1099" w:type="dxa"/>
          </w:tcPr>
          <w:p w14:paraId="4AB3A48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8BBA52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BAFE3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7DB851C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3266DE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45223D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E358D1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7204EB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6E7EE650" w14:textId="77777777" w:rsidR="00F77D46" w:rsidRPr="00243AAD" w:rsidRDefault="00F77D46" w:rsidP="00F77D46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p w14:paraId="15568A72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3,0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14:paraId="3409E2CC" w14:textId="77777777" w:rsidR="00F77D46" w:rsidRDefault="00F77D46" w:rsidP="00F77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5.1.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Hãy tính tổng khối lượng muối có trong dung dịch A chứa các ion Na</w:t>
      </w:r>
      <w:r w:rsidRPr="00A9723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+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2"/>
          <w:sz w:val="24"/>
          <w:szCs w:val="24"/>
        </w:rPr>
        <w:object w:dxaOrig="520" w:dyaOrig="380" w14:anchorId="5D192D2D">
          <v:shape id="_x0000_i1043" type="#_x0000_t75" style="width:26.25pt;height:19.5pt" o:ole="">
            <v:imagedata r:id="rId10" o:title=""/>
          </v:shape>
          <o:OLEObject Type="Embed" ProgID="Equation.DSMT4" ShapeID="_x0000_i1043" DrawAspect="Content" ObjectID="_1768418754" r:id="rId43"/>
        </w:objec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0"/>
          <w:sz w:val="24"/>
          <w:szCs w:val="24"/>
        </w:rPr>
        <w:object w:dxaOrig="560" w:dyaOrig="360" w14:anchorId="29E70844">
          <v:shape id="_x0000_i1044" type="#_x0000_t75" style="width:28.5pt;height:18pt" o:ole="">
            <v:imagedata r:id="rId12" o:title=""/>
          </v:shape>
          <o:OLEObject Type="Embed" ProgID="Equation.3" ShapeID="_x0000_i1044" DrawAspect="Content" ObjectID="_1768418755" r:id="rId44"/>
        </w:objec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A97233">
        <w:rPr>
          <w:rFonts w:ascii="Times New Roman" w:hAnsi="Times New Roman" w:cs="Times New Roman"/>
          <w:position w:val="-12"/>
          <w:sz w:val="24"/>
          <w:szCs w:val="24"/>
        </w:rPr>
        <w:object w:dxaOrig="580" w:dyaOrig="380" w14:anchorId="1F34E848">
          <v:shape id="_x0000_i1045" type="#_x0000_t75" style="width:29.25pt;height:19.5pt" o:ole="">
            <v:imagedata r:id="rId14" o:title=""/>
          </v:shape>
          <o:OLEObject Type="Embed" ProgID="Equation.3" ShapeID="_x0000_i1045" DrawAspect="Content" ObjectID="_1768418756" r:id="rId45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>. B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iết rằng khi cho A tác dụng với dung dịch Ba(OH)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và đun nóng thu được 0,34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>
        <w:rPr>
          <w:rFonts w:ascii="Times New Roman" w:hAnsi="Times New Roman" w:cs="Times New Roman"/>
          <w:sz w:val="24"/>
          <w:szCs w:val="24"/>
          <w:lang w:val="es-ES"/>
        </w:rPr>
        <w:t>am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khí có thể làm xanh quỳ ẩm và 4,3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g</w:t>
      </w:r>
      <w:r>
        <w:rPr>
          <w:rFonts w:ascii="Times New Roman" w:hAnsi="Times New Roman" w:cs="Times New Roman"/>
          <w:sz w:val="24"/>
          <w:szCs w:val="24"/>
          <w:lang w:val="es-ES"/>
        </w:rPr>
        <w:t>am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kết tủa; còn khi cho A tác dụng với dung dịch H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A97233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4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 xml:space="preserve"> dư thì thu được 0,224 lít khí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( ở 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đktc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A9723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A4E8C77" w14:textId="77777777" w:rsidR="00F77D46" w:rsidRPr="005E1470" w:rsidRDefault="00F77D46" w:rsidP="00F77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FC">
        <w:rPr>
          <w:rFonts w:ascii="Times New Roman" w:hAnsi="Times New Roman" w:cs="Times New Roman"/>
          <w:sz w:val="24"/>
          <w:szCs w:val="24"/>
        </w:rPr>
        <w:t>Có 4 chất hữu cơ A, B, D, E đều mạch hở (chứa C, H, O) và đều có tỉ khối đối với hiđro là 37. A có mạch cacbon không phân nhánh, chỉ tác dụng với Na. B tác dụng với Na,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 xml:space="preserve"> nhưng không tham gia phản ứng tráng bạc. Khi oxi hóa A ở điều kiện thích hợp được đồng đẳng kế tiếp của B. D tác dụng với dung dịch NaOH nhưng không tác dụng với Na và không tham gia phản ứng tráng bạc. E tác dụng với Na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0FFC">
        <w:rPr>
          <w:rFonts w:ascii="Times New Roman" w:hAnsi="Times New Roman" w:cs="Times New Roman"/>
          <w:sz w:val="24"/>
          <w:szCs w:val="24"/>
        </w:rPr>
        <w:t>CO</w:t>
      </w:r>
      <w:r w:rsidRPr="00D70F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70FFC">
        <w:rPr>
          <w:rFonts w:ascii="Times New Roman" w:hAnsi="Times New Roman" w:cs="Times New Roman"/>
          <w:sz w:val="24"/>
          <w:szCs w:val="24"/>
        </w:rPr>
        <w:t>, với Na và tham gia phản ứng tráng bạc. Xác định công thức phân tử, công thức cấu tạo của A, B, D, E và viết các phương trình hóa học minh họa?</w:t>
      </w:r>
    </w:p>
    <w:p w14:paraId="326FA1B3" w14:textId="77777777" w:rsidR="00F77D46" w:rsidRDefault="00F77D46" w:rsidP="00F77D46">
      <w:pPr>
        <w:pStyle w:val="VD"/>
        <w:spacing w:before="0" w:after="120" w:line="240" w:lineRule="auto"/>
        <w:ind w:left="0" w:firstLine="0"/>
        <w:rPr>
          <w:color w:val="FF000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1EA3781C" w14:textId="77777777" w:rsidTr="00E449B3">
        <w:tc>
          <w:tcPr>
            <w:tcW w:w="1101" w:type="dxa"/>
          </w:tcPr>
          <w:p w14:paraId="7F9B1C3A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7512" w:type="dxa"/>
          </w:tcPr>
          <w:p w14:paraId="7C96D2DB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41240A14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6DCDECE1" w14:textId="77777777" w:rsidTr="00E449B3">
        <w:tc>
          <w:tcPr>
            <w:tcW w:w="1101" w:type="dxa"/>
          </w:tcPr>
          <w:p w14:paraId="004391A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  <w:p w14:paraId="3B379872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7512" w:type="dxa"/>
          </w:tcPr>
          <w:p w14:paraId="5EE0330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Gọi x, y, z, t lần lượt là số mol của các ion 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+</w: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20" w:dyaOrig="380" w14:anchorId="4BBFC1E3">
                <v:shape id="_x0000_i1046" type="#_x0000_t75" style="width:26.25pt;height:19.5pt" o:ole="">
                  <v:imagedata r:id="rId10" o:title=""/>
                </v:shape>
                <o:OLEObject Type="Embed" ProgID="Equation.DSMT4" ShapeID="_x0000_i1046" DrawAspect="Content" ObjectID="_1768418757" r:id="rId46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60" w14:anchorId="167DEFFE">
                <v:shape id="_x0000_i1047" type="#_x0000_t75" style="width:28.5pt;height:18pt" o:ole="">
                  <v:imagedata r:id="rId12" o:title=""/>
                </v:shape>
                <o:OLEObject Type="Embed" ProgID="Equation.3" ShapeID="_x0000_i1047" DrawAspect="Content" ObjectID="_1768418758" r:id="rId47"/>
              </w:object>
            </w:r>
            <w:r w:rsidRPr="00A972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;</w:t>
            </w:r>
            <w:r w:rsidRPr="00A9723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80" w14:anchorId="786CA488">
                <v:shape id="_x0000_i1048" type="#_x0000_t75" style="width:29.25pt;height:19.5pt" o:ole="">
                  <v:imagedata r:id="rId14" o:title=""/>
                </v:shape>
                <o:OLEObject Type="Embed" ProgID="Equation.3" ShapeID="_x0000_i1048" DrawAspect="Content" ObjectID="_1768418759" r:id="rId48"/>
              </w:object>
            </w:r>
          </w:p>
          <w:p w14:paraId="5A12145E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716A4" wp14:editId="234C5ED5">
                      <wp:simplePos x="0" y="0"/>
                      <wp:positionH relativeFrom="column">
                        <wp:posOffset>1743375</wp:posOffset>
                      </wp:positionH>
                      <wp:positionV relativeFrom="paragraph">
                        <wp:posOffset>103809</wp:posOffset>
                      </wp:positionV>
                      <wp:extent cx="45719" cy="192101"/>
                      <wp:effectExtent l="19050" t="0" r="12065" b="17780"/>
                      <wp:wrapNone/>
                      <wp:docPr id="15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9210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55F89" id="Left Brace 15" o:spid="_x0000_s1026" type="#_x0000_t87" style="position:absolute;margin-left:137.25pt;margin-top:8.15pt;width:3.6pt;height:1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" adj="428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00" w:dyaOrig="320" w14:anchorId="7AF0FD9F">
                <v:shape id="_x0000_i1049" type="#_x0000_t75" style="width:69.75pt;height:15.75pt" o:ole="">
                  <v:imagedata r:id="rId49" o:title=""/>
                </v:shape>
                <o:OLEObject Type="Embed" ProgID="Equation.3" ShapeID="_x0000_i1049" DrawAspect="Content" ObjectID="_1768418760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2A433EB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BaCO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</w:p>
          <w:p w14:paraId="706862B5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0,34: 17 = 0,02 mol</w:t>
            </w:r>
          </w:p>
          <w:p w14:paraId="6F9FBDA1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197t + 233z = 4,3 (*) </w:t>
            </w:r>
          </w:p>
          <w:p w14:paraId="5E3AAE6A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A </w:t>
            </w:r>
            <w:r w:rsidRPr="009014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80" w:dyaOrig="320" w14:anchorId="0A3EC5A9">
                <v:shape id="_x0000_i1050" type="#_x0000_t75" style="width:54pt;height:15.75pt" o:ole="">
                  <v:imagedata r:id="rId51" o:title=""/>
                </v:shape>
                <o:OLEObject Type="Embed" ProgID="Equation.3" ShapeID="_x0000_i1050" DrawAspect="Content" ObjectID="_1768418761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 =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CO2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 0,01 mol</w:t>
            </w:r>
          </w:p>
          <w:p w14:paraId="0C420C20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Thế t vào pt (*)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= 0,01mol</w:t>
            </w:r>
          </w:p>
          <w:p w14:paraId="5CD7E58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Bảo toàn điện tích trong dd A ta có:</w:t>
            </w:r>
          </w:p>
          <w:p w14:paraId="618CD424" w14:textId="77777777" w:rsidR="00F77D46" w:rsidRDefault="00F77D46" w:rsidP="00E4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+ y = 2z + 2t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= 0,02 mol</w:t>
            </w:r>
          </w:p>
          <w:p w14:paraId="72B34516" w14:textId="77777777" w:rsidR="00F77D46" w:rsidRPr="00B246F2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23.0,02 + 18.0,02 + 96. 0,01 + 60.0,01 = 2,38 gam</w:t>
            </w:r>
          </w:p>
        </w:tc>
        <w:tc>
          <w:tcPr>
            <w:tcW w:w="1241" w:type="dxa"/>
          </w:tcPr>
          <w:p w14:paraId="626E5F4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4A954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B4E17F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F94D24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1011610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5C51D0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F8095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0,125</w:t>
            </w:r>
          </w:p>
          <w:p w14:paraId="478BEA8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DB0603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267A912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45F7AEA8" w14:textId="77777777" w:rsidTr="00E449B3">
        <w:tc>
          <w:tcPr>
            <w:tcW w:w="1101" w:type="dxa"/>
            <w:vMerge w:val="restart"/>
          </w:tcPr>
          <w:p w14:paraId="10056FA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  <w:p w14:paraId="3B99DDBF" w14:textId="77777777" w:rsidR="00F77D46" w:rsidRPr="00221C98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7512" w:type="dxa"/>
          </w:tcPr>
          <w:p w14:paraId="18DCAE13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Khối lượng mol của A, B, D, E là: M=37.2 =74 </w:t>
            </w:r>
          </w:p>
          <w:p w14:paraId="650EBF87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Gọi công thức của các chất là CxHyOz → M = 12x + y + 16z</w:t>
            </w:r>
          </w:p>
          <w:p w14:paraId="01D699D4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z=1 → x=4, y=10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4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10</w:t>
            </w:r>
            <w:r w:rsidRPr="00D70FFC">
              <w:rPr>
                <w:sz w:val="24"/>
                <w:szCs w:val="24"/>
                <w:lang w:val="vi-VN"/>
              </w:rPr>
              <w:t>O</w:t>
            </w:r>
          </w:p>
          <w:p w14:paraId="20D81031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+ z=2→ x=3, y=6 → Công thức phân tử C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6</w:t>
            </w:r>
            <w:r w:rsidRPr="00D70FFC">
              <w:rPr>
                <w:sz w:val="24"/>
                <w:szCs w:val="24"/>
                <w:lang w:val="vi-VN"/>
              </w:rPr>
              <w:t>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</w:p>
          <w:p w14:paraId="1BF1E7CB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z=3→ x=2, y=2 → Công thức phân tử C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3</w:t>
            </w:r>
          </w:p>
        </w:tc>
        <w:tc>
          <w:tcPr>
            <w:tcW w:w="1241" w:type="dxa"/>
          </w:tcPr>
          <w:p w14:paraId="2A5625DF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397F85AC" w14:textId="77777777" w:rsidTr="00E449B3">
        <w:tc>
          <w:tcPr>
            <w:tcW w:w="1101" w:type="dxa"/>
            <w:vMerge/>
          </w:tcPr>
          <w:p w14:paraId="49F44A4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3BD29189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E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, tham giam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→ E vừa chứa nhóm chức -COOH và nhóm chức -CHO → E có công thức cấu tạo là: OHC-COOH </w:t>
            </w:r>
          </w:p>
          <w:p w14:paraId="18260565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+ 2Na → 2OHC-COONa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05A9B841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2OHC-COOH + Na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CO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 xml:space="preserve"> → 2OHC-COONa + CO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 xml:space="preserve">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</w:t>
            </w:r>
          </w:p>
          <w:p w14:paraId="5B0E50C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OHC-COOH + 2AgNO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+ 4NH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 → (COONH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+ 2Ag + 2NH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1" w:type="dxa"/>
          </w:tcPr>
          <w:p w14:paraId="4F3EDBB5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45AA398C" w14:textId="77777777" w:rsidTr="00E449B3">
        <w:tc>
          <w:tcPr>
            <w:tcW w:w="1101" w:type="dxa"/>
            <w:vMerge/>
          </w:tcPr>
          <w:p w14:paraId="6C37E5E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377CE27C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>- B tác dụng với Na, Na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CO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 xml:space="preserve"> </w:t>
            </w:r>
            <w:r w:rsidRPr="00D70FFC">
              <w:rPr>
                <w:sz w:val="24"/>
                <w:szCs w:val="24"/>
                <w:lang w:val="pt-BR" w:eastAsia="vi-VN"/>
              </w:rPr>
              <w:t>→ B chứa nhóm chức -COOH → B có công thức cấu tạo là: 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 xml:space="preserve">COOH </w:t>
            </w:r>
          </w:p>
          <w:p w14:paraId="4D096ECF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sz w:val="24"/>
                <w:szCs w:val="24"/>
              </w:rPr>
              <w:t xml:space="preserve"> + 2Na → 2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sz w:val="24"/>
                <w:szCs w:val="24"/>
              </w:rPr>
              <w:t>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7DECEB23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COOH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→ 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0505AC28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  <w:tr w:rsidR="00F77D46" w:rsidRPr="008F1041" w14:paraId="2A924473" w14:textId="77777777" w:rsidTr="00E449B3">
        <w:tc>
          <w:tcPr>
            <w:tcW w:w="1101" w:type="dxa"/>
            <w:vMerge/>
          </w:tcPr>
          <w:p w14:paraId="2E6E807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6043D99B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bscript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D tác dụng với NaOH, không tác dụng với Na và không tham gia phản ứng tráng bạc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D có công thức cấu tạo là: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COOCH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</w:p>
          <w:p w14:paraId="25FFF0D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+ NaOH → 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 w:eastAsia="vi-VN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lang w:val="pt-BR" w:eastAsia="vi-VN"/>
              </w:rPr>
              <w:t>COO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Na +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1241" w:type="dxa"/>
          </w:tcPr>
          <w:p w14:paraId="66C83B27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F77D46" w:rsidRPr="008F1041" w14:paraId="364AEA80" w14:textId="77777777" w:rsidTr="00E449B3">
        <w:tc>
          <w:tcPr>
            <w:tcW w:w="1101" w:type="dxa"/>
            <w:vMerge/>
          </w:tcPr>
          <w:p w14:paraId="4858BE3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0F8697BB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vi-VN"/>
              </w:rPr>
            </w:pPr>
            <w:r w:rsidRPr="00D70FFC">
              <w:rPr>
                <w:sz w:val="24"/>
                <w:szCs w:val="24"/>
                <w:lang w:val="vi-VN"/>
              </w:rPr>
              <w:t xml:space="preserve">- A có mạch cacbon không phân nhánh, chỉ tác dụng với Na, khi oxi hóa A thu được đồng đẳng kế tiếp của B </w:t>
            </w:r>
            <w:r w:rsidRPr="00D70FFC">
              <w:rPr>
                <w:sz w:val="24"/>
                <w:szCs w:val="24"/>
                <w:lang w:val="pt-BR" w:eastAsia="vi-VN"/>
              </w:rPr>
              <w:t>→</w:t>
            </w:r>
            <w:r w:rsidRPr="00D70FFC">
              <w:rPr>
                <w:sz w:val="24"/>
                <w:szCs w:val="24"/>
                <w:lang w:val="vi-VN"/>
              </w:rPr>
              <w:t xml:space="preserve"> A có công thức cấu tạo: 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3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CH</w:t>
            </w:r>
            <w:r w:rsidRPr="00D70FFC">
              <w:rPr>
                <w:sz w:val="24"/>
                <w:szCs w:val="24"/>
                <w:vertAlign w:val="subscript"/>
                <w:lang w:val="vi-VN"/>
              </w:rPr>
              <w:t>2</w:t>
            </w:r>
            <w:r w:rsidRPr="00D70FFC">
              <w:rPr>
                <w:sz w:val="24"/>
                <w:szCs w:val="24"/>
                <w:lang w:val="vi-VN"/>
              </w:rPr>
              <w:t>OH</w:t>
            </w:r>
          </w:p>
          <w:p w14:paraId="3977A08C" w14:textId="77777777" w:rsidR="00F77D46" w:rsidRPr="00D70FFC" w:rsidRDefault="00F77D46" w:rsidP="00E449B3">
            <w:pPr>
              <w:pStyle w:val="Normal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0FFC">
              <w:rPr>
                <w:sz w:val="24"/>
                <w:szCs w:val="24"/>
              </w:rPr>
              <w:t>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OH + 2Na → 2CH</w:t>
            </w:r>
            <w:r w:rsidRPr="00D70FFC">
              <w:rPr>
                <w:sz w:val="24"/>
                <w:szCs w:val="24"/>
                <w:vertAlign w:val="subscript"/>
              </w:rPr>
              <w:t>3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CH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  <w:r w:rsidRPr="00D70FFC">
              <w:rPr>
                <w:sz w:val="24"/>
                <w:szCs w:val="24"/>
              </w:rPr>
              <w:t>ONa + H</w:t>
            </w:r>
            <w:r w:rsidRPr="00D70FFC">
              <w:rPr>
                <w:sz w:val="24"/>
                <w:szCs w:val="24"/>
                <w:vertAlign w:val="subscript"/>
              </w:rPr>
              <w:t>2</w:t>
            </w:r>
          </w:p>
          <w:p w14:paraId="3D56FCDE" w14:textId="77777777" w:rsidR="00F77D46" w:rsidRPr="00D70FFC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OH + O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FF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360" w14:anchorId="2531927A">
                <v:shape id="_x0000_i1051" type="#_x0000_t75" style="width:41.25pt;height:18pt" o:ole="">
                  <v:imagedata r:id="rId53" o:title=""/>
                </v:shape>
                <o:OLEObject Type="Embed" ProgID="Equation.DSMT4" ShapeID="_x0000_i1051" DrawAspect="Content" ObjectID="_1768418762" r:id="rId54"/>
              </w:objec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COOH + H</w:t>
            </w:r>
            <w:r w:rsidRPr="00D70FF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0F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41" w:type="dxa"/>
          </w:tcPr>
          <w:p w14:paraId="4D2F9A9A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0,375</w:t>
            </w:r>
          </w:p>
        </w:tc>
      </w:tr>
    </w:tbl>
    <w:p w14:paraId="73130132" w14:textId="77777777" w:rsidR="00F77D46" w:rsidRPr="00221C9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1CD0E" w14:textId="77777777" w:rsidR="00F77D46" w:rsidRPr="00387A59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âu 6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(3</w:t>
      </w:r>
      <w:r>
        <w:rPr>
          <w:rFonts w:ascii="Times New Roman" w:hAnsi="Times New Roman"/>
          <w:b/>
          <w:i/>
          <w:sz w:val="24"/>
          <w:szCs w:val="24"/>
        </w:rPr>
        <w:t>,0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  điểm)</w:t>
      </w:r>
    </w:p>
    <w:p w14:paraId="1AC46F86" w14:textId="77777777" w:rsidR="00F77D46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A97233">
        <w:rPr>
          <w:rFonts w:ascii="Times New Roman" w:hAnsi="Times New Roman" w:cs="Times New Roman"/>
          <w:color w:val="000000"/>
          <w:sz w:val="24"/>
          <w:szCs w:val="24"/>
        </w:rPr>
        <w:t>Điệ</w:t>
      </w:r>
      <w:r>
        <w:rPr>
          <w:rFonts w:ascii="Times New Roman" w:hAnsi="Times New Roman" w:cs="Times New Roman"/>
          <w:color w:val="000000"/>
          <w:sz w:val="24"/>
          <w:szCs w:val="24"/>
        </w:rPr>
        <w:t>n phân dung dịch</w:t>
      </w:r>
      <w:r w:rsidRPr="00A97233">
        <w:rPr>
          <w:rFonts w:ascii="Times New Roman" w:hAnsi="Times New Roman" w:cs="Times New Roman"/>
          <w:color w:val="000000"/>
          <w:sz w:val="24"/>
          <w:szCs w:val="24"/>
        </w:rPr>
        <w:t xml:space="preserve"> KCl hai giờ ở 80°C trong một bình điện phân với điện áp là 6V và cường độ dòng điện 2A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. Sau khi điện phân,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dẫn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CO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2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qua dung dịch đến khi bão hòa. Sau đó, cô cạn cẩn thận cho nước bay hơi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thu được hỗn hợp muối X có màu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trắng. </w:t>
      </w:r>
    </w:p>
    <w:p w14:paraId="7CF72E8F" w14:textId="77777777" w:rsidR="00F77D46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Phân tích cho thấy trong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có mặt ba muối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, hãy xác định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chúng là những muối gì?</w:t>
      </w:r>
    </w:p>
    <w:p w14:paraId="31C21DB5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b) Tiến hành các thí nghiệm: </w:t>
      </w:r>
    </w:p>
    <w:p w14:paraId="7EFA8909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1: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hòa tan trong nước, axit hoá bằng axit nitric tạo ra khí và chuẩn độ dung dịch thu được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18,80 ml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.</w:t>
      </w:r>
    </w:p>
    <w:p w14:paraId="6C6807C4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t>Thí nghiệm 2: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lấy m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hỗn hợp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đun nóng đến 600°C (hỗn hợp nóng chảy), làm lạnh lần nữa và khối lượng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 và đồng thời kiểm tra thấy hai trong ba muối ban đầu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đã chuyển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hoàn toàn 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>thành hai muối mới.</w:t>
      </w:r>
    </w:p>
    <w:p w14:paraId="6DFEE0D0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46394E">
        <w:rPr>
          <w:rFonts w:ascii="Times New Roman" w:hAnsi="Times New Roman" w:cs="Times New Roman"/>
          <w:color w:val="000000"/>
          <w:sz w:val="24"/>
          <w:szCs w:val="24"/>
          <w:lang w:val="et-EE"/>
        </w:rPr>
        <w:lastRenderedPageBreak/>
        <w:t>Thí nghiệm 3: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lấy (m - 0,05) g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am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của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còn lại hòa tan trong nước và axit hóa với axit nitric. Một khí được hình thành có thể quan sát được. Sau đó chuẩn độ bằng dung dịch AgNO</w:t>
      </w:r>
      <w:r w:rsidRPr="00A97233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t-EE"/>
        </w:rPr>
        <w:t>3</w:t>
      </w:r>
      <w:r w:rsidRPr="00A97233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0,1M hết 33,05 ml.</w:t>
      </w:r>
    </w:p>
    <w:p w14:paraId="66037A14" w14:textId="77777777" w:rsidR="00F77D46" w:rsidRDefault="00F77D46" w:rsidP="00F77D46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>X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ác định hai muối 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bị nhiệt phân và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hai muối mới hình thành</w:t>
      </w: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ở thí nghiệm 2.</w:t>
      </w:r>
    </w:p>
    <w:p w14:paraId="2E6F4E79" w14:textId="77777777" w:rsidR="00F77D46" w:rsidRPr="001E27F8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2.  Tính % khối lượng KCl trong </w:t>
      </w:r>
      <w:r w:rsidRPr="001E27F8">
        <w:rPr>
          <w:rFonts w:ascii="Times New Roman" w:hAnsi="Times New Roman" w:cs="Times New Roman"/>
          <w:color w:val="000000"/>
          <w:sz w:val="24"/>
          <w:szCs w:val="24"/>
          <w:lang w:val="et-EE"/>
        </w:rPr>
        <w:t>hỗn hợp muối X ban đầu và sau khi nóng chảy.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74DE52C6" w14:textId="77777777" w:rsidTr="00E449B3">
        <w:tc>
          <w:tcPr>
            <w:tcW w:w="1101" w:type="dxa"/>
          </w:tcPr>
          <w:p w14:paraId="7F223F6F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  <w:tc>
          <w:tcPr>
            <w:tcW w:w="7512" w:type="dxa"/>
          </w:tcPr>
          <w:p w14:paraId="5FE89077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77FB0AE8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4793F415" w14:textId="77777777" w:rsidTr="00E449B3">
        <w:tc>
          <w:tcPr>
            <w:tcW w:w="1101" w:type="dxa"/>
          </w:tcPr>
          <w:p w14:paraId="101A76BC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(3,0 điểm)</w:t>
            </w:r>
          </w:p>
        </w:tc>
        <w:tc>
          <w:tcPr>
            <w:tcW w:w="7512" w:type="dxa"/>
          </w:tcPr>
          <w:p w14:paraId="6249C710" w14:textId="77777777" w:rsidR="00F77D46" w:rsidRPr="009E007C" w:rsidRDefault="00F77D46" w:rsidP="00F77D4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9691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2KCl + 2H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D39B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 w14:anchorId="79CD20FE">
                <v:shape id="_x0000_i1052" type="#_x0000_t75" style="width:36.75pt;height:15.75pt" o:ole="">
                  <v:imagedata r:id="rId55" o:title=""/>
                </v:shape>
                <o:OLEObject Type="Embed" ProgID="Equation.3" ShapeID="_x0000_i1052" DrawAspect="Content" ObjectID="_1768418763" r:id="rId56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2KOH +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1AB05C7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6KOH + 3Cl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nhiệt độ</m:t>
                      </m:r>
                    </m:e>
                  </m:groupChr>
                </m:e>
              </m:box>
            </m:oMath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KClO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+ 5KCl+3H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909799D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KOH + 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→KHCO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6B8B3919" w14:textId="77777777" w:rsidR="00F77D46" w:rsidRPr="000F7E3C" w:rsidRDefault="00F77D46" w:rsidP="00E4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Ba muối là KCl, KHCO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14:paraId="571A75B5" w14:textId="77777777" w:rsidR="00F77D46" w:rsidRPr="009E007C" w:rsidRDefault="00F77D46" w:rsidP="00F77D4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83E3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Axit hóa: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00" w:dyaOrig="380" w14:anchorId="4D77A5D6">
                <v:shape id="_x0000_i1053" type="#_x0000_t75" style="width:135pt;height:18.75pt" o:ole="">
                  <v:imagedata r:id="rId57" o:title=""/>
                </v:shape>
                <o:OLEObject Type="Embed" ProgID="Equation.DSMT4" ShapeID="_x0000_i1053" DrawAspect="Content" ObjectID="_1768418764" r:id="rId58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>(1)</w:t>
            </w:r>
          </w:p>
          <w:p w14:paraId="202A5ADB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Phản ứng với AgNO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EC50AA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ab/>
              <w:t>Ag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+  Cl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  →  AgCl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6BDF39B6" w14:textId="77777777" w:rsidR="00F77D46" w:rsidRPr="009E007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t xml:space="preserve">  </w:t>
            </w:r>
            <w:r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 w14:anchorId="0221DC6F">
                <v:shape id="_x0000_i1054" type="#_x0000_t75" style="width:86.25pt;height:21pt" o:ole="">
                  <v:imagedata r:id="rId59" o:title=""/>
                </v:shape>
                <o:OLEObject Type="Embed" ProgID="Equation.DSMT4" ShapeID="_x0000_i1054" DrawAspect="Content" ObjectID="_1768418765" r:id="rId6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18,8x0,1x10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(mol) </w:t>
            </w:r>
          </w:p>
          <w:p w14:paraId="6DB5DE8B" w14:textId="77777777" w:rsidR="00F77D46" w:rsidRPr="009B355D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6812520F">
                <v:shape id="_x0000_i1055" type="#_x0000_t75" style="width:24.75pt;height:18pt" o:ole="">
                  <v:imagedata r:id="rId61" o:title=""/>
                </v:shape>
                <o:OLEObject Type="Embed" ProgID="Equation.DSMT4" ShapeID="_x0000_i1055" DrawAspect="Content" ObjectID="_1768418766" r:id="rId6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=74,5x1,88x10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0,140 (gam)</w:t>
            </w:r>
          </w:p>
          <w:p w14:paraId="75277C32" w14:textId="77777777" w:rsidR="00F77D46" w:rsidRPr="008D3C22" w:rsidRDefault="00F77D46" w:rsidP="00E449B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Khi nung ở 600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C:</w:t>
            </w:r>
          </w:p>
          <w:p w14:paraId="06D47431" w14:textId="77777777" w:rsidR="00F77D46" w:rsidRPr="008D3C22" w:rsidRDefault="00F77D46" w:rsidP="00E449B3">
            <w:pPr>
              <w:ind w:left="36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40" w:dyaOrig="420" w14:anchorId="21E2EB16">
                <v:shape id="_x0000_i1056" type="#_x0000_t75" style="width:182.25pt;height:21pt" o:ole="">
                  <v:imagedata r:id="rId63" o:title=""/>
                </v:shape>
                <o:OLEObject Type="Embed" ProgID="Equation.DSMT4" ShapeID="_x0000_i1056" DrawAspect="Content" ObjectID="_1768418767" r:id="rId64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(3)</w:t>
            </w:r>
          </w:p>
          <w:p w14:paraId="1F7A302E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920" w:dyaOrig="420" w14:anchorId="1961691C">
                <v:shape id="_x0000_i1057" type="#_x0000_t75" style="width:146.25pt;height:21pt" o:ole="">
                  <v:imagedata r:id="rId65" o:title=""/>
                </v:shape>
                <o:OLEObject Type="Embed" ProgID="Equation.DSMT4" ShapeID="_x0000_i1057" DrawAspect="Content" ObjectID="_1768418768" r:id="rId66"/>
              </w:objec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            (4)</w:t>
            </w:r>
          </w:p>
          <w:p w14:paraId="2D9706EA" w14:textId="77777777" w:rsidR="00F77D46" w:rsidRPr="000F7E3C" w:rsidRDefault="00F77D46" w:rsidP="00E449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DE"/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KHCO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bị phân hủy; KClO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K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được hình thành</w:t>
            </w:r>
          </w:p>
          <w:p w14:paraId="15F10D50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Khối lượng giảm sau khi nung =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380" w14:anchorId="490A20E7">
                <v:shape id="_x0000_i1058" type="#_x0000_t75" style="width:62.25pt;height:18.75pt" o:ole="">
                  <v:imagedata r:id="rId67" o:title=""/>
                </v:shape>
                <o:OLEObject Type="Embed" ProgID="Equation.DSMT4" ShapeID="_x0000_i1058" DrawAspect="Content" ObjectID="_1768418769" r:id="rId68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= m-(m-0,05) = 0,05 gam</w:t>
            </w:r>
          </w:p>
          <w:p w14:paraId="5B98626B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Từ PT (3)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sym w:font="Symbol" w:char="F0DE"/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39" w:dyaOrig="380" w14:anchorId="249D0D92">
                <v:shape id="_x0000_i1059" type="#_x0000_t75" style="width:32.25pt;height:18.75pt" o:ole="">
                  <v:imagedata r:id="rId69" o:title=""/>
                </v:shape>
                <o:OLEObject Type="Embed" ProgID="Equation.DSMT4" ShapeID="_x0000_i1059" DrawAspect="Content" ObjectID="_1768418770" r:id="rId7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</w:t>
            </w:r>
            <w:r w:rsidRPr="008D3C2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 w14:anchorId="381E50BD">
                <v:shape id="_x0000_i1060" type="#_x0000_t75" style="width:110.25pt;height:30.75pt" o:ole="">
                  <v:imagedata r:id="rId71" o:title=""/>
                </v:shape>
                <o:OLEObject Type="Embed" ProgID="Equation.DSMT4" ShapeID="_x0000_i1060" DrawAspect="Content" ObjectID="_1768418771" r:id="rId7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0,05/62 = 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</w:t>
            </w:r>
          </w:p>
          <w:p w14:paraId="00049118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 w14:anchorId="7E0C2D0F">
                <v:shape id="_x0000_i1061" type="#_x0000_t75" style="width:35.25pt;height:18.75pt" o:ole="">
                  <v:imagedata r:id="rId73" o:title=""/>
                </v:shape>
                <o:OLEObject Type="Embed" ProgID="Equation.DSMT4" ShapeID="_x0000_i1061" DrawAspect="Content" ObjectID="_1768418772" r:id="rId74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 x 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0,111 (gam)</w:t>
            </w:r>
          </w:p>
          <w:p w14:paraId="4A3F009D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380" w14:anchorId="3429A6D0">
                <v:shape id="_x0000_i1062" type="#_x0000_t75" style="width:36.75pt;height:18.75pt" o:ole="">
                  <v:imagedata r:id="rId75" o:title=""/>
                </v:shape>
                <o:OLEObject Type="Embed" ProgID="Equation.DSMT4" ShapeID="_x0000_i1062" DrawAspect="Content" ObjectID="_1768418773" r:id="rId76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2x8,06x10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x100 = 0,161(g)</w:t>
            </w:r>
          </w:p>
          <w:p w14:paraId="6E075808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7C35">
              <w:rPr>
                <w:rFonts w:ascii="Times New Roman" w:hAnsi="Times New Roman" w:cs="Times New Roman"/>
                <w:b/>
                <w:sz w:val="24"/>
                <w:szCs w:val="24"/>
              </w:rPr>
              <w:t>TN3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hỗn hợp X sau khi nung</w:t>
            </w:r>
          </w:p>
          <w:p w14:paraId="2AC9202C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DECF45" wp14:editId="55C26541">
                      <wp:simplePos x="0" y="0"/>
                      <wp:positionH relativeFrom="column">
                        <wp:posOffset>3963675</wp:posOffset>
                      </wp:positionH>
                      <wp:positionV relativeFrom="paragraph">
                        <wp:posOffset>98927</wp:posOffset>
                      </wp:positionV>
                      <wp:extent cx="45719" cy="330413"/>
                      <wp:effectExtent l="0" t="0" r="31115" b="12700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041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A0C81" id="Right Brace 16" o:spid="_x0000_s1026" type="#_x0000_t88" style="position:absolute;margin-left:312.1pt;margin-top:7.8pt;width:3.6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" adj="249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719" w:dyaOrig="420" w14:anchorId="3CF157E6">
                <v:shape id="_x0000_i1063" type="#_x0000_t75" style="width:86.25pt;height:21pt" o:ole="">
                  <v:imagedata r:id="rId59" o:title=""/>
                </v:shape>
                <o:OLEObject Type="Embed" ProgID="Equation.DSMT4" ShapeID="_x0000_i1063" DrawAspect="Content" ObjectID="_1768418774" r:id="rId7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>= 33,05x0,1x10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 = 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</w:rPr>
              <w:t xml:space="preserve">(mol) </w:t>
            </w:r>
          </w:p>
          <w:p w14:paraId="00E3F5CE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11C5E055">
                <v:shape id="_x0000_i1064" type="#_x0000_t75" style="width:24.75pt;height:18pt" o:ole="">
                  <v:imagedata r:id="rId61" o:title=""/>
                </v:shape>
                <o:OLEObject Type="Embed" ProgID="Equation.DSMT4" ShapeID="_x0000_i1064" DrawAspect="Content" ObjectID="_1768418775" r:id="rId78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(sau nung) =74,5x3,305x10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 (gam)</w:t>
            </w:r>
          </w:p>
          <w:p w14:paraId="44598DB1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6F3BE52F">
                <v:shape id="_x0000_i1065" type="#_x0000_t75" style="width:21.75pt;height:18pt" o:ole="">
                  <v:imagedata r:id="rId79" o:title=""/>
                </v:shape>
                <o:OLEObject Type="Embed" ProgID="Equation.DSMT4" ShapeID="_x0000_i1065" DrawAspect="Content" ObjectID="_1768418776" r:id="rId8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pt 4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= 3,305x10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- 1,88x10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</w:t>
            </w:r>
          </w:p>
          <w:p w14:paraId="3A9D9F70" w14:textId="77777777" w:rsidR="00F77D46" w:rsidRPr="008D3C22" w:rsidRDefault="00F77D46" w:rsidP="00E4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ym w:font="Symbol" w:char="F0DE"/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00" w:dyaOrig="380" w14:anchorId="67D420C7">
                <v:shape id="_x0000_i1066" type="#_x0000_t75" style="width:30pt;height:18.75pt" o:ole="">
                  <v:imagedata r:id="rId81" o:title=""/>
                </v:shape>
                <o:OLEObject Type="Embed" ProgID="Equation.DSMT4" ShapeID="_x0000_i1066" DrawAspect="Content" ObjectID="_1768418777" r:id="rId8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4x</w:t>
            </w: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4FFA50ED">
                <v:shape id="_x0000_i1067" type="#_x0000_t75" style="width:21.75pt;height:18pt" o:ole="">
                  <v:imagedata r:id="rId79" o:title=""/>
                </v:shape>
                <o:OLEObject Type="Embed" ProgID="Equation.DSMT4" ShapeID="_x0000_i1067" DrawAspect="Content" ObjectID="_1768418778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 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60" w:dyaOrig="380" w14:anchorId="50FF7DBF">
                <v:shape id="_x0000_i1068" type="#_x0000_t75" style="width:33.75pt;height:18.75pt" o:ole="">
                  <v:imagedata r:id="rId84" o:title=""/>
                </v:shape>
                <o:OLEObject Type="Embed" ProgID="Equation.DSMT4" ShapeID="_x0000_i1068" DrawAspect="Content" ObjectID="_1768418779" r:id="rId85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=122,5x5,7x10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0,698 (gam)</w:t>
            </w:r>
          </w:p>
          <w:p w14:paraId="4BFA4C5A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59" w:dyaOrig="380" w14:anchorId="7487E692">
                <v:shape id="_x0000_i1069" type="#_x0000_t75" style="width:68.25pt;height:18.75pt" o:ole="">
                  <v:imagedata r:id="rId86" o:title=""/>
                </v:shape>
                <o:OLEObject Type="Embed" ProgID="Equation.DSMT4" ShapeID="_x0000_i1069" DrawAspect="Content" ObjectID="_1768418780" r:id="rId87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=3x1,425x10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 </w:t>
            </w:r>
          </w:p>
          <w:p w14:paraId="5C4FE92B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 w14:anchorId="1CA5553E">
                <v:shape id="_x0000_i1070" type="#_x0000_t75" style="width:33.75pt;height:18.75pt" o:ole="">
                  <v:imagedata r:id="rId88" o:title=""/>
                </v:shape>
                <o:OLEObject Type="Embed" ProgID="Equation.DSMT4" ShapeID="_x0000_i1070" DrawAspect="Content" ObjectID="_1768418781" r:id="rId89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138,5x4,275 x 10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-3</w: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0,592 (gam)</w:t>
            </w:r>
          </w:p>
          <w:p w14:paraId="00B0F39C" w14:textId="77777777" w:rsidR="00F77D46" w:rsidRPr="000F7E3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hối lượng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KCl trong hỗn hợp muối X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trước khi nung:</w:t>
            </w:r>
          </w:p>
          <w:p w14:paraId="1F7E6B1C" w14:textId="77777777" w:rsidR="00F77D46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KHCO3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 + 0,698 + 0,161 = 0,999 gam</w:t>
            </w:r>
          </w:p>
          <w:p w14:paraId="4FDFD6EE" w14:textId="77777777" w:rsidR="00F77D46" w:rsidRPr="009B355D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0,14/0,999 x 100 = 14%</w:t>
            </w:r>
          </w:p>
          <w:p w14:paraId="594551EC" w14:textId="77777777" w:rsidR="00F77D46" w:rsidRPr="000F7E3C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Khối lượng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KCl trong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hỗn hợp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muối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X </w:t>
            </w:r>
            <w:r w:rsidRPr="000F7E3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sau khi nung:</w:t>
            </w:r>
          </w:p>
          <w:p w14:paraId="5364AAA4" w14:textId="77777777" w:rsidR="00F77D46" w:rsidRPr="008D3C22" w:rsidRDefault="00F77D46" w:rsidP="00E4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D3C2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 w14:anchorId="0DC3FC13">
                <v:shape id="_x0000_i1071" type="#_x0000_t75" style="width:24.75pt;height:18pt" o:ole="">
                  <v:imagedata r:id="rId61" o:title=""/>
                </v:shape>
                <o:OLEObject Type="Embed" ProgID="Equation.DSMT4" ShapeID="_x0000_i1071" DrawAspect="Content" ObjectID="_1768418782" r:id="rId90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0,246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380" w14:anchorId="32AA227F">
                <v:shape id="_x0000_i1072" type="#_x0000_t75" style="width:33.75pt;height:18.75pt" o:ole="">
                  <v:imagedata r:id="rId91" o:title=""/>
                </v:shape>
                <o:OLEObject Type="Embed" ProgID="Equation.DSMT4" ShapeID="_x0000_i1072" DrawAspect="Content" ObjectID="_1768418783" r:id="rId92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0,592 gam; </w:t>
            </w:r>
            <w:r w:rsidRPr="008D3C2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380" w14:anchorId="43FA2174">
                <v:shape id="_x0000_i1073" type="#_x0000_t75" style="width:35.25pt;height:18.75pt" o:ole="">
                  <v:imagedata r:id="rId93" o:title=""/>
                </v:shape>
                <o:OLEObject Type="Embed" ProgID="Equation.DSMT4" ShapeID="_x0000_i1073" DrawAspect="Content" ObjectID="_1768418784" r:id="rId94"/>
              </w:object>
            </w:r>
            <w:r w:rsidRPr="008D3C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0,111gam.</w:t>
            </w:r>
          </w:p>
          <w:p w14:paraId="57F34299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        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 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KClO4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K2CO3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0,246 + 0,592 + 0,111 = 0,949 gam ( hoặc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X(sau nung)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X( ban đâu)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CO2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H2O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A4ECC70" w14:textId="77777777" w:rsidR="00F77D46" w:rsidRPr="009B355D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0,246/0,949 x 100 = 25,9 %</w:t>
            </w:r>
          </w:p>
          <w:p w14:paraId="2C05AAE6" w14:textId="77777777" w:rsidR="00F77D46" w:rsidRPr="00662617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1" w:type="dxa"/>
          </w:tcPr>
          <w:p w14:paraId="7079F49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A9708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4E57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73A11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2F86C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3F62FB2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4A54F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AB933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3B003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832A8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3F031E8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5B7660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D208D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A9E1F7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4EB3F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D5B190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DBAC3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286958F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6C87106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8C8E3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6F37BAC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4467E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113B98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1B281EA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2D67E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F7E45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DFF5B6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86380E6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54E4A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FD4A02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0FD413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947BED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070DAB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483FA3F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66241335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101CDA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3BE4C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C5517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25D3C0B0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1207A2CC" w14:textId="77777777" w:rsidR="00F77D46" w:rsidRPr="00A97233" w:rsidRDefault="00F77D46" w:rsidP="00F77D4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49FD256E" w14:textId="77777777" w:rsidR="00F77D46" w:rsidRPr="00A97233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7</w:t>
      </w:r>
      <w:r w:rsidRPr="00A97233">
        <w:rPr>
          <w:rFonts w:ascii="Times New Roman" w:hAnsi="Times New Roman"/>
          <w:b/>
          <w:sz w:val="24"/>
          <w:szCs w:val="24"/>
        </w:rPr>
        <w:t xml:space="preserve">. </w:t>
      </w:r>
      <w:r w:rsidRPr="00A97233">
        <w:rPr>
          <w:rFonts w:ascii="Times New Roman" w:hAnsi="Times New Roman"/>
          <w:b/>
          <w:i/>
          <w:sz w:val="24"/>
          <w:szCs w:val="24"/>
        </w:rPr>
        <w:t>(3  điểm)</w:t>
      </w:r>
    </w:p>
    <w:p w14:paraId="0F91C514" w14:textId="77777777" w:rsidR="00F77D46" w:rsidRPr="008D3C22" w:rsidRDefault="00F77D46" w:rsidP="00F77D46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Hợp chất </w:t>
      </w:r>
      <w:r w:rsidRPr="008D3C22">
        <w:rPr>
          <w:rFonts w:ascii="Times New Roman" w:hAnsi="Times New Roman"/>
          <w:sz w:val="26"/>
          <w:szCs w:val="26"/>
        </w:rPr>
        <w:t>A là một este của glyxerol với axi</w:t>
      </w:r>
      <w:r>
        <w:rPr>
          <w:rFonts w:ascii="Times New Roman" w:hAnsi="Times New Roman"/>
          <w:sz w:val="26"/>
          <w:szCs w:val="26"/>
        </w:rPr>
        <w:t>t cacboxylic đơn chức, mạch hở. K</w:t>
      </w:r>
      <w:r w:rsidRPr="008D3C22">
        <w:rPr>
          <w:rFonts w:ascii="Times New Roman" w:hAnsi="Times New Roman"/>
          <w:sz w:val="26"/>
          <w:szCs w:val="26"/>
        </w:rPr>
        <w:t>hi đun nóng 7,9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A với dung dịch NaOH cho tới khi phản ứng hoàn toàn thu được 8,6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3C22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am</w:t>
      </w:r>
      <w:r w:rsidRPr="008D3C22">
        <w:rPr>
          <w:rFonts w:ascii="Times New Roman" w:hAnsi="Times New Roman"/>
          <w:sz w:val="26"/>
          <w:szCs w:val="26"/>
        </w:rPr>
        <w:t xml:space="preserve"> hỗn </w:t>
      </w:r>
      <w:r>
        <w:rPr>
          <w:rFonts w:ascii="Times New Roman" w:hAnsi="Times New Roman"/>
          <w:sz w:val="26"/>
          <w:szCs w:val="26"/>
        </w:rPr>
        <w:t>hợp muối. C</w:t>
      </w:r>
      <w:r w:rsidRPr="008D3C22">
        <w:rPr>
          <w:rFonts w:ascii="Times New Roman" w:hAnsi="Times New Roman"/>
          <w:sz w:val="26"/>
          <w:szCs w:val="26"/>
        </w:rPr>
        <w:t>ho hỗn hợp muối tác dụng với H</w:t>
      </w:r>
      <w:r w:rsidRPr="008D3C22">
        <w:rPr>
          <w:rFonts w:ascii="Times New Roman" w:hAnsi="Times New Roman"/>
          <w:sz w:val="26"/>
          <w:szCs w:val="26"/>
          <w:vertAlign w:val="subscript"/>
        </w:rPr>
        <w:t>2</w:t>
      </w:r>
      <w:r w:rsidRPr="008D3C22">
        <w:rPr>
          <w:rFonts w:ascii="Times New Roman" w:hAnsi="Times New Roman"/>
          <w:sz w:val="26"/>
          <w:szCs w:val="26"/>
        </w:rPr>
        <w:t>SO</w:t>
      </w:r>
      <w:r w:rsidRPr="008D3C22">
        <w:rPr>
          <w:rFonts w:ascii="Times New Roman" w:hAnsi="Times New Roman"/>
          <w:sz w:val="26"/>
          <w:szCs w:val="26"/>
          <w:vertAlign w:val="subscript"/>
        </w:rPr>
        <w:t>4</w:t>
      </w:r>
      <w:r w:rsidRPr="008D3C22">
        <w:rPr>
          <w:rFonts w:ascii="Times New Roman" w:hAnsi="Times New Roman"/>
          <w:sz w:val="26"/>
          <w:szCs w:val="26"/>
        </w:rPr>
        <w:t xml:space="preserve"> thu được hỗn hợp 3 axit X, Y, Z; trong đó X, Y là đồng phân của nh</w:t>
      </w:r>
      <w:r>
        <w:rPr>
          <w:rFonts w:ascii="Times New Roman" w:hAnsi="Times New Roman"/>
          <w:sz w:val="26"/>
          <w:szCs w:val="26"/>
        </w:rPr>
        <w:t xml:space="preserve">au; Z </w:t>
      </w:r>
      <w:r w:rsidRPr="008D3C22">
        <w:rPr>
          <w:rFonts w:ascii="Times New Roman" w:hAnsi="Times New Roman"/>
          <w:sz w:val="26"/>
          <w:szCs w:val="26"/>
        </w:rPr>
        <w:t>có mạch cacbon không phân nhánh</w:t>
      </w:r>
      <w:r>
        <w:rPr>
          <w:rFonts w:ascii="Times New Roman" w:hAnsi="Times New Roman"/>
          <w:sz w:val="26"/>
          <w:szCs w:val="26"/>
        </w:rPr>
        <w:t xml:space="preserve"> và đồng đẳng kế tiếp của Y.</w:t>
      </w:r>
    </w:p>
    <w:p w14:paraId="66425B1E" w14:textId="77777777" w:rsidR="00F77D46" w:rsidRDefault="00F77D46" w:rsidP="00F77D46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Xác định công thức cấu tạo X, Y và Z. </w:t>
      </w:r>
    </w:p>
    <w:p w14:paraId="1AAE7959" w14:textId="77777777" w:rsidR="00F77D46" w:rsidRPr="00392EC5" w:rsidRDefault="00F77D46" w:rsidP="00F77D46">
      <w:pPr>
        <w:pStyle w:val="1chinhtrang"/>
        <w:numPr>
          <w:ilvl w:val="0"/>
          <w:numId w:val="17"/>
        </w:numPr>
        <w:spacing w:before="0" w:after="80" w:line="240" w:lineRule="auto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Viết công thức cấu tạo có thể có của A.</w:t>
      </w:r>
    </w:p>
    <w:p w14:paraId="327210F1" w14:textId="77777777" w:rsidR="00F77D46" w:rsidRPr="004105EC" w:rsidRDefault="00F77D46" w:rsidP="00F77D46">
      <w:pPr>
        <w:pStyle w:val="1chinhtrang"/>
        <w:spacing w:before="0" w:after="80" w:line="240" w:lineRule="auto"/>
        <w:ind w:firstLine="720"/>
        <w:rPr>
          <w:rFonts w:ascii="Times New Roman" w:hAnsi="Times New Roman"/>
          <w:sz w:val="26"/>
          <w:szCs w:val="26"/>
        </w:rPr>
      </w:pPr>
      <w:r w:rsidRPr="00392EC5">
        <w:rPr>
          <w:rFonts w:ascii="Times New Roman" w:hAnsi="Times New Roman"/>
          <w:sz w:val="26"/>
          <w:szCs w:val="26"/>
        </w:rPr>
        <w:t>b) Lấy</w:t>
      </w:r>
      <w:r w:rsidRPr="008D3C22">
        <w:rPr>
          <w:rFonts w:ascii="Times New Roman" w:hAnsi="Times New Roman"/>
          <w:sz w:val="26"/>
          <w:szCs w:val="26"/>
        </w:rPr>
        <w:t xml:space="preserve"> m gam hỗn hợp các axit trên đem đốt cháy hoàn toàn rồi cho toàn bộ sản phẩm cháy vào dung dịch Ba(OH)</w:t>
      </w:r>
      <w:r w:rsidRPr="008D3C22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8D3C22">
        <w:rPr>
          <w:rFonts w:ascii="Times New Roman" w:hAnsi="Times New Roman"/>
          <w:sz w:val="26"/>
          <w:szCs w:val="26"/>
        </w:rPr>
        <w:t>dư thu được 2,561 gam kết tủa. Tính m.</w:t>
      </w:r>
    </w:p>
    <w:p w14:paraId="5D00BD93" w14:textId="77777777" w:rsidR="00F77D46" w:rsidRPr="000A3BB2" w:rsidRDefault="00F77D46" w:rsidP="00F77D46">
      <w:pPr>
        <w:pStyle w:val="1chinhtrang"/>
        <w:spacing w:before="0"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279"/>
        <w:gridCol w:w="935"/>
      </w:tblGrid>
      <w:tr w:rsidR="00F77D46" w:rsidRPr="008F1041" w14:paraId="78622976" w14:textId="77777777" w:rsidTr="00E449B3">
        <w:tc>
          <w:tcPr>
            <w:tcW w:w="993" w:type="dxa"/>
          </w:tcPr>
          <w:p w14:paraId="007589F2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7</w:t>
            </w:r>
          </w:p>
        </w:tc>
        <w:tc>
          <w:tcPr>
            <w:tcW w:w="8279" w:type="dxa"/>
          </w:tcPr>
          <w:p w14:paraId="3839BEB7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935" w:type="dxa"/>
          </w:tcPr>
          <w:p w14:paraId="1A5635FF" w14:textId="77777777" w:rsidR="00F77D46" w:rsidRPr="00501612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1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F77D46" w:rsidRPr="008F1041" w14:paraId="4310B197" w14:textId="77777777" w:rsidTr="00E449B3">
        <w:tc>
          <w:tcPr>
            <w:tcW w:w="993" w:type="dxa"/>
            <w:vMerge w:val="restart"/>
          </w:tcPr>
          <w:p w14:paraId="68DD8C0D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(3,0 điểm)</w:t>
            </w:r>
          </w:p>
        </w:tc>
        <w:tc>
          <w:tcPr>
            <w:tcW w:w="8279" w:type="dxa"/>
          </w:tcPr>
          <w:p w14:paraId="1652B60D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công thức trung bình của este: 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6DE22545">
                <v:shape id="_x0000_i1074" type="#_x0000_t75" style="width:12pt;height:15.75pt" o:ole="">
                  <v:imagedata r:id="rId95" o:title=""/>
                </v:shape>
                <o:OLEObject Type="Embed" ProgID="Equation.3" ShapeID="_x0000_i1074" DrawAspect="Content" ObjectID="_1768418785" r:id="rId96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X, Y là đồng phân của nhau chứng tỏ số nguyên tử C trong X, Y phải  ≥ 4</w:t>
            </w:r>
          </w:p>
          <w:p w14:paraId="7E1ED6B4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17BCC8DF">
                <v:shape id="_x0000_i1075" type="#_x0000_t75" style="width:12pt;height:15.75pt" o:ole="">
                  <v:imagedata r:id="rId97" o:title=""/>
                </v:shape>
                <o:OLEObject Type="Embed" ProgID="Equation.3" ShapeID="_x0000_i1075" DrawAspect="Content" ObjectID="_1768418786" r:id="rId98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5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+ 3NaOH → 3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4072CFC7">
                <v:shape id="_x0000_i1076" type="#_x0000_t75" style="width:12pt;height:15.75pt" o:ole="">
                  <v:imagedata r:id="rId97" o:title=""/>
                </v:shape>
                <o:OLEObject Type="Embed" ProgID="Equation.3" ShapeID="_x0000_i1076" DrawAspect="Content" ObjectID="_1768418787" r:id="rId99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COONa +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(OH)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001FAA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Theo phương pháp tăng giảm khối lượng:</w:t>
            </w:r>
          </w:p>
          <w:p w14:paraId="59D36AFC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este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Pr="008D3C2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140" w:dyaOrig="620" w14:anchorId="0F99EB0D">
                <v:shape id="_x0000_i1077" type="#_x0000_t75" style="width:107.25pt;height:30.75pt" o:ole="">
                  <v:imagedata r:id="rId100" o:title=""/>
                </v:shape>
                <o:OLEObject Type="Embed" ProgID="Equation.3" ShapeID="_x0000_i1077" DrawAspect="Content" ObjectID="_1768418788" r:id="rId101"/>
              </w:object>
            </w:r>
          </w:p>
          <w:p w14:paraId="1EBC2A8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 </w: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(</w:t>
            </w:r>
            <w:r w:rsidRPr="00C974A2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vertAlign w:val="subscript"/>
              </w:rPr>
              <w:object w:dxaOrig="240" w:dyaOrig="320" w14:anchorId="1EDAF877">
                <v:shape id="_x0000_i1078" type="#_x0000_t75" style="width:12pt;height:15.75pt" o:ole="">
                  <v:imagedata r:id="rId97" o:title=""/>
                </v:shape>
                <o:OLEObject Type="Embed" ProgID="Equation.3" ShapeID="_x0000_i1078" DrawAspect="Content" ObjectID="_1768418789" r:id="rId102"/>
              </w:object>
            </w:r>
            <w:r w:rsidRPr="00C974A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COO)3C3H5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316g/ mol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517A9D2F">
                <v:shape id="_x0000_i1079" type="#_x0000_t75" style="width:12pt;height:15.75pt" o:ole="">
                  <v:imagedata r:id="rId97" o:title=""/>
                </v:shape>
                <o:OLEObject Type="Embed" ProgID="Equation.3" ShapeID="_x0000_i1079" DrawAspect="Content" ObjectID="_1768418790" r:id="rId103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14:paraId="33B945C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M(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67ECF780">
                <v:shape id="_x0000_i1080" type="#_x0000_t75" style="width:12pt;height:15.75pt" o:ole="">
                  <v:imagedata r:id="rId97" o:title=""/>
                </v:shape>
                <o:OLEObject Type="Embed" ProgID="Equation.3" ShapeID="_x0000_i1080" DrawAspect="Content" ObjectID="_1768418791" r:id="rId104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 = 47,67</w:t>
            </w:r>
          </w:p>
          <w:p w14:paraId="65B5D17B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08DFEB21">
                <v:shape id="_x0000_i1081" type="#_x0000_t75" style="width:12pt;height:15.75pt" o:ole="">
                  <v:imagedata r:id="rId97" o:title=""/>
                </v:shape>
                <o:OLEObject Type="Embed" ProgID="Equation.3" ShapeID="_x0000_i1081" DrawAspect="Content" ObjectID="_1768418792" r:id="rId105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0B3249C2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</w:t>
            </w:r>
            <w:r w:rsidRPr="008D3C22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40" w:dyaOrig="320" w14:anchorId="114C0D9C">
                <v:shape id="_x0000_i1082" type="#_x0000_t75" style="width:12pt;height:15.75pt" o:ole="">
                  <v:imagedata r:id="rId97" o:title=""/>
                </v:shape>
                <o:OLEObject Type="Embed" ProgID="Equation.3" ShapeID="_x0000_i1082" DrawAspect="Content" ObjectID="_1768418793" r:id="rId106"/>
              </w:objec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+ 14</w:t>
            </w:r>
          </w:p>
          <w:p w14:paraId="2344447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33,66 &lt; 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softHyphen/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&lt; 47,67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có 3 C</w:t>
            </w:r>
          </w:p>
          <w:p w14:paraId="0D022F9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Ta có:</w:t>
            </w:r>
          </w:p>
          <w:p w14:paraId="27E78DF7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position w:val="-30"/>
                <w:sz w:val="26"/>
                <w:szCs w:val="26"/>
              </w:rPr>
              <w:object w:dxaOrig="4520" w:dyaOrig="700" w14:anchorId="2DB2CB20">
                <v:shape id="_x0000_i1083" type="#_x0000_t75" style="width:225.75pt;height:35.25pt" o:ole="">
                  <v:imagedata r:id="rId107" o:title=""/>
                </v:shape>
                <o:OLEObject Type="Embed" ProgID="Equation.3" ShapeID="_x0000_i1083" DrawAspect="Content" ObjectID="_1768418794" r:id="rId108"/>
              </w:object>
            </w:r>
          </w:p>
          <w:p w14:paraId="793E10B9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R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43 =&gt;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</w:p>
          <w:p w14:paraId="5D147ACC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 Y có cùng CTPT: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7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75B7CC08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B34AA1" wp14:editId="0242B811">
                      <wp:simplePos x="0" y="0"/>
                      <wp:positionH relativeFrom="column">
                        <wp:posOffset>2223392</wp:posOffset>
                      </wp:positionH>
                      <wp:positionV relativeFrom="paragraph">
                        <wp:posOffset>30560</wp:posOffset>
                      </wp:positionV>
                      <wp:extent cx="45719" cy="484094"/>
                      <wp:effectExtent l="0" t="0" r="31115" b="11430"/>
                      <wp:wrapNone/>
                      <wp:docPr id="17" name="Righ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8409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FE96E" id="Right Brace 17" o:spid="_x0000_s1026" type="#_x0000_t88" style="position:absolute;margin-left:175.05pt;margin-top:2.4pt;width:3.6pt;height:3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" adj="17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271B4CA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CH(CH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)COOH</w:t>
            </w:r>
          </w:p>
          <w:p w14:paraId="5D57DB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(CH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COOH</w:t>
            </w:r>
          </w:p>
          <w:p w14:paraId="0E836F36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b) </w:t>
            </w:r>
            <w:r w:rsidRPr="008D3C2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Este A có thể có 3 CTCT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(HS viết ra CTCT)</w:t>
            </w:r>
          </w:p>
        </w:tc>
        <w:tc>
          <w:tcPr>
            <w:tcW w:w="935" w:type="dxa"/>
          </w:tcPr>
          <w:p w14:paraId="634E243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7D105C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8D7D0C1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4A7042B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FBB848C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D8DF8D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605054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09A7711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A98CF0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E90C561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F0ED2F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C800D5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36D4E6A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0A0CD6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F518F3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CAFA0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11E66032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E0511A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  <w:p w14:paraId="33829240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317AA4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3AB3CF" w14:textId="77777777" w:rsidR="00F77D46" w:rsidRPr="00CE72AD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F77D46" w:rsidRPr="008F1041" w14:paraId="5002D1C8" w14:textId="77777777" w:rsidTr="00E449B3">
        <w:tc>
          <w:tcPr>
            <w:tcW w:w="993" w:type="dxa"/>
            <w:vMerge/>
          </w:tcPr>
          <w:p w14:paraId="7279B9D4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79" w:type="dxa"/>
          </w:tcPr>
          <w:p w14:paraId="42DB0143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c) 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Gọi y là số mol của Z, 2y là số mol của X, Y.</w:t>
            </w:r>
          </w:p>
          <w:p w14:paraId="66CC3BEF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Viết 2 phương trình phản ứng:</w:t>
            </w:r>
          </w:p>
          <w:p w14:paraId="44241C7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Z: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10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+13/2O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→5CO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+ 5H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14:paraId="3863BBA5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y                                      5y</w:t>
            </w:r>
          </w:p>
          <w:p w14:paraId="6522834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X,Y: C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8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+5O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→4CO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+ 4H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O</w:t>
            </w:r>
          </w:p>
          <w:p w14:paraId="7814236B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          2y                      8y</w:t>
            </w:r>
          </w:p>
          <w:p w14:paraId="379FC924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Ba(OH)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→BaCO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8D3C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D3C22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</w:p>
          <w:p w14:paraId="07F43AEE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13y = 0,013 mol</w:t>
            </w:r>
          </w:p>
          <w:p w14:paraId="3F856F90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3C22">
              <w:rPr>
                <w:rFonts w:ascii="Times New Roman" w:eastAsia="Calibri" w:hAnsi="Times New Roman" w:cs="Times New Roman"/>
                <w:sz w:val="26"/>
                <w:szCs w:val="26"/>
              </w:rPr>
              <w:t>y = 0,001 mol</w:t>
            </w:r>
          </w:p>
          <w:p w14:paraId="7D15BC81" w14:textId="77777777" w:rsidR="00F77D46" w:rsidRPr="008D3C22" w:rsidRDefault="00F77D46" w:rsidP="00E449B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 = y (88.2 +102) = 0,278 g</w:t>
            </w:r>
          </w:p>
        </w:tc>
        <w:tc>
          <w:tcPr>
            <w:tcW w:w="935" w:type="dxa"/>
          </w:tcPr>
          <w:p w14:paraId="45ED8EDC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8E5A46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2A0CC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453987A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1635E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2E1F16F1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9BFF995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54D6C7C2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0,125</w:t>
            </w:r>
          </w:p>
          <w:p w14:paraId="4EBA366A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C671A6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</w:tbl>
    <w:p w14:paraId="1736D5C0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DB2F666" w14:textId="77777777" w:rsidR="00F77D46" w:rsidRDefault="00F77D46" w:rsidP="00F77D46">
      <w:pPr>
        <w:pStyle w:val="1chinhtrang"/>
        <w:spacing w:before="0" w:after="12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Câu 8</w:t>
      </w:r>
      <w:r w:rsidRPr="00A97233">
        <w:rPr>
          <w:rFonts w:ascii="Times New Roman" w:hAnsi="Times New Roman"/>
          <w:b/>
          <w:sz w:val="24"/>
          <w:szCs w:val="24"/>
        </w:rPr>
        <w:t xml:space="preserve"> </w:t>
      </w:r>
      <w:r w:rsidRPr="00A97233">
        <w:rPr>
          <w:rFonts w:ascii="Times New Roman" w:hAnsi="Times New Roman"/>
          <w:b/>
          <w:i/>
          <w:sz w:val="24"/>
          <w:szCs w:val="24"/>
        </w:rPr>
        <w:t xml:space="preserve">(2  điểm) </w:t>
      </w:r>
    </w:p>
    <w:p w14:paraId="45A3841E" w14:textId="77777777" w:rsidR="00F77D46" w:rsidRPr="00A97233" w:rsidRDefault="00F77D46" w:rsidP="00F77D46">
      <w:pPr>
        <w:pStyle w:val="1chinhtrang"/>
        <w:spacing w:before="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233">
        <w:rPr>
          <w:rFonts w:ascii="Times New Roman" w:hAnsi="Times New Roman"/>
          <w:sz w:val="24"/>
          <w:szCs w:val="24"/>
          <w:lang w:val="pt-BR"/>
        </w:rPr>
        <w:t>Cho hình vẽ mô tả thí nghiệm  điều chế clo trong phòng thí nghiêm như sau:</w:t>
      </w:r>
    </w:p>
    <w:p w14:paraId="2D103D4E" w14:textId="77777777" w:rsidR="00F77D46" w:rsidRPr="00A97233" w:rsidRDefault="00F77D46" w:rsidP="00F77D46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9C12C8" wp14:editId="02895BC1">
            <wp:extent cx="3613785" cy="1758315"/>
            <wp:effectExtent l="0" t="0" r="5715" b="0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9AF9" w14:textId="77777777" w:rsidR="00F77D46" w:rsidRPr="00A97233" w:rsidRDefault="00F77D46" w:rsidP="00F77D46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97233">
        <w:rPr>
          <w:rFonts w:ascii="Times New Roman" w:hAnsi="Times New Roman" w:cs="Times New Roman"/>
          <w:bCs/>
          <w:sz w:val="24"/>
          <w:szCs w:val="24"/>
        </w:rPr>
        <w:t>Hóa chất trong bình cầu (1) có thể là những chấ</w:t>
      </w:r>
      <w:r>
        <w:rPr>
          <w:rFonts w:ascii="Times New Roman" w:hAnsi="Times New Roman" w:cs="Times New Roman"/>
          <w:bCs/>
          <w:sz w:val="24"/>
          <w:szCs w:val="24"/>
        </w:rPr>
        <w:t>t nào? Hãy nêu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chất, viết phương trình phản ứng điều chế Clo vớ</w:t>
      </w:r>
      <w:r>
        <w:rPr>
          <w:rFonts w:ascii="Times New Roman" w:hAnsi="Times New Roman" w:cs="Times New Roman"/>
          <w:bCs/>
          <w:sz w:val="24"/>
          <w:szCs w:val="24"/>
        </w:rPr>
        <w:t>i 5</w:t>
      </w:r>
      <w:r w:rsidRPr="00A97233">
        <w:rPr>
          <w:rFonts w:ascii="Times New Roman" w:hAnsi="Times New Roman" w:cs="Times New Roman"/>
          <w:bCs/>
          <w:sz w:val="24"/>
          <w:szCs w:val="24"/>
        </w:rPr>
        <w:t xml:space="preserve"> chất đã chọn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A220CA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512"/>
        <w:gridCol w:w="1241"/>
      </w:tblGrid>
      <w:tr w:rsidR="00F77D46" w:rsidRPr="008F1041" w14:paraId="1CCF4AAB" w14:textId="77777777" w:rsidTr="00E449B3">
        <w:tc>
          <w:tcPr>
            <w:tcW w:w="1101" w:type="dxa"/>
          </w:tcPr>
          <w:p w14:paraId="67D0D985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</w:tc>
        <w:tc>
          <w:tcPr>
            <w:tcW w:w="7512" w:type="dxa"/>
          </w:tcPr>
          <w:p w14:paraId="5235B222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241" w:type="dxa"/>
          </w:tcPr>
          <w:p w14:paraId="70FFB4FD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04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77D46" w:rsidRPr="008F1041" w14:paraId="7CD424ED" w14:textId="77777777" w:rsidTr="00E449B3">
        <w:tc>
          <w:tcPr>
            <w:tcW w:w="1101" w:type="dxa"/>
          </w:tcPr>
          <w:p w14:paraId="5770463B" w14:textId="77777777" w:rsidR="00F77D46" w:rsidRPr="008F1041" w:rsidRDefault="00F77D46" w:rsidP="00E44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7512" w:type="dxa"/>
          </w:tcPr>
          <w:p w14:paraId="0943238C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 NaClO…</w:t>
            </w:r>
          </w:p>
          <w:p w14:paraId="6FB76AB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3F275FF8">
                <v:shape id="_x0000_i1084" type="#_x0000_t75" style="width:35.25pt;height:15.75pt" o:ole="">
                  <v:imagedata r:id="rId109" o:title=""/>
                </v:shape>
                <o:OLEObject Type="Embed" ProgID="Equation.3" ShapeID="_x0000_i1084" DrawAspect="Content" ObjectID="_1768418795" r:id="rId110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6A865C9A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2KMnO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+ 16HCl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649982A9">
                <v:shape id="_x0000_i1085" type="#_x0000_t75" style="width:35.25pt;height:15.75pt" o:ole="">
                  <v:imagedata r:id="rId111" o:title=""/>
                </v:shape>
                <o:OLEObject Type="Embed" ProgID="Equation.3" ShapeID="_x0000_i1085" DrawAspect="Content" ObjectID="_1768418796" r:id="rId112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2MnCl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+ 5Cl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+ 2KCl + 8H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3F9B63AD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+ 14HCl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703677DD">
                <v:shape id="_x0000_i1086" type="#_x0000_t75" style="width:35.25pt;height:15.75pt" o:ole="">
                  <v:imagedata r:id="rId111" o:title=""/>
                </v:shape>
                <o:OLEObject Type="Embed" ProgID="Equation.3" ShapeID="_x0000_i1086" DrawAspect="Content" ObjectID="_1768418797" r:id="rId113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2CrCl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+ 3Cl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+ 2KCl + 7H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474BB49F" w14:textId="77777777" w:rsidR="00F77D46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CaOCl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74A15DC1">
                <v:shape id="_x0000_i1087" type="#_x0000_t75" style="width:35.25pt;height:15.75pt" o:ole="">
                  <v:imagedata r:id="rId111" o:title=""/>
                </v:shape>
                <o:OLEObject Type="Embed" ProgID="Equation.3" ShapeID="_x0000_i1087" DrawAspect="Content" ObjectID="_1768418798" r:id="rId114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CaCl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  <w:p w14:paraId="3E5D0A42" w14:textId="77777777" w:rsidR="00F77D46" w:rsidRPr="00433A33" w:rsidRDefault="00F77D46" w:rsidP="00E449B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NaClO + 2HCl </w:t>
            </w:r>
            <w:r w:rsidRPr="00433A3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700" w:dyaOrig="320" w14:anchorId="6D96BAB5">
                <v:shape id="_x0000_i1088" type="#_x0000_t75" style="width:35.25pt;height:15.75pt" o:ole="">
                  <v:imagedata r:id="rId111" o:title=""/>
                </v:shape>
                <o:OLEObject Type="Embed" ProgID="Equation.3" ShapeID="_x0000_i1088" DrawAspect="Content" ObjectID="_1768418799" r:id="rId115"/>
              </w:objec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2NaCl + Cl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+ 2H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O</w:t>
            </w:r>
          </w:p>
        </w:tc>
        <w:tc>
          <w:tcPr>
            <w:tcW w:w="1241" w:type="dxa"/>
          </w:tcPr>
          <w:p w14:paraId="125F5F4B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  <w:p w14:paraId="6FD78780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0,2/1pt</w:t>
            </w:r>
          </w:p>
          <w:p w14:paraId="3A762FBD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123169" w14:textId="77777777" w:rsidR="00F77D46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FE7B7C" w14:textId="77777777" w:rsidR="00F77D46" w:rsidRPr="00CE72AD" w:rsidRDefault="00F77D46" w:rsidP="00E449B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19992FA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87CD4" w14:textId="77777777" w:rsidR="00F77D46" w:rsidRDefault="00F77D46" w:rsidP="00F77D4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F1041">
        <w:rPr>
          <w:rFonts w:ascii="Times New Roman" w:hAnsi="Times New Roman" w:cs="Times New Roman"/>
          <w:b/>
          <w:i/>
          <w:sz w:val="26"/>
          <w:szCs w:val="26"/>
        </w:rPr>
        <w:t>Nếu học sinh làm bài khác đáp án nhưng hợp lý vẫn cho điểm tối đa.</w:t>
      </w:r>
    </w:p>
    <w:p w14:paraId="79C99C2A" w14:textId="77777777" w:rsidR="00F77D46" w:rsidRPr="008F1041" w:rsidRDefault="00F77D46" w:rsidP="00F77D4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-------Hết------</w:t>
      </w:r>
    </w:p>
    <w:p w14:paraId="4678FE94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B4F68" w14:textId="77777777" w:rsidR="00F77D46" w:rsidRDefault="00F77D46" w:rsidP="00F77D4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52044" w14:textId="77777777" w:rsidR="00B06A0A" w:rsidRPr="008D3C22" w:rsidRDefault="00B06A0A" w:rsidP="00CF6F0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6A0A" w:rsidRPr="008D3C22" w:rsidSect="004105EC">
      <w:headerReference w:type="even" r:id="rId116"/>
      <w:headerReference w:type="default" r:id="rId117"/>
      <w:footerReference w:type="even" r:id="rId118"/>
      <w:footerReference w:type="default" r:id="rId119"/>
      <w:headerReference w:type="first" r:id="rId120"/>
      <w:footerReference w:type="first" r:id="rId121"/>
      <w:pgSz w:w="12240" w:h="15840" w:code="1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29DF" w14:textId="77777777" w:rsidR="00EF21DE" w:rsidRDefault="00EF21DE" w:rsidP="004105EC">
      <w:pPr>
        <w:spacing w:after="0" w:line="240" w:lineRule="auto"/>
      </w:pPr>
      <w:r>
        <w:separator/>
      </w:r>
    </w:p>
  </w:endnote>
  <w:endnote w:type="continuationSeparator" w:id="0">
    <w:p w14:paraId="36126C37" w14:textId="77777777" w:rsidR="00EF21DE" w:rsidRDefault="00EF21DE" w:rsidP="004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5949" w14:textId="77777777" w:rsidR="004105EC" w:rsidRDefault="0041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593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144BF" w14:textId="77777777" w:rsidR="004105EC" w:rsidRDefault="004105EC">
        <w:pPr>
          <w:pStyle w:val="Footer"/>
          <w:jc w:val="right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14:paraId="12572AD5" w14:textId="77777777" w:rsidR="004105EC" w:rsidRDefault="00410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53F" w14:textId="77777777" w:rsidR="004105EC" w:rsidRDefault="0041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0A42" w14:textId="77777777" w:rsidR="00EF21DE" w:rsidRDefault="00EF21DE" w:rsidP="004105EC">
      <w:pPr>
        <w:spacing w:after="0" w:line="240" w:lineRule="auto"/>
      </w:pPr>
      <w:r>
        <w:separator/>
      </w:r>
    </w:p>
  </w:footnote>
  <w:footnote w:type="continuationSeparator" w:id="0">
    <w:p w14:paraId="31F09F3E" w14:textId="77777777" w:rsidR="00EF21DE" w:rsidRDefault="00EF21DE" w:rsidP="0041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C7C7" w14:textId="77777777" w:rsidR="004105EC" w:rsidRDefault="0041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0A37" w14:textId="77777777" w:rsidR="00782179" w:rsidRDefault="00782179" w:rsidP="00782179">
    <w:pPr>
      <w:pStyle w:val="Header"/>
      <w:jc w:val="center"/>
    </w:pPr>
    <w:r>
      <w:t>Tài liệu được chia sẻ bởi Website VnTeach.Com</w:t>
    </w:r>
  </w:p>
  <w:p w14:paraId="006A2168" w14:textId="7FEAB16D" w:rsidR="004105EC" w:rsidRDefault="00782179" w:rsidP="00782179">
    <w:pPr>
      <w:pStyle w:val="Header"/>
      <w:jc w:val="center"/>
    </w:pPr>
    <w:r>
      <w:t>https://www.vnteach.com</w:t>
    </w:r>
  </w:p>
  <w:p w14:paraId="02904583" w14:textId="77777777" w:rsidR="004105EC" w:rsidRDefault="00410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A4EA" w14:textId="77777777" w:rsidR="004105EC" w:rsidRDefault="00410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9AB"/>
    <w:multiLevelType w:val="multilevel"/>
    <w:tmpl w:val="10D87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32774"/>
    <w:multiLevelType w:val="multilevel"/>
    <w:tmpl w:val="B13AB3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5EE6020"/>
    <w:multiLevelType w:val="hybridMultilevel"/>
    <w:tmpl w:val="EFE2555C"/>
    <w:lvl w:ilvl="0" w:tplc="71D21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6BB1"/>
    <w:multiLevelType w:val="hybridMultilevel"/>
    <w:tmpl w:val="F9ACDBB4"/>
    <w:lvl w:ilvl="0" w:tplc="7062F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756C"/>
    <w:multiLevelType w:val="hybridMultilevel"/>
    <w:tmpl w:val="9946931C"/>
    <w:lvl w:ilvl="0" w:tplc="BD5CE2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7E5F45"/>
    <w:multiLevelType w:val="hybridMultilevel"/>
    <w:tmpl w:val="23CA59DE"/>
    <w:lvl w:ilvl="0" w:tplc="4F56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92053"/>
    <w:multiLevelType w:val="hybridMultilevel"/>
    <w:tmpl w:val="8E1070F4"/>
    <w:lvl w:ilvl="0" w:tplc="C7E2AF24">
      <w:start w:val="2"/>
      <w:numFmt w:val="bullet"/>
      <w:lvlText w:val=""/>
      <w:lvlJc w:val="left"/>
      <w:pPr>
        <w:tabs>
          <w:tab w:val="num" w:pos="462"/>
        </w:tabs>
        <w:ind w:left="46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452738C8"/>
    <w:multiLevelType w:val="multilevel"/>
    <w:tmpl w:val="FBE88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FE3E74"/>
    <w:multiLevelType w:val="hybridMultilevel"/>
    <w:tmpl w:val="263074FC"/>
    <w:lvl w:ilvl="0" w:tplc="B528727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0185"/>
    <w:multiLevelType w:val="hybridMultilevel"/>
    <w:tmpl w:val="813668EC"/>
    <w:lvl w:ilvl="0" w:tplc="EAF0BD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C6688D"/>
    <w:multiLevelType w:val="hybridMultilevel"/>
    <w:tmpl w:val="7A860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4023B"/>
    <w:multiLevelType w:val="hybridMultilevel"/>
    <w:tmpl w:val="441083FE"/>
    <w:lvl w:ilvl="0" w:tplc="9A926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500E55"/>
    <w:multiLevelType w:val="multilevel"/>
    <w:tmpl w:val="3C8A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EF79F8"/>
    <w:multiLevelType w:val="hybridMultilevel"/>
    <w:tmpl w:val="F904B802"/>
    <w:lvl w:ilvl="0" w:tplc="0BE813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02DB2"/>
    <w:multiLevelType w:val="multilevel"/>
    <w:tmpl w:val="85AA6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3D4E94"/>
    <w:multiLevelType w:val="hybridMultilevel"/>
    <w:tmpl w:val="7DBAE83C"/>
    <w:lvl w:ilvl="0" w:tplc="AE9AB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6E6D26"/>
    <w:multiLevelType w:val="multilevel"/>
    <w:tmpl w:val="33B04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602F88"/>
    <w:multiLevelType w:val="hybridMultilevel"/>
    <w:tmpl w:val="57BAE874"/>
    <w:lvl w:ilvl="0" w:tplc="E01C16D6">
      <w:start w:val="1"/>
      <w:numFmt w:val="decimal"/>
      <w:lvlRestart w:val="0"/>
      <w:suff w:val="space"/>
      <w:lvlText w:val="Câu %1:"/>
      <w:lvlJc w:val="left"/>
      <w:pPr>
        <w:ind w:left="4395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9824">
    <w:abstractNumId w:val="18"/>
  </w:num>
  <w:num w:numId="2" w16cid:durableId="1823155800">
    <w:abstractNumId w:val="17"/>
  </w:num>
  <w:num w:numId="3" w16cid:durableId="841969916">
    <w:abstractNumId w:val="15"/>
  </w:num>
  <w:num w:numId="4" w16cid:durableId="436868563">
    <w:abstractNumId w:val="14"/>
  </w:num>
  <w:num w:numId="5" w16cid:durableId="1814322595">
    <w:abstractNumId w:val="1"/>
  </w:num>
  <w:num w:numId="6" w16cid:durableId="1877424226">
    <w:abstractNumId w:val="6"/>
  </w:num>
  <w:num w:numId="7" w16cid:durableId="1161695865">
    <w:abstractNumId w:val="9"/>
  </w:num>
  <w:num w:numId="8" w16cid:durableId="351302851">
    <w:abstractNumId w:val="10"/>
  </w:num>
  <w:num w:numId="9" w16cid:durableId="1503885603">
    <w:abstractNumId w:val="7"/>
  </w:num>
  <w:num w:numId="10" w16cid:durableId="267196378">
    <w:abstractNumId w:val="0"/>
  </w:num>
  <w:num w:numId="11" w16cid:durableId="723481403">
    <w:abstractNumId w:val="2"/>
  </w:num>
  <w:num w:numId="12" w16cid:durableId="1786385660">
    <w:abstractNumId w:val="8"/>
  </w:num>
  <w:num w:numId="13" w16cid:durableId="436097285">
    <w:abstractNumId w:val="13"/>
  </w:num>
  <w:num w:numId="14" w16cid:durableId="477308909">
    <w:abstractNumId w:val="4"/>
  </w:num>
  <w:num w:numId="15" w16cid:durableId="1235121694">
    <w:abstractNumId w:val="3"/>
  </w:num>
  <w:num w:numId="16" w16cid:durableId="161313226">
    <w:abstractNumId w:val="16"/>
  </w:num>
  <w:num w:numId="17" w16cid:durableId="115561439">
    <w:abstractNumId w:val="5"/>
  </w:num>
  <w:num w:numId="18" w16cid:durableId="385418961">
    <w:abstractNumId w:val="12"/>
  </w:num>
  <w:num w:numId="19" w16cid:durableId="503667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F9"/>
    <w:rsid w:val="00012BF9"/>
    <w:rsid w:val="00030C4A"/>
    <w:rsid w:val="00045BD7"/>
    <w:rsid w:val="00046DD5"/>
    <w:rsid w:val="000922B8"/>
    <w:rsid w:val="000A57AE"/>
    <w:rsid w:val="000F72C7"/>
    <w:rsid w:val="00102BD0"/>
    <w:rsid w:val="00116BB5"/>
    <w:rsid w:val="00137CAA"/>
    <w:rsid w:val="0014105E"/>
    <w:rsid w:val="001430A6"/>
    <w:rsid w:val="001B10BC"/>
    <w:rsid w:val="001B4E4B"/>
    <w:rsid w:val="001B5421"/>
    <w:rsid w:val="001C4634"/>
    <w:rsid w:val="001F776C"/>
    <w:rsid w:val="00220E6C"/>
    <w:rsid w:val="00243AAD"/>
    <w:rsid w:val="002757CD"/>
    <w:rsid w:val="00291473"/>
    <w:rsid w:val="002C2B3F"/>
    <w:rsid w:val="00330A86"/>
    <w:rsid w:val="00341873"/>
    <w:rsid w:val="00381508"/>
    <w:rsid w:val="00387A59"/>
    <w:rsid w:val="00392EC5"/>
    <w:rsid w:val="0039629C"/>
    <w:rsid w:val="003F60D0"/>
    <w:rsid w:val="004105EC"/>
    <w:rsid w:val="00427C58"/>
    <w:rsid w:val="0043032A"/>
    <w:rsid w:val="00437923"/>
    <w:rsid w:val="0044118B"/>
    <w:rsid w:val="004415C0"/>
    <w:rsid w:val="004553BA"/>
    <w:rsid w:val="00463899"/>
    <w:rsid w:val="00484A85"/>
    <w:rsid w:val="004A5B6A"/>
    <w:rsid w:val="004C5983"/>
    <w:rsid w:val="004E6634"/>
    <w:rsid w:val="00530764"/>
    <w:rsid w:val="00535293"/>
    <w:rsid w:val="0054503D"/>
    <w:rsid w:val="00566C5F"/>
    <w:rsid w:val="00580779"/>
    <w:rsid w:val="005B6DAA"/>
    <w:rsid w:val="005D137D"/>
    <w:rsid w:val="005E1470"/>
    <w:rsid w:val="0060599D"/>
    <w:rsid w:val="00612674"/>
    <w:rsid w:val="00634ACF"/>
    <w:rsid w:val="0063549E"/>
    <w:rsid w:val="00640C39"/>
    <w:rsid w:val="00652A0D"/>
    <w:rsid w:val="006769E1"/>
    <w:rsid w:val="00684836"/>
    <w:rsid w:val="0068769E"/>
    <w:rsid w:val="0069227D"/>
    <w:rsid w:val="006B7B71"/>
    <w:rsid w:val="006C3A7E"/>
    <w:rsid w:val="006D01C4"/>
    <w:rsid w:val="006D6753"/>
    <w:rsid w:val="00705C22"/>
    <w:rsid w:val="0074485A"/>
    <w:rsid w:val="00782179"/>
    <w:rsid w:val="007A490B"/>
    <w:rsid w:val="007B2379"/>
    <w:rsid w:val="007B2779"/>
    <w:rsid w:val="007D13B9"/>
    <w:rsid w:val="007F6B17"/>
    <w:rsid w:val="00844F6B"/>
    <w:rsid w:val="00852104"/>
    <w:rsid w:val="00852A0E"/>
    <w:rsid w:val="00857D9D"/>
    <w:rsid w:val="00877279"/>
    <w:rsid w:val="00890ED8"/>
    <w:rsid w:val="008D3C22"/>
    <w:rsid w:val="008E2ACE"/>
    <w:rsid w:val="008E7DFA"/>
    <w:rsid w:val="008F088C"/>
    <w:rsid w:val="00907445"/>
    <w:rsid w:val="009205F5"/>
    <w:rsid w:val="00921510"/>
    <w:rsid w:val="0092198E"/>
    <w:rsid w:val="00921DFB"/>
    <w:rsid w:val="0093599C"/>
    <w:rsid w:val="00936D8E"/>
    <w:rsid w:val="009508B1"/>
    <w:rsid w:val="0095323E"/>
    <w:rsid w:val="0097677F"/>
    <w:rsid w:val="00986E6B"/>
    <w:rsid w:val="00986EA4"/>
    <w:rsid w:val="009A0C75"/>
    <w:rsid w:val="009C348C"/>
    <w:rsid w:val="009D56CF"/>
    <w:rsid w:val="009D6BB6"/>
    <w:rsid w:val="00A17F98"/>
    <w:rsid w:val="00A97233"/>
    <w:rsid w:val="00AA43A1"/>
    <w:rsid w:val="00AE17E4"/>
    <w:rsid w:val="00B03FB1"/>
    <w:rsid w:val="00B06A0A"/>
    <w:rsid w:val="00B623BF"/>
    <w:rsid w:val="00B90D7F"/>
    <w:rsid w:val="00BB5B57"/>
    <w:rsid w:val="00BE7411"/>
    <w:rsid w:val="00C16F91"/>
    <w:rsid w:val="00CB0380"/>
    <w:rsid w:val="00CB5BF9"/>
    <w:rsid w:val="00CC78DF"/>
    <w:rsid w:val="00CD3AC4"/>
    <w:rsid w:val="00CD4629"/>
    <w:rsid w:val="00CD667E"/>
    <w:rsid w:val="00CF1FC4"/>
    <w:rsid w:val="00CF6F07"/>
    <w:rsid w:val="00D9358E"/>
    <w:rsid w:val="00D967C2"/>
    <w:rsid w:val="00DA0A10"/>
    <w:rsid w:val="00DA11ED"/>
    <w:rsid w:val="00DA296D"/>
    <w:rsid w:val="00DD01E1"/>
    <w:rsid w:val="00DD5D14"/>
    <w:rsid w:val="00DE7DAD"/>
    <w:rsid w:val="00E0079B"/>
    <w:rsid w:val="00E6619B"/>
    <w:rsid w:val="00E902D5"/>
    <w:rsid w:val="00EB2EA8"/>
    <w:rsid w:val="00EB3440"/>
    <w:rsid w:val="00EE1BDD"/>
    <w:rsid w:val="00EE5CCB"/>
    <w:rsid w:val="00EE5EB6"/>
    <w:rsid w:val="00EF0E5B"/>
    <w:rsid w:val="00EF21DE"/>
    <w:rsid w:val="00F26A0D"/>
    <w:rsid w:val="00F32643"/>
    <w:rsid w:val="00F51812"/>
    <w:rsid w:val="00F77D46"/>
    <w:rsid w:val="00FD770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46C5F"/>
  <w15:docId w15:val="{E7DBFE6B-16C2-4D25-9111-FB552AC2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4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5BD7"/>
    <w:rPr>
      <w:color w:val="808080"/>
    </w:rPr>
  </w:style>
  <w:style w:type="character" w:customStyle="1" w:styleId="mjx-char">
    <w:name w:val="mjx-char"/>
    <w:basedOn w:val="DefaultParagraphFont"/>
    <w:rsid w:val="0060599D"/>
  </w:style>
  <w:style w:type="character" w:customStyle="1" w:styleId="mjxassistivemathml">
    <w:name w:val="mjx_assistive_mathml"/>
    <w:basedOn w:val="DefaultParagraphFont"/>
    <w:rsid w:val="0060599D"/>
  </w:style>
  <w:style w:type="paragraph" w:styleId="ListParagraph">
    <w:name w:val="List Paragraph"/>
    <w:basedOn w:val="Normal"/>
    <w:uiPriority w:val="34"/>
    <w:qFormat/>
    <w:rsid w:val="0060599D"/>
    <w:pPr>
      <w:ind w:left="720"/>
      <w:contextualSpacing/>
    </w:pPr>
  </w:style>
  <w:style w:type="paragraph" w:customStyle="1" w:styleId="1chinhtrang">
    <w:name w:val="1 chinh trang"/>
    <w:basedOn w:val="Normal"/>
    <w:rsid w:val="004415C0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table" w:styleId="TableGrid">
    <w:name w:val="Table Grid"/>
    <w:basedOn w:val="TableNormal"/>
    <w:uiPriority w:val="59"/>
    <w:rsid w:val="00F5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">
    <w:name w:val="VD"/>
    <w:basedOn w:val="Normal"/>
    <w:rsid w:val="00844F6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EC"/>
  </w:style>
  <w:style w:type="paragraph" w:styleId="Footer">
    <w:name w:val="footer"/>
    <w:basedOn w:val="Normal"/>
    <w:link w:val="FooterChar"/>
    <w:uiPriority w:val="99"/>
    <w:unhideWhenUsed/>
    <w:rsid w:val="0041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EC"/>
  </w:style>
  <w:style w:type="paragraph" w:customStyle="1" w:styleId="Normal0">
    <w:name w:val="Normal_0"/>
    <w:qFormat/>
    <w:rsid w:val="00F77D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6" Type="http://schemas.openxmlformats.org/officeDocument/2006/relationships/image" Target="media/image5.png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18" Type="http://schemas.openxmlformats.org/officeDocument/2006/relationships/footer" Target="footer1.xml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63.bin"/><Relationship Id="rId119" Type="http://schemas.openxmlformats.org/officeDocument/2006/relationships/footer" Target="footer2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4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2F4CF2F-245A-4FD1-A1CC-2D80561340A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2022-07-15T02:50:00Z</dcterms:created>
  <dcterms:modified xsi:type="dcterms:W3CDTF">2024-02-02T15:37:00Z</dcterms:modified>
</cp:coreProperties>
</file>