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EC83C" w14:textId="77777777" w:rsidR="00537257" w:rsidRPr="00EC788E" w:rsidRDefault="00116C63" w:rsidP="00EC788E">
      <w:pPr>
        <w:spacing w:line="288" w:lineRule="auto"/>
        <w:ind w:left="810"/>
        <w:rPr>
          <w:rFonts w:eastAsiaTheme="minorHAnsi"/>
          <w:b/>
          <w:sz w:val="28"/>
          <w:szCs w:val="28"/>
          <w:lang w:val="nl-NL"/>
        </w:rPr>
      </w:pPr>
      <w:r w:rsidRPr="00EC788E">
        <w:rPr>
          <w:rFonts w:eastAsiaTheme="minorHAnsi"/>
          <w:b/>
          <w:sz w:val="28"/>
          <w:szCs w:val="28"/>
          <w:lang w:val="nl-NL"/>
        </w:rPr>
        <w:t>TUẦN 9</w:t>
      </w:r>
    </w:p>
    <w:p w14:paraId="4F0EC83D" w14:textId="77777777" w:rsidR="00537257" w:rsidRPr="00EC788E" w:rsidRDefault="00537257" w:rsidP="00EC788E">
      <w:pPr>
        <w:tabs>
          <w:tab w:val="left" w:pos="6096"/>
        </w:tabs>
        <w:spacing w:line="288" w:lineRule="auto"/>
        <w:jc w:val="center"/>
        <w:rPr>
          <w:rFonts w:eastAsiaTheme="minorHAnsi"/>
          <w:b/>
          <w:bCs/>
          <w:sz w:val="28"/>
          <w:szCs w:val="28"/>
          <w:lang w:val="nl-NL"/>
        </w:rPr>
      </w:pPr>
      <w:r w:rsidRPr="00EC788E">
        <w:rPr>
          <w:rFonts w:eastAsiaTheme="minorHAnsi"/>
          <w:b/>
          <w:bCs/>
          <w:sz w:val="28"/>
          <w:szCs w:val="28"/>
          <w:lang w:val="nl-NL"/>
        </w:rPr>
        <w:t>TOÁN</w:t>
      </w:r>
    </w:p>
    <w:p w14:paraId="4F0EC83E" w14:textId="77777777" w:rsidR="00537257" w:rsidRPr="00EC788E" w:rsidRDefault="00537257" w:rsidP="00EC788E">
      <w:pPr>
        <w:spacing w:line="288" w:lineRule="auto"/>
        <w:jc w:val="center"/>
        <w:rPr>
          <w:rFonts w:eastAsiaTheme="minorHAnsi"/>
          <w:b/>
          <w:sz w:val="28"/>
          <w:szCs w:val="28"/>
        </w:rPr>
      </w:pPr>
      <w:r w:rsidRPr="00EC788E">
        <w:rPr>
          <w:rFonts w:eastAsiaTheme="minorHAnsi"/>
          <w:b/>
          <w:bCs/>
          <w:sz w:val="28"/>
          <w:szCs w:val="28"/>
          <w:lang w:val="nl-NL"/>
        </w:rPr>
        <w:t xml:space="preserve">BÀI 20: THỰC HÀNH VẼ GÓC VUÔNG, VẼ ĐƯỜNG TRÒN, HÌNH VUÔNG, HÌNH CHỮ NHẬT VÀ VẼ TRANG TRÍ - KẾT NỐI TRI THỨC </w:t>
      </w:r>
      <w:r w:rsidRPr="00EC788E">
        <w:rPr>
          <w:rFonts w:eastAsiaTheme="minorHAnsi"/>
          <w:b/>
          <w:sz w:val="28"/>
          <w:szCs w:val="28"/>
        </w:rPr>
        <w:t>(TIẾT 2)</w:t>
      </w:r>
    </w:p>
    <w:p w14:paraId="4F0EC83F" w14:textId="77777777" w:rsidR="00537257" w:rsidRPr="00EC788E" w:rsidRDefault="00537257" w:rsidP="00EC788E">
      <w:pPr>
        <w:spacing w:line="288" w:lineRule="auto"/>
        <w:jc w:val="both"/>
        <w:rPr>
          <w:rFonts w:eastAsiaTheme="minorHAnsi"/>
          <w:b/>
          <w:bCs/>
          <w:sz w:val="28"/>
          <w:szCs w:val="28"/>
          <w:lang w:val="nl-NL"/>
        </w:rPr>
      </w:pPr>
      <w:r w:rsidRPr="00EC788E">
        <w:rPr>
          <w:rFonts w:eastAsiaTheme="minorHAnsi"/>
          <w:b/>
          <w:bCs/>
          <w:sz w:val="28"/>
          <w:szCs w:val="28"/>
          <w:lang w:val="nl-NL"/>
        </w:rPr>
        <w:t>I. YÊU CẦU CẦN ĐẠT:</w:t>
      </w:r>
    </w:p>
    <w:p w14:paraId="4F0EC840" w14:textId="1E23E131" w:rsidR="00537257" w:rsidRPr="00EC788E" w:rsidRDefault="00EC788E" w:rsidP="00EC788E">
      <w:pPr>
        <w:spacing w:line="288" w:lineRule="auto"/>
        <w:jc w:val="both"/>
        <w:rPr>
          <w:rFonts w:eastAsiaTheme="minorHAnsi"/>
          <w:b/>
          <w:i/>
          <w:sz w:val="28"/>
          <w:szCs w:val="28"/>
          <w:lang w:val="nl-NL"/>
        </w:rPr>
      </w:pPr>
      <w:r w:rsidRPr="00EC788E">
        <w:rPr>
          <w:rFonts w:eastAsiaTheme="minorHAnsi"/>
          <w:b/>
          <w:i/>
          <w:sz w:val="28"/>
          <w:szCs w:val="28"/>
          <w:lang w:val="nl-NL"/>
        </w:rPr>
        <w:t>1. Năng lực đặc thù</w:t>
      </w:r>
    </w:p>
    <w:p w14:paraId="4F0EC841" w14:textId="77777777" w:rsidR="00537257" w:rsidRPr="00EC788E" w:rsidRDefault="00537257" w:rsidP="00EC788E">
      <w:pPr>
        <w:spacing w:line="288" w:lineRule="auto"/>
        <w:contextualSpacing/>
        <w:jc w:val="both"/>
        <w:rPr>
          <w:rFonts w:eastAsiaTheme="minorHAnsi"/>
          <w:sz w:val="28"/>
          <w:szCs w:val="28"/>
        </w:rPr>
      </w:pPr>
      <w:r w:rsidRPr="00EC788E">
        <w:rPr>
          <w:rFonts w:eastAsiaTheme="minorHAnsi"/>
          <w:sz w:val="28"/>
          <w:szCs w:val="28"/>
          <w:lang w:val="vi-VN"/>
        </w:rPr>
        <w:t>-</w:t>
      </w:r>
      <w:r w:rsidRPr="00EC788E">
        <w:rPr>
          <w:rFonts w:eastAsiaTheme="minorHAnsi"/>
          <w:sz w:val="28"/>
          <w:szCs w:val="28"/>
        </w:rPr>
        <w:t xml:space="preserve"> Giúp học sinh củng cố kiến thức, kĩ năng:</w:t>
      </w:r>
    </w:p>
    <w:p w14:paraId="4F0EC842" w14:textId="77777777" w:rsidR="00537257" w:rsidRPr="00EC788E" w:rsidRDefault="00537257" w:rsidP="00EC788E">
      <w:pPr>
        <w:spacing w:line="288" w:lineRule="auto"/>
        <w:jc w:val="both"/>
        <w:rPr>
          <w:rFonts w:eastAsiaTheme="minorHAnsi"/>
          <w:sz w:val="28"/>
          <w:szCs w:val="28"/>
        </w:rPr>
      </w:pPr>
      <w:r w:rsidRPr="00EC788E">
        <w:rPr>
          <w:rFonts w:eastAsiaTheme="minorHAnsi"/>
          <w:sz w:val="28"/>
          <w:szCs w:val="28"/>
        </w:rPr>
        <w:t>+ Vẽ được hình theo mẫu và biết cách trang trí hình.</w:t>
      </w:r>
    </w:p>
    <w:p w14:paraId="4F0EC843" w14:textId="77777777" w:rsidR="00537257" w:rsidRPr="00EC788E" w:rsidRDefault="00537257" w:rsidP="00EC788E">
      <w:pPr>
        <w:spacing w:line="288" w:lineRule="auto"/>
        <w:jc w:val="both"/>
        <w:rPr>
          <w:rFonts w:eastAsiaTheme="minorHAnsi"/>
          <w:b/>
          <w:i/>
          <w:sz w:val="28"/>
          <w:szCs w:val="28"/>
        </w:rPr>
      </w:pPr>
      <w:r w:rsidRPr="00EC788E">
        <w:rPr>
          <w:rFonts w:eastAsiaTheme="minorHAnsi"/>
          <w:b/>
          <w:i/>
          <w:sz w:val="28"/>
          <w:szCs w:val="28"/>
        </w:rPr>
        <w:t>2. Năng lực chung:</w:t>
      </w:r>
    </w:p>
    <w:p w14:paraId="4F0EC844" w14:textId="77777777" w:rsidR="00537257" w:rsidRPr="00EC788E" w:rsidRDefault="00537257" w:rsidP="00EC788E">
      <w:pPr>
        <w:spacing w:line="288" w:lineRule="auto"/>
        <w:jc w:val="both"/>
        <w:rPr>
          <w:rFonts w:eastAsiaTheme="minorHAnsi"/>
          <w:sz w:val="28"/>
          <w:szCs w:val="28"/>
        </w:rPr>
      </w:pPr>
      <w:r w:rsidRPr="00EC788E">
        <w:rPr>
          <w:rFonts w:eastAsiaTheme="minorHAnsi"/>
          <w:sz w:val="28"/>
          <w:szCs w:val="28"/>
        </w:rPr>
        <w:t>- Năng lực tự chủ, tự học: lắng nghe, trả lời câu hỏi, làm bài tập.</w:t>
      </w:r>
    </w:p>
    <w:p w14:paraId="4F0EC845" w14:textId="77777777" w:rsidR="00537257" w:rsidRPr="00EC788E" w:rsidRDefault="00537257" w:rsidP="00EC788E">
      <w:pPr>
        <w:spacing w:line="288" w:lineRule="auto"/>
        <w:jc w:val="both"/>
        <w:rPr>
          <w:rFonts w:eastAsiaTheme="minorHAnsi"/>
          <w:sz w:val="28"/>
          <w:szCs w:val="28"/>
        </w:rPr>
      </w:pPr>
      <w:r w:rsidRPr="00EC788E">
        <w:rPr>
          <w:rFonts w:eastAsiaTheme="minorHAnsi"/>
          <w:sz w:val="28"/>
          <w:szCs w:val="28"/>
        </w:rPr>
        <w:t>- Năng lực giải quyết vấn đề và sáng tạo: giải quyết được vấn đề với dạng toán vận dụng thực tế.</w:t>
      </w:r>
    </w:p>
    <w:p w14:paraId="4F0EC846" w14:textId="77777777" w:rsidR="00537257" w:rsidRPr="00EC788E" w:rsidRDefault="00537257" w:rsidP="00EC788E">
      <w:pPr>
        <w:spacing w:line="288" w:lineRule="auto"/>
        <w:jc w:val="both"/>
        <w:rPr>
          <w:rFonts w:eastAsiaTheme="minorHAnsi"/>
          <w:sz w:val="28"/>
          <w:szCs w:val="28"/>
        </w:rPr>
      </w:pPr>
      <w:r w:rsidRPr="00EC788E">
        <w:rPr>
          <w:rFonts w:eastAsiaTheme="minorHAnsi"/>
          <w:sz w:val="28"/>
          <w:szCs w:val="28"/>
        </w:rPr>
        <w:t>- Năng lực giao tiếp và hợp tác: giao tiếp với thầy cô, bạn bè trong các hoạt động học tập.</w:t>
      </w:r>
    </w:p>
    <w:p w14:paraId="4F0EC847" w14:textId="77777777" w:rsidR="00537257" w:rsidRPr="00EC788E" w:rsidRDefault="00537257" w:rsidP="00EC788E">
      <w:pPr>
        <w:spacing w:line="288" w:lineRule="auto"/>
        <w:jc w:val="both"/>
        <w:rPr>
          <w:rFonts w:eastAsiaTheme="minorHAnsi"/>
          <w:b/>
          <w:i/>
          <w:sz w:val="28"/>
          <w:szCs w:val="28"/>
        </w:rPr>
      </w:pPr>
      <w:r w:rsidRPr="00EC788E">
        <w:rPr>
          <w:rFonts w:eastAsiaTheme="minorHAnsi"/>
          <w:b/>
          <w:i/>
          <w:sz w:val="28"/>
          <w:szCs w:val="28"/>
        </w:rPr>
        <w:t>3. Phẩm chất:</w:t>
      </w:r>
    </w:p>
    <w:p w14:paraId="4F0EC848" w14:textId="77777777" w:rsidR="00537257" w:rsidRPr="00EC788E" w:rsidRDefault="00537257" w:rsidP="00EC788E">
      <w:pPr>
        <w:spacing w:line="288" w:lineRule="auto"/>
        <w:jc w:val="both"/>
        <w:rPr>
          <w:rFonts w:eastAsiaTheme="minorHAnsi"/>
          <w:sz w:val="28"/>
          <w:szCs w:val="28"/>
        </w:rPr>
      </w:pPr>
      <w:r w:rsidRPr="00EC788E">
        <w:rPr>
          <w:rFonts w:eastAsiaTheme="minorHAnsi"/>
          <w:sz w:val="28"/>
          <w:szCs w:val="28"/>
        </w:rPr>
        <w:t>- Phẩm chất nhân ái: Có ý thức giúp đỡ lẫn nhau trong các hoạt động học tập để hoàn thành nhiệm vụ.</w:t>
      </w:r>
    </w:p>
    <w:p w14:paraId="4F0EC849" w14:textId="77777777" w:rsidR="00537257" w:rsidRPr="00EC788E" w:rsidRDefault="00537257" w:rsidP="00EC788E">
      <w:pPr>
        <w:spacing w:line="288" w:lineRule="auto"/>
        <w:jc w:val="both"/>
        <w:rPr>
          <w:rFonts w:eastAsiaTheme="minorHAnsi"/>
          <w:sz w:val="28"/>
          <w:szCs w:val="28"/>
        </w:rPr>
      </w:pPr>
      <w:r w:rsidRPr="00EC788E">
        <w:rPr>
          <w:rFonts w:eastAsiaTheme="minorHAnsi"/>
          <w:sz w:val="28"/>
          <w:szCs w:val="28"/>
        </w:rPr>
        <w:t>- Phẩm chất chăm chỉ: Chăm chỉ suy nghĩ, trả lời câu hỏi; làm tốt các bài tập.</w:t>
      </w:r>
    </w:p>
    <w:p w14:paraId="4F0EC84A" w14:textId="77777777" w:rsidR="00537257" w:rsidRPr="00EC788E" w:rsidRDefault="00537257" w:rsidP="00EC788E">
      <w:pPr>
        <w:spacing w:line="288" w:lineRule="auto"/>
        <w:jc w:val="both"/>
        <w:rPr>
          <w:rFonts w:eastAsiaTheme="minorHAnsi"/>
          <w:sz w:val="28"/>
          <w:szCs w:val="28"/>
        </w:rPr>
      </w:pPr>
      <w:r w:rsidRPr="00EC788E">
        <w:rPr>
          <w:rFonts w:eastAsiaTheme="minorHAnsi"/>
          <w:sz w:val="28"/>
          <w:szCs w:val="28"/>
        </w:rPr>
        <w:t>- Phẩm chất trách nhiệm: Giữ trật tự, biết lắng nghe, học tập nghiêm túc.</w:t>
      </w:r>
    </w:p>
    <w:p w14:paraId="4F0EC84B" w14:textId="77777777" w:rsidR="00537257" w:rsidRPr="00EC788E" w:rsidRDefault="00537257" w:rsidP="00EC788E">
      <w:pPr>
        <w:spacing w:line="288" w:lineRule="auto"/>
        <w:jc w:val="both"/>
        <w:rPr>
          <w:rFonts w:eastAsiaTheme="minorHAnsi"/>
          <w:b/>
          <w:sz w:val="28"/>
          <w:szCs w:val="28"/>
        </w:rPr>
      </w:pPr>
      <w:r w:rsidRPr="00EC788E">
        <w:rPr>
          <w:rFonts w:eastAsiaTheme="minorHAnsi"/>
          <w:b/>
          <w:sz w:val="28"/>
          <w:szCs w:val="28"/>
        </w:rPr>
        <w:t>II. ĐỒ DÙNG DẠY HỌC</w:t>
      </w:r>
    </w:p>
    <w:p w14:paraId="4F0EC84C" w14:textId="77777777" w:rsidR="00537257" w:rsidRPr="00EC788E" w:rsidRDefault="00537257" w:rsidP="00EC788E">
      <w:pPr>
        <w:spacing w:line="288" w:lineRule="auto"/>
        <w:jc w:val="both"/>
        <w:rPr>
          <w:rFonts w:eastAsiaTheme="minorHAnsi"/>
          <w:sz w:val="28"/>
          <w:szCs w:val="28"/>
        </w:rPr>
      </w:pPr>
      <w:r w:rsidRPr="00EC788E">
        <w:rPr>
          <w:rFonts w:eastAsiaTheme="minorHAnsi"/>
          <w:b/>
          <w:i/>
          <w:sz w:val="28"/>
          <w:szCs w:val="28"/>
        </w:rPr>
        <w:t>1. Giáo viên:</w:t>
      </w:r>
      <w:r w:rsidRPr="00EC788E">
        <w:rPr>
          <w:rFonts w:eastAsiaTheme="minorHAnsi"/>
          <w:sz w:val="28"/>
          <w:szCs w:val="28"/>
        </w:rPr>
        <w:t xml:space="preserve"> Vở bài tập Toán; các hình ảnh trong SGK</w:t>
      </w:r>
    </w:p>
    <w:p w14:paraId="4F0EC84D" w14:textId="77777777" w:rsidR="00537257" w:rsidRPr="00EC788E" w:rsidRDefault="00537257" w:rsidP="00EC788E">
      <w:pPr>
        <w:spacing w:line="288" w:lineRule="auto"/>
        <w:jc w:val="both"/>
        <w:rPr>
          <w:rFonts w:eastAsiaTheme="minorHAnsi"/>
          <w:sz w:val="28"/>
          <w:szCs w:val="28"/>
        </w:rPr>
      </w:pPr>
      <w:r w:rsidRPr="00EC788E">
        <w:rPr>
          <w:rFonts w:eastAsiaTheme="minorHAnsi"/>
          <w:b/>
          <w:i/>
          <w:sz w:val="28"/>
          <w:szCs w:val="28"/>
        </w:rPr>
        <w:t>2. Học sinh:</w:t>
      </w:r>
      <w:r w:rsidRPr="00EC788E">
        <w:rPr>
          <w:rFonts w:eastAsiaTheme="minorHAnsi"/>
          <w:sz w:val="28"/>
          <w:szCs w:val="28"/>
        </w:rPr>
        <w:t xml:space="preserve"> Vở bài tập toán, bút, thước</w:t>
      </w:r>
    </w:p>
    <w:p w14:paraId="4F0EC84E" w14:textId="77777777" w:rsidR="00537257" w:rsidRPr="00EC788E" w:rsidRDefault="00537257" w:rsidP="00EC788E">
      <w:pPr>
        <w:spacing w:line="288" w:lineRule="auto"/>
        <w:jc w:val="both"/>
        <w:rPr>
          <w:rFonts w:eastAsiaTheme="minorHAnsi"/>
          <w:b/>
          <w:sz w:val="28"/>
          <w:szCs w:val="28"/>
        </w:rPr>
      </w:pPr>
      <w:r w:rsidRPr="00EC788E">
        <w:rPr>
          <w:rFonts w:eastAsiaTheme="minorHAnsi"/>
          <w:b/>
          <w:sz w:val="28"/>
          <w:szCs w:val="28"/>
        </w:rPr>
        <w:t>III. CÁC HOẠT ĐỘNG DẠY - HỌC CHỦ YẾU:</w:t>
      </w: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9"/>
        <w:gridCol w:w="3789"/>
      </w:tblGrid>
      <w:tr w:rsidR="00EC788E" w:rsidRPr="00EC788E" w14:paraId="4F0EC851" w14:textId="77777777" w:rsidTr="00116C63">
        <w:trPr>
          <w:jc w:val="center"/>
        </w:trPr>
        <w:tc>
          <w:tcPr>
            <w:tcW w:w="6929" w:type="dxa"/>
            <w:tcBorders>
              <w:bottom w:val="single" w:sz="4" w:space="0" w:color="auto"/>
            </w:tcBorders>
          </w:tcPr>
          <w:p w14:paraId="4F0EC84F" w14:textId="77777777" w:rsidR="00537257" w:rsidRPr="00EC788E" w:rsidRDefault="00537257" w:rsidP="00EC788E">
            <w:pPr>
              <w:spacing w:line="288" w:lineRule="auto"/>
              <w:jc w:val="center"/>
              <w:rPr>
                <w:b/>
                <w:sz w:val="28"/>
                <w:szCs w:val="28"/>
                <w:lang w:val="nl-NL"/>
              </w:rPr>
            </w:pPr>
            <w:r w:rsidRPr="00EC788E">
              <w:rPr>
                <w:b/>
                <w:sz w:val="28"/>
                <w:szCs w:val="28"/>
                <w:lang w:val="nl-NL"/>
              </w:rPr>
              <w:t>Hoạt động của giáo viên</w:t>
            </w:r>
          </w:p>
        </w:tc>
        <w:tc>
          <w:tcPr>
            <w:tcW w:w="3789" w:type="dxa"/>
            <w:tcBorders>
              <w:bottom w:val="single" w:sz="4" w:space="0" w:color="auto"/>
            </w:tcBorders>
          </w:tcPr>
          <w:p w14:paraId="4F0EC850" w14:textId="77777777" w:rsidR="00537257" w:rsidRPr="00EC788E" w:rsidRDefault="00537257" w:rsidP="00EC788E">
            <w:pPr>
              <w:spacing w:line="288" w:lineRule="auto"/>
              <w:jc w:val="center"/>
              <w:rPr>
                <w:b/>
                <w:sz w:val="28"/>
                <w:szCs w:val="28"/>
                <w:lang w:val="nl-NL"/>
              </w:rPr>
            </w:pPr>
            <w:r w:rsidRPr="00EC788E">
              <w:rPr>
                <w:b/>
                <w:sz w:val="28"/>
                <w:szCs w:val="28"/>
                <w:lang w:val="nl-NL"/>
              </w:rPr>
              <w:t>Hoạt động của học sinh</w:t>
            </w:r>
          </w:p>
        </w:tc>
      </w:tr>
      <w:tr w:rsidR="00EC788E" w:rsidRPr="00EC788E" w14:paraId="4F0EC85B" w14:textId="77777777" w:rsidTr="00116C63">
        <w:trPr>
          <w:jc w:val="center"/>
        </w:trPr>
        <w:tc>
          <w:tcPr>
            <w:tcW w:w="6929" w:type="dxa"/>
            <w:tcBorders>
              <w:top w:val="single" w:sz="4" w:space="0" w:color="auto"/>
              <w:bottom w:val="dashed" w:sz="4" w:space="0" w:color="auto"/>
            </w:tcBorders>
          </w:tcPr>
          <w:p w14:paraId="4F0EC852" w14:textId="381C1B5A" w:rsidR="00537257" w:rsidRPr="00EC788E" w:rsidRDefault="00EC788E" w:rsidP="00EC788E">
            <w:pPr>
              <w:spacing w:line="288" w:lineRule="auto"/>
              <w:rPr>
                <w:rFonts w:eastAsiaTheme="minorHAnsi"/>
                <w:b/>
                <w:sz w:val="28"/>
                <w:szCs w:val="28"/>
              </w:rPr>
            </w:pPr>
            <w:r w:rsidRPr="00EC788E">
              <w:rPr>
                <w:b/>
                <w:bCs/>
                <w:sz w:val="28"/>
                <w:szCs w:val="28"/>
                <w:lang w:val="nl-NL"/>
              </w:rPr>
              <w:t xml:space="preserve">1.Khởi động </w:t>
            </w:r>
          </w:p>
          <w:p w14:paraId="4F0EC853" w14:textId="77777777" w:rsidR="00537257" w:rsidRPr="00EC788E" w:rsidRDefault="00537257" w:rsidP="00EC788E">
            <w:pPr>
              <w:spacing w:line="288" w:lineRule="auto"/>
              <w:jc w:val="both"/>
              <w:outlineLvl w:val="0"/>
              <w:rPr>
                <w:rFonts w:eastAsiaTheme="minorHAnsi"/>
                <w:bCs/>
                <w:sz w:val="28"/>
                <w:szCs w:val="28"/>
                <w:lang w:val="nl-NL"/>
              </w:rPr>
            </w:pPr>
            <w:r w:rsidRPr="00EC788E">
              <w:rPr>
                <w:rFonts w:eastAsiaTheme="minorHAnsi"/>
                <w:bCs/>
                <w:sz w:val="28"/>
                <w:szCs w:val="28"/>
                <w:lang w:val="nl-NL"/>
              </w:rPr>
              <w:t>- GV tổ chức cho Hs hát</w:t>
            </w:r>
          </w:p>
          <w:p w14:paraId="4F0EC854" w14:textId="77777777" w:rsidR="00537257" w:rsidRPr="00EC788E" w:rsidRDefault="00537257" w:rsidP="00EC788E">
            <w:pPr>
              <w:spacing w:line="288" w:lineRule="auto"/>
              <w:jc w:val="both"/>
              <w:outlineLvl w:val="0"/>
              <w:rPr>
                <w:rFonts w:eastAsiaTheme="minorHAnsi"/>
                <w:bCs/>
                <w:sz w:val="28"/>
                <w:szCs w:val="28"/>
                <w:lang w:val="nl-NL"/>
              </w:rPr>
            </w:pPr>
            <w:r w:rsidRPr="00EC788E">
              <w:rPr>
                <w:rFonts w:eastAsiaTheme="minorHAnsi"/>
                <w:bCs/>
                <w:sz w:val="28"/>
                <w:szCs w:val="28"/>
                <w:lang w:val="nl-NL"/>
              </w:rPr>
              <w:t>- GV dẫn dắt vào bài mới</w:t>
            </w:r>
          </w:p>
          <w:p w14:paraId="4F0EC855" w14:textId="77777777" w:rsidR="00537257" w:rsidRPr="00EC788E" w:rsidRDefault="00537257" w:rsidP="00EC788E">
            <w:pPr>
              <w:spacing w:line="288" w:lineRule="auto"/>
              <w:contextualSpacing/>
              <w:jc w:val="both"/>
              <w:rPr>
                <w:rFonts w:eastAsiaTheme="minorHAnsi"/>
                <w:bCs/>
                <w:sz w:val="28"/>
                <w:szCs w:val="28"/>
                <w:lang w:val="nl-NL"/>
              </w:rPr>
            </w:pPr>
            <w:r w:rsidRPr="00EC788E">
              <w:rPr>
                <w:rFonts w:eastAsiaTheme="minorHAnsi"/>
                <w:bCs/>
                <w:sz w:val="28"/>
                <w:szCs w:val="28"/>
                <w:lang w:val="nl-NL"/>
              </w:rPr>
              <w:t xml:space="preserve">- Gv nêu yêu cầu cần đạt của tiết học: </w:t>
            </w:r>
          </w:p>
          <w:p w14:paraId="4F0EC856" w14:textId="77777777" w:rsidR="00537257" w:rsidRPr="00EC788E" w:rsidRDefault="00537257" w:rsidP="00EC788E">
            <w:pPr>
              <w:spacing w:line="288" w:lineRule="auto"/>
              <w:rPr>
                <w:rFonts w:eastAsiaTheme="minorHAnsi"/>
                <w:b/>
                <w:sz w:val="28"/>
                <w:szCs w:val="28"/>
              </w:rPr>
            </w:pPr>
            <w:r w:rsidRPr="00EC788E">
              <w:rPr>
                <w:rFonts w:eastAsiaTheme="minorHAnsi"/>
                <w:sz w:val="28"/>
                <w:szCs w:val="28"/>
              </w:rPr>
              <w:t>+ Giúp HS vẽ được hình theo mẫu và biết cách trang trí hình.</w:t>
            </w:r>
          </w:p>
        </w:tc>
        <w:tc>
          <w:tcPr>
            <w:tcW w:w="3789" w:type="dxa"/>
            <w:tcBorders>
              <w:top w:val="single" w:sz="4" w:space="0" w:color="auto"/>
              <w:bottom w:val="dashed" w:sz="4" w:space="0" w:color="auto"/>
            </w:tcBorders>
          </w:tcPr>
          <w:p w14:paraId="4F0EC857" w14:textId="77777777" w:rsidR="00537257" w:rsidRPr="00EC788E" w:rsidRDefault="00537257" w:rsidP="00EC788E">
            <w:pPr>
              <w:spacing w:line="288" w:lineRule="auto"/>
              <w:jc w:val="both"/>
              <w:rPr>
                <w:rFonts w:eastAsia="SimSun"/>
                <w:sz w:val="28"/>
                <w:szCs w:val="28"/>
              </w:rPr>
            </w:pPr>
          </w:p>
          <w:p w14:paraId="4F0EC858" w14:textId="77777777" w:rsidR="00537257" w:rsidRPr="00EC788E" w:rsidRDefault="00537257" w:rsidP="00EC788E">
            <w:pPr>
              <w:spacing w:line="288" w:lineRule="auto"/>
              <w:jc w:val="both"/>
              <w:rPr>
                <w:rFonts w:eastAsia="SimSun"/>
                <w:sz w:val="28"/>
                <w:szCs w:val="28"/>
              </w:rPr>
            </w:pPr>
            <w:r w:rsidRPr="00EC788E">
              <w:rPr>
                <w:rFonts w:eastAsia="SimSun"/>
                <w:sz w:val="28"/>
                <w:szCs w:val="28"/>
              </w:rPr>
              <w:t>- HS thực hiện</w:t>
            </w:r>
          </w:p>
          <w:p w14:paraId="4F0EC859" w14:textId="77777777" w:rsidR="00537257" w:rsidRPr="00EC788E" w:rsidRDefault="00537257" w:rsidP="00EC788E">
            <w:pPr>
              <w:spacing w:line="288" w:lineRule="auto"/>
              <w:rPr>
                <w:rFonts w:eastAsiaTheme="minorHAnsi"/>
                <w:sz w:val="28"/>
                <w:szCs w:val="28"/>
              </w:rPr>
            </w:pPr>
            <w:r w:rsidRPr="00EC788E">
              <w:rPr>
                <w:rFonts w:eastAsiaTheme="minorHAnsi"/>
                <w:sz w:val="28"/>
                <w:szCs w:val="28"/>
              </w:rPr>
              <w:t xml:space="preserve">- </w:t>
            </w:r>
            <w:r w:rsidRPr="00EC788E">
              <w:rPr>
                <w:rFonts w:eastAsiaTheme="minorHAnsi"/>
                <w:sz w:val="28"/>
                <w:szCs w:val="28"/>
                <w:lang w:val="vi-VN"/>
              </w:rPr>
              <w:t>HS l</w:t>
            </w:r>
            <w:r w:rsidRPr="00EC788E">
              <w:rPr>
                <w:rFonts w:eastAsiaTheme="minorHAnsi"/>
                <w:sz w:val="28"/>
                <w:szCs w:val="28"/>
              </w:rPr>
              <w:t>ắng nghe</w:t>
            </w:r>
          </w:p>
          <w:p w14:paraId="4F0EC85A" w14:textId="77777777" w:rsidR="00537257" w:rsidRPr="00EC788E" w:rsidRDefault="00537257" w:rsidP="00EC788E">
            <w:pPr>
              <w:spacing w:line="288" w:lineRule="auto"/>
              <w:rPr>
                <w:rFonts w:eastAsiaTheme="minorHAnsi"/>
                <w:sz w:val="28"/>
                <w:szCs w:val="28"/>
              </w:rPr>
            </w:pPr>
          </w:p>
        </w:tc>
      </w:tr>
      <w:tr w:rsidR="00EC788E" w:rsidRPr="00EC788E" w14:paraId="4F0EC86A" w14:textId="77777777" w:rsidTr="00116C63">
        <w:trPr>
          <w:jc w:val="center"/>
        </w:trPr>
        <w:tc>
          <w:tcPr>
            <w:tcW w:w="6929" w:type="dxa"/>
            <w:tcBorders>
              <w:top w:val="dashed" w:sz="4" w:space="0" w:color="auto"/>
              <w:bottom w:val="dashed" w:sz="4" w:space="0" w:color="auto"/>
            </w:tcBorders>
          </w:tcPr>
          <w:p w14:paraId="4F0EC85C" w14:textId="02399DB1" w:rsidR="00537257" w:rsidRPr="00EC788E" w:rsidRDefault="00EC788E" w:rsidP="00EC788E">
            <w:pPr>
              <w:spacing w:line="288" w:lineRule="auto"/>
              <w:rPr>
                <w:rFonts w:eastAsiaTheme="minorHAnsi"/>
                <w:b/>
                <w:sz w:val="28"/>
                <w:szCs w:val="28"/>
                <w:lang w:val="vi-VN"/>
              </w:rPr>
            </w:pPr>
            <w:r w:rsidRPr="00EC788E">
              <w:rPr>
                <w:rFonts w:eastAsiaTheme="minorHAnsi"/>
                <w:b/>
                <w:sz w:val="28"/>
                <w:szCs w:val="28"/>
              </w:rPr>
              <w:t>2. Luyện tập.</w:t>
            </w:r>
          </w:p>
          <w:p w14:paraId="4F0EC85D" w14:textId="77777777" w:rsidR="00537257" w:rsidRPr="00EC788E" w:rsidRDefault="00537257" w:rsidP="00EC788E">
            <w:pPr>
              <w:spacing w:line="288" w:lineRule="auto"/>
              <w:rPr>
                <w:sz w:val="28"/>
                <w:szCs w:val="28"/>
              </w:rPr>
            </w:pPr>
            <w:r w:rsidRPr="00EC788E">
              <w:rPr>
                <w:b/>
                <w:bCs/>
                <w:sz w:val="28"/>
                <w:szCs w:val="28"/>
                <w:lang w:val="pt-BR"/>
              </w:rPr>
              <w:t>Hoạt động 1:</w:t>
            </w:r>
            <w:r w:rsidRPr="00EC788E">
              <w:rPr>
                <w:sz w:val="28"/>
                <w:szCs w:val="28"/>
                <w:lang w:val="pt-BR"/>
              </w:rPr>
              <w:t xml:space="preserve">  GV giao BT cho HS làm b</w:t>
            </w:r>
            <w:r w:rsidRPr="00EC788E">
              <w:rPr>
                <w:sz w:val="28"/>
                <w:szCs w:val="28"/>
              </w:rPr>
              <w:t>ài.</w:t>
            </w:r>
          </w:p>
          <w:p w14:paraId="4F0EC85E" w14:textId="77777777" w:rsidR="00537257" w:rsidRPr="00EC788E" w:rsidRDefault="00537257" w:rsidP="00EC788E">
            <w:pPr>
              <w:spacing w:line="288" w:lineRule="auto"/>
              <w:rPr>
                <w:sz w:val="28"/>
                <w:szCs w:val="28"/>
                <w:lang w:val="pt-BR"/>
              </w:rPr>
            </w:pPr>
            <w:r w:rsidRPr="00EC788E">
              <w:rPr>
                <w:sz w:val="28"/>
                <w:szCs w:val="28"/>
                <w:lang w:val="pt-BR"/>
              </w:rPr>
              <w:t>- Gv lệnh: HS</w:t>
            </w:r>
            <w:r w:rsidR="00633D05" w:rsidRPr="00EC788E">
              <w:rPr>
                <w:sz w:val="28"/>
                <w:szCs w:val="28"/>
                <w:lang w:val="pt-BR"/>
              </w:rPr>
              <w:t xml:space="preserve"> chưa đạt chuẩn làm bài 1/</w:t>
            </w:r>
            <w:r w:rsidRPr="00EC788E">
              <w:rPr>
                <w:sz w:val="28"/>
                <w:szCs w:val="28"/>
                <w:lang w:val="pt-BR"/>
              </w:rPr>
              <w:t xml:space="preserve"> </w:t>
            </w:r>
            <w:r w:rsidR="00633D05" w:rsidRPr="00EC788E">
              <w:rPr>
                <w:sz w:val="28"/>
                <w:szCs w:val="28"/>
                <w:lang w:val="pt-BR"/>
              </w:rPr>
              <w:t>55</w:t>
            </w:r>
            <w:r w:rsidRPr="00EC788E">
              <w:rPr>
                <w:sz w:val="28"/>
                <w:szCs w:val="28"/>
                <w:lang w:val="pt-BR"/>
              </w:rPr>
              <w:t xml:space="preserve"> Vở Bài tập Toán.  </w:t>
            </w:r>
          </w:p>
          <w:p w14:paraId="4F0EC85F" w14:textId="77777777" w:rsidR="00537257" w:rsidRPr="00EC788E" w:rsidRDefault="00537257" w:rsidP="00EC788E">
            <w:pPr>
              <w:spacing w:line="288" w:lineRule="auto"/>
              <w:rPr>
                <w:sz w:val="28"/>
                <w:szCs w:val="28"/>
                <w:lang w:val="pt-BR"/>
              </w:rPr>
            </w:pPr>
            <w:r w:rsidRPr="00EC788E">
              <w:rPr>
                <w:sz w:val="28"/>
                <w:szCs w:val="28"/>
                <w:lang w:val="pt-BR"/>
              </w:rPr>
              <w:t xml:space="preserve">- Gv lệnh: HS đạt chuẩn làm bài 1, 2/ </w:t>
            </w:r>
            <w:r w:rsidR="00633D05" w:rsidRPr="00EC788E">
              <w:rPr>
                <w:sz w:val="28"/>
                <w:szCs w:val="28"/>
                <w:lang w:val="pt-BR"/>
              </w:rPr>
              <w:t>55,</w:t>
            </w:r>
            <w:r w:rsidRPr="00EC788E">
              <w:rPr>
                <w:sz w:val="28"/>
                <w:szCs w:val="28"/>
                <w:lang w:val="pt-BR"/>
              </w:rPr>
              <w:t xml:space="preserve"> Vở Bài tập Toán.  </w:t>
            </w:r>
          </w:p>
          <w:p w14:paraId="4F0EC860" w14:textId="77777777" w:rsidR="00537257" w:rsidRPr="00EC788E" w:rsidRDefault="00537257" w:rsidP="00EC788E">
            <w:pPr>
              <w:spacing w:line="288" w:lineRule="auto"/>
              <w:rPr>
                <w:sz w:val="28"/>
                <w:szCs w:val="28"/>
                <w:lang w:val="pt-BR"/>
              </w:rPr>
            </w:pPr>
            <w:r w:rsidRPr="00EC788E">
              <w:rPr>
                <w:sz w:val="28"/>
                <w:szCs w:val="28"/>
                <w:lang w:val="pt-BR"/>
              </w:rPr>
              <w:t xml:space="preserve">- GV cho Hs làm bài trong vòng 15 phút. </w:t>
            </w:r>
          </w:p>
          <w:p w14:paraId="4F0EC861" w14:textId="77777777" w:rsidR="00537257" w:rsidRPr="00EC788E" w:rsidRDefault="00537257" w:rsidP="00EC788E">
            <w:pPr>
              <w:spacing w:line="288" w:lineRule="auto"/>
              <w:rPr>
                <w:sz w:val="28"/>
                <w:szCs w:val="28"/>
                <w:lang w:val="pt-BR"/>
              </w:rPr>
            </w:pPr>
            <w:r w:rsidRPr="00EC788E">
              <w:rPr>
                <w:sz w:val="28"/>
                <w:szCs w:val="28"/>
                <w:lang w:val="pt-BR"/>
              </w:rPr>
              <w:lastRenderedPageBreak/>
              <w:t>- Gv quan sát, giúp đỡ, nhắc nhở tư thế ngồi học cho Hs; chấm chữa bài và gọi Hs đã được cô thu vở nhận xét, chữa lên làm bài.</w:t>
            </w:r>
          </w:p>
          <w:p w14:paraId="4F0EC862" w14:textId="77777777" w:rsidR="00537257" w:rsidRPr="00EC788E" w:rsidRDefault="00537257" w:rsidP="00EC788E">
            <w:pPr>
              <w:spacing w:line="288" w:lineRule="auto"/>
              <w:jc w:val="both"/>
              <w:rPr>
                <w:rFonts w:eastAsiaTheme="minorHAnsi"/>
                <w:b/>
                <w:sz w:val="28"/>
                <w:szCs w:val="28"/>
              </w:rPr>
            </w:pPr>
            <w:r w:rsidRPr="00EC788E">
              <w:rPr>
                <w:sz w:val="28"/>
                <w:szCs w:val="28"/>
              </w:rPr>
              <w:t>- HS làm xong bài GV cho HS đổi vở kiểm tra bài cho nhau.</w:t>
            </w:r>
          </w:p>
        </w:tc>
        <w:tc>
          <w:tcPr>
            <w:tcW w:w="3789" w:type="dxa"/>
            <w:tcBorders>
              <w:top w:val="dashed" w:sz="4" w:space="0" w:color="auto"/>
              <w:bottom w:val="dashed" w:sz="4" w:space="0" w:color="auto"/>
            </w:tcBorders>
          </w:tcPr>
          <w:p w14:paraId="4F0EC863" w14:textId="77777777" w:rsidR="00537257" w:rsidRPr="00EC788E" w:rsidRDefault="00537257" w:rsidP="00EC788E">
            <w:pPr>
              <w:spacing w:line="288" w:lineRule="auto"/>
              <w:rPr>
                <w:rFonts w:eastAsiaTheme="minorHAnsi"/>
                <w:sz w:val="28"/>
                <w:szCs w:val="28"/>
              </w:rPr>
            </w:pPr>
          </w:p>
          <w:p w14:paraId="4F0EC864" w14:textId="77777777" w:rsidR="00537257" w:rsidRPr="00EC788E" w:rsidRDefault="00537257" w:rsidP="00EC788E">
            <w:pPr>
              <w:spacing w:line="288" w:lineRule="auto"/>
              <w:rPr>
                <w:rFonts w:eastAsiaTheme="minorHAnsi"/>
                <w:sz w:val="28"/>
                <w:szCs w:val="28"/>
              </w:rPr>
            </w:pPr>
          </w:p>
          <w:p w14:paraId="4F0EC865" w14:textId="77777777" w:rsidR="00537257" w:rsidRPr="00EC788E" w:rsidRDefault="00537257" w:rsidP="00EC788E">
            <w:pPr>
              <w:spacing w:line="288" w:lineRule="auto"/>
              <w:rPr>
                <w:sz w:val="28"/>
                <w:szCs w:val="28"/>
              </w:rPr>
            </w:pPr>
            <w:r w:rsidRPr="00EC788E">
              <w:rPr>
                <w:rFonts w:eastAsiaTheme="minorHAnsi"/>
                <w:sz w:val="28"/>
                <w:szCs w:val="28"/>
              </w:rPr>
              <w:t>-</w:t>
            </w:r>
            <w:r w:rsidRPr="00EC788E">
              <w:rPr>
                <w:sz w:val="28"/>
                <w:szCs w:val="28"/>
              </w:rPr>
              <w:t xml:space="preserve"> HS đánh dấu bài tập cần làm  vào vở. </w:t>
            </w:r>
          </w:p>
          <w:p w14:paraId="4F0EC866" w14:textId="77777777" w:rsidR="00537257" w:rsidRPr="00EC788E" w:rsidRDefault="00537257" w:rsidP="00EC788E">
            <w:pPr>
              <w:spacing w:line="288" w:lineRule="auto"/>
              <w:rPr>
                <w:sz w:val="28"/>
                <w:szCs w:val="28"/>
              </w:rPr>
            </w:pPr>
            <w:r w:rsidRPr="00EC788E">
              <w:rPr>
                <w:rFonts w:eastAsiaTheme="minorHAnsi"/>
                <w:sz w:val="28"/>
                <w:szCs w:val="28"/>
              </w:rPr>
              <w:t>-</w:t>
            </w:r>
            <w:r w:rsidRPr="00EC788E">
              <w:rPr>
                <w:sz w:val="28"/>
                <w:szCs w:val="28"/>
              </w:rPr>
              <w:t xml:space="preserve"> HS đánh dấu bài tập cần làm  vào vở.</w:t>
            </w:r>
          </w:p>
          <w:p w14:paraId="4F0EC867" w14:textId="77777777" w:rsidR="00537257" w:rsidRPr="00EC788E" w:rsidRDefault="00537257" w:rsidP="00EC788E">
            <w:pPr>
              <w:spacing w:line="288" w:lineRule="auto"/>
              <w:rPr>
                <w:rFonts w:eastAsiaTheme="minorHAnsi"/>
                <w:sz w:val="28"/>
                <w:szCs w:val="28"/>
              </w:rPr>
            </w:pPr>
            <w:r w:rsidRPr="00EC788E">
              <w:rPr>
                <w:rFonts w:eastAsiaTheme="minorHAnsi"/>
                <w:sz w:val="28"/>
                <w:szCs w:val="28"/>
              </w:rPr>
              <w:lastRenderedPageBreak/>
              <w:t>-Hs làm bài</w:t>
            </w:r>
          </w:p>
          <w:p w14:paraId="4F0EC868" w14:textId="77777777" w:rsidR="00D37912" w:rsidRPr="00EC788E" w:rsidRDefault="00D37912" w:rsidP="00EC788E">
            <w:pPr>
              <w:spacing w:line="288" w:lineRule="auto"/>
              <w:rPr>
                <w:rFonts w:eastAsiaTheme="minorHAnsi"/>
                <w:sz w:val="28"/>
                <w:szCs w:val="28"/>
              </w:rPr>
            </w:pPr>
          </w:p>
          <w:p w14:paraId="4F0EC869" w14:textId="77777777" w:rsidR="00537257" w:rsidRPr="00EC788E" w:rsidRDefault="00537257" w:rsidP="00EC788E">
            <w:pPr>
              <w:spacing w:line="288" w:lineRule="auto"/>
              <w:rPr>
                <w:rFonts w:eastAsiaTheme="minorHAnsi"/>
                <w:sz w:val="28"/>
                <w:szCs w:val="28"/>
              </w:rPr>
            </w:pPr>
            <w:r w:rsidRPr="00EC788E">
              <w:rPr>
                <w:rFonts w:eastAsiaTheme="minorHAnsi"/>
                <w:sz w:val="28"/>
                <w:szCs w:val="28"/>
              </w:rPr>
              <w:t>- HS cùng bàn đổi vở kiểm tra bài.</w:t>
            </w:r>
          </w:p>
        </w:tc>
      </w:tr>
      <w:tr w:rsidR="00EC788E" w:rsidRPr="00EC788E" w14:paraId="4F0EC879" w14:textId="77777777" w:rsidTr="00116C63">
        <w:trPr>
          <w:jc w:val="center"/>
        </w:trPr>
        <w:tc>
          <w:tcPr>
            <w:tcW w:w="6929" w:type="dxa"/>
            <w:tcBorders>
              <w:top w:val="dashed" w:sz="4" w:space="0" w:color="auto"/>
              <w:bottom w:val="dashed" w:sz="4" w:space="0" w:color="auto"/>
            </w:tcBorders>
          </w:tcPr>
          <w:p w14:paraId="4F0EC86B" w14:textId="77777777" w:rsidR="00537257" w:rsidRPr="00EC788E" w:rsidRDefault="00537257" w:rsidP="00EC788E">
            <w:pPr>
              <w:spacing w:line="288" w:lineRule="auto"/>
              <w:rPr>
                <w:sz w:val="28"/>
                <w:szCs w:val="28"/>
              </w:rPr>
            </w:pPr>
            <w:r w:rsidRPr="00EC788E">
              <w:rPr>
                <w:b/>
                <w:bCs/>
                <w:sz w:val="28"/>
                <w:szCs w:val="28"/>
              </w:rPr>
              <w:lastRenderedPageBreak/>
              <w:t>Hoạt động 2:</w:t>
            </w:r>
            <w:r w:rsidRPr="00EC788E">
              <w:rPr>
                <w:sz w:val="28"/>
                <w:szCs w:val="28"/>
              </w:rPr>
              <w:t xml:space="preserve"> Chữa bài:</w:t>
            </w:r>
          </w:p>
          <w:p w14:paraId="4F0EC86C" w14:textId="77777777" w:rsidR="00537257" w:rsidRPr="00EC788E" w:rsidRDefault="00537257" w:rsidP="00EC788E">
            <w:pPr>
              <w:spacing w:line="288" w:lineRule="auto"/>
              <w:rPr>
                <w:sz w:val="28"/>
                <w:szCs w:val="28"/>
              </w:rPr>
            </w:pPr>
            <w:r w:rsidRPr="00EC788E">
              <w:rPr>
                <w:sz w:val="28"/>
                <w:szCs w:val="28"/>
              </w:rPr>
              <w:t>- GV gọi HS chữa lần lượt các bài:</w:t>
            </w:r>
          </w:p>
          <w:p w14:paraId="4F0EC86D" w14:textId="77777777" w:rsidR="00D37912" w:rsidRPr="00EC788E" w:rsidRDefault="00537257" w:rsidP="00EC788E">
            <w:pPr>
              <w:spacing w:line="288" w:lineRule="auto"/>
              <w:jc w:val="both"/>
              <w:rPr>
                <w:rFonts w:eastAsiaTheme="minorHAnsi"/>
                <w:b/>
                <w:sz w:val="28"/>
                <w:szCs w:val="28"/>
              </w:rPr>
            </w:pPr>
            <w:r w:rsidRPr="00EC788E">
              <w:rPr>
                <w:rFonts w:eastAsiaTheme="minorHAnsi"/>
                <w:b/>
                <w:sz w:val="28"/>
                <w:szCs w:val="28"/>
              </w:rPr>
              <w:t xml:space="preserve">* Bài 1: </w:t>
            </w:r>
            <w:r w:rsidR="00D37912" w:rsidRPr="00EC788E">
              <w:rPr>
                <w:rFonts w:eastAsiaTheme="minorHAnsi"/>
                <w:b/>
                <w:sz w:val="28"/>
                <w:szCs w:val="28"/>
              </w:rPr>
              <w:t>Vẽ hình (theo mẫu).</w:t>
            </w:r>
          </w:p>
          <w:p w14:paraId="4F0EC86E" w14:textId="77777777" w:rsidR="00537257" w:rsidRPr="00EC788E" w:rsidRDefault="00537257" w:rsidP="00EC788E">
            <w:pPr>
              <w:spacing w:line="288" w:lineRule="auto"/>
              <w:jc w:val="both"/>
              <w:rPr>
                <w:rFonts w:eastAsiaTheme="minorHAnsi"/>
                <w:sz w:val="28"/>
                <w:szCs w:val="28"/>
              </w:rPr>
            </w:pPr>
            <w:r w:rsidRPr="00EC788E">
              <w:rPr>
                <w:rFonts w:eastAsiaTheme="minorHAnsi"/>
                <w:sz w:val="28"/>
                <w:szCs w:val="28"/>
              </w:rPr>
              <w:t>-</w:t>
            </w:r>
            <w:r w:rsidRPr="00EC788E">
              <w:rPr>
                <w:rFonts w:eastAsiaTheme="minorHAnsi"/>
                <w:sz w:val="28"/>
                <w:szCs w:val="28"/>
                <w:lang w:val="vi-VN"/>
              </w:rPr>
              <w:t xml:space="preserve"> </w:t>
            </w:r>
            <w:r w:rsidRPr="00EC788E">
              <w:rPr>
                <w:rFonts w:eastAsiaTheme="minorHAnsi"/>
                <w:sz w:val="28"/>
                <w:szCs w:val="28"/>
              </w:rPr>
              <w:t>Cho HS quan sát hình vẽ</w:t>
            </w:r>
          </w:p>
          <w:p w14:paraId="4F0EC86F" w14:textId="77777777" w:rsidR="00537257" w:rsidRPr="00EC788E" w:rsidRDefault="00537257" w:rsidP="00EC788E">
            <w:pPr>
              <w:spacing w:line="288" w:lineRule="auto"/>
              <w:jc w:val="both"/>
              <w:rPr>
                <w:rFonts w:eastAsiaTheme="minorHAnsi"/>
                <w:sz w:val="28"/>
                <w:szCs w:val="28"/>
              </w:rPr>
            </w:pPr>
            <w:r w:rsidRPr="00EC788E">
              <w:rPr>
                <w:rFonts w:eastAsiaTheme="minorHAnsi"/>
                <w:sz w:val="28"/>
                <w:szCs w:val="28"/>
              </w:rPr>
              <w:t xml:space="preserve">- GV cho học sinh </w:t>
            </w:r>
            <w:r w:rsidR="00D37912" w:rsidRPr="00EC788E">
              <w:rPr>
                <w:rFonts w:eastAsiaTheme="minorHAnsi"/>
                <w:sz w:val="28"/>
                <w:szCs w:val="28"/>
              </w:rPr>
              <w:t>phân tích hình và HS tự</w:t>
            </w:r>
            <w:r w:rsidRPr="00EC788E">
              <w:rPr>
                <w:rFonts w:eastAsiaTheme="minorHAnsi"/>
                <w:sz w:val="28"/>
                <w:szCs w:val="28"/>
              </w:rPr>
              <w:t xml:space="preserve"> vẽ vào vở</w:t>
            </w:r>
          </w:p>
          <w:p w14:paraId="4F0EC870" w14:textId="77777777" w:rsidR="00116C63" w:rsidRPr="00EC788E" w:rsidRDefault="00116C63" w:rsidP="00EC788E">
            <w:pPr>
              <w:spacing w:line="288" w:lineRule="auto"/>
              <w:jc w:val="both"/>
              <w:rPr>
                <w:rFonts w:eastAsiaTheme="minorHAnsi"/>
                <w:sz w:val="28"/>
                <w:szCs w:val="28"/>
              </w:rPr>
            </w:pPr>
          </w:p>
          <w:p w14:paraId="4F0EC871" w14:textId="77777777" w:rsidR="00537257" w:rsidRPr="00EC788E" w:rsidRDefault="00537257" w:rsidP="00EC788E">
            <w:pPr>
              <w:spacing w:line="288" w:lineRule="auto"/>
              <w:jc w:val="both"/>
              <w:rPr>
                <w:rFonts w:eastAsiaTheme="minorHAnsi"/>
                <w:sz w:val="28"/>
                <w:szCs w:val="28"/>
              </w:rPr>
            </w:pPr>
            <w:r w:rsidRPr="00EC788E">
              <w:rPr>
                <w:rFonts w:eastAsiaTheme="minorHAnsi"/>
                <w:sz w:val="28"/>
                <w:szCs w:val="28"/>
              </w:rPr>
              <w:t>- GV nhận xét bài làm trên bảng, khen học sinh thực hiện tốt.</w:t>
            </w:r>
          </w:p>
          <w:p w14:paraId="4F0EC872" w14:textId="2FAE5CAE" w:rsidR="00537257" w:rsidRPr="00EC788E" w:rsidRDefault="00EC788E" w:rsidP="00EC788E">
            <w:pPr>
              <w:spacing w:line="288" w:lineRule="auto"/>
              <w:jc w:val="both"/>
              <w:rPr>
                <w:rFonts w:eastAsiaTheme="minorHAnsi"/>
                <w:b/>
                <w:sz w:val="28"/>
                <w:szCs w:val="28"/>
              </w:rPr>
            </w:pPr>
            <w:r>
              <w:rPr>
                <w:i/>
                <w:sz w:val="28"/>
                <w:szCs w:val="28"/>
                <w:lang w:val="nl-NL"/>
              </w:rPr>
              <w:t>=&gt;</w:t>
            </w:r>
            <w:r w:rsidR="00537257" w:rsidRPr="00EC788E">
              <w:rPr>
                <w:i/>
                <w:sz w:val="28"/>
                <w:szCs w:val="28"/>
                <w:lang w:val="nl-NL"/>
              </w:rPr>
              <w:t xml:space="preserve">Gv chốt cách vẽ </w:t>
            </w:r>
            <w:r w:rsidR="00D37912" w:rsidRPr="00EC788E">
              <w:rPr>
                <w:i/>
                <w:sz w:val="28"/>
                <w:szCs w:val="28"/>
                <w:lang w:val="nl-NL"/>
              </w:rPr>
              <w:t>hình theo mẫu.</w:t>
            </w:r>
          </w:p>
        </w:tc>
        <w:tc>
          <w:tcPr>
            <w:tcW w:w="3789" w:type="dxa"/>
            <w:tcBorders>
              <w:top w:val="dashed" w:sz="4" w:space="0" w:color="auto"/>
              <w:bottom w:val="dashed" w:sz="4" w:space="0" w:color="auto"/>
            </w:tcBorders>
          </w:tcPr>
          <w:p w14:paraId="4F0EC873" w14:textId="77777777" w:rsidR="00537257" w:rsidRPr="00EC788E" w:rsidRDefault="00537257" w:rsidP="00EC788E">
            <w:pPr>
              <w:spacing w:line="288" w:lineRule="auto"/>
              <w:jc w:val="both"/>
              <w:rPr>
                <w:rFonts w:eastAsiaTheme="minorHAnsi"/>
                <w:sz w:val="28"/>
                <w:szCs w:val="28"/>
                <w:lang w:val="nl-NL"/>
              </w:rPr>
            </w:pPr>
          </w:p>
          <w:p w14:paraId="4F0EC874" w14:textId="77777777" w:rsidR="00537257" w:rsidRPr="00EC788E" w:rsidRDefault="00537257" w:rsidP="00EC788E">
            <w:pPr>
              <w:spacing w:line="288" w:lineRule="auto"/>
              <w:jc w:val="both"/>
              <w:rPr>
                <w:rFonts w:eastAsiaTheme="minorHAnsi"/>
                <w:sz w:val="28"/>
                <w:szCs w:val="28"/>
                <w:lang w:val="nl-NL"/>
              </w:rPr>
            </w:pPr>
          </w:p>
          <w:p w14:paraId="4F0EC875" w14:textId="77777777" w:rsidR="00D37912" w:rsidRPr="00EC788E" w:rsidRDefault="00D37912" w:rsidP="00EC788E">
            <w:pPr>
              <w:spacing w:line="288" w:lineRule="auto"/>
              <w:jc w:val="both"/>
              <w:rPr>
                <w:rFonts w:eastAsiaTheme="minorHAnsi"/>
                <w:sz w:val="28"/>
                <w:szCs w:val="28"/>
                <w:lang w:val="nl-NL"/>
              </w:rPr>
            </w:pPr>
          </w:p>
          <w:p w14:paraId="4F0EC876" w14:textId="77777777" w:rsidR="00116C63" w:rsidRPr="00EC788E" w:rsidRDefault="00116C63" w:rsidP="00EC788E">
            <w:pPr>
              <w:spacing w:line="288" w:lineRule="auto"/>
              <w:jc w:val="both"/>
              <w:rPr>
                <w:rFonts w:eastAsiaTheme="minorHAnsi"/>
                <w:sz w:val="28"/>
                <w:szCs w:val="28"/>
                <w:lang w:val="nl-NL"/>
              </w:rPr>
            </w:pPr>
          </w:p>
          <w:p w14:paraId="4F0EC877" w14:textId="77777777" w:rsidR="00537257" w:rsidRPr="00EC788E" w:rsidRDefault="00537257" w:rsidP="00EC788E">
            <w:pPr>
              <w:spacing w:line="288" w:lineRule="auto"/>
              <w:jc w:val="both"/>
              <w:rPr>
                <w:rFonts w:eastAsiaTheme="minorHAnsi"/>
                <w:sz w:val="28"/>
                <w:szCs w:val="28"/>
                <w:lang w:val="nl-NL"/>
              </w:rPr>
            </w:pPr>
            <w:r w:rsidRPr="00EC788E">
              <w:rPr>
                <w:rFonts w:eastAsiaTheme="minorHAnsi"/>
                <w:sz w:val="28"/>
                <w:szCs w:val="28"/>
                <w:lang w:val="nl-NL"/>
              </w:rPr>
              <w:t>- HS thực hành vào vở</w:t>
            </w:r>
            <w:r w:rsidR="00116C63" w:rsidRPr="00EC788E">
              <w:rPr>
                <w:rFonts w:eastAsiaTheme="minorHAnsi"/>
                <w:sz w:val="28"/>
                <w:szCs w:val="28"/>
                <w:lang w:val="nl-NL"/>
              </w:rPr>
              <w:t>, 1 HS lên bảng</w:t>
            </w:r>
          </w:p>
          <w:p w14:paraId="4F0EC878" w14:textId="77777777" w:rsidR="00537257" w:rsidRPr="00EC788E" w:rsidRDefault="00D37912" w:rsidP="00EC788E">
            <w:pPr>
              <w:spacing w:line="288" w:lineRule="auto"/>
              <w:rPr>
                <w:rFonts w:eastAsiaTheme="minorHAnsi"/>
                <w:sz w:val="28"/>
                <w:szCs w:val="28"/>
              </w:rPr>
            </w:pPr>
            <w:r w:rsidRPr="00EC788E">
              <w:rPr>
                <w:rFonts w:eastAsiaTheme="minorHAnsi"/>
                <w:sz w:val="28"/>
                <w:szCs w:val="28"/>
                <w:lang w:val="nl-NL"/>
              </w:rPr>
              <w:t>-</w:t>
            </w:r>
            <w:r w:rsidR="00537257" w:rsidRPr="00EC788E">
              <w:rPr>
                <w:rFonts w:eastAsiaTheme="minorHAnsi"/>
                <w:sz w:val="28"/>
                <w:szCs w:val="28"/>
                <w:lang w:val="nl-NL"/>
              </w:rPr>
              <w:t xml:space="preserve"> Học sinh nhận xét</w:t>
            </w:r>
          </w:p>
        </w:tc>
      </w:tr>
      <w:tr w:rsidR="00EC788E" w:rsidRPr="00EC788E" w14:paraId="4F0EC892" w14:textId="77777777" w:rsidTr="00116C63">
        <w:trPr>
          <w:jc w:val="center"/>
        </w:trPr>
        <w:tc>
          <w:tcPr>
            <w:tcW w:w="6929" w:type="dxa"/>
            <w:tcBorders>
              <w:top w:val="dashed" w:sz="4" w:space="0" w:color="auto"/>
              <w:bottom w:val="dashed" w:sz="4" w:space="0" w:color="auto"/>
            </w:tcBorders>
          </w:tcPr>
          <w:p w14:paraId="4F0EC87A" w14:textId="77777777" w:rsidR="00D37912" w:rsidRPr="00EC788E" w:rsidRDefault="00D37912" w:rsidP="00EC788E">
            <w:pPr>
              <w:spacing w:line="288" w:lineRule="auto"/>
              <w:jc w:val="both"/>
              <w:rPr>
                <w:rFonts w:eastAsiaTheme="minorHAnsi"/>
                <w:b/>
                <w:sz w:val="28"/>
                <w:szCs w:val="28"/>
              </w:rPr>
            </w:pPr>
            <w:r w:rsidRPr="00EC788E">
              <w:rPr>
                <w:rFonts w:eastAsiaTheme="minorHAnsi"/>
                <w:b/>
                <w:sz w:val="28"/>
                <w:szCs w:val="28"/>
              </w:rPr>
              <w:t>* Bài 2</w:t>
            </w:r>
            <w:r w:rsidR="00537257" w:rsidRPr="00EC788E">
              <w:rPr>
                <w:rFonts w:eastAsiaTheme="minorHAnsi"/>
                <w:b/>
                <w:sz w:val="28"/>
                <w:szCs w:val="28"/>
              </w:rPr>
              <w:t xml:space="preserve">: </w:t>
            </w:r>
            <w:r w:rsidRPr="00EC788E">
              <w:rPr>
                <w:rFonts w:eastAsiaTheme="minorHAnsi"/>
                <w:b/>
                <w:sz w:val="28"/>
                <w:szCs w:val="28"/>
              </w:rPr>
              <w:t>Vẽ theo mẫu rồi tô màu trang trí.</w:t>
            </w:r>
          </w:p>
          <w:p w14:paraId="4F0EC87B" w14:textId="77777777" w:rsidR="00D37912" w:rsidRPr="00EC788E" w:rsidRDefault="00D37912" w:rsidP="00EC788E">
            <w:pPr>
              <w:spacing w:line="288" w:lineRule="auto"/>
              <w:jc w:val="both"/>
              <w:rPr>
                <w:rFonts w:eastAsiaTheme="minorHAnsi"/>
                <w:sz w:val="28"/>
                <w:szCs w:val="28"/>
              </w:rPr>
            </w:pPr>
            <w:r w:rsidRPr="00EC788E">
              <w:rPr>
                <w:rFonts w:eastAsiaTheme="minorHAnsi"/>
                <w:sz w:val="28"/>
                <w:szCs w:val="28"/>
              </w:rPr>
              <w:t>- GV cho HS đọc đề bài</w:t>
            </w:r>
          </w:p>
          <w:p w14:paraId="4F0EC87C" w14:textId="77777777" w:rsidR="00D37912" w:rsidRPr="00EC788E" w:rsidRDefault="00D37912" w:rsidP="00EC788E">
            <w:pPr>
              <w:spacing w:line="288" w:lineRule="auto"/>
              <w:jc w:val="both"/>
              <w:rPr>
                <w:rFonts w:eastAsiaTheme="minorHAnsi"/>
                <w:sz w:val="28"/>
                <w:szCs w:val="28"/>
              </w:rPr>
            </w:pPr>
            <w:r w:rsidRPr="00EC788E">
              <w:rPr>
                <w:rFonts w:eastAsiaTheme="minorHAnsi"/>
                <w:sz w:val="28"/>
                <w:szCs w:val="28"/>
              </w:rPr>
              <w:t>- GV cho HS phân tích cách vẽ</w:t>
            </w:r>
          </w:p>
          <w:p w14:paraId="4F0EC87D" w14:textId="77777777" w:rsidR="00D37912" w:rsidRPr="00EC788E" w:rsidRDefault="00D37912" w:rsidP="00EC788E">
            <w:pPr>
              <w:spacing w:line="288" w:lineRule="auto"/>
              <w:jc w:val="both"/>
              <w:rPr>
                <w:rFonts w:eastAsiaTheme="minorHAnsi"/>
                <w:sz w:val="28"/>
                <w:szCs w:val="28"/>
              </w:rPr>
            </w:pPr>
          </w:p>
          <w:p w14:paraId="4F0EC87E" w14:textId="77777777" w:rsidR="00D37912" w:rsidRPr="00EC788E" w:rsidRDefault="00D37912" w:rsidP="00EC788E">
            <w:pPr>
              <w:spacing w:line="288" w:lineRule="auto"/>
              <w:jc w:val="both"/>
              <w:rPr>
                <w:rFonts w:eastAsiaTheme="minorHAnsi"/>
                <w:sz w:val="28"/>
                <w:szCs w:val="28"/>
              </w:rPr>
            </w:pPr>
          </w:p>
          <w:p w14:paraId="4F0EC87F" w14:textId="77777777" w:rsidR="00D37912" w:rsidRPr="00EC788E" w:rsidRDefault="00D37912" w:rsidP="00EC788E">
            <w:pPr>
              <w:spacing w:line="288" w:lineRule="auto"/>
              <w:jc w:val="both"/>
              <w:rPr>
                <w:rFonts w:eastAsiaTheme="minorHAnsi"/>
                <w:sz w:val="28"/>
                <w:szCs w:val="28"/>
              </w:rPr>
            </w:pPr>
          </w:p>
          <w:p w14:paraId="4F0EC880" w14:textId="77777777" w:rsidR="00D37912" w:rsidRPr="00EC788E" w:rsidRDefault="00D37912" w:rsidP="00EC788E">
            <w:pPr>
              <w:spacing w:line="288" w:lineRule="auto"/>
              <w:jc w:val="both"/>
              <w:rPr>
                <w:rFonts w:eastAsiaTheme="minorHAnsi"/>
                <w:sz w:val="28"/>
                <w:szCs w:val="28"/>
              </w:rPr>
            </w:pPr>
          </w:p>
          <w:p w14:paraId="4F0EC881" w14:textId="77777777" w:rsidR="00D37912" w:rsidRPr="00EC788E" w:rsidRDefault="00D37912" w:rsidP="00EC788E">
            <w:pPr>
              <w:spacing w:line="288" w:lineRule="auto"/>
              <w:jc w:val="both"/>
              <w:rPr>
                <w:rFonts w:eastAsiaTheme="minorHAnsi"/>
                <w:sz w:val="28"/>
                <w:szCs w:val="28"/>
              </w:rPr>
            </w:pPr>
          </w:p>
          <w:p w14:paraId="4F0EC882" w14:textId="77777777" w:rsidR="00D37912" w:rsidRPr="00EC788E" w:rsidRDefault="00D37912" w:rsidP="00EC788E">
            <w:pPr>
              <w:spacing w:line="288" w:lineRule="auto"/>
              <w:jc w:val="both"/>
              <w:rPr>
                <w:rFonts w:eastAsiaTheme="minorHAnsi"/>
                <w:sz w:val="28"/>
                <w:szCs w:val="28"/>
              </w:rPr>
            </w:pPr>
          </w:p>
          <w:p w14:paraId="4F0EC883" w14:textId="77777777" w:rsidR="00D37912" w:rsidRPr="00EC788E" w:rsidRDefault="00D37912" w:rsidP="00EC788E">
            <w:pPr>
              <w:spacing w:line="288" w:lineRule="auto"/>
              <w:jc w:val="both"/>
              <w:rPr>
                <w:rFonts w:eastAsiaTheme="minorHAnsi"/>
                <w:sz w:val="28"/>
                <w:szCs w:val="28"/>
              </w:rPr>
            </w:pPr>
          </w:p>
          <w:p w14:paraId="4F0EC884" w14:textId="77777777" w:rsidR="00D37912" w:rsidRPr="00EC788E" w:rsidRDefault="00D37912" w:rsidP="00EC788E">
            <w:pPr>
              <w:spacing w:line="288" w:lineRule="auto"/>
              <w:jc w:val="both"/>
              <w:rPr>
                <w:rFonts w:eastAsiaTheme="minorHAnsi"/>
                <w:sz w:val="28"/>
                <w:szCs w:val="28"/>
              </w:rPr>
            </w:pPr>
          </w:p>
          <w:p w14:paraId="4F0EC885" w14:textId="77777777" w:rsidR="00D37912" w:rsidRPr="00EC788E" w:rsidRDefault="00D37912" w:rsidP="00EC788E">
            <w:pPr>
              <w:spacing w:line="288" w:lineRule="auto"/>
              <w:jc w:val="both"/>
              <w:rPr>
                <w:rFonts w:eastAsiaTheme="minorHAnsi"/>
                <w:sz w:val="28"/>
                <w:szCs w:val="28"/>
              </w:rPr>
            </w:pPr>
          </w:p>
          <w:p w14:paraId="4F0EC886" w14:textId="77777777" w:rsidR="00743F95" w:rsidRPr="00EC788E" w:rsidRDefault="00743F95" w:rsidP="00EC788E">
            <w:pPr>
              <w:spacing w:line="288" w:lineRule="auto"/>
              <w:jc w:val="both"/>
              <w:rPr>
                <w:rFonts w:eastAsiaTheme="minorHAnsi"/>
                <w:sz w:val="28"/>
                <w:szCs w:val="28"/>
              </w:rPr>
            </w:pPr>
          </w:p>
          <w:p w14:paraId="4F0EC887" w14:textId="77777777" w:rsidR="00537257" w:rsidRPr="00EC788E" w:rsidRDefault="00537257" w:rsidP="00EC788E">
            <w:pPr>
              <w:spacing w:line="288" w:lineRule="auto"/>
              <w:jc w:val="both"/>
              <w:rPr>
                <w:rFonts w:eastAsiaTheme="minorHAnsi"/>
                <w:sz w:val="28"/>
                <w:szCs w:val="28"/>
              </w:rPr>
            </w:pPr>
            <w:r w:rsidRPr="00EC788E">
              <w:rPr>
                <w:rFonts w:eastAsiaTheme="minorHAnsi"/>
                <w:sz w:val="28"/>
                <w:szCs w:val="28"/>
              </w:rPr>
              <w:t>- GV cho họ</w:t>
            </w:r>
            <w:r w:rsidR="00D37912" w:rsidRPr="00EC788E">
              <w:rPr>
                <w:rFonts w:eastAsiaTheme="minorHAnsi"/>
                <w:sz w:val="28"/>
                <w:szCs w:val="28"/>
              </w:rPr>
              <w:t>c sinh</w:t>
            </w:r>
            <w:r w:rsidRPr="00EC788E">
              <w:rPr>
                <w:rFonts w:eastAsiaTheme="minorHAnsi"/>
                <w:sz w:val="28"/>
                <w:szCs w:val="28"/>
              </w:rPr>
              <w:t xml:space="preserve"> thực hiện</w:t>
            </w:r>
            <w:r w:rsidR="00D37912" w:rsidRPr="00EC788E">
              <w:rPr>
                <w:rFonts w:eastAsiaTheme="minorHAnsi"/>
                <w:sz w:val="28"/>
                <w:szCs w:val="28"/>
              </w:rPr>
              <w:t xml:space="preserve"> vào vở</w:t>
            </w:r>
          </w:p>
          <w:p w14:paraId="4F0EC888" w14:textId="77777777" w:rsidR="00537257" w:rsidRPr="00EC788E" w:rsidRDefault="00537257" w:rsidP="00EC788E">
            <w:pPr>
              <w:spacing w:line="288" w:lineRule="auto"/>
              <w:jc w:val="both"/>
              <w:rPr>
                <w:rFonts w:eastAsiaTheme="minorHAnsi"/>
                <w:sz w:val="28"/>
                <w:szCs w:val="28"/>
              </w:rPr>
            </w:pPr>
            <w:r w:rsidRPr="00EC788E">
              <w:rPr>
                <w:rFonts w:eastAsiaTheme="minorHAnsi"/>
                <w:sz w:val="28"/>
                <w:szCs w:val="28"/>
              </w:rPr>
              <w:t>- GV nhận xét, khen, chốt kiến thức</w:t>
            </w:r>
          </w:p>
          <w:p w14:paraId="4F0EC889" w14:textId="68B296D2" w:rsidR="00537257" w:rsidRPr="00EC788E" w:rsidRDefault="00537257" w:rsidP="00EC788E">
            <w:pPr>
              <w:spacing w:line="288" w:lineRule="auto"/>
              <w:jc w:val="both"/>
              <w:rPr>
                <w:b/>
                <w:sz w:val="28"/>
                <w:szCs w:val="28"/>
                <w:lang w:val="nl-NL"/>
              </w:rPr>
            </w:pPr>
            <w:r w:rsidRPr="00EC788E">
              <w:rPr>
                <w:i/>
                <w:sz w:val="28"/>
                <w:szCs w:val="28"/>
                <w:lang w:val="nl-NL"/>
              </w:rPr>
              <w:t xml:space="preserve"> </w:t>
            </w:r>
            <w:r w:rsidR="00EC788E">
              <w:rPr>
                <w:i/>
                <w:sz w:val="28"/>
                <w:szCs w:val="28"/>
                <w:lang w:val="nl-NL"/>
              </w:rPr>
              <w:t>=&gt;</w:t>
            </w:r>
            <w:r w:rsidRPr="00EC788E">
              <w:rPr>
                <w:i/>
                <w:sz w:val="28"/>
                <w:szCs w:val="28"/>
                <w:lang w:val="nl-NL"/>
              </w:rPr>
              <w:t xml:space="preserve">Gv chốt cách vẽ một hình </w:t>
            </w:r>
            <w:r w:rsidR="00D37912" w:rsidRPr="00EC788E">
              <w:rPr>
                <w:i/>
                <w:sz w:val="28"/>
                <w:szCs w:val="28"/>
                <w:lang w:val="nl-NL"/>
              </w:rPr>
              <w:t>tròn</w:t>
            </w:r>
            <w:r w:rsidRPr="00EC788E">
              <w:rPr>
                <w:i/>
                <w:sz w:val="28"/>
                <w:szCs w:val="28"/>
                <w:lang w:val="nl-NL"/>
              </w:rPr>
              <w:t xml:space="preserve"> và cách tô màu.</w:t>
            </w:r>
          </w:p>
        </w:tc>
        <w:tc>
          <w:tcPr>
            <w:tcW w:w="3789" w:type="dxa"/>
            <w:tcBorders>
              <w:top w:val="dashed" w:sz="4" w:space="0" w:color="auto"/>
              <w:bottom w:val="dashed" w:sz="4" w:space="0" w:color="auto"/>
            </w:tcBorders>
          </w:tcPr>
          <w:p w14:paraId="4F0EC88A" w14:textId="77777777" w:rsidR="00D37912" w:rsidRPr="00EC788E" w:rsidRDefault="00D37912" w:rsidP="00EC788E">
            <w:pPr>
              <w:spacing w:line="288" w:lineRule="auto"/>
              <w:rPr>
                <w:sz w:val="28"/>
                <w:szCs w:val="28"/>
                <w:lang w:val="nl-NL"/>
              </w:rPr>
            </w:pPr>
          </w:p>
          <w:p w14:paraId="4F0EC88B" w14:textId="77777777" w:rsidR="00537257" w:rsidRPr="00EC788E" w:rsidRDefault="00537257" w:rsidP="00EC788E">
            <w:pPr>
              <w:spacing w:line="288" w:lineRule="auto"/>
              <w:rPr>
                <w:sz w:val="28"/>
                <w:szCs w:val="28"/>
                <w:lang w:val="nl-NL"/>
              </w:rPr>
            </w:pPr>
            <w:r w:rsidRPr="00EC788E">
              <w:rPr>
                <w:sz w:val="28"/>
                <w:szCs w:val="28"/>
                <w:lang w:val="nl-NL"/>
              </w:rPr>
              <w:t xml:space="preserve">- </w:t>
            </w:r>
            <w:r w:rsidR="00D37912" w:rsidRPr="00EC788E">
              <w:rPr>
                <w:sz w:val="28"/>
                <w:szCs w:val="28"/>
                <w:lang w:val="nl-NL"/>
              </w:rPr>
              <w:t>HS đọc đề bài</w:t>
            </w:r>
          </w:p>
          <w:p w14:paraId="4F0EC88C" w14:textId="77777777" w:rsidR="00537257" w:rsidRPr="00EC788E" w:rsidRDefault="00D37912" w:rsidP="00EC788E">
            <w:pPr>
              <w:spacing w:line="288" w:lineRule="auto"/>
              <w:jc w:val="both"/>
              <w:rPr>
                <w:rFonts w:eastAsiaTheme="minorHAnsi"/>
                <w:sz w:val="28"/>
                <w:szCs w:val="28"/>
              </w:rPr>
            </w:pPr>
            <w:r w:rsidRPr="00EC788E">
              <w:rPr>
                <w:rFonts w:eastAsiaTheme="minorHAnsi"/>
                <w:i/>
                <w:sz w:val="28"/>
                <w:szCs w:val="28"/>
              </w:rPr>
              <w:t>-</w:t>
            </w:r>
            <w:r w:rsidRPr="00EC788E">
              <w:rPr>
                <w:rFonts w:eastAsiaTheme="minorHAnsi"/>
                <w:sz w:val="28"/>
                <w:szCs w:val="28"/>
              </w:rPr>
              <w:t xml:space="preserve"> HS phân tích cách vẽ:</w:t>
            </w:r>
          </w:p>
          <w:p w14:paraId="4F0EC88D" w14:textId="77777777" w:rsidR="00D37912" w:rsidRPr="00EC788E" w:rsidRDefault="00D37912" w:rsidP="00EC788E">
            <w:pPr>
              <w:spacing w:line="288" w:lineRule="auto"/>
              <w:jc w:val="both"/>
              <w:rPr>
                <w:rFonts w:eastAsiaTheme="minorHAnsi"/>
                <w:sz w:val="28"/>
                <w:szCs w:val="28"/>
              </w:rPr>
            </w:pPr>
            <w:r w:rsidRPr="00EC788E">
              <w:rPr>
                <w:rFonts w:eastAsiaTheme="minorHAnsi"/>
                <w:sz w:val="28"/>
                <w:szCs w:val="28"/>
              </w:rPr>
              <w:t>Sử dụng compa ta thực hiện như sau:</w:t>
            </w:r>
          </w:p>
          <w:p w14:paraId="4F0EC88E" w14:textId="77777777" w:rsidR="00D37912" w:rsidRPr="00EC788E" w:rsidRDefault="00D37912" w:rsidP="00EC788E">
            <w:pPr>
              <w:spacing w:line="288" w:lineRule="auto"/>
              <w:jc w:val="both"/>
              <w:rPr>
                <w:rFonts w:eastAsiaTheme="minorHAnsi"/>
                <w:sz w:val="28"/>
                <w:szCs w:val="28"/>
              </w:rPr>
            </w:pPr>
            <w:r w:rsidRPr="00EC788E">
              <w:rPr>
                <w:rFonts w:eastAsiaTheme="minorHAnsi"/>
                <w:sz w:val="28"/>
                <w:szCs w:val="28"/>
              </w:rPr>
              <w:t>+ Vẽ hai đường tròn có bán kính lần lượt 4 ô vuông và 6 ô vuông.</w:t>
            </w:r>
          </w:p>
          <w:p w14:paraId="4F0EC88F" w14:textId="77777777" w:rsidR="00D37912" w:rsidRPr="00EC788E" w:rsidRDefault="00D37912" w:rsidP="00EC788E">
            <w:pPr>
              <w:spacing w:line="288" w:lineRule="auto"/>
              <w:jc w:val="both"/>
              <w:rPr>
                <w:rFonts w:eastAsiaTheme="minorHAnsi"/>
                <w:sz w:val="28"/>
                <w:szCs w:val="28"/>
              </w:rPr>
            </w:pPr>
            <w:r w:rsidRPr="00EC788E">
              <w:rPr>
                <w:rFonts w:eastAsiaTheme="minorHAnsi"/>
                <w:sz w:val="28"/>
                <w:szCs w:val="28"/>
              </w:rPr>
              <w:t>+ Lấy một điểm nằm trên đường tròn có bán kính bằng 4 ô vuông. Vẽ đường tròn có tâm là điểm vừa vẽ và có bán kính bằng 2 ô vuông.</w:t>
            </w:r>
          </w:p>
          <w:p w14:paraId="4F0EC890" w14:textId="77777777" w:rsidR="00D37912" w:rsidRPr="00EC788E" w:rsidRDefault="00D37912" w:rsidP="00EC788E">
            <w:pPr>
              <w:spacing w:line="288" w:lineRule="auto"/>
              <w:jc w:val="both"/>
              <w:rPr>
                <w:rFonts w:eastAsiaTheme="minorHAnsi"/>
                <w:sz w:val="28"/>
                <w:szCs w:val="28"/>
              </w:rPr>
            </w:pPr>
            <w:r w:rsidRPr="00EC788E">
              <w:rPr>
                <w:rFonts w:eastAsiaTheme="minorHAnsi"/>
                <w:sz w:val="28"/>
                <w:szCs w:val="28"/>
              </w:rPr>
              <w:t>- Học sinh thực hiện vào vở</w:t>
            </w:r>
          </w:p>
          <w:p w14:paraId="4F0EC891" w14:textId="77777777" w:rsidR="00D37912" w:rsidRPr="00EC788E" w:rsidRDefault="00D37912" w:rsidP="00EC788E">
            <w:pPr>
              <w:spacing w:line="288" w:lineRule="auto"/>
              <w:jc w:val="both"/>
              <w:rPr>
                <w:rFonts w:eastAsiaTheme="minorHAnsi"/>
                <w:i/>
                <w:sz w:val="28"/>
                <w:szCs w:val="28"/>
              </w:rPr>
            </w:pPr>
            <w:r w:rsidRPr="00EC788E">
              <w:rPr>
                <w:rFonts w:eastAsiaTheme="minorHAnsi"/>
                <w:sz w:val="28"/>
                <w:szCs w:val="28"/>
              </w:rPr>
              <w:t>- HS lắng nghe</w:t>
            </w:r>
          </w:p>
        </w:tc>
      </w:tr>
      <w:tr w:rsidR="00EC788E" w:rsidRPr="00EC788E" w14:paraId="4F0EC89D" w14:textId="77777777" w:rsidTr="00116C63">
        <w:trPr>
          <w:jc w:val="center"/>
        </w:trPr>
        <w:tc>
          <w:tcPr>
            <w:tcW w:w="6929" w:type="dxa"/>
            <w:tcBorders>
              <w:top w:val="dashed" w:sz="4" w:space="0" w:color="auto"/>
              <w:bottom w:val="dashed" w:sz="4" w:space="0" w:color="auto"/>
            </w:tcBorders>
          </w:tcPr>
          <w:p w14:paraId="4F0EC893" w14:textId="77777777" w:rsidR="00537257" w:rsidRPr="00EC788E" w:rsidRDefault="00537257" w:rsidP="00EC788E">
            <w:pPr>
              <w:spacing w:line="288" w:lineRule="auto"/>
              <w:jc w:val="both"/>
              <w:rPr>
                <w:rFonts w:eastAsiaTheme="minorHAnsi"/>
                <w:b/>
                <w:sz w:val="28"/>
                <w:szCs w:val="28"/>
              </w:rPr>
            </w:pPr>
            <w:r w:rsidRPr="00EC788E">
              <w:rPr>
                <w:rFonts w:eastAsiaTheme="minorHAnsi"/>
                <w:b/>
                <w:sz w:val="28"/>
                <w:szCs w:val="28"/>
              </w:rPr>
              <w:t>3. HĐ Vận dụng</w:t>
            </w:r>
          </w:p>
          <w:p w14:paraId="4F0EC894" w14:textId="77777777" w:rsidR="00537257" w:rsidRPr="00EC788E" w:rsidRDefault="00537257" w:rsidP="00EC788E">
            <w:pPr>
              <w:spacing w:line="288" w:lineRule="auto"/>
              <w:jc w:val="both"/>
              <w:rPr>
                <w:rFonts w:eastAsiaTheme="minorHAnsi"/>
                <w:sz w:val="28"/>
                <w:szCs w:val="28"/>
              </w:rPr>
            </w:pPr>
            <w:r w:rsidRPr="00EC788E">
              <w:rPr>
                <w:rFonts w:eastAsiaTheme="minorHAnsi"/>
                <w:sz w:val="28"/>
                <w:szCs w:val="28"/>
              </w:rPr>
              <w:t>- Hãy tìm vật dụng, đồ vật trong lớp học có hình tròn</w:t>
            </w:r>
            <w:r w:rsidR="0046433B" w:rsidRPr="00EC788E">
              <w:rPr>
                <w:rFonts w:eastAsiaTheme="minorHAnsi"/>
                <w:sz w:val="28"/>
                <w:szCs w:val="28"/>
              </w:rPr>
              <w:t xml:space="preserve"> xếp lên nhau.</w:t>
            </w:r>
          </w:p>
          <w:p w14:paraId="4F0EC895" w14:textId="77777777" w:rsidR="00537257" w:rsidRPr="00EC788E" w:rsidRDefault="00537257" w:rsidP="00EC788E">
            <w:pPr>
              <w:spacing w:line="288" w:lineRule="auto"/>
              <w:jc w:val="both"/>
              <w:rPr>
                <w:rFonts w:eastAsiaTheme="minorHAnsi"/>
                <w:sz w:val="28"/>
                <w:szCs w:val="28"/>
              </w:rPr>
            </w:pPr>
            <w:r w:rsidRPr="00EC788E">
              <w:rPr>
                <w:rFonts w:eastAsiaTheme="minorHAnsi"/>
                <w:sz w:val="28"/>
                <w:szCs w:val="28"/>
              </w:rPr>
              <w:t>- GV cho HS tìm, nêu.</w:t>
            </w:r>
          </w:p>
          <w:p w14:paraId="4F0EC896" w14:textId="77777777" w:rsidR="00537257" w:rsidRPr="00EC788E" w:rsidRDefault="00537257" w:rsidP="00EC788E">
            <w:pPr>
              <w:spacing w:line="288" w:lineRule="auto"/>
              <w:jc w:val="both"/>
              <w:rPr>
                <w:rFonts w:eastAsiaTheme="minorHAnsi"/>
                <w:sz w:val="28"/>
                <w:szCs w:val="28"/>
                <w:lang w:val="vi-VN"/>
              </w:rPr>
            </w:pPr>
            <w:r w:rsidRPr="00EC788E">
              <w:rPr>
                <w:rFonts w:eastAsiaTheme="minorHAnsi"/>
                <w:sz w:val="28"/>
                <w:szCs w:val="28"/>
              </w:rPr>
              <w:t xml:space="preserve">- </w:t>
            </w:r>
            <w:r w:rsidRPr="00EC788E">
              <w:rPr>
                <w:rFonts w:eastAsiaTheme="minorHAnsi"/>
                <w:sz w:val="28"/>
                <w:szCs w:val="28"/>
                <w:lang w:val="vi-VN"/>
              </w:rPr>
              <w:t xml:space="preserve">GV nhận xét giờ học. </w:t>
            </w:r>
          </w:p>
          <w:p w14:paraId="4F0EC897" w14:textId="77777777" w:rsidR="00537257" w:rsidRPr="00EC788E" w:rsidRDefault="00537257" w:rsidP="00EC788E">
            <w:pPr>
              <w:spacing w:line="288" w:lineRule="auto"/>
              <w:jc w:val="both"/>
              <w:rPr>
                <w:rFonts w:eastAsiaTheme="minorHAnsi"/>
                <w:i/>
                <w:sz w:val="28"/>
                <w:szCs w:val="28"/>
              </w:rPr>
            </w:pPr>
            <w:r w:rsidRPr="00EC788E">
              <w:rPr>
                <w:rFonts w:eastAsiaTheme="minorHAnsi"/>
                <w:sz w:val="28"/>
                <w:szCs w:val="28"/>
              </w:rPr>
              <w:t xml:space="preserve">- </w:t>
            </w:r>
            <w:r w:rsidRPr="00EC788E">
              <w:rPr>
                <w:rFonts w:eastAsiaTheme="minorHAnsi"/>
                <w:sz w:val="28"/>
                <w:szCs w:val="28"/>
                <w:lang w:val="vi-VN"/>
              </w:rPr>
              <w:t>GV dặn HS</w:t>
            </w:r>
            <w:r w:rsidRPr="00EC788E">
              <w:rPr>
                <w:rFonts w:eastAsiaTheme="minorHAnsi"/>
                <w:sz w:val="28"/>
                <w:szCs w:val="28"/>
              </w:rPr>
              <w:t xml:space="preserve"> về xem lại bài và chuẩn bị bài sau.</w:t>
            </w:r>
          </w:p>
        </w:tc>
        <w:tc>
          <w:tcPr>
            <w:tcW w:w="3789" w:type="dxa"/>
            <w:tcBorders>
              <w:top w:val="dashed" w:sz="4" w:space="0" w:color="auto"/>
              <w:bottom w:val="dashed" w:sz="4" w:space="0" w:color="auto"/>
            </w:tcBorders>
          </w:tcPr>
          <w:p w14:paraId="4F0EC898" w14:textId="77777777" w:rsidR="00537257" w:rsidRPr="00EC788E" w:rsidRDefault="00537257" w:rsidP="00EC788E">
            <w:pPr>
              <w:spacing w:line="288" w:lineRule="auto"/>
              <w:rPr>
                <w:sz w:val="28"/>
                <w:szCs w:val="28"/>
                <w:lang w:val="nl-NL"/>
              </w:rPr>
            </w:pPr>
          </w:p>
          <w:p w14:paraId="4F0EC899" w14:textId="77777777" w:rsidR="00537257" w:rsidRPr="00EC788E" w:rsidRDefault="00537257" w:rsidP="00EC788E">
            <w:pPr>
              <w:tabs>
                <w:tab w:val="left" w:pos="7020"/>
              </w:tabs>
              <w:spacing w:line="288" w:lineRule="auto"/>
              <w:rPr>
                <w:rFonts w:eastAsiaTheme="minorHAnsi"/>
                <w:sz w:val="28"/>
                <w:szCs w:val="28"/>
              </w:rPr>
            </w:pPr>
            <w:r w:rsidRPr="00EC788E">
              <w:rPr>
                <w:rFonts w:eastAsiaTheme="minorHAnsi"/>
                <w:sz w:val="28"/>
                <w:szCs w:val="28"/>
              </w:rPr>
              <w:t>- HS nghe</w:t>
            </w:r>
          </w:p>
          <w:p w14:paraId="4F0EC89A" w14:textId="77777777" w:rsidR="00537257" w:rsidRPr="00EC788E" w:rsidRDefault="00537257" w:rsidP="00EC788E">
            <w:pPr>
              <w:tabs>
                <w:tab w:val="left" w:pos="7020"/>
              </w:tabs>
              <w:spacing w:line="288" w:lineRule="auto"/>
              <w:rPr>
                <w:rFonts w:eastAsiaTheme="minorHAnsi"/>
                <w:sz w:val="28"/>
                <w:szCs w:val="28"/>
              </w:rPr>
            </w:pPr>
          </w:p>
          <w:p w14:paraId="4F0EC89B" w14:textId="77777777" w:rsidR="00537257" w:rsidRPr="00EC788E" w:rsidRDefault="00537257" w:rsidP="00EC788E">
            <w:pPr>
              <w:tabs>
                <w:tab w:val="left" w:pos="7020"/>
              </w:tabs>
              <w:spacing w:line="288" w:lineRule="auto"/>
              <w:rPr>
                <w:rFonts w:eastAsiaTheme="minorHAnsi"/>
                <w:sz w:val="28"/>
                <w:szCs w:val="28"/>
              </w:rPr>
            </w:pPr>
            <w:r w:rsidRPr="00EC788E">
              <w:rPr>
                <w:rFonts w:eastAsiaTheme="minorHAnsi"/>
                <w:sz w:val="28"/>
                <w:szCs w:val="28"/>
              </w:rPr>
              <w:t>- HS thực hiện</w:t>
            </w:r>
          </w:p>
          <w:p w14:paraId="4F0EC89C" w14:textId="77777777" w:rsidR="00537257" w:rsidRPr="00EC788E" w:rsidRDefault="00537257" w:rsidP="00EC788E">
            <w:pPr>
              <w:tabs>
                <w:tab w:val="left" w:pos="7020"/>
              </w:tabs>
              <w:spacing w:line="288" w:lineRule="auto"/>
              <w:rPr>
                <w:rFonts w:eastAsiaTheme="minorHAnsi"/>
                <w:sz w:val="28"/>
                <w:szCs w:val="28"/>
              </w:rPr>
            </w:pPr>
          </w:p>
        </w:tc>
      </w:tr>
      <w:tr w:rsidR="00537257" w:rsidRPr="00EC788E" w14:paraId="4F0EC8A1" w14:textId="77777777" w:rsidTr="00116C63">
        <w:trPr>
          <w:jc w:val="center"/>
        </w:trPr>
        <w:tc>
          <w:tcPr>
            <w:tcW w:w="10718" w:type="dxa"/>
            <w:gridSpan w:val="2"/>
            <w:tcBorders>
              <w:top w:val="dashed" w:sz="4" w:space="0" w:color="auto"/>
            </w:tcBorders>
          </w:tcPr>
          <w:p w14:paraId="4F0EC89E" w14:textId="77777777" w:rsidR="00537257" w:rsidRPr="00EC788E" w:rsidRDefault="00537257" w:rsidP="00EC788E">
            <w:pPr>
              <w:spacing w:line="288" w:lineRule="auto"/>
              <w:rPr>
                <w:b/>
                <w:sz w:val="28"/>
                <w:szCs w:val="28"/>
                <w:lang w:val="nl-NL"/>
              </w:rPr>
            </w:pPr>
            <w:r w:rsidRPr="00EC788E">
              <w:rPr>
                <w:b/>
                <w:sz w:val="28"/>
                <w:szCs w:val="28"/>
                <w:lang w:val="nl-NL"/>
              </w:rPr>
              <w:t>IV. ĐIỀU CHỈNH SAU BÀI DẠY:</w:t>
            </w:r>
          </w:p>
          <w:p w14:paraId="4F0EC89F" w14:textId="77777777" w:rsidR="00537257" w:rsidRPr="00EC788E" w:rsidRDefault="00537257" w:rsidP="00EC788E">
            <w:pPr>
              <w:spacing w:line="288" w:lineRule="auto"/>
              <w:rPr>
                <w:sz w:val="28"/>
                <w:szCs w:val="28"/>
                <w:lang w:val="nl-NL"/>
              </w:rPr>
            </w:pPr>
            <w:r w:rsidRPr="00EC788E">
              <w:rPr>
                <w:sz w:val="28"/>
                <w:szCs w:val="28"/>
                <w:lang w:val="nl-NL"/>
              </w:rPr>
              <w:lastRenderedPageBreak/>
              <w:t>..............................................................................................................................</w:t>
            </w:r>
          </w:p>
          <w:p w14:paraId="4F0EC8A0" w14:textId="77777777" w:rsidR="00537257" w:rsidRPr="00EC788E" w:rsidRDefault="00537257" w:rsidP="00EC788E">
            <w:pPr>
              <w:spacing w:line="288" w:lineRule="auto"/>
              <w:rPr>
                <w:sz w:val="28"/>
                <w:szCs w:val="28"/>
                <w:lang w:val="nl-NL"/>
              </w:rPr>
            </w:pPr>
            <w:r w:rsidRPr="00EC788E">
              <w:rPr>
                <w:sz w:val="28"/>
                <w:szCs w:val="28"/>
                <w:lang w:val="nl-NL"/>
              </w:rPr>
              <w:t>..............................................................................................................................</w:t>
            </w:r>
          </w:p>
        </w:tc>
      </w:tr>
    </w:tbl>
    <w:p w14:paraId="4F0EC8A2" w14:textId="77777777" w:rsidR="00743F95" w:rsidRPr="00EC788E" w:rsidRDefault="00743F95" w:rsidP="00EC788E">
      <w:pPr>
        <w:spacing w:line="288" w:lineRule="auto"/>
        <w:rPr>
          <w:rFonts w:eastAsiaTheme="minorHAnsi"/>
          <w:b/>
          <w:sz w:val="28"/>
          <w:szCs w:val="28"/>
          <w:lang w:val="nl-NL"/>
        </w:rPr>
      </w:pPr>
    </w:p>
    <w:p w14:paraId="4F0EC8A3" w14:textId="77777777" w:rsidR="00743F95" w:rsidRPr="00EC788E" w:rsidRDefault="00743F95" w:rsidP="00EC788E">
      <w:pPr>
        <w:spacing w:line="288" w:lineRule="auto"/>
        <w:rPr>
          <w:rFonts w:eastAsiaTheme="minorHAnsi"/>
          <w:b/>
          <w:sz w:val="28"/>
          <w:szCs w:val="28"/>
          <w:lang w:val="nl-NL"/>
        </w:rPr>
      </w:pPr>
      <w:r w:rsidRPr="00EC788E">
        <w:rPr>
          <w:rFonts w:eastAsiaTheme="minorHAnsi"/>
          <w:b/>
          <w:sz w:val="28"/>
          <w:szCs w:val="28"/>
          <w:lang w:val="nl-NL"/>
        </w:rPr>
        <w:br w:type="page"/>
      </w:r>
    </w:p>
    <w:p w14:paraId="4F0EC8A4" w14:textId="77777777" w:rsidR="00F94C85" w:rsidRPr="00EC788E" w:rsidRDefault="00F94C85" w:rsidP="00EC788E">
      <w:pPr>
        <w:tabs>
          <w:tab w:val="left" w:pos="6096"/>
        </w:tabs>
        <w:spacing w:line="288" w:lineRule="auto"/>
        <w:jc w:val="center"/>
        <w:rPr>
          <w:rFonts w:eastAsiaTheme="minorHAnsi"/>
          <w:b/>
          <w:bCs/>
          <w:sz w:val="28"/>
          <w:szCs w:val="28"/>
          <w:lang w:val="nl-NL"/>
        </w:rPr>
      </w:pPr>
      <w:r w:rsidRPr="00EC788E">
        <w:rPr>
          <w:rFonts w:eastAsiaTheme="minorHAnsi"/>
          <w:b/>
          <w:bCs/>
          <w:sz w:val="28"/>
          <w:szCs w:val="28"/>
          <w:lang w:val="nl-NL"/>
        </w:rPr>
        <w:lastRenderedPageBreak/>
        <w:t>ÔN TOÁN</w:t>
      </w:r>
    </w:p>
    <w:p w14:paraId="4F0EC8A5" w14:textId="77777777" w:rsidR="00F94C85" w:rsidRPr="00EC788E" w:rsidRDefault="00F94C85" w:rsidP="00EC788E">
      <w:pPr>
        <w:spacing w:line="288" w:lineRule="auto"/>
        <w:jc w:val="center"/>
        <w:rPr>
          <w:rFonts w:eastAsiaTheme="minorHAnsi"/>
          <w:b/>
          <w:bCs/>
          <w:sz w:val="28"/>
          <w:szCs w:val="28"/>
          <w:lang w:val="nl-NL"/>
        </w:rPr>
      </w:pPr>
      <w:r w:rsidRPr="00EC788E">
        <w:rPr>
          <w:rFonts w:eastAsiaTheme="minorHAnsi"/>
          <w:b/>
          <w:bCs/>
          <w:sz w:val="28"/>
          <w:szCs w:val="28"/>
          <w:lang w:val="nl-NL"/>
        </w:rPr>
        <w:t>Bài 21: KHỐI LẬP PHƯƠNG - KHỐI HỘP CHỮ NHẬT</w:t>
      </w:r>
    </w:p>
    <w:p w14:paraId="4F0EC8A6" w14:textId="77777777" w:rsidR="00F94C85" w:rsidRPr="00EC788E" w:rsidRDefault="00F94C85" w:rsidP="00EC788E">
      <w:pPr>
        <w:spacing w:line="288" w:lineRule="auto"/>
        <w:jc w:val="both"/>
        <w:rPr>
          <w:rFonts w:eastAsiaTheme="minorHAnsi"/>
          <w:b/>
          <w:bCs/>
          <w:sz w:val="28"/>
          <w:szCs w:val="28"/>
          <w:lang w:val="nl-NL"/>
        </w:rPr>
      </w:pPr>
      <w:r w:rsidRPr="00EC788E">
        <w:rPr>
          <w:rFonts w:eastAsiaTheme="minorHAnsi"/>
          <w:b/>
          <w:bCs/>
          <w:sz w:val="28"/>
          <w:szCs w:val="28"/>
          <w:lang w:val="nl-NL"/>
        </w:rPr>
        <w:t>I. YÊU CẦU CẦN ĐẠT:</w:t>
      </w:r>
    </w:p>
    <w:p w14:paraId="4F0EC8A7" w14:textId="719D79B6" w:rsidR="00F94C85" w:rsidRPr="00EC788E" w:rsidRDefault="00EC788E" w:rsidP="00EC788E">
      <w:pPr>
        <w:spacing w:line="288" w:lineRule="auto"/>
        <w:jc w:val="both"/>
        <w:rPr>
          <w:rFonts w:eastAsiaTheme="minorHAnsi"/>
          <w:b/>
          <w:i/>
          <w:sz w:val="28"/>
          <w:szCs w:val="28"/>
          <w:lang w:val="nl-NL"/>
        </w:rPr>
      </w:pPr>
      <w:r w:rsidRPr="00EC788E">
        <w:rPr>
          <w:rFonts w:eastAsiaTheme="minorHAnsi"/>
          <w:b/>
          <w:i/>
          <w:sz w:val="28"/>
          <w:szCs w:val="28"/>
          <w:lang w:val="nl-NL"/>
        </w:rPr>
        <w:t>1. Năng lực đặc thù</w:t>
      </w:r>
    </w:p>
    <w:p w14:paraId="4F0EC8A8" w14:textId="77777777" w:rsidR="00F94C85" w:rsidRPr="00EC788E" w:rsidRDefault="00F94C85" w:rsidP="00EC788E">
      <w:pPr>
        <w:spacing w:line="288" w:lineRule="auto"/>
        <w:contextualSpacing/>
        <w:jc w:val="both"/>
        <w:rPr>
          <w:rFonts w:eastAsiaTheme="minorHAnsi"/>
          <w:sz w:val="28"/>
          <w:szCs w:val="28"/>
        </w:rPr>
      </w:pPr>
      <w:r w:rsidRPr="00EC788E">
        <w:rPr>
          <w:rFonts w:eastAsiaTheme="minorHAnsi"/>
          <w:sz w:val="28"/>
          <w:szCs w:val="28"/>
          <w:lang w:val="vi-VN"/>
        </w:rPr>
        <w:t>-</w:t>
      </w:r>
      <w:r w:rsidRPr="00EC788E">
        <w:rPr>
          <w:rFonts w:eastAsiaTheme="minorHAnsi"/>
          <w:sz w:val="28"/>
          <w:szCs w:val="28"/>
        </w:rPr>
        <w:t xml:space="preserve"> Giúp học sinh củng cố kiến thức, kĩ năng:</w:t>
      </w:r>
    </w:p>
    <w:p w14:paraId="4F0EC8A9" w14:textId="77777777" w:rsidR="00F94C85" w:rsidRPr="00EC788E" w:rsidRDefault="00F94C85" w:rsidP="00EC788E">
      <w:pPr>
        <w:spacing w:line="288" w:lineRule="auto"/>
        <w:jc w:val="both"/>
        <w:rPr>
          <w:rFonts w:eastAsiaTheme="minorHAnsi"/>
          <w:sz w:val="28"/>
          <w:szCs w:val="28"/>
        </w:rPr>
      </w:pPr>
      <w:r w:rsidRPr="00EC788E">
        <w:rPr>
          <w:rFonts w:eastAsiaTheme="minorHAnsi"/>
          <w:sz w:val="28"/>
          <w:szCs w:val="28"/>
        </w:rPr>
        <w:t>+ Nhận biết được các yếu tố cơ bàn của khối lập phương, khối hộp chữ nhật là đỉnh, mặt, cạnh.</w:t>
      </w:r>
    </w:p>
    <w:p w14:paraId="4F0EC8AA" w14:textId="77777777" w:rsidR="00F94C85" w:rsidRPr="00EC788E" w:rsidRDefault="00F94C85" w:rsidP="00EC788E">
      <w:pPr>
        <w:spacing w:line="288" w:lineRule="auto"/>
        <w:jc w:val="both"/>
        <w:rPr>
          <w:rFonts w:eastAsiaTheme="minorHAnsi"/>
          <w:sz w:val="28"/>
          <w:szCs w:val="28"/>
        </w:rPr>
      </w:pPr>
      <w:r w:rsidRPr="00EC788E">
        <w:rPr>
          <w:rFonts w:eastAsiaTheme="minorHAnsi"/>
          <w:sz w:val="28"/>
          <w:szCs w:val="28"/>
        </w:rPr>
        <w:t>+ Đếm được số lượng đinh, mặt, cạnh của khối lập phương, khối hộp chữ nhật</w:t>
      </w:r>
    </w:p>
    <w:p w14:paraId="4F0EC8AB" w14:textId="77777777" w:rsidR="00F94C85" w:rsidRPr="00EC788E" w:rsidRDefault="00F94C85" w:rsidP="00EC788E">
      <w:pPr>
        <w:spacing w:line="288" w:lineRule="auto"/>
        <w:jc w:val="both"/>
        <w:rPr>
          <w:rFonts w:eastAsiaTheme="minorHAnsi"/>
          <w:sz w:val="28"/>
          <w:szCs w:val="28"/>
        </w:rPr>
      </w:pPr>
      <w:r w:rsidRPr="00EC788E">
        <w:rPr>
          <w:rFonts w:eastAsiaTheme="minorHAnsi"/>
          <w:sz w:val="28"/>
          <w:szCs w:val="28"/>
        </w:rPr>
        <w:t>+ Phát triển năng lực  Thông qua nhận biết các yếu tố của khối lập phương, khối hộp chữ nhật, HS phát triển năng lực quan sát, năng lực tư duy, mô hình hoá, đồng thời phát triển trí tưởng tượng không gian.</w:t>
      </w:r>
    </w:p>
    <w:p w14:paraId="4F0EC8AC" w14:textId="77777777" w:rsidR="00F94C85" w:rsidRPr="00EC788E" w:rsidRDefault="00F94C85" w:rsidP="00EC788E">
      <w:pPr>
        <w:spacing w:line="288" w:lineRule="auto"/>
        <w:jc w:val="both"/>
        <w:rPr>
          <w:rFonts w:eastAsiaTheme="minorHAnsi"/>
          <w:b/>
          <w:i/>
          <w:sz w:val="28"/>
          <w:szCs w:val="28"/>
        </w:rPr>
      </w:pPr>
      <w:r w:rsidRPr="00EC788E">
        <w:rPr>
          <w:rFonts w:eastAsiaTheme="minorHAnsi"/>
          <w:b/>
          <w:i/>
          <w:sz w:val="28"/>
          <w:szCs w:val="28"/>
        </w:rPr>
        <w:t>2. Năng lực chung:</w:t>
      </w:r>
    </w:p>
    <w:p w14:paraId="4F0EC8AD" w14:textId="77777777" w:rsidR="00F94C85" w:rsidRPr="00EC788E" w:rsidRDefault="00F94C85" w:rsidP="00EC788E">
      <w:pPr>
        <w:spacing w:line="288" w:lineRule="auto"/>
        <w:jc w:val="both"/>
        <w:rPr>
          <w:rFonts w:eastAsiaTheme="minorHAnsi"/>
          <w:sz w:val="28"/>
          <w:szCs w:val="28"/>
        </w:rPr>
      </w:pPr>
      <w:r w:rsidRPr="00EC788E">
        <w:rPr>
          <w:rFonts w:eastAsiaTheme="minorHAnsi"/>
          <w:sz w:val="28"/>
          <w:szCs w:val="28"/>
        </w:rPr>
        <w:t>- Năng lực tự chủ, tự học: lắng nghe, trả lời câu hỏi, làm bài tập.</w:t>
      </w:r>
    </w:p>
    <w:p w14:paraId="4F0EC8AE" w14:textId="77777777" w:rsidR="00F94C85" w:rsidRPr="00EC788E" w:rsidRDefault="00F94C85" w:rsidP="00EC788E">
      <w:pPr>
        <w:spacing w:line="288" w:lineRule="auto"/>
        <w:jc w:val="both"/>
        <w:rPr>
          <w:rFonts w:eastAsiaTheme="minorHAnsi"/>
          <w:sz w:val="28"/>
          <w:szCs w:val="28"/>
        </w:rPr>
      </w:pPr>
      <w:r w:rsidRPr="00EC788E">
        <w:rPr>
          <w:rFonts w:eastAsiaTheme="minorHAnsi"/>
          <w:sz w:val="28"/>
          <w:szCs w:val="28"/>
        </w:rPr>
        <w:t>- Năng lực giải quyết vấn đề và sáng tạo: giải quyết được vấn đề với dạng toán vận dụng thực tế.</w:t>
      </w:r>
    </w:p>
    <w:p w14:paraId="4F0EC8AF" w14:textId="77777777" w:rsidR="00F94C85" w:rsidRPr="00EC788E" w:rsidRDefault="00F94C85" w:rsidP="00EC788E">
      <w:pPr>
        <w:spacing w:line="288" w:lineRule="auto"/>
        <w:jc w:val="both"/>
        <w:rPr>
          <w:rFonts w:eastAsiaTheme="minorHAnsi"/>
          <w:sz w:val="28"/>
          <w:szCs w:val="28"/>
        </w:rPr>
      </w:pPr>
      <w:r w:rsidRPr="00EC788E">
        <w:rPr>
          <w:rFonts w:eastAsiaTheme="minorHAnsi"/>
          <w:sz w:val="28"/>
          <w:szCs w:val="28"/>
        </w:rPr>
        <w:t>- Năng lực giao tiếp và hợp tác: giao tiếp với thầy cô, bạn bè trong các hoạt động học tập.</w:t>
      </w:r>
    </w:p>
    <w:p w14:paraId="4F0EC8B0" w14:textId="77777777" w:rsidR="00F94C85" w:rsidRPr="00EC788E" w:rsidRDefault="00F94C85" w:rsidP="00EC788E">
      <w:pPr>
        <w:spacing w:line="288" w:lineRule="auto"/>
        <w:jc w:val="both"/>
        <w:rPr>
          <w:rFonts w:eastAsiaTheme="minorHAnsi"/>
          <w:b/>
          <w:i/>
          <w:sz w:val="28"/>
          <w:szCs w:val="28"/>
        </w:rPr>
      </w:pPr>
      <w:r w:rsidRPr="00EC788E">
        <w:rPr>
          <w:rFonts w:eastAsiaTheme="minorHAnsi"/>
          <w:b/>
          <w:i/>
          <w:sz w:val="28"/>
          <w:szCs w:val="28"/>
        </w:rPr>
        <w:t>3. Phẩm chất:</w:t>
      </w:r>
    </w:p>
    <w:p w14:paraId="4F0EC8B1" w14:textId="77777777" w:rsidR="00F94C85" w:rsidRPr="00EC788E" w:rsidRDefault="00F94C85" w:rsidP="00EC788E">
      <w:pPr>
        <w:spacing w:line="288" w:lineRule="auto"/>
        <w:jc w:val="both"/>
        <w:rPr>
          <w:rFonts w:eastAsiaTheme="minorHAnsi"/>
          <w:sz w:val="28"/>
          <w:szCs w:val="28"/>
        </w:rPr>
      </w:pPr>
      <w:r w:rsidRPr="00EC788E">
        <w:rPr>
          <w:rFonts w:eastAsiaTheme="minorHAnsi"/>
          <w:sz w:val="28"/>
          <w:szCs w:val="28"/>
        </w:rPr>
        <w:t>- Phẩm chất nhân ái: Có ý thức giúp đỡ lẫn nhau trong các hoạt động học tập để hoàn thành nhiệm vụ.</w:t>
      </w:r>
    </w:p>
    <w:p w14:paraId="4F0EC8B2" w14:textId="77777777" w:rsidR="00F94C85" w:rsidRPr="00EC788E" w:rsidRDefault="00F94C85" w:rsidP="00EC788E">
      <w:pPr>
        <w:spacing w:line="288" w:lineRule="auto"/>
        <w:jc w:val="both"/>
        <w:rPr>
          <w:rFonts w:eastAsiaTheme="minorHAnsi"/>
          <w:sz w:val="28"/>
          <w:szCs w:val="28"/>
        </w:rPr>
      </w:pPr>
      <w:r w:rsidRPr="00EC788E">
        <w:rPr>
          <w:rFonts w:eastAsiaTheme="minorHAnsi"/>
          <w:sz w:val="28"/>
          <w:szCs w:val="28"/>
        </w:rPr>
        <w:t>- Phẩm chất chăm chỉ: Chăm chỉ suy nghĩ, trả lời câu hỏi; làm tốt các bài tập.</w:t>
      </w:r>
    </w:p>
    <w:p w14:paraId="4F0EC8B3" w14:textId="77777777" w:rsidR="00F94C85" w:rsidRPr="00EC788E" w:rsidRDefault="00F94C85" w:rsidP="00EC788E">
      <w:pPr>
        <w:spacing w:line="288" w:lineRule="auto"/>
        <w:jc w:val="both"/>
        <w:rPr>
          <w:rFonts w:eastAsiaTheme="minorHAnsi"/>
          <w:sz w:val="28"/>
          <w:szCs w:val="28"/>
        </w:rPr>
      </w:pPr>
      <w:r w:rsidRPr="00EC788E">
        <w:rPr>
          <w:rFonts w:eastAsiaTheme="minorHAnsi"/>
          <w:sz w:val="28"/>
          <w:szCs w:val="28"/>
        </w:rPr>
        <w:t>- Phẩm chất trách nhiệm: Giữ trật tự, biết lắng nghe, học tập nghiêm túc.</w:t>
      </w:r>
    </w:p>
    <w:p w14:paraId="4F0EC8B4" w14:textId="77777777" w:rsidR="00F94C85" w:rsidRPr="00EC788E" w:rsidRDefault="00F94C85" w:rsidP="00EC788E">
      <w:pPr>
        <w:spacing w:line="288" w:lineRule="auto"/>
        <w:jc w:val="both"/>
        <w:rPr>
          <w:rFonts w:eastAsiaTheme="minorHAnsi"/>
          <w:b/>
          <w:sz w:val="28"/>
          <w:szCs w:val="28"/>
        </w:rPr>
      </w:pPr>
      <w:r w:rsidRPr="00EC788E">
        <w:rPr>
          <w:rFonts w:eastAsiaTheme="minorHAnsi"/>
          <w:b/>
          <w:sz w:val="28"/>
          <w:szCs w:val="28"/>
        </w:rPr>
        <w:t>II. ĐỒ DÙNG DẠY HỌC</w:t>
      </w:r>
    </w:p>
    <w:p w14:paraId="4F0EC8B5" w14:textId="77777777" w:rsidR="00F94C85" w:rsidRPr="00EC788E" w:rsidRDefault="00F94C85" w:rsidP="00EC788E">
      <w:pPr>
        <w:spacing w:line="288" w:lineRule="auto"/>
        <w:jc w:val="both"/>
        <w:rPr>
          <w:rFonts w:eastAsiaTheme="minorHAnsi"/>
          <w:sz w:val="28"/>
          <w:szCs w:val="28"/>
        </w:rPr>
      </w:pPr>
      <w:r w:rsidRPr="00EC788E">
        <w:rPr>
          <w:rFonts w:eastAsiaTheme="minorHAnsi"/>
          <w:b/>
          <w:i/>
          <w:sz w:val="28"/>
          <w:szCs w:val="28"/>
        </w:rPr>
        <w:t>1. Giáo viên:</w:t>
      </w:r>
      <w:r w:rsidRPr="00EC788E">
        <w:rPr>
          <w:rFonts w:eastAsiaTheme="minorHAnsi"/>
          <w:sz w:val="28"/>
          <w:szCs w:val="28"/>
        </w:rPr>
        <w:t xml:space="preserve"> Vở bài tập Toán; các hình ảnh trong SGK</w:t>
      </w:r>
    </w:p>
    <w:p w14:paraId="4F0EC8B6" w14:textId="77777777" w:rsidR="00F94C85" w:rsidRPr="00EC788E" w:rsidRDefault="00F94C85" w:rsidP="00EC788E">
      <w:pPr>
        <w:spacing w:line="288" w:lineRule="auto"/>
        <w:jc w:val="both"/>
        <w:rPr>
          <w:rFonts w:eastAsiaTheme="minorHAnsi"/>
          <w:sz w:val="28"/>
          <w:szCs w:val="28"/>
        </w:rPr>
      </w:pPr>
      <w:r w:rsidRPr="00EC788E">
        <w:rPr>
          <w:rFonts w:eastAsiaTheme="minorHAnsi"/>
          <w:b/>
          <w:i/>
          <w:sz w:val="28"/>
          <w:szCs w:val="28"/>
        </w:rPr>
        <w:t>2. Học sinh:</w:t>
      </w:r>
      <w:r w:rsidRPr="00EC788E">
        <w:rPr>
          <w:rFonts w:eastAsiaTheme="minorHAnsi"/>
          <w:sz w:val="28"/>
          <w:szCs w:val="28"/>
        </w:rPr>
        <w:t xml:space="preserve"> Vở bài tập toán, bút, thước</w:t>
      </w:r>
    </w:p>
    <w:p w14:paraId="4F0EC8B7" w14:textId="77777777" w:rsidR="00F94C85" w:rsidRPr="00EC788E" w:rsidRDefault="00F94C85" w:rsidP="00EC788E">
      <w:pPr>
        <w:spacing w:line="288" w:lineRule="auto"/>
        <w:jc w:val="both"/>
        <w:rPr>
          <w:rFonts w:eastAsiaTheme="minorHAnsi"/>
          <w:b/>
          <w:sz w:val="28"/>
          <w:szCs w:val="28"/>
        </w:rPr>
      </w:pPr>
      <w:r w:rsidRPr="00EC788E">
        <w:rPr>
          <w:rFonts w:eastAsiaTheme="minorHAnsi"/>
          <w:b/>
          <w:sz w:val="28"/>
          <w:szCs w:val="28"/>
        </w:rPr>
        <w:t>III. CÁC HOẠT ĐỘNG DẠY - HỌC CHỦ YẾU:</w:t>
      </w:r>
    </w:p>
    <w:tbl>
      <w:tblPr>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6"/>
        <w:gridCol w:w="4226"/>
      </w:tblGrid>
      <w:tr w:rsidR="00EC788E" w:rsidRPr="00EC788E" w14:paraId="4F0EC8BA" w14:textId="77777777" w:rsidTr="00743F95">
        <w:trPr>
          <w:jc w:val="center"/>
        </w:trPr>
        <w:tc>
          <w:tcPr>
            <w:tcW w:w="6676" w:type="dxa"/>
            <w:tcBorders>
              <w:bottom w:val="single" w:sz="4" w:space="0" w:color="auto"/>
            </w:tcBorders>
          </w:tcPr>
          <w:p w14:paraId="4F0EC8B8" w14:textId="77777777" w:rsidR="00F94C85" w:rsidRPr="00EC788E" w:rsidRDefault="00F94C85" w:rsidP="00EC788E">
            <w:pPr>
              <w:spacing w:line="288" w:lineRule="auto"/>
              <w:jc w:val="center"/>
              <w:rPr>
                <w:b/>
                <w:sz w:val="28"/>
                <w:szCs w:val="28"/>
                <w:lang w:val="nl-NL"/>
              </w:rPr>
            </w:pPr>
            <w:r w:rsidRPr="00EC788E">
              <w:rPr>
                <w:b/>
                <w:sz w:val="28"/>
                <w:szCs w:val="28"/>
                <w:lang w:val="nl-NL"/>
              </w:rPr>
              <w:t>Hoạt động của giáo viên</w:t>
            </w:r>
          </w:p>
        </w:tc>
        <w:tc>
          <w:tcPr>
            <w:tcW w:w="4226" w:type="dxa"/>
            <w:tcBorders>
              <w:bottom w:val="single" w:sz="4" w:space="0" w:color="auto"/>
            </w:tcBorders>
          </w:tcPr>
          <w:p w14:paraId="4F0EC8B9" w14:textId="77777777" w:rsidR="00F94C85" w:rsidRPr="00EC788E" w:rsidRDefault="00F94C85" w:rsidP="00EC788E">
            <w:pPr>
              <w:spacing w:line="288" w:lineRule="auto"/>
              <w:jc w:val="center"/>
              <w:rPr>
                <w:b/>
                <w:sz w:val="28"/>
                <w:szCs w:val="28"/>
                <w:lang w:val="nl-NL"/>
              </w:rPr>
            </w:pPr>
            <w:r w:rsidRPr="00EC788E">
              <w:rPr>
                <w:b/>
                <w:sz w:val="28"/>
                <w:szCs w:val="28"/>
                <w:lang w:val="nl-NL"/>
              </w:rPr>
              <w:t>Hoạt động của học sinh</w:t>
            </w:r>
          </w:p>
        </w:tc>
      </w:tr>
      <w:tr w:rsidR="00EC788E" w:rsidRPr="00EC788E" w14:paraId="4F0EC8C6" w14:textId="77777777" w:rsidTr="00743F95">
        <w:trPr>
          <w:jc w:val="center"/>
        </w:trPr>
        <w:tc>
          <w:tcPr>
            <w:tcW w:w="6676" w:type="dxa"/>
            <w:tcBorders>
              <w:top w:val="single" w:sz="4" w:space="0" w:color="auto"/>
              <w:bottom w:val="dashed" w:sz="4" w:space="0" w:color="auto"/>
            </w:tcBorders>
          </w:tcPr>
          <w:p w14:paraId="4F0EC8BB" w14:textId="4E88352D" w:rsidR="00F94C85" w:rsidRPr="00EC788E" w:rsidRDefault="00EC788E" w:rsidP="00EC788E">
            <w:pPr>
              <w:spacing w:line="288" w:lineRule="auto"/>
              <w:rPr>
                <w:rFonts w:eastAsiaTheme="minorHAnsi"/>
                <w:b/>
                <w:sz w:val="28"/>
                <w:szCs w:val="28"/>
              </w:rPr>
            </w:pPr>
            <w:r w:rsidRPr="00EC788E">
              <w:rPr>
                <w:b/>
                <w:bCs/>
                <w:sz w:val="28"/>
                <w:szCs w:val="28"/>
                <w:lang w:val="nl-NL"/>
              </w:rPr>
              <w:t xml:space="preserve">1.Khởi động </w:t>
            </w:r>
          </w:p>
          <w:p w14:paraId="4F0EC8BC" w14:textId="77777777" w:rsidR="00F94C85" w:rsidRPr="00EC788E" w:rsidRDefault="00F94C85" w:rsidP="00EC788E">
            <w:pPr>
              <w:spacing w:line="288" w:lineRule="auto"/>
              <w:jc w:val="both"/>
              <w:outlineLvl w:val="0"/>
              <w:rPr>
                <w:rFonts w:eastAsiaTheme="minorHAnsi"/>
                <w:bCs/>
                <w:sz w:val="28"/>
                <w:szCs w:val="28"/>
                <w:lang w:val="nl-NL"/>
              </w:rPr>
            </w:pPr>
            <w:r w:rsidRPr="00EC788E">
              <w:rPr>
                <w:rFonts w:eastAsiaTheme="minorHAnsi"/>
                <w:bCs/>
                <w:sz w:val="28"/>
                <w:szCs w:val="28"/>
                <w:lang w:val="nl-NL"/>
              </w:rPr>
              <w:t>- GV tổ chức cho Hs hát</w:t>
            </w:r>
          </w:p>
          <w:p w14:paraId="4F0EC8BD" w14:textId="77777777" w:rsidR="00F94C85" w:rsidRPr="00EC788E" w:rsidRDefault="00F94C85" w:rsidP="00EC788E">
            <w:pPr>
              <w:spacing w:line="288" w:lineRule="auto"/>
              <w:jc w:val="both"/>
              <w:outlineLvl w:val="0"/>
              <w:rPr>
                <w:rFonts w:eastAsiaTheme="minorHAnsi"/>
                <w:bCs/>
                <w:sz w:val="28"/>
                <w:szCs w:val="28"/>
                <w:lang w:val="nl-NL"/>
              </w:rPr>
            </w:pPr>
            <w:r w:rsidRPr="00EC788E">
              <w:rPr>
                <w:rFonts w:eastAsiaTheme="minorHAnsi"/>
                <w:bCs/>
                <w:sz w:val="28"/>
                <w:szCs w:val="28"/>
                <w:lang w:val="nl-NL"/>
              </w:rPr>
              <w:t>- GV dẫn dắt vào bài mới</w:t>
            </w:r>
          </w:p>
          <w:p w14:paraId="4F0EC8BE" w14:textId="77777777" w:rsidR="00F94C85" w:rsidRPr="00EC788E" w:rsidRDefault="00F94C85" w:rsidP="00EC788E">
            <w:pPr>
              <w:spacing w:line="288" w:lineRule="auto"/>
              <w:contextualSpacing/>
              <w:jc w:val="both"/>
              <w:rPr>
                <w:rFonts w:eastAsiaTheme="minorHAnsi"/>
                <w:bCs/>
                <w:sz w:val="28"/>
                <w:szCs w:val="28"/>
                <w:lang w:val="nl-NL"/>
              </w:rPr>
            </w:pPr>
            <w:r w:rsidRPr="00EC788E">
              <w:rPr>
                <w:rFonts w:eastAsiaTheme="minorHAnsi"/>
                <w:bCs/>
                <w:sz w:val="28"/>
                <w:szCs w:val="28"/>
                <w:lang w:val="nl-NL"/>
              </w:rPr>
              <w:t xml:space="preserve">- Gv nêu yêu cầu cần đạt của tiết học: </w:t>
            </w:r>
          </w:p>
          <w:p w14:paraId="4F0EC8BF" w14:textId="77777777" w:rsidR="00F94C85" w:rsidRPr="00EC788E" w:rsidRDefault="00F94C85" w:rsidP="00EC788E">
            <w:pPr>
              <w:spacing w:line="288" w:lineRule="auto"/>
              <w:contextualSpacing/>
              <w:jc w:val="both"/>
              <w:rPr>
                <w:rFonts w:eastAsiaTheme="minorHAnsi"/>
                <w:sz w:val="28"/>
                <w:szCs w:val="28"/>
              </w:rPr>
            </w:pPr>
            <w:r w:rsidRPr="00EC788E">
              <w:rPr>
                <w:rFonts w:eastAsiaTheme="minorHAnsi"/>
                <w:sz w:val="28"/>
                <w:szCs w:val="28"/>
              </w:rPr>
              <w:t>+ HS nhận biết được các yếu tố cơ bàn của khối lập phương, khối hộp chữ nhật là đỉnh, mặt, cạnh.</w:t>
            </w:r>
          </w:p>
          <w:p w14:paraId="4F0EC8C0" w14:textId="77777777" w:rsidR="00F94C85" w:rsidRPr="00EC788E" w:rsidRDefault="00F94C85" w:rsidP="00EC788E">
            <w:pPr>
              <w:spacing w:line="288" w:lineRule="auto"/>
              <w:contextualSpacing/>
              <w:jc w:val="both"/>
              <w:rPr>
                <w:rFonts w:eastAsiaTheme="minorHAnsi"/>
                <w:sz w:val="28"/>
                <w:szCs w:val="28"/>
              </w:rPr>
            </w:pPr>
            <w:r w:rsidRPr="00EC788E">
              <w:rPr>
                <w:rFonts w:eastAsiaTheme="minorHAnsi"/>
                <w:sz w:val="28"/>
                <w:szCs w:val="28"/>
              </w:rPr>
              <w:t xml:space="preserve">+ HS </w:t>
            </w:r>
            <w:r w:rsidR="00AA729B" w:rsidRPr="00EC788E">
              <w:rPr>
                <w:rFonts w:eastAsiaTheme="minorHAnsi"/>
                <w:sz w:val="28"/>
                <w:szCs w:val="28"/>
              </w:rPr>
              <w:t>đ</w:t>
            </w:r>
            <w:r w:rsidRPr="00EC788E">
              <w:rPr>
                <w:rFonts w:eastAsiaTheme="minorHAnsi"/>
                <w:sz w:val="28"/>
                <w:szCs w:val="28"/>
              </w:rPr>
              <w:t>ếm được số lượng đinh, mặt, cạnh của khối lập phương, khối hộp chữ nhật</w:t>
            </w:r>
          </w:p>
          <w:p w14:paraId="4F0EC8C1" w14:textId="77777777" w:rsidR="00F94C85" w:rsidRPr="00EC788E" w:rsidRDefault="00F94C85" w:rsidP="00EC788E">
            <w:pPr>
              <w:spacing w:line="288" w:lineRule="auto"/>
              <w:rPr>
                <w:rFonts w:eastAsiaTheme="minorHAnsi"/>
                <w:b/>
                <w:sz w:val="28"/>
                <w:szCs w:val="28"/>
              </w:rPr>
            </w:pPr>
            <w:r w:rsidRPr="00EC788E">
              <w:rPr>
                <w:rFonts w:eastAsiaTheme="minorHAnsi"/>
                <w:sz w:val="28"/>
                <w:szCs w:val="28"/>
              </w:rPr>
              <w:t xml:space="preserve">+ Phát triển năng lực  Thông qua nhận biết các yếu tố của khối lập phương, khối hộp chữ nhật, HS phát triển năng </w:t>
            </w:r>
            <w:r w:rsidRPr="00EC788E">
              <w:rPr>
                <w:rFonts w:eastAsiaTheme="minorHAnsi"/>
                <w:sz w:val="28"/>
                <w:szCs w:val="28"/>
              </w:rPr>
              <w:lastRenderedPageBreak/>
              <w:t>lực quan sát, năng lực tư duy, mô hình hoá, đồng thời phát triển trí tưởng tượng không gian.</w:t>
            </w:r>
          </w:p>
        </w:tc>
        <w:tc>
          <w:tcPr>
            <w:tcW w:w="4226" w:type="dxa"/>
            <w:tcBorders>
              <w:top w:val="single" w:sz="4" w:space="0" w:color="auto"/>
              <w:bottom w:val="dashed" w:sz="4" w:space="0" w:color="auto"/>
            </w:tcBorders>
          </w:tcPr>
          <w:p w14:paraId="4F0EC8C2" w14:textId="77777777" w:rsidR="00F94C85" w:rsidRPr="00EC788E" w:rsidRDefault="00F94C85" w:rsidP="00EC788E">
            <w:pPr>
              <w:spacing w:line="288" w:lineRule="auto"/>
              <w:jc w:val="both"/>
              <w:rPr>
                <w:rFonts w:eastAsia="SimSun"/>
                <w:sz w:val="28"/>
                <w:szCs w:val="28"/>
              </w:rPr>
            </w:pPr>
          </w:p>
          <w:p w14:paraId="4F0EC8C3" w14:textId="77777777" w:rsidR="00F94C85" w:rsidRPr="00EC788E" w:rsidRDefault="00F94C85" w:rsidP="00EC788E">
            <w:pPr>
              <w:spacing w:line="288" w:lineRule="auto"/>
              <w:jc w:val="both"/>
              <w:rPr>
                <w:rFonts w:eastAsia="SimSun"/>
                <w:sz w:val="28"/>
                <w:szCs w:val="28"/>
              </w:rPr>
            </w:pPr>
            <w:r w:rsidRPr="00EC788E">
              <w:rPr>
                <w:rFonts w:eastAsia="SimSun"/>
                <w:sz w:val="28"/>
                <w:szCs w:val="28"/>
              </w:rPr>
              <w:t>- HS thực hiện</w:t>
            </w:r>
          </w:p>
          <w:p w14:paraId="4F0EC8C4" w14:textId="77777777" w:rsidR="00F94C85" w:rsidRPr="00EC788E" w:rsidRDefault="00F94C85" w:rsidP="00EC788E">
            <w:pPr>
              <w:spacing w:line="288" w:lineRule="auto"/>
              <w:rPr>
                <w:rFonts w:eastAsiaTheme="minorHAnsi"/>
                <w:sz w:val="28"/>
                <w:szCs w:val="28"/>
              </w:rPr>
            </w:pPr>
            <w:r w:rsidRPr="00EC788E">
              <w:rPr>
                <w:rFonts w:eastAsiaTheme="minorHAnsi"/>
                <w:sz w:val="28"/>
                <w:szCs w:val="28"/>
              </w:rPr>
              <w:t xml:space="preserve">- </w:t>
            </w:r>
            <w:r w:rsidRPr="00EC788E">
              <w:rPr>
                <w:rFonts w:eastAsiaTheme="minorHAnsi"/>
                <w:sz w:val="28"/>
                <w:szCs w:val="28"/>
                <w:lang w:val="vi-VN"/>
              </w:rPr>
              <w:t>HS l</w:t>
            </w:r>
            <w:r w:rsidRPr="00EC788E">
              <w:rPr>
                <w:rFonts w:eastAsiaTheme="minorHAnsi"/>
                <w:sz w:val="28"/>
                <w:szCs w:val="28"/>
              </w:rPr>
              <w:t>ắng nghe</w:t>
            </w:r>
          </w:p>
          <w:p w14:paraId="4F0EC8C5" w14:textId="77777777" w:rsidR="00F94C85" w:rsidRPr="00EC788E" w:rsidRDefault="00F94C85" w:rsidP="00EC788E">
            <w:pPr>
              <w:spacing w:line="288" w:lineRule="auto"/>
              <w:rPr>
                <w:rFonts w:eastAsiaTheme="minorHAnsi"/>
                <w:sz w:val="28"/>
                <w:szCs w:val="28"/>
              </w:rPr>
            </w:pPr>
          </w:p>
        </w:tc>
      </w:tr>
      <w:tr w:rsidR="00EC788E" w:rsidRPr="00EC788E" w14:paraId="4F0EC8D7" w14:textId="77777777" w:rsidTr="00743F95">
        <w:trPr>
          <w:jc w:val="center"/>
        </w:trPr>
        <w:tc>
          <w:tcPr>
            <w:tcW w:w="6676" w:type="dxa"/>
            <w:tcBorders>
              <w:top w:val="dashed" w:sz="4" w:space="0" w:color="auto"/>
              <w:bottom w:val="dashed" w:sz="4" w:space="0" w:color="auto"/>
            </w:tcBorders>
          </w:tcPr>
          <w:p w14:paraId="4F0EC8C7" w14:textId="380546F3" w:rsidR="00F94C85" w:rsidRPr="00EC788E" w:rsidRDefault="00EC788E" w:rsidP="00EC788E">
            <w:pPr>
              <w:spacing w:line="288" w:lineRule="auto"/>
              <w:rPr>
                <w:rFonts w:eastAsiaTheme="minorHAnsi"/>
                <w:b/>
                <w:sz w:val="28"/>
                <w:szCs w:val="28"/>
                <w:lang w:val="vi-VN"/>
              </w:rPr>
            </w:pPr>
            <w:r w:rsidRPr="00EC788E">
              <w:rPr>
                <w:rFonts w:eastAsiaTheme="minorHAnsi"/>
                <w:b/>
                <w:sz w:val="28"/>
                <w:szCs w:val="28"/>
              </w:rPr>
              <w:t>2. Luyện tập.</w:t>
            </w:r>
          </w:p>
          <w:p w14:paraId="4F0EC8C8" w14:textId="77777777" w:rsidR="00F94C85" w:rsidRPr="00EC788E" w:rsidRDefault="00F94C85" w:rsidP="00EC788E">
            <w:pPr>
              <w:spacing w:line="288" w:lineRule="auto"/>
              <w:rPr>
                <w:sz w:val="28"/>
                <w:szCs w:val="28"/>
              </w:rPr>
            </w:pPr>
            <w:r w:rsidRPr="00EC788E">
              <w:rPr>
                <w:b/>
                <w:bCs/>
                <w:sz w:val="28"/>
                <w:szCs w:val="28"/>
                <w:lang w:val="pt-BR"/>
              </w:rPr>
              <w:t>Hoạt động 1:</w:t>
            </w:r>
            <w:r w:rsidRPr="00EC788E">
              <w:rPr>
                <w:sz w:val="28"/>
                <w:szCs w:val="28"/>
                <w:lang w:val="pt-BR"/>
              </w:rPr>
              <w:t xml:space="preserve">  GV giao BT cho HS làm b</w:t>
            </w:r>
            <w:r w:rsidRPr="00EC788E">
              <w:rPr>
                <w:sz w:val="28"/>
                <w:szCs w:val="28"/>
              </w:rPr>
              <w:t>ài.</w:t>
            </w:r>
          </w:p>
          <w:p w14:paraId="4F0EC8C9" w14:textId="77777777" w:rsidR="00F94C85" w:rsidRPr="00EC788E" w:rsidRDefault="00F94C85" w:rsidP="00EC788E">
            <w:pPr>
              <w:spacing w:line="288" w:lineRule="auto"/>
              <w:rPr>
                <w:sz w:val="28"/>
                <w:szCs w:val="28"/>
                <w:lang w:val="pt-BR"/>
              </w:rPr>
            </w:pPr>
            <w:r w:rsidRPr="00EC788E">
              <w:rPr>
                <w:sz w:val="28"/>
                <w:szCs w:val="28"/>
                <w:lang w:val="pt-BR"/>
              </w:rPr>
              <w:t>- Gv lệnh: HS chưa đạt chuẩn làm bài 1, 2</w:t>
            </w:r>
            <w:r w:rsidR="00AA729B" w:rsidRPr="00EC788E">
              <w:rPr>
                <w:sz w:val="28"/>
                <w:szCs w:val="28"/>
                <w:lang w:val="pt-BR"/>
              </w:rPr>
              <w:t>, 3</w:t>
            </w:r>
            <w:r w:rsidRPr="00EC788E">
              <w:rPr>
                <w:sz w:val="28"/>
                <w:szCs w:val="28"/>
                <w:lang w:val="pt-BR"/>
              </w:rPr>
              <w:t xml:space="preserve">/ </w:t>
            </w:r>
            <w:r w:rsidR="00AA729B" w:rsidRPr="00EC788E">
              <w:rPr>
                <w:sz w:val="28"/>
                <w:szCs w:val="28"/>
                <w:lang w:val="pt-BR"/>
              </w:rPr>
              <w:t>56, 57</w:t>
            </w:r>
            <w:r w:rsidRPr="00EC788E">
              <w:rPr>
                <w:sz w:val="28"/>
                <w:szCs w:val="28"/>
                <w:lang w:val="pt-BR"/>
              </w:rPr>
              <w:t xml:space="preserve"> Vở Bài tập Toán.  </w:t>
            </w:r>
          </w:p>
          <w:p w14:paraId="4F0EC8CA" w14:textId="77777777" w:rsidR="00F94C85" w:rsidRPr="00EC788E" w:rsidRDefault="00F94C85" w:rsidP="00EC788E">
            <w:pPr>
              <w:spacing w:line="288" w:lineRule="auto"/>
              <w:rPr>
                <w:sz w:val="28"/>
                <w:szCs w:val="28"/>
                <w:lang w:val="pt-BR"/>
              </w:rPr>
            </w:pPr>
            <w:r w:rsidRPr="00EC788E">
              <w:rPr>
                <w:sz w:val="28"/>
                <w:szCs w:val="28"/>
                <w:lang w:val="pt-BR"/>
              </w:rPr>
              <w:t>- Gv lệnh: HS đạt chuẩn làm bài 1, 2, 3, 4</w:t>
            </w:r>
            <w:r w:rsidR="00AA729B" w:rsidRPr="00EC788E">
              <w:rPr>
                <w:sz w:val="28"/>
                <w:szCs w:val="28"/>
                <w:lang w:val="pt-BR"/>
              </w:rPr>
              <w:t>, 5</w:t>
            </w:r>
            <w:r w:rsidRPr="00EC788E">
              <w:rPr>
                <w:sz w:val="28"/>
                <w:szCs w:val="28"/>
                <w:lang w:val="pt-BR"/>
              </w:rPr>
              <w:t xml:space="preserve">/ </w:t>
            </w:r>
            <w:r w:rsidR="00AA729B" w:rsidRPr="00EC788E">
              <w:rPr>
                <w:sz w:val="28"/>
                <w:szCs w:val="28"/>
                <w:lang w:val="pt-BR"/>
              </w:rPr>
              <w:t>57</w:t>
            </w:r>
            <w:r w:rsidRPr="00EC788E">
              <w:rPr>
                <w:sz w:val="28"/>
                <w:szCs w:val="28"/>
                <w:lang w:val="pt-BR"/>
              </w:rPr>
              <w:t xml:space="preserve"> Vở Bài tập Toán.  </w:t>
            </w:r>
          </w:p>
          <w:p w14:paraId="4F0EC8CB" w14:textId="77777777" w:rsidR="00F94C85" w:rsidRPr="00EC788E" w:rsidRDefault="00F94C85" w:rsidP="00EC788E">
            <w:pPr>
              <w:spacing w:line="288" w:lineRule="auto"/>
              <w:rPr>
                <w:sz w:val="28"/>
                <w:szCs w:val="28"/>
                <w:lang w:val="pt-BR"/>
              </w:rPr>
            </w:pPr>
            <w:r w:rsidRPr="00EC788E">
              <w:rPr>
                <w:sz w:val="28"/>
                <w:szCs w:val="28"/>
                <w:lang w:val="pt-BR"/>
              </w:rPr>
              <w:t xml:space="preserve">- GV cho Hs làm bài trong vòng 15 phút. </w:t>
            </w:r>
          </w:p>
          <w:p w14:paraId="4F0EC8CC" w14:textId="77777777" w:rsidR="00F94C85" w:rsidRPr="00EC788E" w:rsidRDefault="00F94C85" w:rsidP="00EC788E">
            <w:pPr>
              <w:spacing w:line="288" w:lineRule="auto"/>
              <w:rPr>
                <w:sz w:val="28"/>
                <w:szCs w:val="28"/>
                <w:lang w:val="pt-BR"/>
              </w:rPr>
            </w:pPr>
            <w:r w:rsidRPr="00EC788E">
              <w:rPr>
                <w:sz w:val="28"/>
                <w:szCs w:val="28"/>
                <w:lang w:val="pt-BR"/>
              </w:rPr>
              <w:t xml:space="preserve">- Gv quan sát, giúp đỡ, nhắc </w:t>
            </w:r>
            <w:r w:rsidR="00AA729B" w:rsidRPr="00EC788E">
              <w:rPr>
                <w:sz w:val="28"/>
                <w:szCs w:val="28"/>
                <w:lang w:val="pt-BR"/>
              </w:rPr>
              <w:t>nhở tư thế ngồi học cho Hs; thu</w:t>
            </w:r>
            <w:r w:rsidRPr="00EC788E">
              <w:rPr>
                <w:sz w:val="28"/>
                <w:szCs w:val="28"/>
                <w:lang w:val="pt-BR"/>
              </w:rPr>
              <w:t xml:space="preserve"> chữa bài và gọi Hs đã được cô thu vở nhận xét, chữa lên làm bài.</w:t>
            </w:r>
          </w:p>
          <w:p w14:paraId="4F0EC8CD" w14:textId="77777777" w:rsidR="00F94C85" w:rsidRPr="00EC788E" w:rsidRDefault="00F94C85" w:rsidP="00EC788E">
            <w:pPr>
              <w:spacing w:line="288" w:lineRule="auto"/>
              <w:jc w:val="both"/>
              <w:rPr>
                <w:rFonts w:eastAsiaTheme="minorHAnsi"/>
                <w:b/>
                <w:sz w:val="28"/>
                <w:szCs w:val="28"/>
              </w:rPr>
            </w:pPr>
            <w:r w:rsidRPr="00EC788E">
              <w:rPr>
                <w:sz w:val="28"/>
                <w:szCs w:val="28"/>
              </w:rPr>
              <w:t>- HS làm xong bài GV cho HS đổi vở kiểm tra bài cho nhau.</w:t>
            </w:r>
          </w:p>
        </w:tc>
        <w:tc>
          <w:tcPr>
            <w:tcW w:w="4226" w:type="dxa"/>
            <w:tcBorders>
              <w:top w:val="dashed" w:sz="4" w:space="0" w:color="auto"/>
              <w:bottom w:val="dashed" w:sz="4" w:space="0" w:color="auto"/>
            </w:tcBorders>
          </w:tcPr>
          <w:p w14:paraId="4F0EC8CE" w14:textId="77777777" w:rsidR="00F94C85" w:rsidRPr="00EC788E" w:rsidRDefault="00F94C85" w:rsidP="00EC788E">
            <w:pPr>
              <w:spacing w:line="288" w:lineRule="auto"/>
              <w:rPr>
                <w:rFonts w:eastAsiaTheme="minorHAnsi"/>
                <w:sz w:val="28"/>
                <w:szCs w:val="28"/>
              </w:rPr>
            </w:pPr>
          </w:p>
          <w:p w14:paraId="4F0EC8CF" w14:textId="77777777" w:rsidR="00F94C85" w:rsidRPr="00EC788E" w:rsidRDefault="00F94C85" w:rsidP="00EC788E">
            <w:pPr>
              <w:spacing w:line="288" w:lineRule="auto"/>
              <w:rPr>
                <w:rFonts w:eastAsiaTheme="minorHAnsi"/>
                <w:sz w:val="28"/>
                <w:szCs w:val="28"/>
              </w:rPr>
            </w:pPr>
          </w:p>
          <w:p w14:paraId="4F0EC8D0" w14:textId="77777777" w:rsidR="00F94C85" w:rsidRPr="00EC788E" w:rsidRDefault="00F94C85" w:rsidP="00EC788E">
            <w:pPr>
              <w:spacing w:line="288" w:lineRule="auto"/>
              <w:rPr>
                <w:sz w:val="28"/>
                <w:szCs w:val="28"/>
              </w:rPr>
            </w:pPr>
            <w:r w:rsidRPr="00EC788E">
              <w:rPr>
                <w:rFonts w:eastAsiaTheme="minorHAnsi"/>
                <w:sz w:val="28"/>
                <w:szCs w:val="28"/>
              </w:rPr>
              <w:t>-</w:t>
            </w:r>
            <w:r w:rsidRPr="00EC788E">
              <w:rPr>
                <w:sz w:val="28"/>
                <w:szCs w:val="28"/>
              </w:rPr>
              <w:t xml:space="preserve"> HS đánh dấu bài tập cần làm  vào vở. </w:t>
            </w:r>
          </w:p>
          <w:p w14:paraId="4F0EC8D1" w14:textId="77777777" w:rsidR="00F94C85" w:rsidRPr="00EC788E" w:rsidRDefault="00F94C85" w:rsidP="00EC788E">
            <w:pPr>
              <w:spacing w:line="288" w:lineRule="auto"/>
              <w:rPr>
                <w:sz w:val="28"/>
                <w:szCs w:val="28"/>
              </w:rPr>
            </w:pPr>
            <w:r w:rsidRPr="00EC788E">
              <w:rPr>
                <w:rFonts w:eastAsiaTheme="minorHAnsi"/>
                <w:sz w:val="28"/>
                <w:szCs w:val="28"/>
              </w:rPr>
              <w:t>-</w:t>
            </w:r>
            <w:r w:rsidRPr="00EC788E">
              <w:rPr>
                <w:sz w:val="28"/>
                <w:szCs w:val="28"/>
              </w:rPr>
              <w:t xml:space="preserve"> HS đánh dấu bài tập cần làm  vào vở.</w:t>
            </w:r>
          </w:p>
          <w:p w14:paraId="4F0EC8D2" w14:textId="77777777" w:rsidR="00F94C85" w:rsidRPr="00EC788E" w:rsidRDefault="00F94C85" w:rsidP="00EC788E">
            <w:pPr>
              <w:spacing w:line="288" w:lineRule="auto"/>
              <w:rPr>
                <w:rFonts w:eastAsiaTheme="minorHAnsi"/>
                <w:sz w:val="28"/>
                <w:szCs w:val="28"/>
              </w:rPr>
            </w:pPr>
            <w:r w:rsidRPr="00EC788E">
              <w:rPr>
                <w:rFonts w:eastAsiaTheme="minorHAnsi"/>
                <w:sz w:val="28"/>
                <w:szCs w:val="28"/>
              </w:rPr>
              <w:t>-Hs làm bài</w:t>
            </w:r>
          </w:p>
          <w:p w14:paraId="4F0EC8D3" w14:textId="77777777" w:rsidR="00F94C85" w:rsidRPr="00EC788E" w:rsidRDefault="00F94C85" w:rsidP="00EC788E">
            <w:pPr>
              <w:spacing w:line="288" w:lineRule="auto"/>
              <w:rPr>
                <w:rFonts w:eastAsiaTheme="minorHAnsi"/>
                <w:sz w:val="28"/>
                <w:szCs w:val="28"/>
              </w:rPr>
            </w:pPr>
          </w:p>
          <w:p w14:paraId="4F0EC8D4" w14:textId="77777777" w:rsidR="00F94C85" w:rsidRPr="00EC788E" w:rsidRDefault="00F94C85" w:rsidP="00EC788E">
            <w:pPr>
              <w:spacing w:line="288" w:lineRule="auto"/>
              <w:rPr>
                <w:rFonts w:eastAsiaTheme="minorHAnsi"/>
                <w:sz w:val="28"/>
                <w:szCs w:val="28"/>
              </w:rPr>
            </w:pPr>
          </w:p>
          <w:p w14:paraId="4F0EC8D5" w14:textId="77777777" w:rsidR="00AA729B" w:rsidRPr="00EC788E" w:rsidRDefault="00AA729B" w:rsidP="00EC788E">
            <w:pPr>
              <w:spacing w:line="288" w:lineRule="auto"/>
              <w:rPr>
                <w:rFonts w:eastAsiaTheme="minorHAnsi"/>
                <w:sz w:val="28"/>
                <w:szCs w:val="28"/>
              </w:rPr>
            </w:pPr>
          </w:p>
          <w:p w14:paraId="4F0EC8D6" w14:textId="77777777" w:rsidR="00F94C85" w:rsidRPr="00EC788E" w:rsidRDefault="00F94C85" w:rsidP="00EC788E">
            <w:pPr>
              <w:spacing w:line="288" w:lineRule="auto"/>
              <w:rPr>
                <w:rFonts w:eastAsiaTheme="minorHAnsi"/>
                <w:sz w:val="28"/>
                <w:szCs w:val="28"/>
              </w:rPr>
            </w:pPr>
            <w:r w:rsidRPr="00EC788E">
              <w:rPr>
                <w:rFonts w:eastAsiaTheme="minorHAnsi"/>
                <w:sz w:val="28"/>
                <w:szCs w:val="28"/>
              </w:rPr>
              <w:t>- HS cùng bàn đổi vở kiểm tra bài.</w:t>
            </w:r>
          </w:p>
        </w:tc>
      </w:tr>
      <w:tr w:rsidR="00EC788E" w:rsidRPr="00EC788E" w14:paraId="4F0EC8F9" w14:textId="77777777" w:rsidTr="00743F95">
        <w:trPr>
          <w:jc w:val="center"/>
        </w:trPr>
        <w:tc>
          <w:tcPr>
            <w:tcW w:w="6676" w:type="dxa"/>
            <w:tcBorders>
              <w:top w:val="dashed" w:sz="4" w:space="0" w:color="auto"/>
              <w:bottom w:val="dashed" w:sz="4" w:space="0" w:color="auto"/>
            </w:tcBorders>
          </w:tcPr>
          <w:p w14:paraId="4F0EC8D8" w14:textId="77777777" w:rsidR="00F94C85" w:rsidRPr="00EC788E" w:rsidRDefault="00F94C85" w:rsidP="00EC788E">
            <w:pPr>
              <w:spacing w:line="288" w:lineRule="auto"/>
              <w:rPr>
                <w:sz w:val="28"/>
                <w:szCs w:val="28"/>
              </w:rPr>
            </w:pPr>
            <w:r w:rsidRPr="00EC788E">
              <w:rPr>
                <w:b/>
                <w:bCs/>
                <w:sz w:val="28"/>
                <w:szCs w:val="28"/>
              </w:rPr>
              <w:t>Hoạt động 2:</w:t>
            </w:r>
            <w:r w:rsidRPr="00EC788E">
              <w:rPr>
                <w:sz w:val="28"/>
                <w:szCs w:val="28"/>
              </w:rPr>
              <w:t xml:space="preserve"> Chữa bài:</w:t>
            </w:r>
          </w:p>
          <w:p w14:paraId="4F0EC8D9" w14:textId="77777777" w:rsidR="00F94C85" w:rsidRPr="00EC788E" w:rsidRDefault="00F94C85" w:rsidP="00EC788E">
            <w:pPr>
              <w:spacing w:line="288" w:lineRule="auto"/>
              <w:rPr>
                <w:sz w:val="28"/>
                <w:szCs w:val="28"/>
              </w:rPr>
            </w:pPr>
            <w:r w:rsidRPr="00EC788E">
              <w:rPr>
                <w:sz w:val="28"/>
                <w:szCs w:val="28"/>
              </w:rPr>
              <w:t>- GV gọi HS chữa lần lượt các bài:</w:t>
            </w:r>
          </w:p>
          <w:p w14:paraId="4F0EC8DA" w14:textId="77777777" w:rsidR="00F94C85" w:rsidRPr="00EC788E" w:rsidRDefault="00F94C85" w:rsidP="00EC788E">
            <w:pPr>
              <w:spacing w:line="288" w:lineRule="auto"/>
              <w:jc w:val="both"/>
              <w:rPr>
                <w:rFonts w:eastAsiaTheme="minorHAnsi"/>
                <w:b/>
                <w:sz w:val="28"/>
                <w:szCs w:val="28"/>
              </w:rPr>
            </w:pPr>
            <w:r w:rsidRPr="00EC788E">
              <w:rPr>
                <w:rFonts w:eastAsiaTheme="minorHAnsi"/>
                <w:b/>
                <w:sz w:val="28"/>
                <w:szCs w:val="28"/>
              </w:rPr>
              <w:t xml:space="preserve">* Bài 1: </w:t>
            </w:r>
            <w:r w:rsidR="00AA729B" w:rsidRPr="00EC788E">
              <w:rPr>
                <w:rFonts w:eastAsiaTheme="minorHAnsi"/>
                <w:b/>
                <w:sz w:val="28"/>
                <w:szCs w:val="28"/>
              </w:rPr>
              <w:t>Chiếc khung sắc của rạp xiếc có dạng khối lập phương với các cạnh được sơn màu xanh và đen (như hình vẽ).</w:t>
            </w:r>
          </w:p>
          <w:p w14:paraId="4F0EC8DB" w14:textId="77777777" w:rsidR="00AA729B" w:rsidRPr="00EC788E" w:rsidRDefault="00F94C85" w:rsidP="00EC788E">
            <w:pPr>
              <w:spacing w:line="288" w:lineRule="auto"/>
              <w:jc w:val="both"/>
              <w:rPr>
                <w:rFonts w:eastAsiaTheme="minorHAnsi"/>
                <w:sz w:val="28"/>
                <w:szCs w:val="28"/>
              </w:rPr>
            </w:pPr>
            <w:r w:rsidRPr="00EC788E">
              <w:rPr>
                <w:rFonts w:eastAsiaTheme="minorHAnsi"/>
                <w:sz w:val="28"/>
                <w:szCs w:val="28"/>
              </w:rPr>
              <w:t>-</w:t>
            </w:r>
            <w:r w:rsidRPr="00EC788E">
              <w:rPr>
                <w:rFonts w:eastAsiaTheme="minorHAnsi"/>
                <w:sz w:val="28"/>
                <w:szCs w:val="28"/>
                <w:lang w:val="vi-VN"/>
              </w:rPr>
              <w:t xml:space="preserve"> </w:t>
            </w:r>
            <w:r w:rsidRPr="00EC788E">
              <w:rPr>
                <w:rFonts w:eastAsiaTheme="minorHAnsi"/>
                <w:sz w:val="28"/>
                <w:szCs w:val="28"/>
              </w:rPr>
              <w:t>Cho HS quan sát hình vẽ</w:t>
            </w:r>
          </w:p>
          <w:p w14:paraId="4F0EC8DC" w14:textId="77777777" w:rsidR="00F94C85" w:rsidRPr="00EC788E" w:rsidRDefault="00F94C85" w:rsidP="00EC788E">
            <w:pPr>
              <w:spacing w:line="288" w:lineRule="auto"/>
              <w:jc w:val="both"/>
              <w:rPr>
                <w:rFonts w:eastAsiaTheme="minorHAnsi"/>
                <w:sz w:val="28"/>
                <w:szCs w:val="28"/>
              </w:rPr>
            </w:pPr>
            <w:r w:rsidRPr="00EC788E">
              <w:rPr>
                <w:rFonts w:eastAsiaTheme="minorHAnsi"/>
                <w:sz w:val="28"/>
                <w:szCs w:val="28"/>
              </w:rPr>
              <w:t xml:space="preserve">- GV cho học sinh </w:t>
            </w:r>
            <w:r w:rsidR="00AA729B" w:rsidRPr="00EC788E">
              <w:rPr>
                <w:rFonts w:eastAsiaTheme="minorHAnsi"/>
                <w:sz w:val="28"/>
                <w:szCs w:val="28"/>
              </w:rPr>
              <w:t xml:space="preserve">làm miệng </w:t>
            </w:r>
            <w:r w:rsidRPr="00EC788E">
              <w:rPr>
                <w:rFonts w:eastAsiaTheme="minorHAnsi"/>
                <w:sz w:val="28"/>
                <w:szCs w:val="28"/>
              </w:rPr>
              <w:t>nối tiếp vào vở</w:t>
            </w:r>
          </w:p>
          <w:p w14:paraId="4F0EC8DD" w14:textId="77777777" w:rsidR="00F94C85" w:rsidRPr="00EC788E" w:rsidRDefault="00F94C85" w:rsidP="00EC788E">
            <w:pPr>
              <w:spacing w:line="288" w:lineRule="auto"/>
              <w:jc w:val="both"/>
              <w:rPr>
                <w:rFonts w:eastAsiaTheme="minorHAnsi"/>
                <w:sz w:val="28"/>
                <w:szCs w:val="28"/>
              </w:rPr>
            </w:pPr>
          </w:p>
          <w:p w14:paraId="4F0EC8DE" w14:textId="77777777" w:rsidR="00F94C85" w:rsidRPr="00EC788E" w:rsidRDefault="00F94C85" w:rsidP="00EC788E">
            <w:pPr>
              <w:spacing w:line="288" w:lineRule="auto"/>
              <w:jc w:val="both"/>
              <w:rPr>
                <w:rFonts w:eastAsiaTheme="minorHAnsi"/>
                <w:sz w:val="28"/>
                <w:szCs w:val="28"/>
              </w:rPr>
            </w:pPr>
          </w:p>
          <w:p w14:paraId="4F0EC8DF" w14:textId="77777777" w:rsidR="00AA729B" w:rsidRPr="00EC788E" w:rsidRDefault="00AA729B" w:rsidP="00EC788E">
            <w:pPr>
              <w:spacing w:line="288" w:lineRule="auto"/>
              <w:jc w:val="both"/>
              <w:rPr>
                <w:rFonts w:eastAsiaTheme="minorHAnsi"/>
                <w:sz w:val="28"/>
                <w:szCs w:val="28"/>
              </w:rPr>
            </w:pPr>
          </w:p>
          <w:p w14:paraId="4F0EC8E0" w14:textId="77777777" w:rsidR="00AA729B" w:rsidRPr="00EC788E" w:rsidRDefault="00AA729B" w:rsidP="00EC788E">
            <w:pPr>
              <w:spacing w:line="288" w:lineRule="auto"/>
              <w:jc w:val="both"/>
              <w:rPr>
                <w:rFonts w:eastAsiaTheme="minorHAnsi"/>
                <w:sz w:val="28"/>
                <w:szCs w:val="28"/>
              </w:rPr>
            </w:pPr>
          </w:p>
          <w:p w14:paraId="4F0EC8E1" w14:textId="77777777" w:rsidR="00AA729B" w:rsidRPr="00EC788E" w:rsidRDefault="00AA729B" w:rsidP="00EC788E">
            <w:pPr>
              <w:spacing w:line="288" w:lineRule="auto"/>
              <w:jc w:val="both"/>
              <w:rPr>
                <w:rFonts w:eastAsiaTheme="minorHAnsi"/>
                <w:sz w:val="28"/>
                <w:szCs w:val="28"/>
              </w:rPr>
            </w:pPr>
          </w:p>
          <w:p w14:paraId="4F0EC8E2" w14:textId="77777777" w:rsidR="00F94C85" w:rsidRPr="00EC788E" w:rsidRDefault="00F94C85" w:rsidP="00EC788E">
            <w:pPr>
              <w:spacing w:line="288" w:lineRule="auto"/>
              <w:jc w:val="both"/>
              <w:rPr>
                <w:rFonts w:eastAsiaTheme="minorHAnsi"/>
                <w:sz w:val="28"/>
                <w:szCs w:val="28"/>
              </w:rPr>
            </w:pPr>
          </w:p>
          <w:p w14:paraId="4F0EC8E3" w14:textId="77777777" w:rsidR="00F94C85" w:rsidRPr="00EC788E" w:rsidRDefault="00F94C85" w:rsidP="00EC788E">
            <w:pPr>
              <w:spacing w:line="288" w:lineRule="auto"/>
              <w:jc w:val="both"/>
              <w:rPr>
                <w:rFonts w:eastAsiaTheme="minorHAnsi"/>
                <w:sz w:val="28"/>
                <w:szCs w:val="28"/>
              </w:rPr>
            </w:pPr>
          </w:p>
          <w:p w14:paraId="4F0EC8E4" w14:textId="77777777" w:rsidR="00F94C85" w:rsidRPr="00EC788E" w:rsidRDefault="00F94C85" w:rsidP="00EC788E">
            <w:pPr>
              <w:spacing w:line="288" w:lineRule="auto"/>
              <w:jc w:val="both"/>
              <w:rPr>
                <w:rFonts w:eastAsiaTheme="minorHAnsi"/>
                <w:sz w:val="28"/>
                <w:szCs w:val="28"/>
              </w:rPr>
            </w:pPr>
          </w:p>
          <w:p w14:paraId="4F0EC8E5" w14:textId="77777777" w:rsidR="00F94C85" w:rsidRPr="00EC788E" w:rsidRDefault="00F94C85" w:rsidP="00EC788E">
            <w:pPr>
              <w:spacing w:line="288" w:lineRule="auto"/>
              <w:jc w:val="both"/>
              <w:rPr>
                <w:rFonts w:eastAsiaTheme="minorHAnsi"/>
                <w:sz w:val="28"/>
                <w:szCs w:val="28"/>
              </w:rPr>
            </w:pPr>
          </w:p>
          <w:p w14:paraId="4F0EC8E6" w14:textId="77777777" w:rsidR="00F94C85" w:rsidRPr="00EC788E" w:rsidRDefault="00F94C85" w:rsidP="00EC788E">
            <w:pPr>
              <w:spacing w:line="288" w:lineRule="auto"/>
              <w:jc w:val="both"/>
              <w:rPr>
                <w:rFonts w:eastAsiaTheme="minorHAnsi"/>
                <w:sz w:val="28"/>
                <w:szCs w:val="28"/>
              </w:rPr>
            </w:pPr>
          </w:p>
          <w:p w14:paraId="4F0EC8E7" w14:textId="77777777" w:rsidR="00F94C85" w:rsidRPr="00EC788E" w:rsidRDefault="00F94C85" w:rsidP="00EC788E">
            <w:pPr>
              <w:spacing w:line="288" w:lineRule="auto"/>
              <w:jc w:val="both"/>
              <w:rPr>
                <w:rFonts w:eastAsiaTheme="minorHAnsi"/>
                <w:sz w:val="28"/>
                <w:szCs w:val="28"/>
              </w:rPr>
            </w:pPr>
          </w:p>
          <w:p w14:paraId="4F0EC8E8" w14:textId="77777777" w:rsidR="00F94C85" w:rsidRPr="00EC788E" w:rsidRDefault="00F94C85" w:rsidP="00EC788E">
            <w:pPr>
              <w:spacing w:line="288" w:lineRule="auto"/>
              <w:jc w:val="both"/>
              <w:rPr>
                <w:rFonts w:eastAsiaTheme="minorHAnsi"/>
                <w:sz w:val="28"/>
                <w:szCs w:val="28"/>
              </w:rPr>
            </w:pPr>
          </w:p>
          <w:p w14:paraId="4F0EC8E9" w14:textId="77777777" w:rsidR="00116C63" w:rsidRPr="00EC788E" w:rsidRDefault="00116C63" w:rsidP="00EC788E">
            <w:pPr>
              <w:spacing w:line="288" w:lineRule="auto"/>
              <w:jc w:val="both"/>
              <w:rPr>
                <w:rFonts w:eastAsiaTheme="minorHAnsi"/>
                <w:sz w:val="28"/>
                <w:szCs w:val="28"/>
              </w:rPr>
            </w:pPr>
          </w:p>
          <w:p w14:paraId="4F0EC8EA" w14:textId="77777777" w:rsidR="00F94C85" w:rsidRPr="00EC788E" w:rsidRDefault="00F94C85" w:rsidP="00EC788E">
            <w:pPr>
              <w:spacing w:line="288" w:lineRule="auto"/>
              <w:jc w:val="both"/>
              <w:rPr>
                <w:rFonts w:eastAsiaTheme="minorHAnsi"/>
                <w:sz w:val="28"/>
                <w:szCs w:val="28"/>
              </w:rPr>
            </w:pPr>
            <w:r w:rsidRPr="00EC788E">
              <w:rPr>
                <w:rFonts w:eastAsiaTheme="minorHAnsi"/>
                <w:sz w:val="28"/>
                <w:szCs w:val="28"/>
              </w:rPr>
              <w:t>- GV nhận xét bài làm trên bảng, khen học sinh thực hiện tốt.</w:t>
            </w:r>
          </w:p>
          <w:p w14:paraId="4F0EC8EB" w14:textId="0A581099" w:rsidR="00F94C85" w:rsidRPr="00EC788E" w:rsidRDefault="00EC788E" w:rsidP="00EC788E">
            <w:pPr>
              <w:spacing w:line="288" w:lineRule="auto"/>
              <w:jc w:val="both"/>
              <w:rPr>
                <w:rFonts w:eastAsiaTheme="minorHAnsi"/>
                <w:b/>
                <w:sz w:val="28"/>
                <w:szCs w:val="28"/>
              </w:rPr>
            </w:pPr>
            <w:r>
              <w:rPr>
                <w:i/>
                <w:sz w:val="28"/>
                <w:szCs w:val="28"/>
                <w:lang w:val="nl-NL"/>
              </w:rPr>
              <w:t>=&gt;</w:t>
            </w:r>
            <w:r w:rsidR="00F94C85" w:rsidRPr="00EC788E">
              <w:rPr>
                <w:i/>
                <w:sz w:val="28"/>
                <w:szCs w:val="28"/>
                <w:lang w:val="nl-NL"/>
              </w:rPr>
              <w:t xml:space="preserve">Gv chốt cách </w:t>
            </w:r>
            <w:r w:rsidR="00AA729B" w:rsidRPr="00EC788E">
              <w:rPr>
                <w:i/>
                <w:sz w:val="28"/>
                <w:szCs w:val="28"/>
                <w:lang w:val="nl-NL"/>
              </w:rPr>
              <w:t xml:space="preserve">nhận biết được các yếu tố cơ bản của </w:t>
            </w:r>
            <w:r w:rsidR="00AA729B" w:rsidRPr="00EC788E">
              <w:rPr>
                <w:i/>
                <w:sz w:val="28"/>
                <w:szCs w:val="28"/>
                <w:lang w:val="nl-NL"/>
              </w:rPr>
              <w:lastRenderedPageBreak/>
              <w:t>khối lập phương.</w:t>
            </w:r>
          </w:p>
        </w:tc>
        <w:tc>
          <w:tcPr>
            <w:tcW w:w="4226" w:type="dxa"/>
            <w:tcBorders>
              <w:top w:val="dashed" w:sz="4" w:space="0" w:color="auto"/>
              <w:bottom w:val="dashed" w:sz="4" w:space="0" w:color="auto"/>
            </w:tcBorders>
          </w:tcPr>
          <w:p w14:paraId="4F0EC8EC" w14:textId="77777777" w:rsidR="00F94C85" w:rsidRPr="00EC788E" w:rsidRDefault="00F94C85" w:rsidP="00EC788E">
            <w:pPr>
              <w:spacing w:line="288" w:lineRule="auto"/>
              <w:jc w:val="both"/>
              <w:rPr>
                <w:rFonts w:eastAsiaTheme="minorHAnsi"/>
                <w:sz w:val="28"/>
                <w:szCs w:val="28"/>
                <w:lang w:val="nl-NL"/>
              </w:rPr>
            </w:pPr>
          </w:p>
          <w:p w14:paraId="4F0EC8ED" w14:textId="77777777" w:rsidR="00F94C85" w:rsidRPr="00EC788E" w:rsidRDefault="00F94C85" w:rsidP="00EC788E">
            <w:pPr>
              <w:spacing w:line="288" w:lineRule="auto"/>
              <w:jc w:val="both"/>
              <w:rPr>
                <w:rFonts w:eastAsiaTheme="minorHAnsi"/>
                <w:sz w:val="28"/>
                <w:szCs w:val="28"/>
                <w:lang w:val="nl-NL"/>
              </w:rPr>
            </w:pPr>
          </w:p>
          <w:p w14:paraId="4F0EC8EE" w14:textId="77777777" w:rsidR="00F94C85" w:rsidRPr="00EC788E" w:rsidRDefault="00F94C85" w:rsidP="00EC788E">
            <w:pPr>
              <w:spacing w:line="288" w:lineRule="auto"/>
              <w:jc w:val="both"/>
              <w:rPr>
                <w:rFonts w:eastAsiaTheme="minorHAnsi"/>
                <w:sz w:val="28"/>
                <w:szCs w:val="28"/>
                <w:lang w:val="nl-NL"/>
              </w:rPr>
            </w:pPr>
          </w:p>
          <w:p w14:paraId="4F0EC8EF" w14:textId="77777777" w:rsidR="00F94C85" w:rsidRPr="00EC788E" w:rsidRDefault="00F94C85" w:rsidP="00EC788E">
            <w:pPr>
              <w:spacing w:line="288" w:lineRule="auto"/>
              <w:jc w:val="both"/>
              <w:rPr>
                <w:rFonts w:eastAsiaTheme="minorHAnsi"/>
                <w:sz w:val="28"/>
                <w:szCs w:val="28"/>
                <w:lang w:val="nl-NL"/>
              </w:rPr>
            </w:pPr>
          </w:p>
          <w:p w14:paraId="4F0EC8F0" w14:textId="77777777" w:rsidR="00F94C85" w:rsidRPr="00EC788E" w:rsidRDefault="00F94C85" w:rsidP="00EC788E">
            <w:pPr>
              <w:spacing w:line="288" w:lineRule="auto"/>
              <w:jc w:val="both"/>
              <w:rPr>
                <w:rFonts w:eastAsiaTheme="minorHAnsi"/>
                <w:sz w:val="28"/>
                <w:szCs w:val="28"/>
                <w:lang w:val="nl-NL"/>
              </w:rPr>
            </w:pPr>
          </w:p>
          <w:p w14:paraId="4F0EC8F1" w14:textId="77777777" w:rsidR="00AA729B" w:rsidRPr="00EC788E" w:rsidRDefault="00AA729B" w:rsidP="00EC788E">
            <w:pPr>
              <w:spacing w:line="288" w:lineRule="auto"/>
              <w:jc w:val="both"/>
              <w:rPr>
                <w:rFonts w:eastAsiaTheme="minorHAnsi"/>
                <w:sz w:val="28"/>
                <w:szCs w:val="28"/>
              </w:rPr>
            </w:pPr>
            <w:r w:rsidRPr="00EC788E">
              <w:rPr>
                <w:rFonts w:eastAsiaTheme="minorHAnsi"/>
                <w:sz w:val="28"/>
                <w:szCs w:val="28"/>
                <w:lang w:val="nl-NL"/>
              </w:rPr>
              <w:t>-</w:t>
            </w:r>
            <w:r w:rsidRPr="00EC788E">
              <w:rPr>
                <w:rFonts w:eastAsiaTheme="minorHAnsi"/>
                <w:sz w:val="28"/>
                <w:szCs w:val="28"/>
              </w:rPr>
              <w:t xml:space="preserve"> HS quan sát hình vẽ</w:t>
            </w:r>
          </w:p>
          <w:p w14:paraId="4F0EC8F2" w14:textId="77777777" w:rsidR="00F94C85" w:rsidRPr="00EC788E" w:rsidRDefault="00F94C85" w:rsidP="00EC788E">
            <w:pPr>
              <w:spacing w:line="288" w:lineRule="auto"/>
              <w:jc w:val="both"/>
              <w:rPr>
                <w:rFonts w:eastAsiaTheme="minorHAnsi"/>
                <w:sz w:val="28"/>
                <w:szCs w:val="28"/>
                <w:lang w:val="nl-NL"/>
              </w:rPr>
            </w:pPr>
            <w:r w:rsidRPr="00EC788E">
              <w:rPr>
                <w:rFonts w:eastAsiaTheme="minorHAnsi"/>
                <w:sz w:val="28"/>
                <w:szCs w:val="28"/>
                <w:lang w:val="nl-NL"/>
              </w:rPr>
              <w:t>- HS thự</w:t>
            </w:r>
            <w:r w:rsidR="00AA729B" w:rsidRPr="00EC788E">
              <w:rPr>
                <w:rFonts w:eastAsiaTheme="minorHAnsi"/>
                <w:sz w:val="28"/>
                <w:szCs w:val="28"/>
                <w:lang w:val="nl-NL"/>
              </w:rPr>
              <w:t>c hành miệng</w:t>
            </w:r>
          </w:p>
          <w:p w14:paraId="4F0EC8F3" w14:textId="77777777" w:rsidR="00F94C85" w:rsidRPr="00EC788E" w:rsidRDefault="00F94C85" w:rsidP="00EC788E">
            <w:pPr>
              <w:spacing w:line="288" w:lineRule="auto"/>
              <w:jc w:val="both"/>
              <w:rPr>
                <w:rFonts w:eastAsiaTheme="minorHAnsi"/>
                <w:sz w:val="28"/>
                <w:szCs w:val="28"/>
                <w:lang w:val="nl-NL"/>
              </w:rPr>
            </w:pPr>
            <w:r w:rsidRPr="00EC788E">
              <w:rPr>
                <w:rFonts w:eastAsiaTheme="minorHAnsi"/>
                <w:sz w:val="28"/>
                <w:szCs w:val="28"/>
                <w:lang w:val="nl-NL"/>
              </w:rPr>
              <w:t>- HS nối tiếp trả lời</w:t>
            </w:r>
          </w:p>
          <w:p w14:paraId="4F0EC8F4" w14:textId="77777777" w:rsidR="00AA729B" w:rsidRPr="00EC788E" w:rsidRDefault="00AA729B" w:rsidP="00EC788E">
            <w:pPr>
              <w:spacing w:line="288" w:lineRule="auto"/>
              <w:jc w:val="both"/>
              <w:rPr>
                <w:rFonts w:eastAsiaTheme="minorHAnsi"/>
                <w:sz w:val="28"/>
                <w:szCs w:val="28"/>
                <w:lang w:val="nl-NL"/>
              </w:rPr>
            </w:pPr>
            <w:r w:rsidRPr="00EC788E">
              <w:rPr>
                <w:rFonts w:eastAsiaTheme="minorHAnsi"/>
                <w:sz w:val="28"/>
                <w:szCs w:val="28"/>
                <w:lang w:val="nl-NL"/>
              </w:rPr>
              <w:t>Hình lập phương có: 8 đỉnh, 6 mặt, 12 cạnh.</w:t>
            </w:r>
          </w:p>
          <w:p w14:paraId="4F0EC8F5" w14:textId="77777777" w:rsidR="00AA729B" w:rsidRPr="00EC788E" w:rsidRDefault="00AA729B" w:rsidP="00EC788E">
            <w:pPr>
              <w:spacing w:line="288" w:lineRule="auto"/>
              <w:jc w:val="both"/>
              <w:rPr>
                <w:rFonts w:eastAsiaTheme="minorHAnsi"/>
                <w:sz w:val="28"/>
                <w:szCs w:val="28"/>
                <w:lang w:val="nl-NL"/>
              </w:rPr>
            </w:pPr>
            <w:r w:rsidRPr="00EC788E">
              <w:rPr>
                <w:rFonts w:eastAsiaTheme="minorHAnsi"/>
                <w:sz w:val="28"/>
                <w:szCs w:val="28"/>
                <w:lang w:val="nl-NL"/>
              </w:rPr>
              <w:t>a) Đếm số cạnh màu xanh và đen, ta thấy:</w:t>
            </w:r>
          </w:p>
          <w:p w14:paraId="4F0EC8F6" w14:textId="77777777" w:rsidR="00AA729B" w:rsidRPr="00EC788E" w:rsidRDefault="00AA729B" w:rsidP="00EC788E">
            <w:pPr>
              <w:spacing w:line="288" w:lineRule="auto"/>
              <w:jc w:val="both"/>
              <w:rPr>
                <w:rFonts w:eastAsiaTheme="minorHAnsi"/>
                <w:sz w:val="28"/>
                <w:szCs w:val="28"/>
                <w:lang w:val="nl-NL"/>
              </w:rPr>
            </w:pPr>
            <w:r w:rsidRPr="00EC788E">
              <w:rPr>
                <w:rFonts w:eastAsiaTheme="minorHAnsi"/>
                <w:sz w:val="28"/>
                <w:szCs w:val="28"/>
                <w:lang w:val="nl-NL"/>
              </w:rPr>
              <w:t>Khung sắt đó có tất cả 4 cạnh màu đen, 8 cạnh màu xanh.</w:t>
            </w:r>
          </w:p>
          <w:p w14:paraId="4F0EC8F7" w14:textId="77777777" w:rsidR="00AA729B" w:rsidRPr="00EC788E" w:rsidRDefault="00AA729B" w:rsidP="00EC788E">
            <w:pPr>
              <w:spacing w:line="288" w:lineRule="auto"/>
              <w:jc w:val="both"/>
              <w:rPr>
                <w:rFonts w:eastAsiaTheme="minorHAnsi"/>
                <w:sz w:val="28"/>
                <w:szCs w:val="28"/>
                <w:lang w:val="nl-NL"/>
              </w:rPr>
            </w:pPr>
            <w:r w:rsidRPr="00EC788E">
              <w:rPr>
                <w:rFonts w:eastAsiaTheme="minorHAnsi"/>
                <w:sz w:val="28"/>
                <w:szCs w:val="28"/>
                <w:lang w:val="nl-NL"/>
              </w:rPr>
              <w:t>b) Nghệ sĩ xiếc ảo thuật cần lắp các tấm gỗ hình vuông vừa khít các mặt của chiếc khung đó. Nghệ sĩ cần dùng tất cả 6 tấm gỗ như vậy (vì hình lập phương có 6 mặt).</w:t>
            </w:r>
          </w:p>
          <w:p w14:paraId="4F0EC8F8" w14:textId="77777777" w:rsidR="00F94C85" w:rsidRPr="00EC788E" w:rsidRDefault="00F94C85" w:rsidP="00EC788E">
            <w:pPr>
              <w:spacing w:line="288" w:lineRule="auto"/>
              <w:rPr>
                <w:rFonts w:eastAsiaTheme="minorHAnsi"/>
                <w:sz w:val="28"/>
                <w:szCs w:val="28"/>
              </w:rPr>
            </w:pPr>
            <w:r w:rsidRPr="00EC788E">
              <w:rPr>
                <w:rFonts w:eastAsiaTheme="minorHAnsi"/>
                <w:sz w:val="28"/>
                <w:szCs w:val="28"/>
                <w:lang w:val="nl-NL"/>
              </w:rPr>
              <w:t>- Học sinh nhận xét</w:t>
            </w:r>
          </w:p>
        </w:tc>
      </w:tr>
      <w:tr w:rsidR="00EC788E" w:rsidRPr="00EC788E" w14:paraId="4F0EC90F" w14:textId="77777777" w:rsidTr="00743F95">
        <w:trPr>
          <w:jc w:val="center"/>
        </w:trPr>
        <w:tc>
          <w:tcPr>
            <w:tcW w:w="6676" w:type="dxa"/>
            <w:tcBorders>
              <w:top w:val="dashed" w:sz="4" w:space="0" w:color="auto"/>
              <w:bottom w:val="dashed" w:sz="4" w:space="0" w:color="auto"/>
            </w:tcBorders>
          </w:tcPr>
          <w:p w14:paraId="4F0EC8FA" w14:textId="77777777" w:rsidR="00AA729B" w:rsidRPr="00EC788E" w:rsidRDefault="00F94C85" w:rsidP="00EC788E">
            <w:pPr>
              <w:spacing w:line="288" w:lineRule="auto"/>
              <w:jc w:val="both"/>
              <w:rPr>
                <w:rFonts w:eastAsiaTheme="minorHAnsi"/>
                <w:b/>
                <w:sz w:val="28"/>
                <w:szCs w:val="28"/>
              </w:rPr>
            </w:pPr>
            <w:r w:rsidRPr="00EC788E">
              <w:rPr>
                <w:rFonts w:eastAsiaTheme="minorHAnsi"/>
                <w:b/>
                <w:sz w:val="28"/>
                <w:szCs w:val="28"/>
              </w:rPr>
              <w:t xml:space="preserve">* Bài 2: </w:t>
            </w:r>
            <w:r w:rsidR="00AA729B" w:rsidRPr="00EC788E">
              <w:rPr>
                <w:rFonts w:eastAsiaTheme="minorHAnsi"/>
                <w:b/>
                <w:sz w:val="28"/>
                <w:szCs w:val="28"/>
              </w:rPr>
              <w:t>Số?</w:t>
            </w:r>
          </w:p>
          <w:p w14:paraId="4F0EC8FB" w14:textId="77777777" w:rsidR="00F94C85" w:rsidRPr="00EC788E" w:rsidRDefault="00F94C85" w:rsidP="00EC788E">
            <w:pPr>
              <w:spacing w:line="288" w:lineRule="auto"/>
              <w:jc w:val="both"/>
              <w:rPr>
                <w:rFonts w:eastAsiaTheme="minorHAnsi"/>
                <w:sz w:val="28"/>
                <w:szCs w:val="28"/>
              </w:rPr>
            </w:pPr>
            <w:r w:rsidRPr="00EC788E">
              <w:rPr>
                <w:rFonts w:eastAsiaTheme="minorHAnsi"/>
                <w:sz w:val="28"/>
                <w:szCs w:val="28"/>
              </w:rPr>
              <w:t>- GV cho HS quan sát nhanh hình đề bài cho.</w:t>
            </w:r>
          </w:p>
          <w:p w14:paraId="4F0EC8FC" w14:textId="77777777" w:rsidR="00743F95" w:rsidRPr="00EC788E" w:rsidRDefault="00743F95" w:rsidP="00EC788E">
            <w:pPr>
              <w:spacing w:line="288" w:lineRule="auto"/>
              <w:jc w:val="both"/>
              <w:rPr>
                <w:rFonts w:eastAsiaTheme="minorHAnsi"/>
                <w:sz w:val="28"/>
                <w:szCs w:val="28"/>
              </w:rPr>
            </w:pPr>
          </w:p>
          <w:p w14:paraId="4F0EC8FD" w14:textId="77777777" w:rsidR="00F94C85" w:rsidRPr="00EC788E" w:rsidRDefault="00AA729B" w:rsidP="00EC788E">
            <w:pPr>
              <w:spacing w:line="288" w:lineRule="auto"/>
              <w:jc w:val="both"/>
              <w:rPr>
                <w:rFonts w:eastAsiaTheme="minorHAnsi"/>
                <w:sz w:val="28"/>
                <w:szCs w:val="28"/>
              </w:rPr>
            </w:pPr>
            <w:r w:rsidRPr="00EC788E">
              <w:rPr>
                <w:rFonts w:eastAsiaTheme="minorHAnsi"/>
                <w:sz w:val="28"/>
                <w:szCs w:val="28"/>
              </w:rPr>
              <w:t xml:space="preserve">- GV cho HS làm miệng </w:t>
            </w:r>
            <w:r w:rsidR="00F94C85" w:rsidRPr="00EC788E">
              <w:rPr>
                <w:rFonts w:eastAsiaTheme="minorHAnsi"/>
                <w:sz w:val="28"/>
                <w:szCs w:val="28"/>
              </w:rPr>
              <w:t xml:space="preserve">và ghi kết quả vào </w:t>
            </w:r>
            <w:r w:rsidR="00116C63" w:rsidRPr="00EC788E">
              <w:rPr>
                <w:rFonts w:eastAsiaTheme="minorHAnsi"/>
                <w:sz w:val="28"/>
                <w:szCs w:val="28"/>
              </w:rPr>
              <w:t>vở</w:t>
            </w:r>
            <w:r w:rsidR="00F94C85" w:rsidRPr="00EC788E">
              <w:rPr>
                <w:rFonts w:eastAsiaTheme="minorHAnsi"/>
                <w:sz w:val="28"/>
                <w:szCs w:val="28"/>
              </w:rPr>
              <w:t xml:space="preserve"> </w:t>
            </w:r>
          </w:p>
          <w:p w14:paraId="4F0EC8FE" w14:textId="77777777" w:rsidR="00F94C85" w:rsidRPr="00EC788E" w:rsidRDefault="00F94C85" w:rsidP="00EC788E">
            <w:pPr>
              <w:spacing w:line="288" w:lineRule="auto"/>
              <w:jc w:val="both"/>
              <w:rPr>
                <w:rFonts w:eastAsiaTheme="minorHAnsi"/>
                <w:sz w:val="28"/>
                <w:szCs w:val="28"/>
              </w:rPr>
            </w:pPr>
          </w:p>
          <w:p w14:paraId="4F0EC8FF" w14:textId="77777777" w:rsidR="00F94C85" w:rsidRPr="00EC788E" w:rsidRDefault="00F94C85" w:rsidP="00EC788E">
            <w:pPr>
              <w:spacing w:line="288" w:lineRule="auto"/>
              <w:jc w:val="both"/>
              <w:rPr>
                <w:rFonts w:eastAsiaTheme="minorHAnsi"/>
                <w:sz w:val="28"/>
                <w:szCs w:val="28"/>
              </w:rPr>
            </w:pPr>
          </w:p>
          <w:p w14:paraId="4F0EC900" w14:textId="77777777" w:rsidR="00F94C85" w:rsidRPr="00EC788E" w:rsidRDefault="00F94C85" w:rsidP="00EC788E">
            <w:pPr>
              <w:spacing w:line="288" w:lineRule="auto"/>
              <w:jc w:val="both"/>
              <w:rPr>
                <w:rFonts w:eastAsiaTheme="minorHAnsi"/>
                <w:sz w:val="28"/>
                <w:szCs w:val="28"/>
              </w:rPr>
            </w:pPr>
          </w:p>
          <w:p w14:paraId="4F0EC901" w14:textId="77777777" w:rsidR="00F94C85" w:rsidRPr="00EC788E" w:rsidRDefault="00F94C85" w:rsidP="00EC788E">
            <w:pPr>
              <w:spacing w:line="288" w:lineRule="auto"/>
              <w:jc w:val="both"/>
              <w:rPr>
                <w:rFonts w:eastAsiaTheme="minorHAnsi"/>
                <w:sz w:val="28"/>
                <w:szCs w:val="28"/>
              </w:rPr>
            </w:pPr>
          </w:p>
          <w:p w14:paraId="4F0EC902" w14:textId="77777777" w:rsidR="00AA729B" w:rsidRPr="00EC788E" w:rsidRDefault="00AA729B" w:rsidP="00EC788E">
            <w:pPr>
              <w:spacing w:line="288" w:lineRule="auto"/>
              <w:jc w:val="both"/>
              <w:rPr>
                <w:rFonts w:eastAsiaTheme="minorHAnsi"/>
                <w:sz w:val="28"/>
                <w:szCs w:val="28"/>
              </w:rPr>
            </w:pPr>
          </w:p>
          <w:p w14:paraId="4F0EC903" w14:textId="77777777" w:rsidR="00743F95" w:rsidRPr="00EC788E" w:rsidRDefault="00743F95" w:rsidP="00EC788E">
            <w:pPr>
              <w:spacing w:line="288" w:lineRule="auto"/>
              <w:jc w:val="both"/>
              <w:rPr>
                <w:rFonts w:eastAsiaTheme="minorHAnsi"/>
                <w:sz w:val="28"/>
                <w:szCs w:val="28"/>
              </w:rPr>
            </w:pPr>
          </w:p>
          <w:p w14:paraId="4F0EC904" w14:textId="77777777" w:rsidR="00116C63" w:rsidRPr="00EC788E" w:rsidRDefault="00116C63" w:rsidP="00EC788E">
            <w:pPr>
              <w:spacing w:line="288" w:lineRule="auto"/>
              <w:jc w:val="both"/>
              <w:rPr>
                <w:rFonts w:eastAsiaTheme="minorHAnsi"/>
                <w:sz w:val="28"/>
                <w:szCs w:val="28"/>
              </w:rPr>
            </w:pPr>
          </w:p>
          <w:p w14:paraId="4F0EC905" w14:textId="77777777" w:rsidR="00F94C85" w:rsidRPr="00EC788E" w:rsidRDefault="00F94C85" w:rsidP="00EC788E">
            <w:pPr>
              <w:spacing w:line="288" w:lineRule="auto"/>
              <w:jc w:val="both"/>
              <w:rPr>
                <w:rFonts w:eastAsiaTheme="minorHAnsi"/>
                <w:i/>
                <w:sz w:val="28"/>
                <w:szCs w:val="28"/>
              </w:rPr>
            </w:pPr>
            <w:r w:rsidRPr="00EC788E">
              <w:rPr>
                <w:rFonts w:eastAsiaTheme="minorHAnsi"/>
                <w:sz w:val="28"/>
                <w:szCs w:val="28"/>
              </w:rPr>
              <w:t>- GV cho HS nhận xét.</w:t>
            </w:r>
          </w:p>
          <w:p w14:paraId="4F0EC906" w14:textId="77777777" w:rsidR="00F94C85" w:rsidRPr="00EC788E" w:rsidRDefault="00F94C85" w:rsidP="00EC788E">
            <w:pPr>
              <w:spacing w:line="288" w:lineRule="auto"/>
              <w:jc w:val="both"/>
              <w:rPr>
                <w:rFonts w:eastAsiaTheme="minorHAnsi"/>
                <w:i/>
                <w:sz w:val="28"/>
                <w:szCs w:val="28"/>
              </w:rPr>
            </w:pPr>
            <w:r w:rsidRPr="00EC788E">
              <w:rPr>
                <w:rFonts w:eastAsiaTheme="minorHAnsi"/>
                <w:sz w:val="28"/>
                <w:szCs w:val="28"/>
              </w:rPr>
              <w:t>- G</w:t>
            </w:r>
            <w:r w:rsidRPr="00EC788E">
              <w:rPr>
                <w:rFonts w:eastAsiaTheme="minorHAnsi"/>
                <w:sz w:val="28"/>
                <w:szCs w:val="28"/>
                <w:lang w:val="vi-VN"/>
              </w:rPr>
              <w:t>V</w:t>
            </w:r>
            <w:r w:rsidRPr="00EC788E">
              <w:rPr>
                <w:rFonts w:eastAsiaTheme="minorHAnsi"/>
                <w:sz w:val="28"/>
                <w:szCs w:val="28"/>
              </w:rPr>
              <w:t xml:space="preserve"> nhận xét, khen cả lớp – đúng và chốt đáp án.</w:t>
            </w:r>
          </w:p>
          <w:p w14:paraId="4F0EC907" w14:textId="56D7BBB8" w:rsidR="00F94C85" w:rsidRPr="00EC788E" w:rsidRDefault="00F94C85" w:rsidP="00EC788E">
            <w:pPr>
              <w:spacing w:line="288" w:lineRule="auto"/>
              <w:rPr>
                <w:i/>
                <w:sz w:val="28"/>
                <w:szCs w:val="28"/>
                <w:lang w:val="nl-NL"/>
              </w:rPr>
            </w:pPr>
            <w:r w:rsidRPr="00EC788E">
              <w:rPr>
                <w:i/>
                <w:sz w:val="28"/>
                <w:szCs w:val="28"/>
                <w:lang w:val="nl-NL"/>
              </w:rPr>
              <w:t xml:space="preserve"> </w:t>
            </w:r>
            <w:r w:rsidR="00EC788E">
              <w:rPr>
                <w:i/>
                <w:sz w:val="28"/>
                <w:szCs w:val="28"/>
                <w:lang w:val="nl-NL"/>
              </w:rPr>
              <w:t>=&gt;</w:t>
            </w:r>
            <w:r w:rsidRPr="00EC788E">
              <w:rPr>
                <w:i/>
                <w:sz w:val="28"/>
                <w:szCs w:val="28"/>
                <w:lang w:val="nl-NL"/>
              </w:rPr>
              <w:t xml:space="preserve"> </w:t>
            </w:r>
            <w:r w:rsidR="00AA729B" w:rsidRPr="00EC788E">
              <w:rPr>
                <w:i/>
                <w:sz w:val="28"/>
                <w:szCs w:val="28"/>
                <w:lang w:val="nl-NL"/>
              </w:rPr>
              <w:t>Gv chốt cách nhận biết được các yếu tố cơ bản của khối hộp chữ nhật.</w:t>
            </w:r>
          </w:p>
        </w:tc>
        <w:tc>
          <w:tcPr>
            <w:tcW w:w="4226" w:type="dxa"/>
            <w:tcBorders>
              <w:top w:val="dashed" w:sz="4" w:space="0" w:color="auto"/>
              <w:bottom w:val="dashed" w:sz="4" w:space="0" w:color="auto"/>
            </w:tcBorders>
          </w:tcPr>
          <w:p w14:paraId="4F0EC908" w14:textId="77777777" w:rsidR="00AA729B" w:rsidRPr="00EC788E" w:rsidRDefault="00AA729B" w:rsidP="00EC788E">
            <w:pPr>
              <w:spacing w:line="288" w:lineRule="auto"/>
              <w:jc w:val="both"/>
              <w:rPr>
                <w:rFonts w:eastAsiaTheme="minorHAnsi"/>
                <w:sz w:val="28"/>
                <w:szCs w:val="28"/>
              </w:rPr>
            </w:pPr>
          </w:p>
          <w:p w14:paraId="4F0EC909" w14:textId="77777777" w:rsidR="00F94C85" w:rsidRPr="00EC788E" w:rsidRDefault="00F94C85" w:rsidP="00EC788E">
            <w:pPr>
              <w:spacing w:line="288" w:lineRule="auto"/>
              <w:jc w:val="both"/>
              <w:rPr>
                <w:rFonts w:eastAsiaTheme="minorHAnsi"/>
                <w:sz w:val="28"/>
                <w:szCs w:val="28"/>
              </w:rPr>
            </w:pPr>
            <w:r w:rsidRPr="00EC788E">
              <w:rPr>
                <w:rFonts w:eastAsiaTheme="minorHAnsi"/>
                <w:sz w:val="28"/>
                <w:szCs w:val="28"/>
              </w:rPr>
              <w:t>- HS quan sát nhanh hình đề bài cho.</w:t>
            </w:r>
          </w:p>
          <w:p w14:paraId="4F0EC90A" w14:textId="77777777" w:rsidR="00F94C85" w:rsidRPr="00EC788E" w:rsidRDefault="00F94C85" w:rsidP="00EC788E">
            <w:pPr>
              <w:spacing w:line="288" w:lineRule="auto"/>
              <w:jc w:val="both"/>
              <w:rPr>
                <w:rFonts w:eastAsiaTheme="minorHAnsi"/>
                <w:sz w:val="28"/>
                <w:szCs w:val="28"/>
              </w:rPr>
            </w:pPr>
            <w:r w:rsidRPr="00EC788E">
              <w:rPr>
                <w:rFonts w:eastAsiaTheme="minorHAnsi"/>
                <w:sz w:val="28"/>
                <w:szCs w:val="28"/>
              </w:rPr>
              <w:t xml:space="preserve">- </w:t>
            </w:r>
            <w:r w:rsidR="00AA729B" w:rsidRPr="00EC788E">
              <w:rPr>
                <w:rFonts w:eastAsiaTheme="minorHAnsi"/>
                <w:sz w:val="28"/>
                <w:szCs w:val="28"/>
              </w:rPr>
              <w:t>HS làm miệng</w:t>
            </w:r>
            <w:r w:rsidRPr="00EC788E">
              <w:rPr>
                <w:rFonts w:eastAsiaTheme="minorHAnsi"/>
                <w:sz w:val="28"/>
                <w:szCs w:val="28"/>
              </w:rPr>
              <w:t xml:space="preserve"> và ghi kết quả vào </w:t>
            </w:r>
            <w:r w:rsidR="00116C63" w:rsidRPr="00EC788E">
              <w:rPr>
                <w:rFonts w:eastAsiaTheme="minorHAnsi"/>
                <w:sz w:val="28"/>
                <w:szCs w:val="28"/>
              </w:rPr>
              <w:t>vở</w:t>
            </w:r>
            <w:r w:rsidRPr="00EC788E">
              <w:rPr>
                <w:rFonts w:eastAsiaTheme="minorHAnsi"/>
                <w:sz w:val="28"/>
                <w:szCs w:val="28"/>
              </w:rPr>
              <w:t xml:space="preserve"> </w:t>
            </w:r>
          </w:p>
          <w:p w14:paraId="4F0EC90B" w14:textId="77777777" w:rsidR="00AA729B" w:rsidRPr="00EC788E" w:rsidRDefault="00116C63" w:rsidP="00EC788E">
            <w:pPr>
              <w:spacing w:line="288" w:lineRule="auto"/>
              <w:jc w:val="both"/>
              <w:rPr>
                <w:rFonts w:eastAsiaTheme="minorHAnsi"/>
                <w:sz w:val="28"/>
                <w:szCs w:val="28"/>
              </w:rPr>
            </w:pPr>
            <w:r w:rsidRPr="00EC788E">
              <w:rPr>
                <w:rFonts w:eastAsiaTheme="minorHAnsi"/>
                <w:sz w:val="28"/>
                <w:szCs w:val="28"/>
              </w:rPr>
              <w:t xml:space="preserve">+ </w:t>
            </w:r>
            <w:r w:rsidR="00AA729B" w:rsidRPr="00EC788E">
              <w:rPr>
                <w:rFonts w:eastAsiaTheme="minorHAnsi"/>
                <w:sz w:val="28"/>
                <w:szCs w:val="28"/>
              </w:rPr>
              <w:t>Cục tẩy gồm 1 khối hộp chữ nhật màu xanh và 1 khối hộp chữ nhật màu xám.</w:t>
            </w:r>
          </w:p>
          <w:p w14:paraId="4F0EC90C" w14:textId="77777777" w:rsidR="00F94C85" w:rsidRPr="00EC788E" w:rsidRDefault="00116C63" w:rsidP="00EC788E">
            <w:pPr>
              <w:spacing w:line="288" w:lineRule="auto"/>
              <w:jc w:val="both"/>
              <w:rPr>
                <w:rFonts w:eastAsiaTheme="minorHAnsi"/>
                <w:sz w:val="28"/>
                <w:szCs w:val="28"/>
              </w:rPr>
            </w:pPr>
            <w:r w:rsidRPr="00EC788E">
              <w:rPr>
                <w:rFonts w:eastAsiaTheme="minorHAnsi"/>
                <w:sz w:val="28"/>
                <w:szCs w:val="28"/>
              </w:rPr>
              <w:t xml:space="preserve">+ </w:t>
            </w:r>
            <w:r w:rsidR="00AA729B" w:rsidRPr="00EC788E">
              <w:rPr>
                <w:rFonts w:eastAsiaTheme="minorHAnsi"/>
                <w:sz w:val="28"/>
                <w:szCs w:val="28"/>
              </w:rPr>
              <w:t>Do đó: Khối hộp chữ nhật đó có 8 đỉnh ở nửa màu xanh và 8 đỉnh ở nử</w:t>
            </w:r>
            <w:r w:rsidRPr="00EC788E">
              <w:rPr>
                <w:rFonts w:eastAsiaTheme="minorHAnsi"/>
                <w:sz w:val="28"/>
                <w:szCs w:val="28"/>
              </w:rPr>
              <w:t>a màu xám</w:t>
            </w:r>
            <w:r w:rsidR="00F94C85" w:rsidRPr="00EC788E">
              <w:rPr>
                <w:rFonts w:eastAsiaTheme="minorHAnsi"/>
                <w:sz w:val="28"/>
                <w:szCs w:val="28"/>
              </w:rPr>
              <w:t xml:space="preserve">. </w:t>
            </w:r>
          </w:p>
          <w:p w14:paraId="4F0EC90D" w14:textId="77777777" w:rsidR="00F94C85" w:rsidRPr="00EC788E" w:rsidRDefault="00F94C85" w:rsidP="00EC788E">
            <w:pPr>
              <w:spacing w:line="288" w:lineRule="auto"/>
              <w:jc w:val="both"/>
              <w:rPr>
                <w:rFonts w:eastAsiaTheme="minorHAnsi"/>
                <w:sz w:val="28"/>
                <w:szCs w:val="28"/>
              </w:rPr>
            </w:pPr>
            <w:r w:rsidRPr="00EC788E">
              <w:rPr>
                <w:rFonts w:eastAsiaTheme="minorHAnsi"/>
                <w:sz w:val="28"/>
                <w:szCs w:val="28"/>
              </w:rPr>
              <w:t>- HS nhận xét.</w:t>
            </w:r>
          </w:p>
          <w:p w14:paraId="4F0EC90E" w14:textId="77777777" w:rsidR="00F94C85" w:rsidRPr="00EC788E" w:rsidRDefault="00F94C85" w:rsidP="00EC788E">
            <w:pPr>
              <w:spacing w:line="288" w:lineRule="auto"/>
              <w:jc w:val="both"/>
              <w:rPr>
                <w:rFonts w:eastAsiaTheme="minorHAnsi"/>
                <w:sz w:val="28"/>
                <w:szCs w:val="28"/>
              </w:rPr>
            </w:pPr>
            <w:r w:rsidRPr="00EC788E">
              <w:rPr>
                <w:rFonts w:eastAsiaTheme="minorHAnsi"/>
                <w:sz w:val="28"/>
                <w:szCs w:val="28"/>
              </w:rPr>
              <w:t>- HS lắng nghe</w:t>
            </w:r>
          </w:p>
        </w:tc>
      </w:tr>
      <w:tr w:rsidR="00EC788E" w:rsidRPr="00EC788E" w14:paraId="4F0EC91B" w14:textId="77777777" w:rsidTr="00743F95">
        <w:trPr>
          <w:jc w:val="center"/>
        </w:trPr>
        <w:tc>
          <w:tcPr>
            <w:tcW w:w="6676" w:type="dxa"/>
            <w:tcBorders>
              <w:top w:val="dashed" w:sz="4" w:space="0" w:color="auto"/>
              <w:bottom w:val="dashed" w:sz="4" w:space="0" w:color="auto"/>
            </w:tcBorders>
          </w:tcPr>
          <w:p w14:paraId="4F0EC910" w14:textId="77777777" w:rsidR="00AA729B" w:rsidRPr="00EC788E" w:rsidRDefault="00F94C85" w:rsidP="00EC788E">
            <w:pPr>
              <w:spacing w:line="288" w:lineRule="auto"/>
              <w:rPr>
                <w:rFonts w:eastAsiaTheme="minorHAnsi"/>
                <w:b/>
                <w:sz w:val="28"/>
                <w:szCs w:val="28"/>
              </w:rPr>
            </w:pPr>
            <w:r w:rsidRPr="00EC788E">
              <w:rPr>
                <w:rFonts w:eastAsiaTheme="minorHAnsi"/>
                <w:b/>
                <w:sz w:val="28"/>
                <w:szCs w:val="28"/>
              </w:rPr>
              <w:t xml:space="preserve">* Bài 3: </w:t>
            </w:r>
            <w:r w:rsidR="00AA729B" w:rsidRPr="00EC788E">
              <w:rPr>
                <w:rFonts w:eastAsiaTheme="minorHAnsi"/>
                <w:b/>
                <w:sz w:val="28"/>
                <w:szCs w:val="28"/>
              </w:rPr>
              <w:t>Số?</w:t>
            </w:r>
          </w:p>
          <w:p w14:paraId="4F0EC911" w14:textId="77777777" w:rsidR="00F94C85" w:rsidRPr="00EC788E" w:rsidRDefault="00F94C85" w:rsidP="00EC788E">
            <w:pPr>
              <w:spacing w:line="288" w:lineRule="auto"/>
              <w:jc w:val="both"/>
              <w:rPr>
                <w:rFonts w:eastAsiaTheme="minorHAnsi"/>
                <w:sz w:val="28"/>
                <w:szCs w:val="28"/>
              </w:rPr>
            </w:pPr>
            <w:r w:rsidRPr="00EC788E">
              <w:rPr>
                <w:rFonts w:eastAsiaTheme="minorHAnsi"/>
                <w:sz w:val="28"/>
                <w:szCs w:val="28"/>
              </w:rPr>
              <w:t>- GV cho học sinh lên thực hiện</w:t>
            </w:r>
          </w:p>
          <w:p w14:paraId="4F0EC912" w14:textId="77777777" w:rsidR="00AA729B" w:rsidRPr="00EC788E" w:rsidRDefault="00AA729B" w:rsidP="00EC788E">
            <w:pPr>
              <w:spacing w:line="288" w:lineRule="auto"/>
              <w:jc w:val="both"/>
              <w:rPr>
                <w:rFonts w:eastAsiaTheme="minorHAnsi"/>
                <w:sz w:val="28"/>
                <w:szCs w:val="28"/>
              </w:rPr>
            </w:pPr>
          </w:p>
          <w:p w14:paraId="4F0EC913" w14:textId="77777777" w:rsidR="00AA729B" w:rsidRPr="00EC788E" w:rsidRDefault="00AA729B" w:rsidP="00EC788E">
            <w:pPr>
              <w:spacing w:line="288" w:lineRule="auto"/>
              <w:jc w:val="both"/>
              <w:rPr>
                <w:rFonts w:eastAsiaTheme="minorHAnsi"/>
                <w:sz w:val="28"/>
                <w:szCs w:val="28"/>
              </w:rPr>
            </w:pPr>
          </w:p>
          <w:p w14:paraId="4F0EC914" w14:textId="77777777" w:rsidR="00AA729B" w:rsidRPr="00EC788E" w:rsidRDefault="00AA729B" w:rsidP="00EC788E">
            <w:pPr>
              <w:spacing w:line="288" w:lineRule="auto"/>
              <w:jc w:val="both"/>
              <w:rPr>
                <w:rFonts w:eastAsiaTheme="minorHAnsi"/>
                <w:sz w:val="28"/>
                <w:szCs w:val="28"/>
              </w:rPr>
            </w:pPr>
          </w:p>
          <w:p w14:paraId="4F0EC915" w14:textId="77777777" w:rsidR="00F94C85" w:rsidRPr="00EC788E" w:rsidRDefault="00F94C85" w:rsidP="00EC788E">
            <w:pPr>
              <w:spacing w:line="288" w:lineRule="auto"/>
              <w:jc w:val="both"/>
              <w:rPr>
                <w:rFonts w:eastAsiaTheme="minorHAnsi"/>
                <w:sz w:val="28"/>
                <w:szCs w:val="28"/>
              </w:rPr>
            </w:pPr>
            <w:r w:rsidRPr="00EC788E">
              <w:rPr>
                <w:rFonts w:eastAsiaTheme="minorHAnsi"/>
                <w:sz w:val="28"/>
                <w:szCs w:val="28"/>
              </w:rPr>
              <w:t>- GV nhận xét, khen, chốt kiến thức</w:t>
            </w:r>
          </w:p>
          <w:p w14:paraId="4F0EC916" w14:textId="74B07ED3" w:rsidR="0073113F" w:rsidRPr="00EC788E" w:rsidRDefault="00F94C85" w:rsidP="00EC788E">
            <w:pPr>
              <w:spacing w:line="288" w:lineRule="auto"/>
              <w:jc w:val="both"/>
              <w:rPr>
                <w:i/>
                <w:sz w:val="28"/>
                <w:szCs w:val="28"/>
                <w:lang w:val="nl-NL"/>
              </w:rPr>
            </w:pPr>
            <w:r w:rsidRPr="00EC788E">
              <w:rPr>
                <w:i/>
                <w:sz w:val="28"/>
                <w:szCs w:val="28"/>
                <w:lang w:val="nl-NL"/>
              </w:rPr>
              <w:t xml:space="preserve"> </w:t>
            </w:r>
            <w:r w:rsidR="00EC788E">
              <w:rPr>
                <w:i/>
                <w:sz w:val="28"/>
                <w:szCs w:val="28"/>
                <w:lang w:val="nl-NL"/>
              </w:rPr>
              <w:t>=&gt;</w:t>
            </w:r>
            <w:r w:rsidRPr="00EC788E">
              <w:rPr>
                <w:i/>
                <w:sz w:val="28"/>
                <w:szCs w:val="28"/>
                <w:lang w:val="nl-NL"/>
              </w:rPr>
              <w:t xml:space="preserve">Gv chốt cách </w:t>
            </w:r>
            <w:r w:rsidR="0073113F" w:rsidRPr="00EC788E">
              <w:rPr>
                <w:i/>
                <w:sz w:val="28"/>
                <w:szCs w:val="28"/>
                <w:lang w:val="nl-NL"/>
              </w:rPr>
              <w:t>nhận biết khối gỗ cho sẵn.</w:t>
            </w:r>
          </w:p>
        </w:tc>
        <w:tc>
          <w:tcPr>
            <w:tcW w:w="4226" w:type="dxa"/>
            <w:tcBorders>
              <w:top w:val="dashed" w:sz="4" w:space="0" w:color="auto"/>
              <w:bottom w:val="dashed" w:sz="4" w:space="0" w:color="auto"/>
            </w:tcBorders>
          </w:tcPr>
          <w:p w14:paraId="4F0EC917" w14:textId="77777777" w:rsidR="00AA729B" w:rsidRPr="00EC788E" w:rsidRDefault="00AA729B" w:rsidP="00EC788E">
            <w:pPr>
              <w:spacing w:line="288" w:lineRule="auto"/>
              <w:rPr>
                <w:sz w:val="28"/>
                <w:szCs w:val="28"/>
                <w:lang w:val="nl-NL"/>
              </w:rPr>
            </w:pPr>
          </w:p>
          <w:p w14:paraId="4F0EC918" w14:textId="77777777" w:rsidR="00F94C85" w:rsidRPr="00EC788E" w:rsidRDefault="00F94C85" w:rsidP="00EC788E">
            <w:pPr>
              <w:spacing w:line="288" w:lineRule="auto"/>
              <w:rPr>
                <w:sz w:val="28"/>
                <w:szCs w:val="28"/>
                <w:lang w:val="nl-NL"/>
              </w:rPr>
            </w:pPr>
            <w:r w:rsidRPr="00EC788E">
              <w:rPr>
                <w:sz w:val="28"/>
                <w:szCs w:val="28"/>
                <w:lang w:val="nl-NL"/>
              </w:rPr>
              <w:t>- 2 HS  lên bảng làm bài</w:t>
            </w:r>
          </w:p>
          <w:p w14:paraId="4F0EC919" w14:textId="77777777" w:rsidR="00F94C85" w:rsidRPr="00EC788E" w:rsidRDefault="00AA729B" w:rsidP="00EC788E">
            <w:pPr>
              <w:spacing w:line="288" w:lineRule="auto"/>
              <w:jc w:val="both"/>
              <w:rPr>
                <w:rFonts w:eastAsiaTheme="minorHAnsi"/>
                <w:i/>
                <w:sz w:val="28"/>
                <w:szCs w:val="28"/>
              </w:rPr>
            </w:pPr>
            <w:r w:rsidRPr="00EC788E">
              <w:rPr>
                <w:rFonts w:eastAsiaTheme="minorHAnsi"/>
                <w:i/>
                <w:sz w:val="28"/>
                <w:szCs w:val="28"/>
              </w:rPr>
              <w:t>Ta đếm như sau:</w:t>
            </w:r>
          </w:p>
          <w:p w14:paraId="4F0EC91A" w14:textId="77777777" w:rsidR="00AA729B" w:rsidRPr="00EC788E" w:rsidRDefault="00AA729B" w:rsidP="00EC788E">
            <w:pPr>
              <w:spacing w:line="288" w:lineRule="auto"/>
              <w:rPr>
                <w:rFonts w:eastAsiaTheme="minorHAnsi"/>
                <w:i/>
                <w:sz w:val="28"/>
                <w:szCs w:val="28"/>
              </w:rPr>
            </w:pPr>
            <w:r w:rsidRPr="00EC788E">
              <w:rPr>
                <w:sz w:val="28"/>
                <w:szCs w:val="28"/>
                <w:shd w:val="clear" w:color="auto" w:fill="FFFFFF"/>
              </w:rPr>
              <w:t>Vậy đường đi của con kiến đã chạm vào tất cả 7 cạnh của khối gỗ.</w:t>
            </w:r>
          </w:p>
        </w:tc>
      </w:tr>
      <w:tr w:rsidR="00EC788E" w:rsidRPr="00EC788E" w14:paraId="4F0EC960" w14:textId="77777777" w:rsidTr="00743F95">
        <w:trPr>
          <w:jc w:val="center"/>
        </w:trPr>
        <w:tc>
          <w:tcPr>
            <w:tcW w:w="6676" w:type="dxa"/>
            <w:tcBorders>
              <w:top w:val="dashed" w:sz="4" w:space="0" w:color="auto"/>
              <w:bottom w:val="dashed" w:sz="4" w:space="0" w:color="auto"/>
            </w:tcBorders>
          </w:tcPr>
          <w:p w14:paraId="4F0EC91C" w14:textId="77777777" w:rsidR="0073113F" w:rsidRPr="00EC788E" w:rsidRDefault="0073113F" w:rsidP="00EC788E">
            <w:pPr>
              <w:spacing w:line="288" w:lineRule="auto"/>
              <w:jc w:val="both"/>
              <w:rPr>
                <w:rFonts w:eastAsiaTheme="minorHAnsi"/>
                <w:b/>
                <w:sz w:val="28"/>
                <w:szCs w:val="28"/>
              </w:rPr>
            </w:pPr>
            <w:r w:rsidRPr="00EC788E">
              <w:rPr>
                <w:rFonts w:eastAsiaTheme="minorHAnsi"/>
                <w:b/>
                <w:sz w:val="28"/>
                <w:szCs w:val="28"/>
              </w:rPr>
              <w:t>Bài 4: Viết số thích hợp vào chỗ chấm.</w:t>
            </w:r>
          </w:p>
          <w:p w14:paraId="4F0EC91D" w14:textId="77777777" w:rsidR="0073113F" w:rsidRPr="00EC788E" w:rsidRDefault="0073113F" w:rsidP="00EC788E">
            <w:pPr>
              <w:spacing w:line="288" w:lineRule="auto"/>
              <w:jc w:val="both"/>
              <w:rPr>
                <w:rFonts w:eastAsiaTheme="minorHAnsi"/>
                <w:sz w:val="28"/>
                <w:szCs w:val="28"/>
              </w:rPr>
            </w:pPr>
            <w:r w:rsidRPr="00EC788E">
              <w:rPr>
                <w:rFonts w:eastAsiaTheme="minorHAnsi"/>
                <w:sz w:val="28"/>
                <w:szCs w:val="28"/>
              </w:rPr>
              <w:t>- GV cho HS quan sát nhanh hình đề bài cho.</w:t>
            </w:r>
          </w:p>
          <w:p w14:paraId="4F0EC91E" w14:textId="77777777" w:rsidR="0073113F" w:rsidRPr="00EC788E" w:rsidRDefault="0073113F" w:rsidP="00EC788E">
            <w:pPr>
              <w:spacing w:line="288" w:lineRule="auto"/>
              <w:jc w:val="both"/>
              <w:rPr>
                <w:rFonts w:eastAsiaTheme="minorHAnsi"/>
                <w:sz w:val="28"/>
                <w:szCs w:val="28"/>
              </w:rPr>
            </w:pPr>
            <w:r w:rsidRPr="00EC788E">
              <w:rPr>
                <w:rFonts w:eastAsiaTheme="minorHAnsi"/>
                <w:sz w:val="28"/>
                <w:szCs w:val="28"/>
              </w:rPr>
              <w:t xml:space="preserve">- GV cho HS làm vở </w:t>
            </w:r>
          </w:p>
          <w:p w14:paraId="4F0EC91F" w14:textId="77777777" w:rsidR="0073113F" w:rsidRPr="00EC788E" w:rsidRDefault="0073113F" w:rsidP="00EC788E">
            <w:pPr>
              <w:spacing w:line="288" w:lineRule="auto"/>
              <w:jc w:val="both"/>
              <w:rPr>
                <w:rFonts w:eastAsiaTheme="minorHAnsi"/>
                <w:sz w:val="28"/>
                <w:szCs w:val="28"/>
              </w:rPr>
            </w:pPr>
          </w:p>
          <w:p w14:paraId="4F0EC920" w14:textId="77777777" w:rsidR="0073113F" w:rsidRPr="00EC788E" w:rsidRDefault="0073113F" w:rsidP="00EC788E">
            <w:pPr>
              <w:spacing w:line="288" w:lineRule="auto"/>
              <w:jc w:val="both"/>
              <w:rPr>
                <w:rFonts w:eastAsiaTheme="minorHAnsi"/>
                <w:sz w:val="28"/>
                <w:szCs w:val="28"/>
              </w:rPr>
            </w:pPr>
          </w:p>
          <w:p w14:paraId="4F0EC921" w14:textId="77777777" w:rsidR="0073113F" w:rsidRPr="00EC788E" w:rsidRDefault="0073113F" w:rsidP="00EC788E">
            <w:pPr>
              <w:spacing w:line="288" w:lineRule="auto"/>
              <w:jc w:val="both"/>
              <w:rPr>
                <w:rFonts w:eastAsiaTheme="minorHAnsi"/>
                <w:sz w:val="28"/>
                <w:szCs w:val="28"/>
              </w:rPr>
            </w:pPr>
          </w:p>
          <w:p w14:paraId="4F0EC922" w14:textId="77777777" w:rsidR="0073113F" w:rsidRPr="00EC788E" w:rsidRDefault="0073113F" w:rsidP="00EC788E">
            <w:pPr>
              <w:spacing w:line="288" w:lineRule="auto"/>
              <w:jc w:val="both"/>
              <w:rPr>
                <w:rFonts w:eastAsiaTheme="minorHAnsi"/>
                <w:sz w:val="28"/>
                <w:szCs w:val="28"/>
              </w:rPr>
            </w:pPr>
          </w:p>
          <w:p w14:paraId="4F0EC923" w14:textId="77777777" w:rsidR="0073113F" w:rsidRPr="00EC788E" w:rsidRDefault="0073113F" w:rsidP="00EC788E">
            <w:pPr>
              <w:spacing w:line="288" w:lineRule="auto"/>
              <w:jc w:val="both"/>
              <w:rPr>
                <w:rFonts w:eastAsiaTheme="minorHAnsi"/>
                <w:sz w:val="28"/>
                <w:szCs w:val="28"/>
              </w:rPr>
            </w:pPr>
          </w:p>
          <w:p w14:paraId="4F0EC924" w14:textId="77777777" w:rsidR="0073113F" w:rsidRPr="00EC788E" w:rsidRDefault="0073113F" w:rsidP="00EC788E">
            <w:pPr>
              <w:spacing w:line="288" w:lineRule="auto"/>
              <w:jc w:val="both"/>
              <w:rPr>
                <w:rFonts w:eastAsiaTheme="minorHAnsi"/>
                <w:sz w:val="28"/>
                <w:szCs w:val="28"/>
              </w:rPr>
            </w:pPr>
          </w:p>
          <w:p w14:paraId="4F0EC925" w14:textId="77777777" w:rsidR="0073113F" w:rsidRPr="00EC788E" w:rsidRDefault="0073113F" w:rsidP="00EC788E">
            <w:pPr>
              <w:spacing w:line="288" w:lineRule="auto"/>
              <w:jc w:val="both"/>
              <w:rPr>
                <w:rFonts w:eastAsiaTheme="minorHAnsi"/>
                <w:sz w:val="28"/>
                <w:szCs w:val="28"/>
              </w:rPr>
            </w:pPr>
          </w:p>
          <w:p w14:paraId="4F0EC926" w14:textId="77777777" w:rsidR="0073113F" w:rsidRPr="00EC788E" w:rsidRDefault="0073113F" w:rsidP="00EC788E">
            <w:pPr>
              <w:spacing w:line="288" w:lineRule="auto"/>
              <w:jc w:val="both"/>
              <w:rPr>
                <w:rFonts w:eastAsiaTheme="minorHAnsi"/>
                <w:sz w:val="28"/>
                <w:szCs w:val="28"/>
              </w:rPr>
            </w:pPr>
          </w:p>
          <w:p w14:paraId="4F0EC927" w14:textId="77777777" w:rsidR="0073113F" w:rsidRPr="00EC788E" w:rsidRDefault="0073113F" w:rsidP="00EC788E">
            <w:pPr>
              <w:spacing w:line="288" w:lineRule="auto"/>
              <w:jc w:val="both"/>
              <w:rPr>
                <w:rFonts w:eastAsiaTheme="minorHAnsi"/>
                <w:sz w:val="28"/>
                <w:szCs w:val="28"/>
              </w:rPr>
            </w:pPr>
          </w:p>
          <w:p w14:paraId="4F0EC928" w14:textId="77777777" w:rsidR="0073113F" w:rsidRPr="00EC788E" w:rsidRDefault="0073113F" w:rsidP="00EC788E">
            <w:pPr>
              <w:spacing w:line="288" w:lineRule="auto"/>
              <w:jc w:val="both"/>
              <w:rPr>
                <w:rFonts w:eastAsiaTheme="minorHAnsi"/>
                <w:sz w:val="28"/>
                <w:szCs w:val="28"/>
              </w:rPr>
            </w:pPr>
          </w:p>
          <w:p w14:paraId="4F0EC929" w14:textId="77777777" w:rsidR="0073113F" w:rsidRPr="00EC788E" w:rsidRDefault="0073113F" w:rsidP="00EC788E">
            <w:pPr>
              <w:spacing w:line="288" w:lineRule="auto"/>
              <w:jc w:val="both"/>
              <w:rPr>
                <w:rFonts w:eastAsiaTheme="minorHAnsi"/>
                <w:sz w:val="28"/>
                <w:szCs w:val="28"/>
              </w:rPr>
            </w:pPr>
          </w:p>
          <w:p w14:paraId="4F0EC92A" w14:textId="77777777" w:rsidR="00116C63" w:rsidRPr="00EC788E" w:rsidRDefault="00116C63" w:rsidP="00EC788E">
            <w:pPr>
              <w:spacing w:line="288" w:lineRule="auto"/>
              <w:jc w:val="both"/>
              <w:rPr>
                <w:rFonts w:eastAsiaTheme="minorHAnsi"/>
                <w:sz w:val="28"/>
                <w:szCs w:val="28"/>
              </w:rPr>
            </w:pPr>
          </w:p>
          <w:p w14:paraId="4F0EC92B" w14:textId="77777777" w:rsidR="0073113F" w:rsidRPr="00EC788E" w:rsidRDefault="0073113F" w:rsidP="00EC788E">
            <w:pPr>
              <w:spacing w:line="288" w:lineRule="auto"/>
              <w:jc w:val="both"/>
              <w:rPr>
                <w:rFonts w:eastAsiaTheme="minorHAnsi"/>
                <w:sz w:val="28"/>
                <w:szCs w:val="28"/>
              </w:rPr>
            </w:pPr>
            <w:r w:rsidRPr="00EC788E">
              <w:rPr>
                <w:rFonts w:eastAsiaTheme="minorHAnsi"/>
                <w:sz w:val="28"/>
                <w:szCs w:val="28"/>
              </w:rPr>
              <w:t>- GV cho HS nhận xét.</w:t>
            </w:r>
          </w:p>
          <w:p w14:paraId="4F0EC92C" w14:textId="77777777" w:rsidR="0073113F" w:rsidRPr="00EC788E" w:rsidRDefault="0073113F" w:rsidP="00EC788E">
            <w:pPr>
              <w:spacing w:line="288" w:lineRule="auto"/>
              <w:jc w:val="both"/>
              <w:rPr>
                <w:rFonts w:eastAsiaTheme="minorHAnsi"/>
                <w:sz w:val="28"/>
                <w:szCs w:val="28"/>
              </w:rPr>
            </w:pPr>
            <w:r w:rsidRPr="00EC788E">
              <w:rPr>
                <w:rFonts w:eastAsiaTheme="minorHAnsi"/>
                <w:sz w:val="28"/>
                <w:szCs w:val="28"/>
              </w:rPr>
              <w:t>- GV nhận xét, khen cả lớp – đúng và chốt đáp án.</w:t>
            </w:r>
          </w:p>
          <w:p w14:paraId="4F0EC92D" w14:textId="77777777" w:rsidR="0073113F" w:rsidRPr="00EC788E" w:rsidRDefault="0073113F" w:rsidP="00EC788E">
            <w:pPr>
              <w:spacing w:line="288" w:lineRule="auto"/>
              <w:jc w:val="both"/>
              <w:rPr>
                <w:rFonts w:eastAsiaTheme="minorHAnsi"/>
                <w:i/>
                <w:sz w:val="28"/>
                <w:szCs w:val="28"/>
              </w:rPr>
            </w:pPr>
            <w:r w:rsidRPr="00EC788E">
              <w:rPr>
                <w:rFonts w:eastAsiaTheme="minorHAnsi"/>
                <w:i/>
                <w:sz w:val="28"/>
                <w:szCs w:val="28"/>
              </w:rPr>
              <w:t>- Gv chốt cách nhận biết được các yếu tố cơ bản của khối lập phương.</w:t>
            </w:r>
          </w:p>
          <w:p w14:paraId="4F0EC92E" w14:textId="77777777" w:rsidR="0073113F" w:rsidRPr="00EC788E" w:rsidRDefault="0073113F" w:rsidP="00EC788E">
            <w:pPr>
              <w:spacing w:line="288" w:lineRule="auto"/>
              <w:jc w:val="both"/>
              <w:rPr>
                <w:rFonts w:eastAsiaTheme="minorHAnsi"/>
                <w:b/>
                <w:sz w:val="28"/>
                <w:szCs w:val="28"/>
              </w:rPr>
            </w:pPr>
            <w:r w:rsidRPr="00EC788E">
              <w:rPr>
                <w:rFonts w:eastAsiaTheme="minorHAnsi"/>
                <w:b/>
                <w:sz w:val="28"/>
                <w:szCs w:val="28"/>
              </w:rPr>
              <w:t>Bài 5: Ba nghệ sĩ đang biểu diễn trên chiếc khung thép dạng khối hộp chữ nhật (như hình vẽ).</w:t>
            </w:r>
          </w:p>
          <w:p w14:paraId="4F0EC92F" w14:textId="77777777" w:rsidR="0073113F" w:rsidRPr="00EC788E" w:rsidRDefault="0073113F" w:rsidP="00EC788E">
            <w:pPr>
              <w:spacing w:line="288" w:lineRule="auto"/>
              <w:jc w:val="both"/>
              <w:rPr>
                <w:rFonts w:eastAsiaTheme="minorHAnsi"/>
                <w:sz w:val="28"/>
                <w:szCs w:val="28"/>
              </w:rPr>
            </w:pPr>
            <w:r w:rsidRPr="00EC788E">
              <w:rPr>
                <w:rFonts w:eastAsiaTheme="minorHAnsi"/>
                <w:b/>
                <w:sz w:val="28"/>
                <w:szCs w:val="28"/>
              </w:rPr>
              <w:t>-</w:t>
            </w:r>
            <w:r w:rsidRPr="00EC788E">
              <w:rPr>
                <w:sz w:val="28"/>
                <w:szCs w:val="28"/>
              </w:rPr>
              <w:t xml:space="preserve"> </w:t>
            </w:r>
            <w:r w:rsidRPr="00EC788E">
              <w:rPr>
                <w:rFonts w:eastAsiaTheme="minorHAnsi"/>
                <w:sz w:val="28"/>
                <w:szCs w:val="28"/>
              </w:rPr>
              <w:t>GV cho HS quan sát nhanh hình đề bài cho.</w:t>
            </w:r>
          </w:p>
          <w:p w14:paraId="4F0EC930" w14:textId="77777777" w:rsidR="0073113F" w:rsidRPr="00EC788E" w:rsidRDefault="0073113F" w:rsidP="00EC788E">
            <w:pPr>
              <w:spacing w:line="288" w:lineRule="auto"/>
              <w:jc w:val="both"/>
              <w:rPr>
                <w:rFonts w:eastAsiaTheme="minorHAnsi"/>
                <w:sz w:val="28"/>
                <w:szCs w:val="28"/>
              </w:rPr>
            </w:pPr>
            <w:r w:rsidRPr="00EC788E">
              <w:rPr>
                <w:rFonts w:eastAsiaTheme="minorHAnsi"/>
                <w:sz w:val="28"/>
                <w:szCs w:val="28"/>
              </w:rPr>
              <w:t>- GV cho HS làm vở</w:t>
            </w:r>
          </w:p>
          <w:p w14:paraId="4F0EC931" w14:textId="77777777" w:rsidR="0073113F" w:rsidRPr="00EC788E" w:rsidRDefault="0073113F" w:rsidP="00EC788E">
            <w:pPr>
              <w:spacing w:line="288" w:lineRule="auto"/>
              <w:jc w:val="both"/>
              <w:rPr>
                <w:rFonts w:eastAsiaTheme="minorHAnsi"/>
                <w:sz w:val="28"/>
                <w:szCs w:val="28"/>
              </w:rPr>
            </w:pPr>
          </w:p>
          <w:p w14:paraId="4F0EC932" w14:textId="77777777" w:rsidR="0073113F" w:rsidRPr="00EC788E" w:rsidRDefault="0073113F" w:rsidP="00EC788E">
            <w:pPr>
              <w:spacing w:line="288" w:lineRule="auto"/>
              <w:jc w:val="both"/>
              <w:rPr>
                <w:rFonts w:eastAsiaTheme="minorHAnsi"/>
                <w:sz w:val="28"/>
                <w:szCs w:val="28"/>
              </w:rPr>
            </w:pPr>
          </w:p>
          <w:p w14:paraId="4F0EC933" w14:textId="77777777" w:rsidR="0073113F" w:rsidRPr="00EC788E" w:rsidRDefault="0073113F" w:rsidP="00EC788E">
            <w:pPr>
              <w:spacing w:line="288" w:lineRule="auto"/>
              <w:jc w:val="both"/>
              <w:rPr>
                <w:rFonts w:eastAsiaTheme="minorHAnsi"/>
                <w:sz w:val="28"/>
                <w:szCs w:val="28"/>
              </w:rPr>
            </w:pPr>
          </w:p>
          <w:p w14:paraId="4F0EC934" w14:textId="77777777" w:rsidR="0073113F" w:rsidRPr="00EC788E" w:rsidRDefault="0073113F" w:rsidP="00EC788E">
            <w:pPr>
              <w:spacing w:line="288" w:lineRule="auto"/>
              <w:jc w:val="both"/>
              <w:rPr>
                <w:rFonts w:eastAsiaTheme="minorHAnsi"/>
                <w:sz w:val="28"/>
                <w:szCs w:val="28"/>
              </w:rPr>
            </w:pPr>
          </w:p>
          <w:p w14:paraId="4F0EC935" w14:textId="77777777" w:rsidR="0073113F" w:rsidRPr="00EC788E" w:rsidRDefault="0073113F" w:rsidP="00EC788E">
            <w:pPr>
              <w:spacing w:line="288" w:lineRule="auto"/>
              <w:jc w:val="both"/>
              <w:rPr>
                <w:rFonts w:eastAsiaTheme="minorHAnsi"/>
                <w:sz w:val="28"/>
                <w:szCs w:val="28"/>
              </w:rPr>
            </w:pPr>
          </w:p>
          <w:p w14:paraId="4F0EC936" w14:textId="77777777" w:rsidR="0073113F" w:rsidRPr="00EC788E" w:rsidRDefault="0073113F" w:rsidP="00EC788E">
            <w:pPr>
              <w:spacing w:line="288" w:lineRule="auto"/>
              <w:jc w:val="both"/>
              <w:rPr>
                <w:rFonts w:eastAsiaTheme="minorHAnsi"/>
                <w:sz w:val="28"/>
                <w:szCs w:val="28"/>
              </w:rPr>
            </w:pPr>
          </w:p>
          <w:p w14:paraId="4F0EC937" w14:textId="77777777" w:rsidR="0073113F" w:rsidRPr="00EC788E" w:rsidRDefault="0073113F" w:rsidP="00EC788E">
            <w:pPr>
              <w:spacing w:line="288" w:lineRule="auto"/>
              <w:jc w:val="both"/>
              <w:rPr>
                <w:rFonts w:eastAsiaTheme="minorHAnsi"/>
                <w:sz w:val="28"/>
                <w:szCs w:val="28"/>
              </w:rPr>
            </w:pPr>
          </w:p>
          <w:p w14:paraId="4F0EC938" w14:textId="77777777" w:rsidR="0073113F" w:rsidRPr="00EC788E" w:rsidRDefault="0073113F" w:rsidP="00EC788E">
            <w:pPr>
              <w:spacing w:line="288" w:lineRule="auto"/>
              <w:jc w:val="both"/>
              <w:rPr>
                <w:rFonts w:eastAsiaTheme="minorHAnsi"/>
                <w:sz w:val="28"/>
                <w:szCs w:val="28"/>
              </w:rPr>
            </w:pPr>
          </w:p>
          <w:p w14:paraId="4F0EC939" w14:textId="77777777" w:rsidR="0073113F" w:rsidRPr="00EC788E" w:rsidRDefault="0073113F" w:rsidP="00EC788E">
            <w:pPr>
              <w:spacing w:line="288" w:lineRule="auto"/>
              <w:jc w:val="both"/>
              <w:rPr>
                <w:rFonts w:eastAsiaTheme="minorHAnsi"/>
                <w:sz w:val="28"/>
                <w:szCs w:val="28"/>
              </w:rPr>
            </w:pPr>
          </w:p>
          <w:p w14:paraId="4F0EC93A" w14:textId="77777777" w:rsidR="00743F95" w:rsidRPr="00EC788E" w:rsidRDefault="00743F95" w:rsidP="00EC788E">
            <w:pPr>
              <w:spacing w:line="288" w:lineRule="auto"/>
              <w:jc w:val="both"/>
              <w:rPr>
                <w:rFonts w:eastAsiaTheme="minorHAnsi"/>
                <w:sz w:val="28"/>
                <w:szCs w:val="28"/>
              </w:rPr>
            </w:pPr>
          </w:p>
          <w:p w14:paraId="4F0EC93B" w14:textId="77777777" w:rsidR="00743F95" w:rsidRPr="00EC788E" w:rsidRDefault="00743F95" w:rsidP="00EC788E">
            <w:pPr>
              <w:spacing w:line="288" w:lineRule="auto"/>
              <w:jc w:val="both"/>
              <w:rPr>
                <w:rFonts w:eastAsiaTheme="minorHAnsi"/>
                <w:sz w:val="28"/>
                <w:szCs w:val="28"/>
              </w:rPr>
            </w:pPr>
          </w:p>
          <w:p w14:paraId="4F0EC93C" w14:textId="77777777" w:rsidR="0073113F" w:rsidRPr="00EC788E" w:rsidRDefault="0073113F" w:rsidP="00EC788E">
            <w:pPr>
              <w:spacing w:line="288" w:lineRule="auto"/>
              <w:jc w:val="both"/>
              <w:rPr>
                <w:rFonts w:eastAsiaTheme="minorHAnsi"/>
                <w:sz w:val="28"/>
                <w:szCs w:val="28"/>
              </w:rPr>
            </w:pPr>
          </w:p>
          <w:p w14:paraId="4F0EC93D" w14:textId="77777777" w:rsidR="0073113F" w:rsidRPr="00EC788E" w:rsidRDefault="0073113F" w:rsidP="00EC788E">
            <w:pPr>
              <w:spacing w:line="288" w:lineRule="auto"/>
              <w:jc w:val="both"/>
              <w:rPr>
                <w:rFonts w:eastAsiaTheme="minorHAnsi"/>
                <w:sz w:val="28"/>
                <w:szCs w:val="28"/>
              </w:rPr>
            </w:pPr>
          </w:p>
          <w:p w14:paraId="4F0EC93E" w14:textId="77777777" w:rsidR="0073113F" w:rsidRPr="00EC788E" w:rsidRDefault="0073113F" w:rsidP="00EC788E">
            <w:pPr>
              <w:spacing w:line="288" w:lineRule="auto"/>
              <w:jc w:val="both"/>
              <w:rPr>
                <w:rFonts w:eastAsiaTheme="minorHAnsi"/>
                <w:sz w:val="28"/>
                <w:szCs w:val="28"/>
              </w:rPr>
            </w:pPr>
          </w:p>
          <w:p w14:paraId="4F0EC93F" w14:textId="77777777" w:rsidR="0073113F" w:rsidRPr="00EC788E" w:rsidRDefault="0073113F" w:rsidP="00EC788E">
            <w:pPr>
              <w:spacing w:line="288" w:lineRule="auto"/>
              <w:jc w:val="both"/>
              <w:rPr>
                <w:rFonts w:eastAsiaTheme="minorHAnsi"/>
                <w:sz w:val="28"/>
                <w:szCs w:val="28"/>
              </w:rPr>
            </w:pPr>
          </w:p>
          <w:p w14:paraId="4F0EC940" w14:textId="77777777" w:rsidR="0073113F" w:rsidRPr="00EC788E" w:rsidRDefault="0073113F" w:rsidP="00EC788E">
            <w:pPr>
              <w:spacing w:line="288" w:lineRule="auto"/>
              <w:jc w:val="both"/>
              <w:rPr>
                <w:rFonts w:eastAsiaTheme="minorHAnsi"/>
                <w:sz w:val="28"/>
                <w:szCs w:val="28"/>
              </w:rPr>
            </w:pPr>
            <w:r w:rsidRPr="00EC788E">
              <w:rPr>
                <w:rFonts w:eastAsiaTheme="minorHAnsi"/>
                <w:sz w:val="28"/>
                <w:szCs w:val="28"/>
              </w:rPr>
              <w:t>- GV cho HS nhận xét.</w:t>
            </w:r>
          </w:p>
          <w:p w14:paraId="4F0EC941" w14:textId="77777777" w:rsidR="0073113F" w:rsidRPr="00EC788E" w:rsidRDefault="0073113F" w:rsidP="00EC788E">
            <w:pPr>
              <w:spacing w:line="288" w:lineRule="auto"/>
              <w:jc w:val="both"/>
              <w:rPr>
                <w:rFonts w:eastAsiaTheme="minorHAnsi"/>
                <w:sz w:val="28"/>
                <w:szCs w:val="28"/>
              </w:rPr>
            </w:pPr>
            <w:r w:rsidRPr="00EC788E">
              <w:rPr>
                <w:rFonts w:eastAsiaTheme="minorHAnsi"/>
                <w:sz w:val="28"/>
                <w:szCs w:val="28"/>
              </w:rPr>
              <w:t>- GV nhận xét, khen cả lớp – đúng và chốt đáp án.</w:t>
            </w:r>
          </w:p>
          <w:p w14:paraId="4F0EC942" w14:textId="77777777" w:rsidR="0073113F" w:rsidRPr="00EC788E" w:rsidRDefault="0073113F" w:rsidP="00EC788E">
            <w:pPr>
              <w:spacing w:line="288" w:lineRule="auto"/>
              <w:jc w:val="both"/>
              <w:rPr>
                <w:rFonts w:eastAsiaTheme="minorHAnsi"/>
                <w:b/>
                <w:sz w:val="28"/>
                <w:szCs w:val="28"/>
              </w:rPr>
            </w:pPr>
            <w:r w:rsidRPr="00EC788E">
              <w:rPr>
                <w:i/>
                <w:sz w:val="28"/>
                <w:szCs w:val="28"/>
                <w:lang w:val="nl-NL"/>
              </w:rPr>
              <w:sym w:font="Wingdings" w:char="F0E8"/>
            </w:r>
            <w:r w:rsidRPr="00EC788E">
              <w:rPr>
                <w:i/>
                <w:sz w:val="28"/>
                <w:szCs w:val="28"/>
                <w:lang w:val="nl-NL"/>
              </w:rPr>
              <w:t xml:space="preserve">  Gv chốt cách nhận biết được các yếu tố cơ bản của khối hộp chữ nhật.</w:t>
            </w:r>
          </w:p>
          <w:p w14:paraId="4F0EC943" w14:textId="77777777" w:rsidR="00F94C85" w:rsidRPr="00EC788E" w:rsidRDefault="00F94C85" w:rsidP="00EC788E">
            <w:pPr>
              <w:spacing w:line="288" w:lineRule="auto"/>
              <w:jc w:val="both"/>
              <w:rPr>
                <w:rFonts w:eastAsiaTheme="minorHAnsi"/>
                <w:b/>
                <w:sz w:val="28"/>
                <w:szCs w:val="28"/>
              </w:rPr>
            </w:pPr>
            <w:r w:rsidRPr="00EC788E">
              <w:rPr>
                <w:rFonts w:eastAsiaTheme="minorHAnsi"/>
                <w:b/>
                <w:sz w:val="28"/>
                <w:szCs w:val="28"/>
              </w:rPr>
              <w:t>3. HĐ Vận dụng</w:t>
            </w:r>
          </w:p>
          <w:p w14:paraId="4F0EC944" w14:textId="77777777" w:rsidR="0073113F" w:rsidRPr="00EC788E" w:rsidRDefault="00F94C85" w:rsidP="00EC788E">
            <w:pPr>
              <w:spacing w:line="288" w:lineRule="auto"/>
              <w:jc w:val="both"/>
              <w:rPr>
                <w:rFonts w:eastAsiaTheme="minorHAnsi"/>
                <w:sz w:val="28"/>
                <w:szCs w:val="28"/>
              </w:rPr>
            </w:pPr>
            <w:r w:rsidRPr="00EC788E">
              <w:rPr>
                <w:rFonts w:eastAsiaTheme="minorHAnsi"/>
                <w:sz w:val="28"/>
                <w:szCs w:val="28"/>
              </w:rPr>
              <w:t xml:space="preserve">- Hãy tìm vật dụng, đồ vật trong lớp học có hình </w:t>
            </w:r>
            <w:r w:rsidR="0073113F" w:rsidRPr="00EC788E">
              <w:rPr>
                <w:rFonts w:eastAsiaTheme="minorHAnsi"/>
                <w:sz w:val="28"/>
                <w:szCs w:val="28"/>
              </w:rPr>
              <w:t>khối lập phương, khối hộp chữ nhật?</w:t>
            </w:r>
          </w:p>
          <w:p w14:paraId="4F0EC945" w14:textId="77777777" w:rsidR="00F94C85" w:rsidRPr="00EC788E" w:rsidRDefault="00F94C85" w:rsidP="00EC788E">
            <w:pPr>
              <w:spacing w:line="288" w:lineRule="auto"/>
              <w:jc w:val="both"/>
              <w:rPr>
                <w:rFonts w:eastAsiaTheme="minorHAnsi"/>
                <w:sz w:val="28"/>
                <w:szCs w:val="28"/>
              </w:rPr>
            </w:pPr>
            <w:r w:rsidRPr="00EC788E">
              <w:rPr>
                <w:rFonts w:eastAsiaTheme="minorHAnsi"/>
                <w:sz w:val="28"/>
                <w:szCs w:val="28"/>
              </w:rPr>
              <w:t>- GV cho HS tìm, nêu.</w:t>
            </w:r>
          </w:p>
          <w:p w14:paraId="4F0EC946" w14:textId="77777777" w:rsidR="00F94C85" w:rsidRPr="00EC788E" w:rsidRDefault="00F94C85" w:rsidP="00EC788E">
            <w:pPr>
              <w:spacing w:line="288" w:lineRule="auto"/>
              <w:jc w:val="both"/>
              <w:rPr>
                <w:rFonts w:eastAsiaTheme="minorHAnsi"/>
                <w:sz w:val="28"/>
                <w:szCs w:val="28"/>
                <w:lang w:val="vi-VN"/>
              </w:rPr>
            </w:pPr>
            <w:r w:rsidRPr="00EC788E">
              <w:rPr>
                <w:rFonts w:eastAsiaTheme="minorHAnsi"/>
                <w:sz w:val="28"/>
                <w:szCs w:val="28"/>
              </w:rPr>
              <w:t xml:space="preserve">- </w:t>
            </w:r>
            <w:r w:rsidRPr="00EC788E">
              <w:rPr>
                <w:rFonts w:eastAsiaTheme="minorHAnsi"/>
                <w:sz w:val="28"/>
                <w:szCs w:val="28"/>
                <w:lang w:val="vi-VN"/>
              </w:rPr>
              <w:t xml:space="preserve">GV nhận xét giờ học. </w:t>
            </w:r>
          </w:p>
          <w:p w14:paraId="4F0EC947" w14:textId="77777777" w:rsidR="00F94C85" w:rsidRPr="00EC788E" w:rsidRDefault="00F94C85" w:rsidP="00EC788E">
            <w:pPr>
              <w:spacing w:line="288" w:lineRule="auto"/>
              <w:jc w:val="both"/>
              <w:rPr>
                <w:rFonts w:eastAsiaTheme="minorHAnsi"/>
                <w:i/>
                <w:sz w:val="28"/>
                <w:szCs w:val="28"/>
              </w:rPr>
            </w:pPr>
            <w:r w:rsidRPr="00EC788E">
              <w:rPr>
                <w:rFonts w:eastAsiaTheme="minorHAnsi"/>
                <w:sz w:val="28"/>
                <w:szCs w:val="28"/>
              </w:rPr>
              <w:t xml:space="preserve">- </w:t>
            </w:r>
            <w:r w:rsidRPr="00EC788E">
              <w:rPr>
                <w:rFonts w:eastAsiaTheme="minorHAnsi"/>
                <w:sz w:val="28"/>
                <w:szCs w:val="28"/>
                <w:lang w:val="vi-VN"/>
              </w:rPr>
              <w:t>GV dặn HS</w:t>
            </w:r>
            <w:r w:rsidRPr="00EC788E">
              <w:rPr>
                <w:rFonts w:eastAsiaTheme="minorHAnsi"/>
                <w:sz w:val="28"/>
                <w:szCs w:val="28"/>
              </w:rPr>
              <w:t xml:space="preserve"> về xem lại bài và chuẩn bị bài sau.</w:t>
            </w:r>
          </w:p>
        </w:tc>
        <w:tc>
          <w:tcPr>
            <w:tcW w:w="4226" w:type="dxa"/>
            <w:tcBorders>
              <w:top w:val="dashed" w:sz="4" w:space="0" w:color="auto"/>
              <w:bottom w:val="dashed" w:sz="4" w:space="0" w:color="auto"/>
            </w:tcBorders>
          </w:tcPr>
          <w:p w14:paraId="4F0EC948" w14:textId="77777777" w:rsidR="0073113F" w:rsidRPr="00EC788E" w:rsidRDefault="0073113F" w:rsidP="00EC788E">
            <w:pPr>
              <w:spacing w:line="288" w:lineRule="auto"/>
              <w:rPr>
                <w:sz w:val="28"/>
                <w:szCs w:val="28"/>
                <w:lang w:val="nl-NL"/>
              </w:rPr>
            </w:pPr>
          </w:p>
          <w:p w14:paraId="4F0EC949" w14:textId="77777777" w:rsidR="0073113F" w:rsidRPr="00EC788E" w:rsidRDefault="0073113F" w:rsidP="00EC788E">
            <w:pPr>
              <w:spacing w:line="288" w:lineRule="auto"/>
              <w:jc w:val="both"/>
              <w:rPr>
                <w:rFonts w:eastAsiaTheme="minorHAnsi"/>
                <w:sz w:val="28"/>
                <w:szCs w:val="28"/>
              </w:rPr>
            </w:pPr>
            <w:r w:rsidRPr="00EC788E">
              <w:rPr>
                <w:sz w:val="28"/>
                <w:szCs w:val="28"/>
                <w:lang w:val="nl-NL"/>
              </w:rPr>
              <w:t>-</w:t>
            </w:r>
            <w:r w:rsidRPr="00EC788E">
              <w:rPr>
                <w:rFonts w:eastAsiaTheme="minorHAnsi"/>
                <w:sz w:val="28"/>
                <w:szCs w:val="28"/>
              </w:rPr>
              <w:t xml:space="preserve"> HS quan sát nhanh hình đề bài cho.</w:t>
            </w:r>
          </w:p>
          <w:p w14:paraId="4F0EC94A" w14:textId="77777777" w:rsidR="00F94C85" w:rsidRPr="00EC788E" w:rsidRDefault="00F94C85" w:rsidP="00EC788E">
            <w:pPr>
              <w:tabs>
                <w:tab w:val="left" w:pos="7020"/>
              </w:tabs>
              <w:spacing w:line="288" w:lineRule="auto"/>
              <w:rPr>
                <w:rFonts w:eastAsiaTheme="minorHAnsi"/>
                <w:sz w:val="28"/>
                <w:szCs w:val="28"/>
              </w:rPr>
            </w:pPr>
            <w:r w:rsidRPr="00EC788E">
              <w:rPr>
                <w:rFonts w:eastAsiaTheme="minorHAnsi"/>
                <w:sz w:val="28"/>
                <w:szCs w:val="28"/>
              </w:rPr>
              <w:t xml:space="preserve">- </w:t>
            </w:r>
            <w:r w:rsidR="0073113F" w:rsidRPr="00EC788E">
              <w:rPr>
                <w:rFonts w:eastAsiaTheme="minorHAnsi"/>
                <w:sz w:val="28"/>
                <w:szCs w:val="28"/>
              </w:rPr>
              <w:t>HS làm vở</w:t>
            </w:r>
          </w:p>
          <w:p w14:paraId="4F0EC94B" w14:textId="77777777" w:rsidR="0073113F" w:rsidRPr="00EC788E" w:rsidRDefault="00116C63" w:rsidP="00EC788E">
            <w:pPr>
              <w:tabs>
                <w:tab w:val="left" w:pos="7020"/>
              </w:tabs>
              <w:spacing w:line="288" w:lineRule="auto"/>
              <w:rPr>
                <w:rFonts w:eastAsiaTheme="minorHAnsi"/>
                <w:sz w:val="28"/>
                <w:szCs w:val="28"/>
              </w:rPr>
            </w:pPr>
            <w:r w:rsidRPr="00EC788E">
              <w:rPr>
                <w:rFonts w:eastAsiaTheme="minorHAnsi"/>
                <w:sz w:val="28"/>
                <w:szCs w:val="28"/>
              </w:rPr>
              <w:t xml:space="preserve">+ </w:t>
            </w:r>
            <w:r w:rsidR="0073113F" w:rsidRPr="00EC788E">
              <w:rPr>
                <w:rFonts w:eastAsiaTheme="minorHAnsi"/>
                <w:sz w:val="28"/>
                <w:szCs w:val="28"/>
              </w:rPr>
              <w:t>Khối lập phương có: 8 đỉnh.</w:t>
            </w:r>
          </w:p>
          <w:p w14:paraId="4F0EC94C" w14:textId="77777777" w:rsidR="0073113F" w:rsidRPr="00EC788E" w:rsidRDefault="00116C63" w:rsidP="00EC788E">
            <w:pPr>
              <w:tabs>
                <w:tab w:val="left" w:pos="7020"/>
              </w:tabs>
              <w:spacing w:line="288" w:lineRule="auto"/>
              <w:rPr>
                <w:rFonts w:eastAsiaTheme="minorHAnsi"/>
                <w:sz w:val="28"/>
                <w:szCs w:val="28"/>
              </w:rPr>
            </w:pPr>
            <w:r w:rsidRPr="00EC788E">
              <w:rPr>
                <w:rFonts w:eastAsiaTheme="minorHAnsi"/>
                <w:sz w:val="28"/>
                <w:szCs w:val="28"/>
              </w:rPr>
              <w:t xml:space="preserve">+ </w:t>
            </w:r>
            <w:r w:rsidR="0073113F" w:rsidRPr="00EC788E">
              <w:rPr>
                <w:rFonts w:eastAsiaTheme="minorHAnsi"/>
                <w:sz w:val="28"/>
                <w:szCs w:val="28"/>
              </w:rPr>
              <w:t>Mỗi đỉnh chú Tư cần dùng 1 sợi dây lạt để buộc lên để làm 1 chiếc khung đèn lồng, chú Tư cần dùng 8 sợi dậy lạt để buộc.</w:t>
            </w:r>
          </w:p>
          <w:p w14:paraId="4F0EC94D" w14:textId="77777777" w:rsidR="0073113F" w:rsidRPr="00EC788E" w:rsidRDefault="00116C63" w:rsidP="00EC788E">
            <w:pPr>
              <w:tabs>
                <w:tab w:val="left" w:pos="7020"/>
              </w:tabs>
              <w:spacing w:line="288" w:lineRule="auto"/>
              <w:rPr>
                <w:rFonts w:eastAsiaTheme="minorHAnsi"/>
                <w:sz w:val="28"/>
                <w:szCs w:val="28"/>
              </w:rPr>
            </w:pPr>
            <w:r w:rsidRPr="00EC788E">
              <w:rPr>
                <w:rFonts w:eastAsiaTheme="minorHAnsi"/>
                <w:sz w:val="28"/>
                <w:szCs w:val="28"/>
              </w:rPr>
              <w:t xml:space="preserve">+ </w:t>
            </w:r>
            <w:r w:rsidR="0073113F" w:rsidRPr="00EC788E">
              <w:rPr>
                <w:rFonts w:eastAsiaTheme="minorHAnsi"/>
                <w:sz w:val="28"/>
                <w:szCs w:val="28"/>
              </w:rPr>
              <w:t>Như vậy để làm 5 chiếc khung đèn lồng như vậy thì chú Tư cần dùng:</w:t>
            </w:r>
          </w:p>
          <w:p w14:paraId="4F0EC94E" w14:textId="77777777" w:rsidR="0073113F" w:rsidRPr="00EC788E" w:rsidRDefault="0073113F" w:rsidP="00EC788E">
            <w:pPr>
              <w:tabs>
                <w:tab w:val="left" w:pos="7020"/>
              </w:tabs>
              <w:spacing w:line="288" w:lineRule="auto"/>
              <w:rPr>
                <w:rFonts w:eastAsiaTheme="minorHAnsi"/>
                <w:sz w:val="28"/>
                <w:szCs w:val="28"/>
              </w:rPr>
            </w:pPr>
            <w:r w:rsidRPr="00EC788E">
              <w:rPr>
                <w:rFonts w:eastAsiaTheme="minorHAnsi"/>
                <w:sz w:val="28"/>
                <w:szCs w:val="28"/>
              </w:rPr>
              <w:t xml:space="preserve">        8 × 5 = 40 (sợi dây lạt).</w:t>
            </w:r>
          </w:p>
          <w:p w14:paraId="4F0EC94F" w14:textId="77777777" w:rsidR="00F94C85" w:rsidRPr="00EC788E" w:rsidRDefault="0073113F" w:rsidP="00EC788E">
            <w:pPr>
              <w:tabs>
                <w:tab w:val="left" w:pos="7020"/>
              </w:tabs>
              <w:spacing w:line="288" w:lineRule="auto"/>
              <w:rPr>
                <w:rFonts w:eastAsiaTheme="minorHAnsi"/>
                <w:sz w:val="28"/>
                <w:szCs w:val="28"/>
              </w:rPr>
            </w:pPr>
            <w:r w:rsidRPr="00EC788E">
              <w:rPr>
                <w:rFonts w:eastAsiaTheme="minorHAnsi"/>
                <w:sz w:val="28"/>
                <w:szCs w:val="28"/>
              </w:rPr>
              <w:t xml:space="preserve">Vậy số cần điền vào chỗ chấm là </w:t>
            </w:r>
            <w:r w:rsidRPr="00EC788E">
              <w:rPr>
                <w:rFonts w:eastAsiaTheme="minorHAnsi"/>
                <w:sz w:val="28"/>
                <w:szCs w:val="28"/>
              </w:rPr>
              <w:lastRenderedPageBreak/>
              <w:t>số 40.</w:t>
            </w:r>
          </w:p>
          <w:p w14:paraId="4F0EC950" w14:textId="77777777" w:rsidR="00F94C85" w:rsidRPr="00EC788E" w:rsidRDefault="00F94C85" w:rsidP="00EC788E">
            <w:pPr>
              <w:tabs>
                <w:tab w:val="left" w:pos="7020"/>
              </w:tabs>
              <w:spacing w:line="288" w:lineRule="auto"/>
              <w:rPr>
                <w:rFonts w:eastAsiaTheme="minorHAnsi"/>
                <w:sz w:val="28"/>
                <w:szCs w:val="28"/>
              </w:rPr>
            </w:pPr>
            <w:r w:rsidRPr="00EC788E">
              <w:rPr>
                <w:rFonts w:eastAsiaTheme="minorHAnsi"/>
                <w:sz w:val="28"/>
                <w:szCs w:val="28"/>
              </w:rPr>
              <w:t xml:space="preserve">- HS </w:t>
            </w:r>
            <w:r w:rsidR="00116C63" w:rsidRPr="00EC788E">
              <w:rPr>
                <w:rFonts w:eastAsiaTheme="minorHAnsi"/>
                <w:sz w:val="28"/>
                <w:szCs w:val="28"/>
              </w:rPr>
              <w:t>NX</w:t>
            </w:r>
          </w:p>
          <w:p w14:paraId="4F0EC951" w14:textId="77777777" w:rsidR="00F94C85" w:rsidRPr="00EC788E" w:rsidRDefault="00F94C85" w:rsidP="00EC788E">
            <w:pPr>
              <w:tabs>
                <w:tab w:val="left" w:pos="7020"/>
              </w:tabs>
              <w:spacing w:line="288" w:lineRule="auto"/>
              <w:rPr>
                <w:rFonts w:eastAsiaTheme="minorHAnsi"/>
                <w:sz w:val="28"/>
                <w:szCs w:val="28"/>
              </w:rPr>
            </w:pPr>
          </w:p>
          <w:p w14:paraId="4F0EC952" w14:textId="77777777" w:rsidR="0073113F" w:rsidRPr="00EC788E" w:rsidRDefault="0073113F" w:rsidP="00EC788E">
            <w:pPr>
              <w:tabs>
                <w:tab w:val="left" w:pos="7020"/>
              </w:tabs>
              <w:spacing w:line="288" w:lineRule="auto"/>
              <w:rPr>
                <w:rFonts w:eastAsiaTheme="minorHAnsi"/>
                <w:sz w:val="28"/>
                <w:szCs w:val="28"/>
              </w:rPr>
            </w:pPr>
          </w:p>
          <w:p w14:paraId="4F0EC953" w14:textId="77777777" w:rsidR="0073113F" w:rsidRPr="00EC788E" w:rsidRDefault="0073113F" w:rsidP="00EC788E">
            <w:pPr>
              <w:tabs>
                <w:tab w:val="left" w:pos="7020"/>
              </w:tabs>
              <w:spacing w:line="288" w:lineRule="auto"/>
              <w:rPr>
                <w:rFonts w:eastAsiaTheme="minorHAnsi"/>
                <w:sz w:val="28"/>
                <w:szCs w:val="28"/>
              </w:rPr>
            </w:pPr>
          </w:p>
          <w:p w14:paraId="4F0EC954" w14:textId="77777777" w:rsidR="0073113F" w:rsidRPr="00EC788E" w:rsidRDefault="0073113F" w:rsidP="00EC788E">
            <w:pPr>
              <w:tabs>
                <w:tab w:val="left" w:pos="7020"/>
              </w:tabs>
              <w:spacing w:line="288" w:lineRule="auto"/>
              <w:rPr>
                <w:rFonts w:eastAsiaTheme="minorHAnsi"/>
                <w:sz w:val="28"/>
                <w:szCs w:val="28"/>
              </w:rPr>
            </w:pPr>
          </w:p>
          <w:p w14:paraId="4F0EC955" w14:textId="77777777" w:rsidR="0073113F" w:rsidRPr="00EC788E" w:rsidRDefault="0073113F" w:rsidP="00EC788E">
            <w:pPr>
              <w:tabs>
                <w:tab w:val="left" w:pos="7020"/>
              </w:tabs>
              <w:spacing w:line="288" w:lineRule="auto"/>
              <w:rPr>
                <w:rFonts w:eastAsiaTheme="minorHAnsi"/>
                <w:sz w:val="28"/>
                <w:szCs w:val="28"/>
              </w:rPr>
            </w:pPr>
          </w:p>
          <w:p w14:paraId="4F0EC956" w14:textId="77777777" w:rsidR="0073113F" w:rsidRPr="00EC788E" w:rsidRDefault="0073113F" w:rsidP="00EC788E">
            <w:pPr>
              <w:spacing w:line="288" w:lineRule="auto"/>
              <w:jc w:val="both"/>
              <w:rPr>
                <w:rFonts w:eastAsiaTheme="minorHAnsi"/>
                <w:sz w:val="28"/>
                <w:szCs w:val="28"/>
              </w:rPr>
            </w:pPr>
            <w:r w:rsidRPr="00EC788E">
              <w:rPr>
                <w:rFonts w:eastAsiaTheme="minorHAnsi"/>
                <w:sz w:val="28"/>
                <w:szCs w:val="28"/>
              </w:rPr>
              <w:t>-</w:t>
            </w:r>
            <w:r w:rsidR="00116C63" w:rsidRPr="00EC788E">
              <w:rPr>
                <w:rFonts w:eastAsiaTheme="minorHAnsi"/>
                <w:sz w:val="28"/>
                <w:szCs w:val="28"/>
              </w:rPr>
              <w:t xml:space="preserve"> </w:t>
            </w:r>
            <w:r w:rsidRPr="00EC788E">
              <w:rPr>
                <w:rFonts w:eastAsiaTheme="minorHAnsi"/>
                <w:sz w:val="28"/>
                <w:szCs w:val="28"/>
              </w:rPr>
              <w:t>HS quan sát nhanh hình đề bài cho.</w:t>
            </w:r>
          </w:p>
          <w:p w14:paraId="4F0EC957" w14:textId="77777777" w:rsidR="0073113F" w:rsidRPr="00EC788E" w:rsidRDefault="0073113F" w:rsidP="00EC788E">
            <w:pPr>
              <w:tabs>
                <w:tab w:val="left" w:pos="7020"/>
              </w:tabs>
              <w:spacing w:line="288" w:lineRule="auto"/>
              <w:rPr>
                <w:rFonts w:eastAsiaTheme="minorHAnsi"/>
                <w:sz w:val="28"/>
                <w:szCs w:val="28"/>
              </w:rPr>
            </w:pPr>
            <w:r w:rsidRPr="00EC788E">
              <w:rPr>
                <w:rFonts w:eastAsiaTheme="minorHAnsi"/>
                <w:sz w:val="28"/>
                <w:szCs w:val="28"/>
              </w:rPr>
              <w:t>- HS làm vở</w:t>
            </w:r>
          </w:p>
          <w:p w14:paraId="4F0EC958" w14:textId="77777777" w:rsidR="0073113F" w:rsidRPr="00EC788E" w:rsidRDefault="0073113F" w:rsidP="00EC788E">
            <w:pPr>
              <w:tabs>
                <w:tab w:val="left" w:pos="7020"/>
              </w:tabs>
              <w:spacing w:line="288" w:lineRule="auto"/>
              <w:rPr>
                <w:rFonts w:eastAsiaTheme="minorHAnsi"/>
                <w:sz w:val="28"/>
                <w:szCs w:val="28"/>
              </w:rPr>
            </w:pPr>
            <w:r w:rsidRPr="00EC788E">
              <w:rPr>
                <w:rFonts w:eastAsiaTheme="minorHAnsi"/>
                <w:sz w:val="28"/>
                <w:szCs w:val="28"/>
              </w:rPr>
              <w:t>a) Ta tô như sau:</w:t>
            </w:r>
          </w:p>
          <w:p w14:paraId="4F0EC959" w14:textId="77777777" w:rsidR="0073113F" w:rsidRPr="00EC788E" w:rsidRDefault="0073113F" w:rsidP="00EC788E">
            <w:pPr>
              <w:tabs>
                <w:tab w:val="left" w:pos="7020"/>
              </w:tabs>
              <w:spacing w:line="288" w:lineRule="auto"/>
              <w:rPr>
                <w:rFonts w:eastAsiaTheme="minorHAnsi"/>
                <w:sz w:val="28"/>
                <w:szCs w:val="28"/>
              </w:rPr>
            </w:pPr>
            <w:r w:rsidRPr="00EC788E">
              <w:rPr>
                <w:noProof/>
                <w:sz w:val="28"/>
                <w:szCs w:val="28"/>
              </w:rPr>
              <w:drawing>
                <wp:inline distT="0" distB="0" distL="0" distR="0" wp14:anchorId="4F0ECB40" wp14:editId="4F0ECB41">
                  <wp:extent cx="2256208" cy="1486949"/>
                  <wp:effectExtent l="0" t="0" r="0" b="0"/>
                  <wp:docPr id="12" name="Picture 12" descr="Vở bài tập Toán lớp 3 Tập 1 trang 56, 57 Bài 21: Khối lập phương, khối hộp hình chữ nhật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ở bài tập Toán lớp 3 Tập 1 trang 56, 57 Bài 21: Khối lập phương, khối hộp hình chữ nhật - Kết nối tri thứ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6377" cy="1487061"/>
                          </a:xfrm>
                          <a:prstGeom prst="rect">
                            <a:avLst/>
                          </a:prstGeom>
                          <a:noFill/>
                          <a:ln>
                            <a:noFill/>
                          </a:ln>
                        </pic:spPr>
                      </pic:pic>
                    </a:graphicData>
                  </a:graphic>
                </wp:inline>
              </w:drawing>
            </w:r>
          </w:p>
          <w:p w14:paraId="4F0EC95A" w14:textId="77777777" w:rsidR="0073113F" w:rsidRPr="00EC788E" w:rsidRDefault="0073113F" w:rsidP="00EC788E">
            <w:pPr>
              <w:tabs>
                <w:tab w:val="left" w:pos="7020"/>
              </w:tabs>
              <w:spacing w:line="288" w:lineRule="auto"/>
              <w:rPr>
                <w:rFonts w:eastAsiaTheme="minorHAnsi"/>
                <w:sz w:val="28"/>
                <w:szCs w:val="28"/>
              </w:rPr>
            </w:pPr>
          </w:p>
          <w:p w14:paraId="4F0EC95B" w14:textId="77777777" w:rsidR="0073113F" w:rsidRPr="00EC788E" w:rsidRDefault="0073113F" w:rsidP="00EC788E">
            <w:pPr>
              <w:tabs>
                <w:tab w:val="left" w:pos="7020"/>
              </w:tabs>
              <w:spacing w:line="288" w:lineRule="auto"/>
              <w:rPr>
                <w:rFonts w:eastAsiaTheme="minorHAnsi"/>
                <w:sz w:val="28"/>
                <w:szCs w:val="28"/>
              </w:rPr>
            </w:pPr>
            <w:r w:rsidRPr="00EC788E">
              <w:rPr>
                <w:rFonts w:eastAsiaTheme="minorHAnsi"/>
                <w:sz w:val="28"/>
                <w:szCs w:val="28"/>
              </w:rPr>
              <w:t>b) Chiếc khung thép có tất cả 12 cạnh.</w:t>
            </w:r>
          </w:p>
          <w:p w14:paraId="4F0EC95C" w14:textId="77777777" w:rsidR="0073113F" w:rsidRPr="00EC788E" w:rsidRDefault="0073113F" w:rsidP="00EC788E">
            <w:pPr>
              <w:tabs>
                <w:tab w:val="left" w:pos="7020"/>
              </w:tabs>
              <w:spacing w:line="288" w:lineRule="auto"/>
              <w:rPr>
                <w:rFonts w:eastAsiaTheme="minorHAnsi"/>
                <w:sz w:val="28"/>
                <w:szCs w:val="28"/>
              </w:rPr>
            </w:pPr>
            <w:r w:rsidRPr="00EC788E">
              <w:rPr>
                <w:rFonts w:eastAsiaTheme="minorHAnsi"/>
                <w:sz w:val="28"/>
                <w:szCs w:val="28"/>
              </w:rPr>
              <w:t>Các nghệ sĩ xiếc bám vào 3 cạnh.</w:t>
            </w:r>
          </w:p>
          <w:p w14:paraId="4F0EC95D" w14:textId="77777777" w:rsidR="0073113F" w:rsidRPr="00EC788E" w:rsidRDefault="0073113F" w:rsidP="00EC788E">
            <w:pPr>
              <w:tabs>
                <w:tab w:val="left" w:pos="7020"/>
              </w:tabs>
              <w:spacing w:line="288" w:lineRule="auto"/>
              <w:rPr>
                <w:rFonts w:eastAsiaTheme="minorHAnsi"/>
                <w:sz w:val="28"/>
                <w:szCs w:val="28"/>
              </w:rPr>
            </w:pPr>
            <w:r w:rsidRPr="00EC788E">
              <w:rPr>
                <w:rFonts w:eastAsiaTheme="minorHAnsi"/>
                <w:sz w:val="28"/>
                <w:szCs w:val="28"/>
              </w:rPr>
              <w:t>Vậy có 9 cạnh của chiếc khung mà các nghệ sĩ không bám vào.</w:t>
            </w:r>
          </w:p>
          <w:p w14:paraId="4F0EC95E" w14:textId="77777777" w:rsidR="0073113F" w:rsidRPr="00EC788E" w:rsidRDefault="0073113F" w:rsidP="00EC788E">
            <w:pPr>
              <w:tabs>
                <w:tab w:val="left" w:pos="7020"/>
              </w:tabs>
              <w:spacing w:line="288" w:lineRule="auto"/>
              <w:rPr>
                <w:rFonts w:eastAsiaTheme="minorHAnsi"/>
                <w:sz w:val="28"/>
                <w:szCs w:val="28"/>
              </w:rPr>
            </w:pPr>
            <w:r w:rsidRPr="00EC788E">
              <w:rPr>
                <w:rFonts w:eastAsiaTheme="minorHAnsi"/>
                <w:sz w:val="28"/>
                <w:szCs w:val="28"/>
              </w:rPr>
              <w:t>- HS nhận xét.</w:t>
            </w:r>
          </w:p>
          <w:p w14:paraId="4F0EC95F" w14:textId="77777777" w:rsidR="0073113F" w:rsidRPr="00EC788E" w:rsidRDefault="0073113F" w:rsidP="00EC788E">
            <w:pPr>
              <w:tabs>
                <w:tab w:val="left" w:pos="7020"/>
              </w:tabs>
              <w:spacing w:line="288" w:lineRule="auto"/>
              <w:rPr>
                <w:rFonts w:eastAsiaTheme="minorHAnsi"/>
                <w:sz w:val="28"/>
                <w:szCs w:val="28"/>
              </w:rPr>
            </w:pPr>
            <w:r w:rsidRPr="00EC788E">
              <w:rPr>
                <w:rFonts w:eastAsiaTheme="minorHAnsi"/>
                <w:sz w:val="28"/>
                <w:szCs w:val="28"/>
              </w:rPr>
              <w:t>- HS lắng nghe</w:t>
            </w:r>
          </w:p>
        </w:tc>
      </w:tr>
      <w:tr w:rsidR="00F94C85" w:rsidRPr="00EC788E" w14:paraId="4F0EC964" w14:textId="77777777" w:rsidTr="00743F95">
        <w:trPr>
          <w:jc w:val="center"/>
        </w:trPr>
        <w:tc>
          <w:tcPr>
            <w:tcW w:w="10902" w:type="dxa"/>
            <w:gridSpan w:val="2"/>
            <w:tcBorders>
              <w:top w:val="dashed" w:sz="4" w:space="0" w:color="auto"/>
            </w:tcBorders>
          </w:tcPr>
          <w:p w14:paraId="4F0EC961" w14:textId="77777777" w:rsidR="00F94C85" w:rsidRPr="00EC788E" w:rsidRDefault="00F94C85" w:rsidP="00EC788E">
            <w:pPr>
              <w:spacing w:line="288" w:lineRule="auto"/>
              <w:rPr>
                <w:b/>
                <w:sz w:val="28"/>
                <w:szCs w:val="28"/>
                <w:lang w:val="nl-NL"/>
              </w:rPr>
            </w:pPr>
            <w:r w:rsidRPr="00EC788E">
              <w:rPr>
                <w:b/>
                <w:sz w:val="28"/>
                <w:szCs w:val="28"/>
                <w:lang w:val="nl-NL"/>
              </w:rPr>
              <w:lastRenderedPageBreak/>
              <w:t>IV. ĐIỀU CHỈNH SAU BÀI DẠY:</w:t>
            </w:r>
          </w:p>
          <w:p w14:paraId="4F0EC962" w14:textId="77777777" w:rsidR="00F94C85" w:rsidRPr="00EC788E" w:rsidRDefault="00F94C85" w:rsidP="00EC788E">
            <w:pPr>
              <w:spacing w:line="288" w:lineRule="auto"/>
              <w:rPr>
                <w:sz w:val="28"/>
                <w:szCs w:val="28"/>
                <w:lang w:val="nl-NL"/>
              </w:rPr>
            </w:pPr>
            <w:r w:rsidRPr="00EC788E">
              <w:rPr>
                <w:sz w:val="28"/>
                <w:szCs w:val="28"/>
                <w:lang w:val="nl-NL"/>
              </w:rPr>
              <w:t>..............................................................................................................................</w:t>
            </w:r>
          </w:p>
          <w:p w14:paraId="4F0EC963" w14:textId="77777777" w:rsidR="00F94C85" w:rsidRPr="00EC788E" w:rsidRDefault="00F94C85" w:rsidP="00EC788E">
            <w:pPr>
              <w:spacing w:line="288" w:lineRule="auto"/>
              <w:rPr>
                <w:sz w:val="28"/>
                <w:szCs w:val="28"/>
                <w:lang w:val="nl-NL"/>
              </w:rPr>
            </w:pPr>
            <w:r w:rsidRPr="00EC788E">
              <w:rPr>
                <w:sz w:val="28"/>
                <w:szCs w:val="28"/>
                <w:lang w:val="nl-NL"/>
              </w:rPr>
              <w:t>..............................................................................................................................</w:t>
            </w:r>
          </w:p>
        </w:tc>
      </w:tr>
    </w:tbl>
    <w:p w14:paraId="4F0EC965" w14:textId="77777777" w:rsidR="00346C60" w:rsidRPr="00EC788E" w:rsidRDefault="00346C60" w:rsidP="00EC788E">
      <w:pPr>
        <w:spacing w:line="288" w:lineRule="auto"/>
        <w:jc w:val="center"/>
        <w:rPr>
          <w:sz w:val="28"/>
          <w:szCs w:val="28"/>
        </w:rPr>
      </w:pPr>
    </w:p>
    <w:p w14:paraId="4F0EC966" w14:textId="77777777" w:rsidR="00346C60" w:rsidRPr="00EC788E" w:rsidRDefault="00346C60" w:rsidP="00EC788E">
      <w:pPr>
        <w:spacing w:line="288" w:lineRule="auto"/>
        <w:rPr>
          <w:sz w:val="28"/>
          <w:szCs w:val="28"/>
        </w:rPr>
      </w:pPr>
      <w:r w:rsidRPr="00EC788E">
        <w:rPr>
          <w:sz w:val="28"/>
          <w:szCs w:val="28"/>
        </w:rPr>
        <w:br w:type="page"/>
      </w:r>
    </w:p>
    <w:p w14:paraId="4F0EC967" w14:textId="77777777" w:rsidR="00346C60" w:rsidRPr="00EC788E" w:rsidRDefault="00346C60" w:rsidP="00EC788E">
      <w:pPr>
        <w:spacing w:line="288" w:lineRule="auto"/>
        <w:rPr>
          <w:rFonts w:eastAsiaTheme="minorHAnsi"/>
          <w:b/>
          <w:sz w:val="28"/>
          <w:szCs w:val="28"/>
          <w:lang w:val="nl-NL"/>
        </w:rPr>
      </w:pPr>
    </w:p>
    <w:p w14:paraId="4F0EC968" w14:textId="77777777" w:rsidR="00346C60" w:rsidRPr="00EC788E" w:rsidRDefault="00346C60" w:rsidP="00EC788E">
      <w:pPr>
        <w:tabs>
          <w:tab w:val="left" w:pos="6096"/>
        </w:tabs>
        <w:spacing w:line="288" w:lineRule="auto"/>
        <w:jc w:val="center"/>
        <w:rPr>
          <w:rFonts w:eastAsiaTheme="minorHAnsi"/>
          <w:b/>
          <w:bCs/>
          <w:sz w:val="28"/>
          <w:szCs w:val="28"/>
          <w:lang w:val="nl-NL"/>
        </w:rPr>
      </w:pPr>
      <w:r w:rsidRPr="00EC788E">
        <w:rPr>
          <w:rFonts w:eastAsiaTheme="minorHAnsi"/>
          <w:b/>
          <w:bCs/>
          <w:sz w:val="28"/>
          <w:szCs w:val="28"/>
          <w:lang w:val="nl-NL"/>
        </w:rPr>
        <w:t>ÔN TOÁN</w:t>
      </w:r>
    </w:p>
    <w:p w14:paraId="4F0EC969" w14:textId="77777777" w:rsidR="00346C60" w:rsidRPr="00EC788E" w:rsidRDefault="00346C60" w:rsidP="00EC788E">
      <w:pPr>
        <w:spacing w:line="288" w:lineRule="auto"/>
        <w:jc w:val="center"/>
        <w:rPr>
          <w:rFonts w:eastAsiaTheme="minorHAnsi"/>
          <w:b/>
          <w:bCs/>
          <w:sz w:val="28"/>
          <w:szCs w:val="28"/>
          <w:lang w:val="nl-NL"/>
        </w:rPr>
      </w:pPr>
      <w:r w:rsidRPr="00EC788E">
        <w:rPr>
          <w:rFonts w:eastAsiaTheme="minorHAnsi"/>
          <w:b/>
          <w:bCs/>
          <w:sz w:val="28"/>
          <w:szCs w:val="28"/>
          <w:lang w:val="nl-NL"/>
        </w:rPr>
        <w:t xml:space="preserve">BÀI 22: LUYỆN TẬP CHUNG </w:t>
      </w:r>
      <w:r w:rsidR="00304094" w:rsidRPr="00EC788E">
        <w:rPr>
          <w:rFonts w:eastAsiaTheme="minorHAnsi"/>
          <w:b/>
          <w:bCs/>
          <w:sz w:val="28"/>
          <w:szCs w:val="28"/>
          <w:lang w:val="nl-NL"/>
        </w:rPr>
        <w:t>(TIẾT 1)</w:t>
      </w:r>
    </w:p>
    <w:p w14:paraId="4F0EC96A" w14:textId="77777777" w:rsidR="00346C60" w:rsidRPr="00EC788E" w:rsidRDefault="00346C60" w:rsidP="00EC788E">
      <w:pPr>
        <w:spacing w:line="288" w:lineRule="auto"/>
        <w:rPr>
          <w:rFonts w:eastAsiaTheme="minorHAnsi"/>
          <w:b/>
          <w:bCs/>
          <w:sz w:val="28"/>
          <w:szCs w:val="28"/>
          <w:lang w:val="nl-NL"/>
        </w:rPr>
      </w:pPr>
      <w:r w:rsidRPr="00EC788E">
        <w:rPr>
          <w:rFonts w:eastAsiaTheme="minorHAnsi"/>
          <w:b/>
          <w:bCs/>
          <w:sz w:val="28"/>
          <w:szCs w:val="28"/>
          <w:lang w:val="nl-NL"/>
        </w:rPr>
        <w:t>I. YÊU CẦU CẦN ĐẠT:</w:t>
      </w:r>
    </w:p>
    <w:p w14:paraId="4F0EC96B" w14:textId="305CB305" w:rsidR="00346C60" w:rsidRPr="00EC788E" w:rsidRDefault="00EC788E" w:rsidP="00EC788E">
      <w:pPr>
        <w:spacing w:line="288" w:lineRule="auto"/>
        <w:jc w:val="both"/>
        <w:rPr>
          <w:rFonts w:eastAsiaTheme="minorHAnsi"/>
          <w:b/>
          <w:i/>
          <w:sz w:val="28"/>
          <w:szCs w:val="28"/>
          <w:lang w:val="nl-NL"/>
        </w:rPr>
      </w:pPr>
      <w:r w:rsidRPr="00EC788E">
        <w:rPr>
          <w:rFonts w:eastAsiaTheme="minorHAnsi"/>
          <w:b/>
          <w:i/>
          <w:sz w:val="28"/>
          <w:szCs w:val="28"/>
          <w:lang w:val="nl-NL"/>
        </w:rPr>
        <w:t>1. Năng lực đặc thù</w:t>
      </w:r>
    </w:p>
    <w:p w14:paraId="4F0EC96C" w14:textId="77777777" w:rsidR="00346C60" w:rsidRPr="00EC788E" w:rsidRDefault="00346C60" w:rsidP="00EC788E">
      <w:pPr>
        <w:spacing w:line="288" w:lineRule="auto"/>
        <w:contextualSpacing/>
        <w:jc w:val="both"/>
        <w:rPr>
          <w:rFonts w:eastAsiaTheme="minorHAnsi"/>
          <w:sz w:val="28"/>
          <w:szCs w:val="28"/>
        </w:rPr>
      </w:pPr>
      <w:r w:rsidRPr="00EC788E">
        <w:rPr>
          <w:rFonts w:eastAsiaTheme="minorHAnsi"/>
          <w:sz w:val="28"/>
          <w:szCs w:val="28"/>
          <w:lang w:val="vi-VN"/>
        </w:rPr>
        <w:t>-</w:t>
      </w:r>
      <w:r w:rsidRPr="00EC788E">
        <w:rPr>
          <w:rFonts w:eastAsiaTheme="minorHAnsi"/>
          <w:sz w:val="28"/>
          <w:szCs w:val="28"/>
        </w:rPr>
        <w:t xml:space="preserve"> Giúp học sinh củng cố kiến thức, kĩ năng:</w:t>
      </w:r>
    </w:p>
    <w:p w14:paraId="4F0EC96D" w14:textId="77777777" w:rsidR="0022616E" w:rsidRPr="00EC788E" w:rsidRDefault="0022616E" w:rsidP="00EC788E">
      <w:pPr>
        <w:spacing w:line="288" w:lineRule="auto"/>
        <w:jc w:val="both"/>
        <w:rPr>
          <w:rFonts w:eastAsiaTheme="minorHAnsi"/>
          <w:sz w:val="28"/>
          <w:szCs w:val="28"/>
        </w:rPr>
      </w:pPr>
      <w:r w:rsidRPr="00EC788E">
        <w:rPr>
          <w:rFonts w:eastAsiaTheme="minorHAnsi"/>
          <w:sz w:val="28"/>
          <w:szCs w:val="28"/>
        </w:rPr>
        <w:t>+ HS nhận biết được ba điểm thẳng hàng, điểm ở giữa, trung điểm của đoạn thẳng.</w:t>
      </w:r>
    </w:p>
    <w:p w14:paraId="4F0EC96E" w14:textId="77777777" w:rsidR="0022616E" w:rsidRPr="00EC788E" w:rsidRDefault="0022616E" w:rsidP="00EC788E">
      <w:pPr>
        <w:spacing w:line="288" w:lineRule="auto"/>
        <w:jc w:val="both"/>
        <w:rPr>
          <w:rFonts w:eastAsiaTheme="minorHAnsi"/>
          <w:sz w:val="28"/>
          <w:szCs w:val="28"/>
        </w:rPr>
      </w:pPr>
      <w:r w:rsidRPr="00EC788E">
        <w:rPr>
          <w:rFonts w:eastAsiaTheme="minorHAnsi"/>
          <w:sz w:val="28"/>
          <w:szCs w:val="28"/>
        </w:rPr>
        <w:t>+ Nhận biết được các yếu tố của hình tròn như tâm, bán kính, đường kính.</w:t>
      </w:r>
    </w:p>
    <w:p w14:paraId="4F0EC96F" w14:textId="77777777" w:rsidR="0022616E" w:rsidRPr="00EC788E" w:rsidRDefault="0022616E" w:rsidP="00EC788E">
      <w:pPr>
        <w:spacing w:line="288" w:lineRule="auto"/>
        <w:jc w:val="both"/>
        <w:rPr>
          <w:rFonts w:eastAsiaTheme="minorHAnsi"/>
          <w:sz w:val="28"/>
          <w:szCs w:val="28"/>
        </w:rPr>
      </w:pPr>
      <w:r w:rsidRPr="00EC788E">
        <w:rPr>
          <w:rFonts w:eastAsiaTheme="minorHAnsi"/>
          <w:sz w:val="28"/>
          <w:szCs w:val="28"/>
        </w:rPr>
        <w:t>+ Sử dụng com pa và ê ke để vẽ được đường tròn và kiểm tra góc vuông.</w:t>
      </w:r>
    </w:p>
    <w:p w14:paraId="4F0EC970" w14:textId="77777777" w:rsidR="0022616E" w:rsidRPr="00EC788E" w:rsidRDefault="0022616E" w:rsidP="00EC788E">
      <w:pPr>
        <w:spacing w:line="288" w:lineRule="auto"/>
        <w:jc w:val="both"/>
        <w:rPr>
          <w:rFonts w:eastAsiaTheme="minorHAnsi"/>
          <w:sz w:val="28"/>
          <w:szCs w:val="28"/>
        </w:rPr>
      </w:pPr>
      <w:r w:rsidRPr="00EC788E">
        <w:rPr>
          <w:rFonts w:eastAsiaTheme="minorHAnsi"/>
          <w:sz w:val="28"/>
          <w:szCs w:val="28"/>
        </w:rPr>
        <w:t>+ Nhận biết được tính chất hình chữ nhật, hình vuông về góc, cạnh.</w:t>
      </w:r>
    </w:p>
    <w:p w14:paraId="4F0EC971" w14:textId="77777777" w:rsidR="0022616E" w:rsidRPr="00EC788E" w:rsidRDefault="0022616E" w:rsidP="00EC788E">
      <w:pPr>
        <w:spacing w:line="288" w:lineRule="auto"/>
        <w:jc w:val="both"/>
        <w:rPr>
          <w:rFonts w:eastAsiaTheme="minorHAnsi"/>
          <w:sz w:val="28"/>
          <w:szCs w:val="28"/>
        </w:rPr>
      </w:pPr>
      <w:r w:rsidRPr="00EC788E">
        <w:rPr>
          <w:rFonts w:eastAsiaTheme="minorHAnsi"/>
          <w:sz w:val="28"/>
          <w:szCs w:val="28"/>
        </w:rPr>
        <w:t>+ Củng cố lại các kiến thức về điểm, điểm ở giữa, trung điềm, bán kính, đường kính của hình tròn, cạnh của hình vuông.</w:t>
      </w:r>
    </w:p>
    <w:p w14:paraId="4F0EC972" w14:textId="77777777" w:rsidR="00346C60" w:rsidRPr="00EC788E" w:rsidRDefault="00346C60" w:rsidP="00EC788E">
      <w:pPr>
        <w:spacing w:line="288" w:lineRule="auto"/>
        <w:jc w:val="both"/>
        <w:rPr>
          <w:rFonts w:eastAsiaTheme="minorHAnsi"/>
          <w:b/>
          <w:i/>
          <w:sz w:val="28"/>
          <w:szCs w:val="28"/>
        </w:rPr>
      </w:pPr>
      <w:r w:rsidRPr="00EC788E">
        <w:rPr>
          <w:rFonts w:eastAsiaTheme="minorHAnsi"/>
          <w:b/>
          <w:i/>
          <w:sz w:val="28"/>
          <w:szCs w:val="28"/>
        </w:rPr>
        <w:t>2. Năng lực chung:</w:t>
      </w:r>
    </w:p>
    <w:p w14:paraId="4F0EC973" w14:textId="77777777" w:rsidR="00346C60" w:rsidRPr="00EC788E" w:rsidRDefault="00346C60" w:rsidP="00EC788E">
      <w:pPr>
        <w:spacing w:line="288" w:lineRule="auto"/>
        <w:jc w:val="both"/>
        <w:rPr>
          <w:rFonts w:eastAsiaTheme="minorHAnsi"/>
          <w:sz w:val="28"/>
          <w:szCs w:val="28"/>
        </w:rPr>
      </w:pPr>
      <w:r w:rsidRPr="00EC788E">
        <w:rPr>
          <w:rFonts w:eastAsiaTheme="minorHAnsi"/>
          <w:sz w:val="28"/>
          <w:szCs w:val="28"/>
        </w:rPr>
        <w:t>- Năng lực tự chủ, tự học: lắng nghe, trả lời câu hỏi, làm bài tập.</w:t>
      </w:r>
    </w:p>
    <w:p w14:paraId="4F0EC974" w14:textId="77777777" w:rsidR="00346C60" w:rsidRPr="00EC788E" w:rsidRDefault="00346C60" w:rsidP="00EC788E">
      <w:pPr>
        <w:spacing w:line="288" w:lineRule="auto"/>
        <w:jc w:val="both"/>
        <w:rPr>
          <w:rFonts w:eastAsiaTheme="minorHAnsi"/>
          <w:sz w:val="28"/>
          <w:szCs w:val="28"/>
        </w:rPr>
      </w:pPr>
      <w:r w:rsidRPr="00EC788E">
        <w:rPr>
          <w:rFonts w:eastAsiaTheme="minorHAnsi"/>
          <w:sz w:val="28"/>
          <w:szCs w:val="28"/>
        </w:rPr>
        <w:t>- Năng lực giải quyết vấn đề và sáng tạo: giải quyết được vấn đề với dạng toán vận dụng thực tế.</w:t>
      </w:r>
    </w:p>
    <w:p w14:paraId="4F0EC975" w14:textId="77777777" w:rsidR="00346C60" w:rsidRPr="00EC788E" w:rsidRDefault="00346C60" w:rsidP="00EC788E">
      <w:pPr>
        <w:spacing w:line="288" w:lineRule="auto"/>
        <w:jc w:val="both"/>
        <w:rPr>
          <w:rFonts w:eastAsiaTheme="minorHAnsi"/>
          <w:sz w:val="28"/>
          <w:szCs w:val="28"/>
        </w:rPr>
      </w:pPr>
      <w:r w:rsidRPr="00EC788E">
        <w:rPr>
          <w:rFonts w:eastAsiaTheme="minorHAnsi"/>
          <w:sz w:val="28"/>
          <w:szCs w:val="28"/>
        </w:rPr>
        <w:t>- Năng lực giao tiếp và hợp tác: giao tiếp với thầy cô, bạn bè trong các hoạt động học tập.</w:t>
      </w:r>
    </w:p>
    <w:p w14:paraId="4F0EC976" w14:textId="77777777" w:rsidR="00346C60" w:rsidRPr="00EC788E" w:rsidRDefault="00346C60" w:rsidP="00EC788E">
      <w:pPr>
        <w:spacing w:line="288" w:lineRule="auto"/>
        <w:jc w:val="both"/>
        <w:rPr>
          <w:rFonts w:eastAsiaTheme="minorHAnsi"/>
          <w:b/>
          <w:i/>
          <w:sz w:val="28"/>
          <w:szCs w:val="28"/>
        </w:rPr>
      </w:pPr>
      <w:r w:rsidRPr="00EC788E">
        <w:rPr>
          <w:rFonts w:eastAsiaTheme="minorHAnsi"/>
          <w:b/>
          <w:i/>
          <w:sz w:val="28"/>
          <w:szCs w:val="28"/>
        </w:rPr>
        <w:t>3. Phẩm chất:</w:t>
      </w:r>
    </w:p>
    <w:p w14:paraId="4F0EC977" w14:textId="77777777" w:rsidR="00346C60" w:rsidRPr="00EC788E" w:rsidRDefault="00346C60" w:rsidP="00EC788E">
      <w:pPr>
        <w:spacing w:line="288" w:lineRule="auto"/>
        <w:jc w:val="both"/>
        <w:rPr>
          <w:rFonts w:eastAsiaTheme="minorHAnsi"/>
          <w:sz w:val="28"/>
          <w:szCs w:val="28"/>
        </w:rPr>
      </w:pPr>
      <w:r w:rsidRPr="00EC788E">
        <w:rPr>
          <w:rFonts w:eastAsiaTheme="minorHAnsi"/>
          <w:sz w:val="28"/>
          <w:szCs w:val="28"/>
        </w:rPr>
        <w:t>- Phẩm chất nhân ái: Có ý thức giúp đỡ lẫn nhau trong các hoạt động học tập để hoàn thành nhiệm vụ.</w:t>
      </w:r>
    </w:p>
    <w:p w14:paraId="4F0EC978" w14:textId="77777777" w:rsidR="00346C60" w:rsidRPr="00EC788E" w:rsidRDefault="00346C60" w:rsidP="00EC788E">
      <w:pPr>
        <w:spacing w:line="288" w:lineRule="auto"/>
        <w:jc w:val="both"/>
        <w:rPr>
          <w:rFonts w:eastAsiaTheme="minorHAnsi"/>
          <w:sz w:val="28"/>
          <w:szCs w:val="28"/>
        </w:rPr>
      </w:pPr>
      <w:r w:rsidRPr="00EC788E">
        <w:rPr>
          <w:rFonts w:eastAsiaTheme="minorHAnsi"/>
          <w:sz w:val="28"/>
          <w:szCs w:val="28"/>
        </w:rPr>
        <w:t>- Phẩm chất chăm chỉ: Chăm chỉ suy nghĩ, trả lời câu hỏi; làm tốt các bài tập.</w:t>
      </w:r>
    </w:p>
    <w:p w14:paraId="4F0EC979" w14:textId="77777777" w:rsidR="00346C60" w:rsidRPr="00EC788E" w:rsidRDefault="00346C60" w:rsidP="00EC788E">
      <w:pPr>
        <w:spacing w:line="288" w:lineRule="auto"/>
        <w:jc w:val="both"/>
        <w:rPr>
          <w:rFonts w:eastAsiaTheme="minorHAnsi"/>
          <w:sz w:val="28"/>
          <w:szCs w:val="28"/>
        </w:rPr>
      </w:pPr>
      <w:r w:rsidRPr="00EC788E">
        <w:rPr>
          <w:rFonts w:eastAsiaTheme="minorHAnsi"/>
          <w:sz w:val="28"/>
          <w:szCs w:val="28"/>
        </w:rPr>
        <w:t>- Phẩm chất trách nhiệm: Giữ trật tự, biết lắng nghe, học tập nghiêm túc.</w:t>
      </w:r>
    </w:p>
    <w:p w14:paraId="4F0EC97A" w14:textId="77777777" w:rsidR="00346C60" w:rsidRPr="00EC788E" w:rsidRDefault="00346C60" w:rsidP="00EC788E">
      <w:pPr>
        <w:spacing w:line="288" w:lineRule="auto"/>
        <w:jc w:val="both"/>
        <w:rPr>
          <w:rFonts w:eastAsiaTheme="minorHAnsi"/>
          <w:b/>
          <w:sz w:val="28"/>
          <w:szCs w:val="28"/>
        </w:rPr>
      </w:pPr>
      <w:r w:rsidRPr="00EC788E">
        <w:rPr>
          <w:rFonts w:eastAsiaTheme="minorHAnsi"/>
          <w:b/>
          <w:sz w:val="28"/>
          <w:szCs w:val="28"/>
        </w:rPr>
        <w:t>II. ĐỒ DÙNG DẠY HỌC</w:t>
      </w:r>
    </w:p>
    <w:p w14:paraId="4F0EC97B" w14:textId="77777777" w:rsidR="00346C60" w:rsidRPr="00EC788E" w:rsidRDefault="00346C60" w:rsidP="00EC788E">
      <w:pPr>
        <w:spacing w:line="288" w:lineRule="auto"/>
        <w:jc w:val="both"/>
        <w:rPr>
          <w:rFonts w:eastAsiaTheme="minorHAnsi"/>
          <w:sz w:val="28"/>
          <w:szCs w:val="28"/>
        </w:rPr>
      </w:pPr>
      <w:r w:rsidRPr="00EC788E">
        <w:rPr>
          <w:rFonts w:eastAsiaTheme="minorHAnsi"/>
          <w:b/>
          <w:i/>
          <w:sz w:val="28"/>
          <w:szCs w:val="28"/>
        </w:rPr>
        <w:t>1. Giáo viên:</w:t>
      </w:r>
      <w:r w:rsidRPr="00EC788E">
        <w:rPr>
          <w:rFonts w:eastAsiaTheme="minorHAnsi"/>
          <w:sz w:val="28"/>
          <w:szCs w:val="28"/>
        </w:rPr>
        <w:t xml:space="preserve"> Vở bài tập Toán; các hình ảnh trong SGK</w:t>
      </w:r>
    </w:p>
    <w:p w14:paraId="4F0EC97C" w14:textId="77777777" w:rsidR="00346C60" w:rsidRPr="00EC788E" w:rsidRDefault="00346C60" w:rsidP="00EC788E">
      <w:pPr>
        <w:spacing w:line="288" w:lineRule="auto"/>
        <w:jc w:val="both"/>
        <w:rPr>
          <w:rFonts w:eastAsiaTheme="minorHAnsi"/>
          <w:sz w:val="28"/>
          <w:szCs w:val="28"/>
        </w:rPr>
      </w:pPr>
      <w:r w:rsidRPr="00EC788E">
        <w:rPr>
          <w:rFonts w:eastAsiaTheme="minorHAnsi"/>
          <w:b/>
          <w:i/>
          <w:sz w:val="28"/>
          <w:szCs w:val="28"/>
        </w:rPr>
        <w:t>2. Học sinh:</w:t>
      </w:r>
      <w:r w:rsidRPr="00EC788E">
        <w:rPr>
          <w:rFonts w:eastAsiaTheme="minorHAnsi"/>
          <w:sz w:val="28"/>
          <w:szCs w:val="28"/>
        </w:rPr>
        <w:t xml:space="preserve"> Vở bài tập toán, bút, thước</w:t>
      </w:r>
    </w:p>
    <w:p w14:paraId="4F0EC97D" w14:textId="77777777" w:rsidR="00346C60" w:rsidRPr="00EC788E" w:rsidRDefault="00346C60" w:rsidP="00EC788E">
      <w:pPr>
        <w:spacing w:line="288" w:lineRule="auto"/>
        <w:jc w:val="both"/>
        <w:rPr>
          <w:rFonts w:eastAsiaTheme="minorHAnsi"/>
          <w:b/>
          <w:sz w:val="28"/>
          <w:szCs w:val="28"/>
        </w:rPr>
      </w:pPr>
      <w:r w:rsidRPr="00EC788E">
        <w:rPr>
          <w:rFonts w:eastAsiaTheme="minorHAnsi"/>
          <w:b/>
          <w:sz w:val="28"/>
          <w:szCs w:val="28"/>
        </w:rPr>
        <w:t>III. CÁC HOẠT ĐỘNG DẠY - HỌC CHỦ YẾU:</w:t>
      </w:r>
    </w:p>
    <w:tbl>
      <w:tblPr>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6"/>
        <w:gridCol w:w="4226"/>
      </w:tblGrid>
      <w:tr w:rsidR="00EC788E" w:rsidRPr="00EC788E" w14:paraId="4F0EC980" w14:textId="77777777" w:rsidTr="00630ACE">
        <w:trPr>
          <w:jc w:val="center"/>
        </w:trPr>
        <w:tc>
          <w:tcPr>
            <w:tcW w:w="6676" w:type="dxa"/>
            <w:tcBorders>
              <w:bottom w:val="single" w:sz="4" w:space="0" w:color="auto"/>
            </w:tcBorders>
          </w:tcPr>
          <w:p w14:paraId="4F0EC97E" w14:textId="77777777" w:rsidR="00346C60" w:rsidRPr="00EC788E" w:rsidRDefault="00346C60" w:rsidP="00EC788E">
            <w:pPr>
              <w:spacing w:line="288" w:lineRule="auto"/>
              <w:jc w:val="center"/>
              <w:rPr>
                <w:b/>
                <w:sz w:val="28"/>
                <w:szCs w:val="28"/>
                <w:lang w:val="nl-NL"/>
              </w:rPr>
            </w:pPr>
            <w:r w:rsidRPr="00EC788E">
              <w:rPr>
                <w:b/>
                <w:sz w:val="28"/>
                <w:szCs w:val="28"/>
                <w:lang w:val="nl-NL"/>
              </w:rPr>
              <w:t>Hoạt động của giáo viên</w:t>
            </w:r>
          </w:p>
        </w:tc>
        <w:tc>
          <w:tcPr>
            <w:tcW w:w="4226" w:type="dxa"/>
            <w:tcBorders>
              <w:bottom w:val="single" w:sz="4" w:space="0" w:color="auto"/>
            </w:tcBorders>
          </w:tcPr>
          <w:p w14:paraId="4F0EC97F" w14:textId="77777777" w:rsidR="00346C60" w:rsidRPr="00EC788E" w:rsidRDefault="00346C60" w:rsidP="00EC788E">
            <w:pPr>
              <w:spacing w:line="288" w:lineRule="auto"/>
              <w:jc w:val="center"/>
              <w:rPr>
                <w:b/>
                <w:sz w:val="28"/>
                <w:szCs w:val="28"/>
                <w:lang w:val="nl-NL"/>
              </w:rPr>
            </w:pPr>
            <w:r w:rsidRPr="00EC788E">
              <w:rPr>
                <w:b/>
                <w:sz w:val="28"/>
                <w:szCs w:val="28"/>
                <w:lang w:val="nl-NL"/>
              </w:rPr>
              <w:t>Hoạt động của học sinh</w:t>
            </w:r>
          </w:p>
        </w:tc>
      </w:tr>
      <w:tr w:rsidR="00EC788E" w:rsidRPr="00EC788E" w14:paraId="4F0EC98E" w14:textId="77777777" w:rsidTr="00630ACE">
        <w:trPr>
          <w:jc w:val="center"/>
        </w:trPr>
        <w:tc>
          <w:tcPr>
            <w:tcW w:w="6676" w:type="dxa"/>
            <w:tcBorders>
              <w:top w:val="single" w:sz="4" w:space="0" w:color="auto"/>
              <w:bottom w:val="dashed" w:sz="4" w:space="0" w:color="auto"/>
            </w:tcBorders>
          </w:tcPr>
          <w:p w14:paraId="4F0EC981" w14:textId="1C47FE73" w:rsidR="00346C60" w:rsidRPr="00EC788E" w:rsidRDefault="00EC788E" w:rsidP="00EC788E">
            <w:pPr>
              <w:spacing w:line="288" w:lineRule="auto"/>
              <w:rPr>
                <w:rFonts w:eastAsiaTheme="minorHAnsi"/>
                <w:b/>
                <w:sz w:val="28"/>
                <w:szCs w:val="28"/>
              </w:rPr>
            </w:pPr>
            <w:r w:rsidRPr="00EC788E">
              <w:rPr>
                <w:b/>
                <w:bCs/>
                <w:sz w:val="28"/>
                <w:szCs w:val="28"/>
                <w:lang w:val="nl-NL"/>
              </w:rPr>
              <w:t xml:space="preserve">1.Khởi động </w:t>
            </w:r>
          </w:p>
          <w:p w14:paraId="4F0EC982" w14:textId="77777777" w:rsidR="00346C60" w:rsidRPr="00EC788E" w:rsidRDefault="00346C60" w:rsidP="00EC788E">
            <w:pPr>
              <w:spacing w:line="288" w:lineRule="auto"/>
              <w:jc w:val="both"/>
              <w:outlineLvl w:val="0"/>
              <w:rPr>
                <w:rFonts w:eastAsiaTheme="minorHAnsi"/>
                <w:bCs/>
                <w:sz w:val="28"/>
                <w:szCs w:val="28"/>
                <w:lang w:val="nl-NL"/>
              </w:rPr>
            </w:pPr>
            <w:r w:rsidRPr="00EC788E">
              <w:rPr>
                <w:rFonts w:eastAsiaTheme="minorHAnsi"/>
                <w:bCs/>
                <w:sz w:val="28"/>
                <w:szCs w:val="28"/>
                <w:lang w:val="nl-NL"/>
              </w:rPr>
              <w:t>- GV tổ chức cho Hs hát</w:t>
            </w:r>
          </w:p>
          <w:p w14:paraId="4F0EC983" w14:textId="77777777" w:rsidR="00346C60" w:rsidRPr="00EC788E" w:rsidRDefault="00346C60" w:rsidP="00EC788E">
            <w:pPr>
              <w:spacing w:line="288" w:lineRule="auto"/>
              <w:jc w:val="both"/>
              <w:outlineLvl w:val="0"/>
              <w:rPr>
                <w:rFonts w:eastAsiaTheme="minorHAnsi"/>
                <w:bCs/>
                <w:sz w:val="28"/>
                <w:szCs w:val="28"/>
                <w:lang w:val="nl-NL"/>
              </w:rPr>
            </w:pPr>
            <w:r w:rsidRPr="00EC788E">
              <w:rPr>
                <w:rFonts w:eastAsiaTheme="minorHAnsi"/>
                <w:bCs/>
                <w:sz w:val="28"/>
                <w:szCs w:val="28"/>
                <w:lang w:val="nl-NL"/>
              </w:rPr>
              <w:t>- GV dẫn dắt vào bài mới</w:t>
            </w:r>
          </w:p>
          <w:p w14:paraId="4F0EC984" w14:textId="77777777" w:rsidR="00346C60" w:rsidRPr="00EC788E" w:rsidRDefault="00346C60" w:rsidP="00EC788E">
            <w:pPr>
              <w:spacing w:line="288" w:lineRule="auto"/>
              <w:contextualSpacing/>
              <w:jc w:val="both"/>
              <w:rPr>
                <w:rFonts w:eastAsiaTheme="minorHAnsi"/>
                <w:bCs/>
                <w:sz w:val="28"/>
                <w:szCs w:val="28"/>
                <w:lang w:val="nl-NL"/>
              </w:rPr>
            </w:pPr>
            <w:r w:rsidRPr="00EC788E">
              <w:rPr>
                <w:rFonts w:eastAsiaTheme="minorHAnsi"/>
                <w:bCs/>
                <w:sz w:val="28"/>
                <w:szCs w:val="28"/>
                <w:lang w:val="nl-NL"/>
              </w:rPr>
              <w:t xml:space="preserve">- Gv nêu yêu cầu cần đạt của tiết học: </w:t>
            </w:r>
          </w:p>
          <w:p w14:paraId="4F0EC985" w14:textId="77777777" w:rsidR="00C20D17" w:rsidRPr="00EC788E" w:rsidRDefault="00346C60" w:rsidP="00EC788E">
            <w:pPr>
              <w:spacing w:line="288" w:lineRule="auto"/>
              <w:contextualSpacing/>
              <w:jc w:val="both"/>
              <w:rPr>
                <w:rFonts w:eastAsiaTheme="minorHAnsi"/>
                <w:sz w:val="28"/>
                <w:szCs w:val="28"/>
              </w:rPr>
            </w:pPr>
            <w:r w:rsidRPr="00EC788E">
              <w:rPr>
                <w:rFonts w:eastAsiaTheme="minorHAnsi"/>
                <w:sz w:val="28"/>
                <w:szCs w:val="28"/>
              </w:rPr>
              <w:t xml:space="preserve">+ HS </w:t>
            </w:r>
            <w:r w:rsidR="00C20D17" w:rsidRPr="00EC788E">
              <w:rPr>
                <w:rFonts w:eastAsiaTheme="minorHAnsi"/>
                <w:sz w:val="28"/>
                <w:szCs w:val="28"/>
              </w:rPr>
              <w:t>nhận biết được ba điểm thẳng hàng, điểm ở giữa, trung điểm của đoạn thẳng.</w:t>
            </w:r>
          </w:p>
          <w:p w14:paraId="4F0EC986" w14:textId="77777777" w:rsidR="00C20D17" w:rsidRPr="00EC788E" w:rsidRDefault="00C20D17" w:rsidP="00EC788E">
            <w:pPr>
              <w:spacing w:line="288" w:lineRule="auto"/>
              <w:contextualSpacing/>
              <w:jc w:val="both"/>
              <w:rPr>
                <w:rFonts w:eastAsiaTheme="minorHAnsi"/>
                <w:sz w:val="28"/>
                <w:szCs w:val="28"/>
              </w:rPr>
            </w:pPr>
            <w:r w:rsidRPr="00EC788E">
              <w:rPr>
                <w:rFonts w:eastAsiaTheme="minorHAnsi"/>
                <w:sz w:val="28"/>
                <w:szCs w:val="28"/>
              </w:rPr>
              <w:t>+ Nhận biết được các yếu tố của hình tròn như tâm, bán kính, đường kính.</w:t>
            </w:r>
          </w:p>
          <w:p w14:paraId="4F0EC987" w14:textId="77777777" w:rsidR="00C20D17" w:rsidRPr="00EC788E" w:rsidRDefault="00C20D17" w:rsidP="00EC788E">
            <w:pPr>
              <w:spacing w:line="288" w:lineRule="auto"/>
              <w:contextualSpacing/>
              <w:jc w:val="both"/>
              <w:rPr>
                <w:rFonts w:eastAsiaTheme="minorHAnsi"/>
                <w:sz w:val="28"/>
                <w:szCs w:val="28"/>
              </w:rPr>
            </w:pPr>
            <w:r w:rsidRPr="00EC788E">
              <w:rPr>
                <w:rFonts w:eastAsiaTheme="minorHAnsi"/>
                <w:sz w:val="28"/>
                <w:szCs w:val="28"/>
              </w:rPr>
              <w:lastRenderedPageBreak/>
              <w:t>+ Sử dụng com pa và ê ke để vẽ được đường tròn và kiểm tra góc vuông.</w:t>
            </w:r>
          </w:p>
          <w:p w14:paraId="4F0EC988" w14:textId="77777777" w:rsidR="00C20D17" w:rsidRPr="00EC788E" w:rsidRDefault="00C20D17" w:rsidP="00EC788E">
            <w:pPr>
              <w:spacing w:line="288" w:lineRule="auto"/>
              <w:contextualSpacing/>
              <w:jc w:val="both"/>
              <w:rPr>
                <w:rFonts w:eastAsiaTheme="minorHAnsi"/>
                <w:sz w:val="28"/>
                <w:szCs w:val="28"/>
              </w:rPr>
            </w:pPr>
            <w:r w:rsidRPr="00EC788E">
              <w:rPr>
                <w:rFonts w:eastAsiaTheme="minorHAnsi"/>
                <w:sz w:val="28"/>
                <w:szCs w:val="28"/>
              </w:rPr>
              <w:t>+ Nhận biết được tính chất hình chữ nhật, hình vuông về góc, cạnh.</w:t>
            </w:r>
          </w:p>
          <w:p w14:paraId="4F0EC989" w14:textId="77777777" w:rsidR="00346C60" w:rsidRPr="00EC788E" w:rsidRDefault="00C20D17" w:rsidP="00EC788E">
            <w:pPr>
              <w:spacing w:line="288" w:lineRule="auto"/>
              <w:rPr>
                <w:rFonts w:eastAsiaTheme="minorHAnsi"/>
                <w:b/>
                <w:sz w:val="28"/>
                <w:szCs w:val="28"/>
              </w:rPr>
            </w:pPr>
            <w:r w:rsidRPr="00EC788E">
              <w:rPr>
                <w:rFonts w:eastAsiaTheme="minorHAnsi"/>
                <w:sz w:val="28"/>
                <w:szCs w:val="28"/>
              </w:rPr>
              <w:t>+ Củng cố lại các kiến thức về điểm, điểm ở giữa, trung điềm, bán kính, đường kính của hình tròn, cạnh của hình vuông.</w:t>
            </w:r>
          </w:p>
        </w:tc>
        <w:tc>
          <w:tcPr>
            <w:tcW w:w="4226" w:type="dxa"/>
            <w:tcBorders>
              <w:top w:val="single" w:sz="4" w:space="0" w:color="auto"/>
              <w:bottom w:val="dashed" w:sz="4" w:space="0" w:color="auto"/>
            </w:tcBorders>
          </w:tcPr>
          <w:p w14:paraId="4F0EC98A" w14:textId="77777777" w:rsidR="00346C60" w:rsidRPr="00EC788E" w:rsidRDefault="00346C60" w:rsidP="00EC788E">
            <w:pPr>
              <w:spacing w:line="288" w:lineRule="auto"/>
              <w:jc w:val="both"/>
              <w:rPr>
                <w:rFonts w:eastAsia="SimSun"/>
                <w:sz w:val="28"/>
                <w:szCs w:val="28"/>
              </w:rPr>
            </w:pPr>
          </w:p>
          <w:p w14:paraId="4F0EC98B" w14:textId="77777777" w:rsidR="00346C60" w:rsidRPr="00EC788E" w:rsidRDefault="00346C60" w:rsidP="00EC788E">
            <w:pPr>
              <w:spacing w:line="288" w:lineRule="auto"/>
              <w:jc w:val="both"/>
              <w:rPr>
                <w:rFonts w:eastAsia="SimSun"/>
                <w:sz w:val="28"/>
                <w:szCs w:val="28"/>
              </w:rPr>
            </w:pPr>
            <w:r w:rsidRPr="00EC788E">
              <w:rPr>
                <w:rFonts w:eastAsia="SimSun"/>
                <w:sz w:val="28"/>
                <w:szCs w:val="28"/>
              </w:rPr>
              <w:t>- HS thực hiện</w:t>
            </w:r>
          </w:p>
          <w:p w14:paraId="4F0EC98C" w14:textId="77777777" w:rsidR="00346C60" w:rsidRPr="00EC788E" w:rsidRDefault="00346C60" w:rsidP="00EC788E">
            <w:pPr>
              <w:spacing w:line="288" w:lineRule="auto"/>
              <w:rPr>
                <w:rFonts w:eastAsiaTheme="minorHAnsi"/>
                <w:sz w:val="28"/>
                <w:szCs w:val="28"/>
              </w:rPr>
            </w:pPr>
            <w:r w:rsidRPr="00EC788E">
              <w:rPr>
                <w:rFonts w:eastAsiaTheme="minorHAnsi"/>
                <w:sz w:val="28"/>
                <w:szCs w:val="28"/>
              </w:rPr>
              <w:t xml:space="preserve">- </w:t>
            </w:r>
            <w:r w:rsidRPr="00EC788E">
              <w:rPr>
                <w:rFonts w:eastAsiaTheme="minorHAnsi"/>
                <w:sz w:val="28"/>
                <w:szCs w:val="28"/>
                <w:lang w:val="vi-VN"/>
              </w:rPr>
              <w:t>HS l</w:t>
            </w:r>
            <w:r w:rsidRPr="00EC788E">
              <w:rPr>
                <w:rFonts w:eastAsiaTheme="minorHAnsi"/>
                <w:sz w:val="28"/>
                <w:szCs w:val="28"/>
              </w:rPr>
              <w:t>ắng nghe</w:t>
            </w:r>
          </w:p>
          <w:p w14:paraId="4F0EC98D" w14:textId="77777777" w:rsidR="00346C60" w:rsidRPr="00EC788E" w:rsidRDefault="00346C60" w:rsidP="00EC788E">
            <w:pPr>
              <w:spacing w:line="288" w:lineRule="auto"/>
              <w:rPr>
                <w:rFonts w:eastAsiaTheme="minorHAnsi"/>
                <w:sz w:val="28"/>
                <w:szCs w:val="28"/>
              </w:rPr>
            </w:pPr>
          </w:p>
        </w:tc>
      </w:tr>
      <w:tr w:rsidR="00EC788E" w:rsidRPr="00EC788E" w14:paraId="4F0EC99F" w14:textId="77777777" w:rsidTr="00630ACE">
        <w:trPr>
          <w:jc w:val="center"/>
        </w:trPr>
        <w:tc>
          <w:tcPr>
            <w:tcW w:w="6676" w:type="dxa"/>
            <w:tcBorders>
              <w:top w:val="dashed" w:sz="4" w:space="0" w:color="auto"/>
              <w:bottom w:val="dashed" w:sz="4" w:space="0" w:color="auto"/>
            </w:tcBorders>
          </w:tcPr>
          <w:p w14:paraId="4F0EC98F" w14:textId="63D31DBF" w:rsidR="00346C60" w:rsidRPr="00EC788E" w:rsidRDefault="00EC788E" w:rsidP="00EC788E">
            <w:pPr>
              <w:spacing w:line="288" w:lineRule="auto"/>
              <w:rPr>
                <w:rFonts w:eastAsiaTheme="minorHAnsi"/>
                <w:b/>
                <w:sz w:val="28"/>
                <w:szCs w:val="28"/>
                <w:lang w:val="vi-VN"/>
              </w:rPr>
            </w:pPr>
            <w:r w:rsidRPr="00EC788E">
              <w:rPr>
                <w:rFonts w:eastAsiaTheme="minorHAnsi"/>
                <w:b/>
                <w:sz w:val="28"/>
                <w:szCs w:val="28"/>
              </w:rPr>
              <w:t>2. Luyện tập.</w:t>
            </w:r>
          </w:p>
          <w:p w14:paraId="4F0EC990" w14:textId="77777777" w:rsidR="00346C60" w:rsidRPr="00EC788E" w:rsidRDefault="00346C60" w:rsidP="00EC788E">
            <w:pPr>
              <w:spacing w:line="288" w:lineRule="auto"/>
              <w:rPr>
                <w:sz w:val="28"/>
                <w:szCs w:val="28"/>
              </w:rPr>
            </w:pPr>
            <w:r w:rsidRPr="00EC788E">
              <w:rPr>
                <w:b/>
                <w:bCs/>
                <w:sz w:val="28"/>
                <w:szCs w:val="28"/>
                <w:lang w:val="pt-BR"/>
              </w:rPr>
              <w:t>Hoạt động 1:</w:t>
            </w:r>
            <w:r w:rsidRPr="00EC788E">
              <w:rPr>
                <w:sz w:val="28"/>
                <w:szCs w:val="28"/>
                <w:lang w:val="pt-BR"/>
              </w:rPr>
              <w:t xml:space="preserve">  GV giao BT cho HS làm b</w:t>
            </w:r>
            <w:r w:rsidRPr="00EC788E">
              <w:rPr>
                <w:sz w:val="28"/>
                <w:szCs w:val="28"/>
              </w:rPr>
              <w:t>ài.</w:t>
            </w:r>
          </w:p>
          <w:p w14:paraId="4F0EC991" w14:textId="77777777" w:rsidR="00346C60" w:rsidRPr="00EC788E" w:rsidRDefault="00346C60" w:rsidP="00EC788E">
            <w:pPr>
              <w:spacing w:line="288" w:lineRule="auto"/>
              <w:rPr>
                <w:sz w:val="28"/>
                <w:szCs w:val="28"/>
                <w:lang w:val="pt-BR"/>
              </w:rPr>
            </w:pPr>
            <w:r w:rsidRPr="00EC788E">
              <w:rPr>
                <w:sz w:val="28"/>
                <w:szCs w:val="28"/>
                <w:lang w:val="pt-BR"/>
              </w:rPr>
              <w:t>- Gv lệnh: HS chưa đạt chuẩn làm bài 1, 2/ 5</w:t>
            </w:r>
            <w:r w:rsidR="00C20D17" w:rsidRPr="00EC788E">
              <w:rPr>
                <w:sz w:val="28"/>
                <w:szCs w:val="28"/>
                <w:lang w:val="pt-BR"/>
              </w:rPr>
              <w:t>8</w:t>
            </w:r>
            <w:r w:rsidRPr="00EC788E">
              <w:rPr>
                <w:sz w:val="28"/>
                <w:szCs w:val="28"/>
                <w:lang w:val="pt-BR"/>
              </w:rPr>
              <w:t xml:space="preserve"> Vở Bài tập Toán.  </w:t>
            </w:r>
          </w:p>
          <w:p w14:paraId="4F0EC992" w14:textId="77777777" w:rsidR="00346C60" w:rsidRPr="00EC788E" w:rsidRDefault="00346C60" w:rsidP="00EC788E">
            <w:pPr>
              <w:spacing w:line="288" w:lineRule="auto"/>
              <w:rPr>
                <w:sz w:val="28"/>
                <w:szCs w:val="28"/>
                <w:lang w:val="pt-BR"/>
              </w:rPr>
            </w:pPr>
            <w:r w:rsidRPr="00EC788E">
              <w:rPr>
                <w:sz w:val="28"/>
                <w:szCs w:val="28"/>
                <w:lang w:val="pt-BR"/>
              </w:rPr>
              <w:t>- Gv lệnh: HS</w:t>
            </w:r>
            <w:r w:rsidR="00C20D17" w:rsidRPr="00EC788E">
              <w:rPr>
                <w:sz w:val="28"/>
                <w:szCs w:val="28"/>
                <w:lang w:val="pt-BR"/>
              </w:rPr>
              <w:t xml:space="preserve"> đạt chuẩn làm bài 1, 2, 3</w:t>
            </w:r>
            <w:r w:rsidRPr="00EC788E">
              <w:rPr>
                <w:sz w:val="28"/>
                <w:szCs w:val="28"/>
                <w:lang w:val="pt-BR"/>
              </w:rPr>
              <w:t xml:space="preserve">/ </w:t>
            </w:r>
            <w:r w:rsidR="00C20D17" w:rsidRPr="00EC788E">
              <w:rPr>
                <w:sz w:val="28"/>
                <w:szCs w:val="28"/>
                <w:lang w:val="pt-BR"/>
              </w:rPr>
              <w:t>58</w:t>
            </w:r>
            <w:r w:rsidRPr="00EC788E">
              <w:rPr>
                <w:sz w:val="28"/>
                <w:szCs w:val="28"/>
                <w:lang w:val="pt-BR"/>
              </w:rPr>
              <w:t xml:space="preserve"> Vở Bài tập Toán.  </w:t>
            </w:r>
          </w:p>
          <w:p w14:paraId="4F0EC993" w14:textId="77777777" w:rsidR="00346C60" w:rsidRPr="00EC788E" w:rsidRDefault="00346C60" w:rsidP="00EC788E">
            <w:pPr>
              <w:spacing w:line="288" w:lineRule="auto"/>
              <w:rPr>
                <w:sz w:val="28"/>
                <w:szCs w:val="28"/>
                <w:lang w:val="pt-BR"/>
              </w:rPr>
            </w:pPr>
            <w:r w:rsidRPr="00EC788E">
              <w:rPr>
                <w:sz w:val="28"/>
                <w:szCs w:val="28"/>
                <w:lang w:val="pt-BR"/>
              </w:rPr>
              <w:t xml:space="preserve">- GV cho Hs làm bài trong vòng 15 phút. </w:t>
            </w:r>
          </w:p>
          <w:p w14:paraId="4F0EC994" w14:textId="77777777" w:rsidR="00346C60" w:rsidRPr="00EC788E" w:rsidRDefault="00346C60" w:rsidP="00EC788E">
            <w:pPr>
              <w:spacing w:line="288" w:lineRule="auto"/>
              <w:rPr>
                <w:sz w:val="28"/>
                <w:szCs w:val="28"/>
                <w:lang w:val="pt-BR"/>
              </w:rPr>
            </w:pPr>
            <w:r w:rsidRPr="00EC788E">
              <w:rPr>
                <w:sz w:val="28"/>
                <w:szCs w:val="28"/>
                <w:lang w:val="pt-BR"/>
              </w:rPr>
              <w:t>- Gv quan sát, giúp đỡ, nhắc nhở tư thế ngồi học cho Hs; thu chữa bài và gọi Hs đã được cô thu vở nhận xét, chữa lên làm bài.</w:t>
            </w:r>
          </w:p>
          <w:p w14:paraId="4F0EC995" w14:textId="77777777" w:rsidR="00346C60" w:rsidRPr="00EC788E" w:rsidRDefault="00346C60" w:rsidP="00EC788E">
            <w:pPr>
              <w:spacing w:line="288" w:lineRule="auto"/>
              <w:jc w:val="both"/>
              <w:rPr>
                <w:rFonts w:eastAsiaTheme="minorHAnsi"/>
                <w:b/>
                <w:sz w:val="28"/>
                <w:szCs w:val="28"/>
              </w:rPr>
            </w:pPr>
            <w:r w:rsidRPr="00EC788E">
              <w:rPr>
                <w:sz w:val="28"/>
                <w:szCs w:val="28"/>
              </w:rPr>
              <w:t>- HS làm xong bài GV cho HS đổi vở kiểm tra bài cho nhau.</w:t>
            </w:r>
          </w:p>
        </w:tc>
        <w:tc>
          <w:tcPr>
            <w:tcW w:w="4226" w:type="dxa"/>
            <w:tcBorders>
              <w:top w:val="dashed" w:sz="4" w:space="0" w:color="auto"/>
              <w:bottom w:val="dashed" w:sz="4" w:space="0" w:color="auto"/>
            </w:tcBorders>
          </w:tcPr>
          <w:p w14:paraId="4F0EC996" w14:textId="77777777" w:rsidR="00346C60" w:rsidRPr="00EC788E" w:rsidRDefault="00346C60" w:rsidP="00EC788E">
            <w:pPr>
              <w:spacing w:line="288" w:lineRule="auto"/>
              <w:rPr>
                <w:rFonts w:eastAsiaTheme="minorHAnsi"/>
                <w:sz w:val="28"/>
                <w:szCs w:val="28"/>
              </w:rPr>
            </w:pPr>
          </w:p>
          <w:p w14:paraId="4F0EC997" w14:textId="77777777" w:rsidR="00346C60" w:rsidRPr="00EC788E" w:rsidRDefault="00346C60" w:rsidP="00EC788E">
            <w:pPr>
              <w:spacing w:line="288" w:lineRule="auto"/>
              <w:rPr>
                <w:rFonts w:eastAsiaTheme="minorHAnsi"/>
                <w:sz w:val="28"/>
                <w:szCs w:val="28"/>
              </w:rPr>
            </w:pPr>
          </w:p>
          <w:p w14:paraId="4F0EC998" w14:textId="77777777" w:rsidR="00346C60" w:rsidRPr="00EC788E" w:rsidRDefault="00346C60" w:rsidP="00EC788E">
            <w:pPr>
              <w:spacing w:line="288" w:lineRule="auto"/>
              <w:rPr>
                <w:sz w:val="28"/>
                <w:szCs w:val="28"/>
              </w:rPr>
            </w:pPr>
            <w:r w:rsidRPr="00EC788E">
              <w:rPr>
                <w:rFonts w:eastAsiaTheme="minorHAnsi"/>
                <w:sz w:val="28"/>
                <w:szCs w:val="28"/>
              </w:rPr>
              <w:t>-</w:t>
            </w:r>
            <w:r w:rsidRPr="00EC788E">
              <w:rPr>
                <w:sz w:val="28"/>
                <w:szCs w:val="28"/>
              </w:rPr>
              <w:t xml:space="preserve"> HS đánh dấu bài tập cần làm  vào vở. </w:t>
            </w:r>
          </w:p>
          <w:p w14:paraId="4F0EC999" w14:textId="77777777" w:rsidR="00346C60" w:rsidRPr="00EC788E" w:rsidRDefault="00346C60" w:rsidP="00EC788E">
            <w:pPr>
              <w:spacing w:line="288" w:lineRule="auto"/>
              <w:rPr>
                <w:sz w:val="28"/>
                <w:szCs w:val="28"/>
              </w:rPr>
            </w:pPr>
            <w:r w:rsidRPr="00EC788E">
              <w:rPr>
                <w:rFonts w:eastAsiaTheme="minorHAnsi"/>
                <w:sz w:val="28"/>
                <w:szCs w:val="28"/>
              </w:rPr>
              <w:t>-</w:t>
            </w:r>
            <w:r w:rsidRPr="00EC788E">
              <w:rPr>
                <w:sz w:val="28"/>
                <w:szCs w:val="28"/>
              </w:rPr>
              <w:t xml:space="preserve"> HS đánh dấu bài tập cần làm  vào vở.</w:t>
            </w:r>
          </w:p>
          <w:p w14:paraId="4F0EC99A" w14:textId="77777777" w:rsidR="00346C60" w:rsidRPr="00EC788E" w:rsidRDefault="00346C60" w:rsidP="00EC788E">
            <w:pPr>
              <w:spacing w:line="288" w:lineRule="auto"/>
              <w:rPr>
                <w:rFonts w:eastAsiaTheme="minorHAnsi"/>
                <w:sz w:val="28"/>
                <w:szCs w:val="28"/>
              </w:rPr>
            </w:pPr>
            <w:r w:rsidRPr="00EC788E">
              <w:rPr>
                <w:rFonts w:eastAsiaTheme="minorHAnsi"/>
                <w:sz w:val="28"/>
                <w:szCs w:val="28"/>
              </w:rPr>
              <w:t>-Hs làm bài</w:t>
            </w:r>
          </w:p>
          <w:p w14:paraId="4F0EC99B" w14:textId="77777777" w:rsidR="00346C60" w:rsidRPr="00EC788E" w:rsidRDefault="00346C60" w:rsidP="00EC788E">
            <w:pPr>
              <w:spacing w:line="288" w:lineRule="auto"/>
              <w:rPr>
                <w:rFonts w:eastAsiaTheme="minorHAnsi"/>
                <w:sz w:val="28"/>
                <w:szCs w:val="28"/>
              </w:rPr>
            </w:pPr>
          </w:p>
          <w:p w14:paraId="4F0EC99C" w14:textId="77777777" w:rsidR="00346C60" w:rsidRPr="00EC788E" w:rsidRDefault="00346C60" w:rsidP="00EC788E">
            <w:pPr>
              <w:spacing w:line="288" w:lineRule="auto"/>
              <w:rPr>
                <w:rFonts w:eastAsiaTheme="minorHAnsi"/>
                <w:sz w:val="28"/>
                <w:szCs w:val="28"/>
              </w:rPr>
            </w:pPr>
          </w:p>
          <w:p w14:paraId="4F0EC99D" w14:textId="77777777" w:rsidR="00346C60" w:rsidRPr="00EC788E" w:rsidRDefault="00346C60" w:rsidP="00EC788E">
            <w:pPr>
              <w:spacing w:line="288" w:lineRule="auto"/>
              <w:rPr>
                <w:rFonts w:eastAsiaTheme="minorHAnsi"/>
                <w:sz w:val="28"/>
                <w:szCs w:val="28"/>
              </w:rPr>
            </w:pPr>
          </w:p>
          <w:p w14:paraId="4F0EC99E" w14:textId="77777777" w:rsidR="00346C60" w:rsidRPr="00EC788E" w:rsidRDefault="00346C60" w:rsidP="00EC788E">
            <w:pPr>
              <w:spacing w:line="288" w:lineRule="auto"/>
              <w:rPr>
                <w:rFonts w:eastAsiaTheme="minorHAnsi"/>
                <w:sz w:val="28"/>
                <w:szCs w:val="28"/>
              </w:rPr>
            </w:pPr>
            <w:r w:rsidRPr="00EC788E">
              <w:rPr>
                <w:rFonts w:eastAsiaTheme="minorHAnsi"/>
                <w:sz w:val="28"/>
                <w:szCs w:val="28"/>
              </w:rPr>
              <w:t>- HS cùng bàn đổi vở kiểm tra bài.</w:t>
            </w:r>
          </w:p>
        </w:tc>
      </w:tr>
      <w:tr w:rsidR="00EC788E" w:rsidRPr="00EC788E" w14:paraId="4F0EC9BD" w14:textId="77777777" w:rsidTr="00630ACE">
        <w:trPr>
          <w:jc w:val="center"/>
        </w:trPr>
        <w:tc>
          <w:tcPr>
            <w:tcW w:w="6676" w:type="dxa"/>
            <w:tcBorders>
              <w:top w:val="dashed" w:sz="4" w:space="0" w:color="auto"/>
              <w:bottom w:val="dashed" w:sz="4" w:space="0" w:color="auto"/>
            </w:tcBorders>
          </w:tcPr>
          <w:p w14:paraId="4F0EC9A0" w14:textId="77777777" w:rsidR="00346C60" w:rsidRPr="00EC788E" w:rsidRDefault="00346C60" w:rsidP="00EC788E">
            <w:pPr>
              <w:spacing w:line="288" w:lineRule="auto"/>
              <w:rPr>
                <w:sz w:val="28"/>
                <w:szCs w:val="28"/>
              </w:rPr>
            </w:pPr>
            <w:r w:rsidRPr="00EC788E">
              <w:rPr>
                <w:b/>
                <w:bCs/>
                <w:sz w:val="28"/>
                <w:szCs w:val="28"/>
              </w:rPr>
              <w:t>Hoạt động 2:</w:t>
            </w:r>
            <w:r w:rsidRPr="00EC788E">
              <w:rPr>
                <w:sz w:val="28"/>
                <w:szCs w:val="28"/>
              </w:rPr>
              <w:t xml:space="preserve"> Chữa bài:</w:t>
            </w:r>
          </w:p>
          <w:p w14:paraId="4F0EC9A1" w14:textId="77777777" w:rsidR="00346C60" w:rsidRPr="00EC788E" w:rsidRDefault="00346C60" w:rsidP="00EC788E">
            <w:pPr>
              <w:spacing w:line="288" w:lineRule="auto"/>
              <w:rPr>
                <w:sz w:val="28"/>
                <w:szCs w:val="28"/>
              </w:rPr>
            </w:pPr>
            <w:r w:rsidRPr="00EC788E">
              <w:rPr>
                <w:sz w:val="28"/>
                <w:szCs w:val="28"/>
              </w:rPr>
              <w:t>- GV gọi HS chữa lần lượt các bài:</w:t>
            </w:r>
          </w:p>
          <w:p w14:paraId="4F0EC9A2" w14:textId="77777777" w:rsidR="00C20D17" w:rsidRPr="00EC788E" w:rsidRDefault="00346C60" w:rsidP="00EC788E">
            <w:pPr>
              <w:spacing w:line="288" w:lineRule="auto"/>
              <w:jc w:val="both"/>
              <w:rPr>
                <w:rFonts w:eastAsiaTheme="minorHAnsi"/>
                <w:b/>
                <w:sz w:val="28"/>
                <w:szCs w:val="28"/>
              </w:rPr>
            </w:pPr>
            <w:r w:rsidRPr="00EC788E">
              <w:rPr>
                <w:rFonts w:eastAsiaTheme="minorHAnsi"/>
                <w:b/>
                <w:sz w:val="28"/>
                <w:szCs w:val="28"/>
              </w:rPr>
              <w:t xml:space="preserve">* Bài 1: </w:t>
            </w:r>
            <w:r w:rsidR="00C20D17" w:rsidRPr="00EC788E">
              <w:rPr>
                <w:rFonts w:eastAsiaTheme="minorHAnsi"/>
                <w:b/>
                <w:sz w:val="28"/>
                <w:szCs w:val="28"/>
              </w:rPr>
              <w:t>Bạn Việt vẽ một hình chữ nhật trên giấy ô vuông rồi vẽ trung điểm mỗi cạnh của hình chữ nhật đó. Em hãy khoanh vào chữ đặt dưới hình mà bạn Việt đã vẽ.</w:t>
            </w:r>
          </w:p>
          <w:p w14:paraId="4F0EC9A3" w14:textId="77777777" w:rsidR="00346C60" w:rsidRPr="00EC788E" w:rsidRDefault="00346C60" w:rsidP="00EC788E">
            <w:pPr>
              <w:spacing w:line="288" w:lineRule="auto"/>
              <w:jc w:val="both"/>
              <w:rPr>
                <w:rFonts w:eastAsiaTheme="minorHAnsi"/>
                <w:sz w:val="28"/>
                <w:szCs w:val="28"/>
              </w:rPr>
            </w:pPr>
            <w:r w:rsidRPr="00EC788E">
              <w:rPr>
                <w:rFonts w:eastAsiaTheme="minorHAnsi"/>
                <w:sz w:val="28"/>
                <w:szCs w:val="28"/>
              </w:rPr>
              <w:t>-</w:t>
            </w:r>
            <w:r w:rsidRPr="00EC788E">
              <w:rPr>
                <w:rFonts w:eastAsiaTheme="minorHAnsi"/>
                <w:sz w:val="28"/>
                <w:szCs w:val="28"/>
                <w:lang w:val="vi-VN"/>
              </w:rPr>
              <w:t xml:space="preserve"> </w:t>
            </w:r>
            <w:r w:rsidRPr="00EC788E">
              <w:rPr>
                <w:rFonts w:eastAsiaTheme="minorHAnsi"/>
                <w:sz w:val="28"/>
                <w:szCs w:val="28"/>
              </w:rPr>
              <w:t>Cho HS quan sát hình vẽ</w:t>
            </w:r>
          </w:p>
          <w:p w14:paraId="4F0EC9A4" w14:textId="77777777" w:rsidR="00346C60" w:rsidRPr="00EC788E" w:rsidRDefault="00C20D17" w:rsidP="00EC788E">
            <w:pPr>
              <w:spacing w:line="288" w:lineRule="auto"/>
              <w:jc w:val="both"/>
              <w:rPr>
                <w:rFonts w:eastAsiaTheme="minorHAnsi"/>
                <w:sz w:val="28"/>
                <w:szCs w:val="28"/>
              </w:rPr>
            </w:pPr>
            <w:r w:rsidRPr="00EC788E">
              <w:rPr>
                <w:noProof/>
                <w:sz w:val="28"/>
                <w:szCs w:val="28"/>
              </w:rPr>
              <w:drawing>
                <wp:inline distT="0" distB="0" distL="0" distR="0" wp14:anchorId="4F0ECB42" wp14:editId="4F0ECB43">
                  <wp:extent cx="3740728" cy="783771"/>
                  <wp:effectExtent l="0" t="0" r="0" b="0"/>
                  <wp:docPr id="17" name="Picture 17" descr="Vở bài tập Toán lớp 3 Tập 1 trang 58, 59 Bài 22 Tiết 1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ở bài tập Toán lớp 3 Tập 1 trang 58, 59 Bài 22 Tiết 1 -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798" cy="784414"/>
                          </a:xfrm>
                          <a:prstGeom prst="rect">
                            <a:avLst/>
                          </a:prstGeom>
                          <a:noFill/>
                          <a:ln>
                            <a:noFill/>
                          </a:ln>
                        </pic:spPr>
                      </pic:pic>
                    </a:graphicData>
                  </a:graphic>
                </wp:inline>
              </w:drawing>
            </w:r>
          </w:p>
          <w:p w14:paraId="4F0EC9A5" w14:textId="77777777" w:rsidR="00346C60" w:rsidRPr="00EC788E" w:rsidRDefault="00346C60" w:rsidP="00EC788E">
            <w:pPr>
              <w:spacing w:line="288" w:lineRule="auto"/>
              <w:jc w:val="both"/>
              <w:rPr>
                <w:rFonts w:eastAsiaTheme="minorHAnsi"/>
                <w:sz w:val="28"/>
                <w:szCs w:val="28"/>
              </w:rPr>
            </w:pPr>
            <w:r w:rsidRPr="00EC788E">
              <w:rPr>
                <w:rFonts w:eastAsiaTheme="minorHAnsi"/>
                <w:sz w:val="28"/>
                <w:szCs w:val="28"/>
              </w:rPr>
              <w:t>- GV cho học sinh làm miệng nối tiếp vào vở</w:t>
            </w:r>
          </w:p>
          <w:p w14:paraId="4F0EC9A6" w14:textId="77777777" w:rsidR="00346C60" w:rsidRPr="00EC788E" w:rsidRDefault="00346C60" w:rsidP="00EC788E">
            <w:pPr>
              <w:spacing w:line="288" w:lineRule="auto"/>
              <w:jc w:val="both"/>
              <w:rPr>
                <w:rFonts w:eastAsiaTheme="minorHAnsi"/>
                <w:sz w:val="28"/>
                <w:szCs w:val="28"/>
              </w:rPr>
            </w:pPr>
          </w:p>
          <w:p w14:paraId="4F0EC9A7" w14:textId="77777777" w:rsidR="00346C60" w:rsidRPr="00EC788E" w:rsidRDefault="00346C60" w:rsidP="00EC788E">
            <w:pPr>
              <w:spacing w:line="288" w:lineRule="auto"/>
              <w:jc w:val="both"/>
              <w:rPr>
                <w:rFonts w:eastAsiaTheme="minorHAnsi"/>
                <w:sz w:val="28"/>
                <w:szCs w:val="28"/>
              </w:rPr>
            </w:pPr>
          </w:p>
          <w:p w14:paraId="4F0EC9A8" w14:textId="77777777" w:rsidR="00346C60" w:rsidRPr="00EC788E" w:rsidRDefault="00346C60" w:rsidP="00EC788E">
            <w:pPr>
              <w:spacing w:line="288" w:lineRule="auto"/>
              <w:jc w:val="both"/>
              <w:rPr>
                <w:rFonts w:eastAsiaTheme="minorHAnsi"/>
                <w:sz w:val="28"/>
                <w:szCs w:val="28"/>
              </w:rPr>
            </w:pPr>
          </w:p>
          <w:p w14:paraId="4F0EC9A9" w14:textId="77777777" w:rsidR="00346C60" w:rsidRPr="00EC788E" w:rsidRDefault="00346C60" w:rsidP="00EC788E">
            <w:pPr>
              <w:spacing w:line="288" w:lineRule="auto"/>
              <w:jc w:val="both"/>
              <w:rPr>
                <w:rFonts w:eastAsiaTheme="minorHAnsi"/>
                <w:sz w:val="28"/>
                <w:szCs w:val="28"/>
              </w:rPr>
            </w:pPr>
          </w:p>
          <w:p w14:paraId="4F0EC9AA" w14:textId="77777777" w:rsidR="00116C63" w:rsidRPr="00EC788E" w:rsidRDefault="00116C63" w:rsidP="00EC788E">
            <w:pPr>
              <w:spacing w:line="288" w:lineRule="auto"/>
              <w:jc w:val="both"/>
              <w:rPr>
                <w:rFonts w:eastAsiaTheme="minorHAnsi"/>
                <w:sz w:val="28"/>
                <w:szCs w:val="28"/>
              </w:rPr>
            </w:pPr>
          </w:p>
          <w:p w14:paraId="4F0EC9AB" w14:textId="77777777" w:rsidR="00346C60" w:rsidRPr="00EC788E" w:rsidRDefault="00346C60" w:rsidP="00EC788E">
            <w:pPr>
              <w:spacing w:line="288" w:lineRule="auto"/>
              <w:jc w:val="both"/>
              <w:rPr>
                <w:rFonts w:eastAsiaTheme="minorHAnsi"/>
                <w:sz w:val="28"/>
                <w:szCs w:val="28"/>
              </w:rPr>
            </w:pPr>
            <w:r w:rsidRPr="00EC788E">
              <w:rPr>
                <w:rFonts w:eastAsiaTheme="minorHAnsi"/>
                <w:sz w:val="28"/>
                <w:szCs w:val="28"/>
              </w:rPr>
              <w:t>- GV nhận xét bài làm trên bảng, khen học sinh thực hiện tốt.</w:t>
            </w:r>
          </w:p>
          <w:p w14:paraId="4F0EC9AC" w14:textId="08AC2915" w:rsidR="00346C60" w:rsidRPr="00EC788E" w:rsidRDefault="00EC788E" w:rsidP="00EC788E">
            <w:pPr>
              <w:spacing w:line="288" w:lineRule="auto"/>
              <w:jc w:val="both"/>
              <w:rPr>
                <w:rFonts w:eastAsiaTheme="minorHAnsi"/>
                <w:b/>
                <w:sz w:val="28"/>
                <w:szCs w:val="28"/>
              </w:rPr>
            </w:pPr>
            <w:r>
              <w:rPr>
                <w:i/>
                <w:sz w:val="28"/>
                <w:szCs w:val="28"/>
                <w:lang w:val="nl-NL"/>
              </w:rPr>
              <w:lastRenderedPageBreak/>
              <w:t>=&gt;</w:t>
            </w:r>
            <w:r w:rsidR="00346C60" w:rsidRPr="00EC788E">
              <w:rPr>
                <w:i/>
                <w:sz w:val="28"/>
                <w:szCs w:val="28"/>
                <w:lang w:val="nl-NL"/>
              </w:rPr>
              <w:t xml:space="preserve">Gv chốt cách </w:t>
            </w:r>
            <w:r w:rsidR="00C20D17" w:rsidRPr="00EC788E">
              <w:rPr>
                <w:i/>
                <w:sz w:val="28"/>
                <w:szCs w:val="28"/>
                <w:lang w:val="nl-NL"/>
              </w:rPr>
              <w:t>nhận biết được ba điểm thẳng hàng, điểm ở giữa, trung điểm của đoạn thẳng.</w:t>
            </w:r>
          </w:p>
        </w:tc>
        <w:tc>
          <w:tcPr>
            <w:tcW w:w="4226" w:type="dxa"/>
            <w:tcBorders>
              <w:top w:val="dashed" w:sz="4" w:space="0" w:color="auto"/>
              <w:bottom w:val="dashed" w:sz="4" w:space="0" w:color="auto"/>
            </w:tcBorders>
          </w:tcPr>
          <w:p w14:paraId="4F0EC9AD" w14:textId="77777777" w:rsidR="00346C60" w:rsidRPr="00EC788E" w:rsidRDefault="00346C60" w:rsidP="00EC788E">
            <w:pPr>
              <w:spacing w:line="288" w:lineRule="auto"/>
              <w:jc w:val="both"/>
              <w:rPr>
                <w:rFonts w:eastAsiaTheme="minorHAnsi"/>
                <w:sz w:val="28"/>
                <w:szCs w:val="28"/>
                <w:lang w:val="nl-NL"/>
              </w:rPr>
            </w:pPr>
          </w:p>
          <w:p w14:paraId="4F0EC9AE" w14:textId="77777777" w:rsidR="00346C60" w:rsidRPr="00EC788E" w:rsidRDefault="00346C60" w:rsidP="00EC788E">
            <w:pPr>
              <w:spacing w:line="288" w:lineRule="auto"/>
              <w:jc w:val="both"/>
              <w:rPr>
                <w:rFonts w:eastAsiaTheme="minorHAnsi"/>
                <w:sz w:val="28"/>
                <w:szCs w:val="28"/>
                <w:lang w:val="nl-NL"/>
              </w:rPr>
            </w:pPr>
          </w:p>
          <w:p w14:paraId="4F0EC9AF" w14:textId="77777777" w:rsidR="00346C60" w:rsidRPr="00EC788E" w:rsidRDefault="00346C60" w:rsidP="00EC788E">
            <w:pPr>
              <w:spacing w:line="288" w:lineRule="auto"/>
              <w:jc w:val="both"/>
              <w:rPr>
                <w:rFonts w:eastAsiaTheme="minorHAnsi"/>
                <w:sz w:val="28"/>
                <w:szCs w:val="28"/>
                <w:lang w:val="nl-NL"/>
              </w:rPr>
            </w:pPr>
          </w:p>
          <w:p w14:paraId="4F0EC9B0" w14:textId="77777777" w:rsidR="00346C60" w:rsidRPr="00EC788E" w:rsidRDefault="00346C60" w:rsidP="00EC788E">
            <w:pPr>
              <w:spacing w:line="288" w:lineRule="auto"/>
              <w:jc w:val="both"/>
              <w:rPr>
                <w:rFonts w:eastAsiaTheme="minorHAnsi"/>
                <w:sz w:val="28"/>
                <w:szCs w:val="28"/>
                <w:lang w:val="nl-NL"/>
              </w:rPr>
            </w:pPr>
          </w:p>
          <w:p w14:paraId="4F0EC9B1" w14:textId="77777777" w:rsidR="00346C60" w:rsidRPr="00EC788E" w:rsidRDefault="00346C60" w:rsidP="00EC788E">
            <w:pPr>
              <w:spacing w:line="288" w:lineRule="auto"/>
              <w:jc w:val="both"/>
              <w:rPr>
                <w:rFonts w:eastAsiaTheme="minorHAnsi"/>
                <w:sz w:val="28"/>
                <w:szCs w:val="28"/>
                <w:lang w:val="nl-NL"/>
              </w:rPr>
            </w:pPr>
          </w:p>
          <w:p w14:paraId="4F0EC9B2" w14:textId="77777777" w:rsidR="00346C60" w:rsidRPr="00EC788E" w:rsidRDefault="00346C60" w:rsidP="00EC788E">
            <w:pPr>
              <w:spacing w:line="288" w:lineRule="auto"/>
              <w:jc w:val="both"/>
              <w:rPr>
                <w:rFonts w:eastAsiaTheme="minorHAnsi"/>
                <w:sz w:val="28"/>
                <w:szCs w:val="28"/>
                <w:lang w:val="nl-NL"/>
              </w:rPr>
            </w:pPr>
          </w:p>
          <w:p w14:paraId="4F0EC9B3" w14:textId="77777777" w:rsidR="00346C60" w:rsidRPr="00EC788E" w:rsidRDefault="00346C60" w:rsidP="00EC788E">
            <w:pPr>
              <w:spacing w:line="288" w:lineRule="auto"/>
              <w:jc w:val="both"/>
              <w:rPr>
                <w:rFonts w:eastAsiaTheme="minorHAnsi"/>
                <w:sz w:val="28"/>
                <w:szCs w:val="28"/>
              </w:rPr>
            </w:pPr>
            <w:r w:rsidRPr="00EC788E">
              <w:rPr>
                <w:rFonts w:eastAsiaTheme="minorHAnsi"/>
                <w:sz w:val="28"/>
                <w:szCs w:val="28"/>
                <w:lang w:val="nl-NL"/>
              </w:rPr>
              <w:t>-</w:t>
            </w:r>
            <w:r w:rsidRPr="00EC788E">
              <w:rPr>
                <w:rFonts w:eastAsiaTheme="minorHAnsi"/>
                <w:sz w:val="28"/>
                <w:szCs w:val="28"/>
              </w:rPr>
              <w:t xml:space="preserve"> HS quan sát hình vẽ</w:t>
            </w:r>
          </w:p>
          <w:p w14:paraId="4F0EC9B4" w14:textId="77777777" w:rsidR="00346C60" w:rsidRPr="00EC788E" w:rsidRDefault="00346C60" w:rsidP="00EC788E">
            <w:pPr>
              <w:spacing w:line="288" w:lineRule="auto"/>
              <w:jc w:val="both"/>
              <w:rPr>
                <w:rFonts w:eastAsiaTheme="minorHAnsi"/>
                <w:sz w:val="28"/>
                <w:szCs w:val="28"/>
              </w:rPr>
            </w:pPr>
          </w:p>
          <w:p w14:paraId="4F0EC9B5" w14:textId="77777777" w:rsidR="00346C60" w:rsidRPr="00EC788E" w:rsidRDefault="00346C60" w:rsidP="00EC788E">
            <w:pPr>
              <w:spacing w:line="288" w:lineRule="auto"/>
              <w:jc w:val="both"/>
              <w:rPr>
                <w:rFonts w:eastAsiaTheme="minorHAnsi"/>
                <w:sz w:val="28"/>
                <w:szCs w:val="28"/>
              </w:rPr>
            </w:pPr>
          </w:p>
          <w:p w14:paraId="4F0EC9B6" w14:textId="77777777" w:rsidR="00346C60" w:rsidRPr="00EC788E" w:rsidRDefault="00346C60" w:rsidP="00EC788E">
            <w:pPr>
              <w:spacing w:line="288" w:lineRule="auto"/>
              <w:jc w:val="both"/>
              <w:rPr>
                <w:rFonts w:eastAsiaTheme="minorHAnsi"/>
                <w:sz w:val="28"/>
                <w:szCs w:val="28"/>
              </w:rPr>
            </w:pPr>
          </w:p>
          <w:p w14:paraId="4F0EC9B7" w14:textId="77777777" w:rsidR="00346C60" w:rsidRPr="00EC788E" w:rsidRDefault="00346C60" w:rsidP="00EC788E">
            <w:pPr>
              <w:spacing w:line="288" w:lineRule="auto"/>
              <w:jc w:val="both"/>
              <w:rPr>
                <w:rFonts w:eastAsiaTheme="minorHAnsi"/>
                <w:sz w:val="28"/>
                <w:szCs w:val="28"/>
              </w:rPr>
            </w:pPr>
          </w:p>
          <w:p w14:paraId="4F0EC9B8" w14:textId="77777777" w:rsidR="00346C60" w:rsidRPr="00EC788E" w:rsidRDefault="00346C60" w:rsidP="00EC788E">
            <w:pPr>
              <w:spacing w:line="288" w:lineRule="auto"/>
              <w:jc w:val="both"/>
              <w:rPr>
                <w:rFonts w:eastAsiaTheme="minorHAnsi"/>
                <w:sz w:val="28"/>
                <w:szCs w:val="28"/>
                <w:lang w:val="nl-NL"/>
              </w:rPr>
            </w:pPr>
            <w:r w:rsidRPr="00EC788E">
              <w:rPr>
                <w:rFonts w:eastAsiaTheme="minorHAnsi"/>
                <w:sz w:val="28"/>
                <w:szCs w:val="28"/>
                <w:lang w:val="nl-NL"/>
              </w:rPr>
              <w:t>- HS thực hành miệng</w:t>
            </w:r>
          </w:p>
          <w:p w14:paraId="4F0EC9B9" w14:textId="77777777" w:rsidR="00346C60" w:rsidRPr="00EC788E" w:rsidRDefault="00346C60" w:rsidP="00EC788E">
            <w:pPr>
              <w:spacing w:line="288" w:lineRule="auto"/>
              <w:jc w:val="both"/>
              <w:rPr>
                <w:rFonts w:eastAsiaTheme="minorHAnsi"/>
                <w:sz w:val="28"/>
                <w:szCs w:val="28"/>
                <w:lang w:val="nl-NL"/>
              </w:rPr>
            </w:pPr>
            <w:r w:rsidRPr="00EC788E">
              <w:rPr>
                <w:rFonts w:eastAsiaTheme="minorHAnsi"/>
                <w:sz w:val="28"/>
                <w:szCs w:val="28"/>
                <w:lang w:val="nl-NL"/>
              </w:rPr>
              <w:t>- HS nối tiếp trả lời</w:t>
            </w:r>
          </w:p>
          <w:p w14:paraId="4F0EC9BA" w14:textId="77777777" w:rsidR="00C20D17" w:rsidRPr="00EC788E" w:rsidRDefault="00C20D17" w:rsidP="00EC788E">
            <w:pPr>
              <w:spacing w:line="288" w:lineRule="auto"/>
              <w:jc w:val="both"/>
              <w:rPr>
                <w:rFonts w:eastAsiaTheme="minorHAnsi"/>
                <w:sz w:val="28"/>
                <w:szCs w:val="28"/>
                <w:lang w:val="nl-NL"/>
              </w:rPr>
            </w:pPr>
            <w:r w:rsidRPr="00EC788E">
              <w:rPr>
                <w:rFonts w:eastAsiaTheme="minorHAnsi"/>
                <w:sz w:val="28"/>
                <w:szCs w:val="28"/>
                <w:lang w:val="nl-NL"/>
              </w:rPr>
              <w:t>Bạn Việt đã vẽ hình C</w:t>
            </w:r>
          </w:p>
          <w:p w14:paraId="4F0EC9BB" w14:textId="77777777" w:rsidR="00116C63" w:rsidRPr="00EC788E" w:rsidRDefault="00C20D17" w:rsidP="00EC788E">
            <w:pPr>
              <w:spacing w:line="288" w:lineRule="auto"/>
              <w:rPr>
                <w:rFonts w:eastAsiaTheme="minorHAnsi"/>
                <w:sz w:val="28"/>
                <w:szCs w:val="28"/>
                <w:lang w:val="nl-NL"/>
              </w:rPr>
            </w:pPr>
            <w:r w:rsidRPr="00EC788E">
              <w:rPr>
                <w:rFonts w:eastAsiaTheme="minorHAnsi"/>
                <w:sz w:val="28"/>
                <w:szCs w:val="28"/>
                <w:lang w:val="nl-NL"/>
              </w:rPr>
              <w:t>Vì các hình A và B đều có 1 điểm không phải là trung điểm.</w:t>
            </w:r>
          </w:p>
          <w:p w14:paraId="4F0EC9BC" w14:textId="77777777" w:rsidR="00346C60" w:rsidRPr="00EC788E" w:rsidRDefault="00346C60" w:rsidP="00EC788E">
            <w:pPr>
              <w:spacing w:line="288" w:lineRule="auto"/>
              <w:rPr>
                <w:rFonts w:eastAsiaTheme="minorHAnsi"/>
                <w:sz w:val="28"/>
                <w:szCs w:val="28"/>
                <w:lang w:val="nl-NL"/>
              </w:rPr>
            </w:pPr>
            <w:r w:rsidRPr="00EC788E">
              <w:rPr>
                <w:rFonts w:eastAsiaTheme="minorHAnsi"/>
                <w:sz w:val="28"/>
                <w:szCs w:val="28"/>
                <w:lang w:val="nl-NL"/>
              </w:rPr>
              <w:t>- Học sinh nhận xét</w:t>
            </w:r>
          </w:p>
        </w:tc>
      </w:tr>
      <w:tr w:rsidR="00EC788E" w:rsidRPr="00EC788E" w14:paraId="4F0EC9D4" w14:textId="77777777" w:rsidTr="00630ACE">
        <w:trPr>
          <w:jc w:val="center"/>
        </w:trPr>
        <w:tc>
          <w:tcPr>
            <w:tcW w:w="6676" w:type="dxa"/>
            <w:tcBorders>
              <w:top w:val="dashed" w:sz="4" w:space="0" w:color="auto"/>
              <w:bottom w:val="dashed" w:sz="4" w:space="0" w:color="auto"/>
            </w:tcBorders>
          </w:tcPr>
          <w:p w14:paraId="4F0EC9BE" w14:textId="77777777" w:rsidR="00346C60" w:rsidRPr="00EC788E" w:rsidRDefault="00C20D17" w:rsidP="00EC788E">
            <w:pPr>
              <w:spacing w:line="288" w:lineRule="auto"/>
              <w:jc w:val="both"/>
              <w:rPr>
                <w:rFonts w:eastAsiaTheme="minorHAnsi"/>
                <w:b/>
                <w:sz w:val="28"/>
                <w:szCs w:val="28"/>
              </w:rPr>
            </w:pPr>
            <w:r w:rsidRPr="00EC788E">
              <w:rPr>
                <w:rFonts w:eastAsiaTheme="minorHAnsi"/>
                <w:b/>
                <w:sz w:val="28"/>
                <w:szCs w:val="28"/>
              </w:rPr>
              <w:t>* Bài 2:</w:t>
            </w:r>
            <w:r w:rsidRPr="00EC788E">
              <w:rPr>
                <w:sz w:val="28"/>
                <w:szCs w:val="28"/>
              </w:rPr>
              <w:t xml:space="preserve"> </w:t>
            </w:r>
            <w:r w:rsidRPr="00EC788E">
              <w:rPr>
                <w:rFonts w:eastAsiaTheme="minorHAnsi"/>
                <w:b/>
                <w:sz w:val="28"/>
                <w:szCs w:val="28"/>
              </w:rPr>
              <w:t>Viết số thích hợp vào chỗ chấm.</w:t>
            </w:r>
          </w:p>
          <w:p w14:paraId="4F0EC9BF" w14:textId="77777777" w:rsidR="00346C60" w:rsidRPr="00EC788E" w:rsidRDefault="00346C60" w:rsidP="00EC788E">
            <w:pPr>
              <w:spacing w:line="288" w:lineRule="auto"/>
              <w:jc w:val="both"/>
              <w:rPr>
                <w:rFonts w:eastAsiaTheme="minorHAnsi"/>
                <w:sz w:val="28"/>
                <w:szCs w:val="28"/>
              </w:rPr>
            </w:pPr>
            <w:r w:rsidRPr="00EC788E">
              <w:rPr>
                <w:rFonts w:eastAsiaTheme="minorHAnsi"/>
                <w:sz w:val="28"/>
                <w:szCs w:val="28"/>
              </w:rPr>
              <w:t>- GV cho HS quan sát nhanh hình đề bài cho.</w:t>
            </w:r>
          </w:p>
          <w:p w14:paraId="4F0EC9C0" w14:textId="77777777" w:rsidR="00346C60" w:rsidRPr="00EC788E" w:rsidRDefault="00346C60" w:rsidP="00EC788E">
            <w:pPr>
              <w:spacing w:line="288" w:lineRule="auto"/>
              <w:jc w:val="both"/>
              <w:rPr>
                <w:rFonts w:eastAsiaTheme="minorHAnsi"/>
                <w:sz w:val="28"/>
                <w:szCs w:val="28"/>
              </w:rPr>
            </w:pPr>
          </w:p>
          <w:p w14:paraId="4F0EC9C1" w14:textId="77777777" w:rsidR="00346C60" w:rsidRPr="00EC788E" w:rsidRDefault="00346C60" w:rsidP="00EC788E">
            <w:pPr>
              <w:spacing w:line="288" w:lineRule="auto"/>
              <w:jc w:val="both"/>
              <w:rPr>
                <w:rFonts w:eastAsiaTheme="minorHAnsi"/>
                <w:sz w:val="28"/>
                <w:szCs w:val="28"/>
              </w:rPr>
            </w:pPr>
            <w:r w:rsidRPr="00EC788E">
              <w:rPr>
                <w:rFonts w:eastAsiaTheme="minorHAnsi"/>
                <w:sz w:val="28"/>
                <w:szCs w:val="28"/>
              </w:rPr>
              <w:t xml:space="preserve">- GV cho HS làm miệng và ghi kết quả vào bảng con. </w:t>
            </w:r>
          </w:p>
          <w:p w14:paraId="4F0EC9C2" w14:textId="77777777" w:rsidR="00346C60" w:rsidRPr="00EC788E" w:rsidRDefault="00346C60" w:rsidP="00EC788E">
            <w:pPr>
              <w:spacing w:line="288" w:lineRule="auto"/>
              <w:jc w:val="both"/>
              <w:rPr>
                <w:rFonts w:eastAsiaTheme="minorHAnsi"/>
                <w:sz w:val="28"/>
                <w:szCs w:val="28"/>
              </w:rPr>
            </w:pPr>
          </w:p>
          <w:p w14:paraId="4F0EC9C3" w14:textId="77777777" w:rsidR="00346C60" w:rsidRPr="00EC788E" w:rsidRDefault="00346C60" w:rsidP="00EC788E">
            <w:pPr>
              <w:spacing w:line="288" w:lineRule="auto"/>
              <w:jc w:val="both"/>
              <w:rPr>
                <w:rFonts w:eastAsiaTheme="minorHAnsi"/>
                <w:sz w:val="28"/>
                <w:szCs w:val="28"/>
              </w:rPr>
            </w:pPr>
          </w:p>
          <w:p w14:paraId="4F0EC9C4" w14:textId="77777777" w:rsidR="00346C60" w:rsidRPr="00EC788E" w:rsidRDefault="00346C60" w:rsidP="00EC788E">
            <w:pPr>
              <w:spacing w:line="288" w:lineRule="auto"/>
              <w:jc w:val="both"/>
              <w:rPr>
                <w:rFonts w:eastAsiaTheme="minorHAnsi"/>
                <w:sz w:val="28"/>
                <w:szCs w:val="28"/>
              </w:rPr>
            </w:pPr>
          </w:p>
          <w:p w14:paraId="4F0EC9C5" w14:textId="77777777" w:rsidR="00346C60" w:rsidRPr="00EC788E" w:rsidRDefault="00346C60" w:rsidP="00EC788E">
            <w:pPr>
              <w:spacing w:line="288" w:lineRule="auto"/>
              <w:jc w:val="both"/>
              <w:rPr>
                <w:rFonts w:eastAsiaTheme="minorHAnsi"/>
                <w:sz w:val="28"/>
                <w:szCs w:val="28"/>
              </w:rPr>
            </w:pPr>
          </w:p>
          <w:p w14:paraId="4F0EC9C6" w14:textId="77777777" w:rsidR="00346C60" w:rsidRPr="00EC788E" w:rsidRDefault="00346C60" w:rsidP="00EC788E">
            <w:pPr>
              <w:spacing w:line="288" w:lineRule="auto"/>
              <w:jc w:val="both"/>
              <w:rPr>
                <w:rFonts w:eastAsiaTheme="minorHAnsi"/>
                <w:sz w:val="28"/>
                <w:szCs w:val="28"/>
              </w:rPr>
            </w:pPr>
          </w:p>
          <w:p w14:paraId="4F0EC9C7" w14:textId="77777777" w:rsidR="00346C60" w:rsidRPr="00EC788E" w:rsidRDefault="00346C60" w:rsidP="00EC788E">
            <w:pPr>
              <w:spacing w:line="288" w:lineRule="auto"/>
              <w:jc w:val="both"/>
              <w:rPr>
                <w:rFonts w:eastAsiaTheme="minorHAnsi"/>
                <w:sz w:val="28"/>
                <w:szCs w:val="28"/>
              </w:rPr>
            </w:pPr>
            <w:r w:rsidRPr="00EC788E">
              <w:rPr>
                <w:rFonts w:eastAsiaTheme="minorHAnsi"/>
                <w:sz w:val="28"/>
                <w:szCs w:val="28"/>
              </w:rPr>
              <w:t xml:space="preserve">- GV cho cả lớp giơ bảng con. </w:t>
            </w:r>
          </w:p>
          <w:p w14:paraId="4F0EC9C8" w14:textId="77777777" w:rsidR="00346C60" w:rsidRPr="00EC788E" w:rsidRDefault="00346C60" w:rsidP="00EC788E">
            <w:pPr>
              <w:spacing w:line="288" w:lineRule="auto"/>
              <w:jc w:val="both"/>
              <w:rPr>
                <w:rFonts w:eastAsiaTheme="minorHAnsi"/>
                <w:i/>
                <w:sz w:val="28"/>
                <w:szCs w:val="28"/>
              </w:rPr>
            </w:pPr>
            <w:r w:rsidRPr="00EC788E">
              <w:rPr>
                <w:rFonts w:eastAsiaTheme="minorHAnsi"/>
                <w:sz w:val="28"/>
                <w:szCs w:val="28"/>
              </w:rPr>
              <w:t>- GV cho HS nhận xét.</w:t>
            </w:r>
          </w:p>
          <w:p w14:paraId="4F0EC9C9" w14:textId="77777777" w:rsidR="00346C60" w:rsidRPr="00EC788E" w:rsidRDefault="00346C60" w:rsidP="00EC788E">
            <w:pPr>
              <w:spacing w:line="288" w:lineRule="auto"/>
              <w:jc w:val="both"/>
              <w:rPr>
                <w:rFonts w:eastAsiaTheme="minorHAnsi"/>
                <w:i/>
                <w:sz w:val="28"/>
                <w:szCs w:val="28"/>
              </w:rPr>
            </w:pPr>
            <w:r w:rsidRPr="00EC788E">
              <w:rPr>
                <w:rFonts w:eastAsiaTheme="minorHAnsi"/>
                <w:sz w:val="28"/>
                <w:szCs w:val="28"/>
              </w:rPr>
              <w:t>- G</w:t>
            </w:r>
            <w:r w:rsidRPr="00EC788E">
              <w:rPr>
                <w:rFonts w:eastAsiaTheme="minorHAnsi"/>
                <w:sz w:val="28"/>
                <w:szCs w:val="28"/>
                <w:lang w:val="vi-VN"/>
              </w:rPr>
              <w:t>V</w:t>
            </w:r>
            <w:r w:rsidRPr="00EC788E">
              <w:rPr>
                <w:rFonts w:eastAsiaTheme="minorHAnsi"/>
                <w:sz w:val="28"/>
                <w:szCs w:val="28"/>
              </w:rPr>
              <w:t xml:space="preserve"> nhận xét, khen cả lớp – đúng và chốt đáp án.</w:t>
            </w:r>
          </w:p>
          <w:p w14:paraId="4F0EC9CA" w14:textId="4C822C12" w:rsidR="00346C60" w:rsidRPr="00EC788E" w:rsidRDefault="00346C60" w:rsidP="00EC788E">
            <w:pPr>
              <w:spacing w:line="288" w:lineRule="auto"/>
              <w:rPr>
                <w:i/>
                <w:sz w:val="28"/>
                <w:szCs w:val="28"/>
                <w:lang w:val="nl-NL"/>
              </w:rPr>
            </w:pPr>
            <w:r w:rsidRPr="00EC788E">
              <w:rPr>
                <w:i/>
                <w:sz w:val="28"/>
                <w:szCs w:val="28"/>
                <w:lang w:val="nl-NL"/>
              </w:rPr>
              <w:t xml:space="preserve"> </w:t>
            </w:r>
            <w:r w:rsidR="00EC788E">
              <w:rPr>
                <w:i/>
                <w:sz w:val="28"/>
                <w:szCs w:val="28"/>
                <w:lang w:val="nl-NL"/>
              </w:rPr>
              <w:t>=&gt;</w:t>
            </w:r>
            <w:r w:rsidRPr="00EC788E">
              <w:rPr>
                <w:i/>
                <w:sz w:val="28"/>
                <w:szCs w:val="28"/>
                <w:lang w:val="nl-NL"/>
              </w:rPr>
              <w:t xml:space="preserve"> Gv chốt cách </w:t>
            </w:r>
            <w:r w:rsidR="00C20D17" w:rsidRPr="00EC788E">
              <w:rPr>
                <w:i/>
                <w:sz w:val="28"/>
                <w:szCs w:val="28"/>
                <w:lang w:val="nl-NL"/>
              </w:rPr>
              <w:t>nhận biết được các yếu tố của hình trò</w:t>
            </w:r>
            <w:r w:rsidR="00241393" w:rsidRPr="00EC788E">
              <w:rPr>
                <w:i/>
                <w:sz w:val="28"/>
                <w:szCs w:val="28"/>
                <w:lang w:val="nl-NL"/>
              </w:rPr>
              <w:t>n như tâm, bán kính, đường kính, nhận biết được tính chất  hình vuông.</w:t>
            </w:r>
          </w:p>
        </w:tc>
        <w:tc>
          <w:tcPr>
            <w:tcW w:w="4226" w:type="dxa"/>
            <w:tcBorders>
              <w:top w:val="dashed" w:sz="4" w:space="0" w:color="auto"/>
              <w:bottom w:val="dashed" w:sz="4" w:space="0" w:color="auto"/>
            </w:tcBorders>
          </w:tcPr>
          <w:p w14:paraId="4F0EC9CB" w14:textId="77777777" w:rsidR="00346C60" w:rsidRPr="00EC788E" w:rsidRDefault="00346C60" w:rsidP="00EC788E">
            <w:pPr>
              <w:spacing w:line="288" w:lineRule="auto"/>
              <w:jc w:val="both"/>
              <w:rPr>
                <w:rFonts w:eastAsiaTheme="minorHAnsi"/>
                <w:sz w:val="28"/>
                <w:szCs w:val="28"/>
              </w:rPr>
            </w:pPr>
          </w:p>
          <w:p w14:paraId="4F0EC9CC" w14:textId="77777777" w:rsidR="00346C60" w:rsidRPr="00EC788E" w:rsidRDefault="00346C60" w:rsidP="00EC788E">
            <w:pPr>
              <w:spacing w:line="288" w:lineRule="auto"/>
              <w:jc w:val="both"/>
              <w:rPr>
                <w:rFonts w:eastAsiaTheme="minorHAnsi"/>
                <w:sz w:val="28"/>
                <w:szCs w:val="28"/>
              </w:rPr>
            </w:pPr>
            <w:r w:rsidRPr="00EC788E">
              <w:rPr>
                <w:rFonts w:eastAsiaTheme="minorHAnsi"/>
                <w:sz w:val="28"/>
                <w:szCs w:val="28"/>
              </w:rPr>
              <w:t>- HS quan sát nhanh hình đề bài cho.</w:t>
            </w:r>
          </w:p>
          <w:p w14:paraId="4F0EC9CD" w14:textId="77777777" w:rsidR="00C20D17" w:rsidRPr="00EC788E" w:rsidRDefault="00346C60" w:rsidP="00EC788E">
            <w:pPr>
              <w:spacing w:line="288" w:lineRule="auto"/>
              <w:jc w:val="both"/>
              <w:rPr>
                <w:rFonts w:eastAsiaTheme="minorHAnsi"/>
                <w:sz w:val="28"/>
                <w:szCs w:val="28"/>
              </w:rPr>
            </w:pPr>
            <w:r w:rsidRPr="00EC788E">
              <w:rPr>
                <w:rFonts w:eastAsiaTheme="minorHAnsi"/>
                <w:sz w:val="28"/>
                <w:szCs w:val="28"/>
              </w:rPr>
              <w:t xml:space="preserve">- HS làm miệng và ghi kết quả vào </w:t>
            </w:r>
            <w:r w:rsidR="00C20D17" w:rsidRPr="00EC788E">
              <w:rPr>
                <w:rFonts w:eastAsiaTheme="minorHAnsi"/>
                <w:sz w:val="28"/>
                <w:szCs w:val="28"/>
              </w:rPr>
              <w:t>Độ dài cạnh của hình vuông bằng độ dài 4 lần bán kính hình tròn.</w:t>
            </w:r>
          </w:p>
          <w:p w14:paraId="4F0EC9CE" w14:textId="77777777" w:rsidR="00C20D17" w:rsidRPr="00EC788E" w:rsidRDefault="00C20D17" w:rsidP="00EC788E">
            <w:pPr>
              <w:spacing w:line="288" w:lineRule="auto"/>
              <w:jc w:val="both"/>
              <w:rPr>
                <w:rFonts w:eastAsiaTheme="minorHAnsi"/>
                <w:sz w:val="28"/>
                <w:szCs w:val="28"/>
              </w:rPr>
            </w:pPr>
            <w:r w:rsidRPr="00EC788E">
              <w:rPr>
                <w:rFonts w:eastAsiaTheme="minorHAnsi"/>
                <w:sz w:val="28"/>
                <w:szCs w:val="28"/>
              </w:rPr>
              <w:t>Cạnh hình vuông đó dài là:</w:t>
            </w:r>
          </w:p>
          <w:p w14:paraId="4F0EC9CF" w14:textId="77777777" w:rsidR="00C20D17" w:rsidRPr="00EC788E" w:rsidRDefault="00C20D17" w:rsidP="00EC788E">
            <w:pPr>
              <w:spacing w:line="288" w:lineRule="auto"/>
              <w:jc w:val="both"/>
              <w:rPr>
                <w:rFonts w:eastAsiaTheme="minorHAnsi"/>
                <w:sz w:val="28"/>
                <w:szCs w:val="28"/>
              </w:rPr>
            </w:pPr>
            <w:r w:rsidRPr="00EC788E">
              <w:rPr>
                <w:rFonts w:eastAsiaTheme="minorHAnsi"/>
                <w:sz w:val="28"/>
                <w:szCs w:val="28"/>
              </w:rPr>
              <w:t>3 × 4 = 12 (cm)</w:t>
            </w:r>
          </w:p>
          <w:p w14:paraId="4F0EC9D0" w14:textId="77777777" w:rsidR="00C20D17" w:rsidRPr="00EC788E" w:rsidRDefault="00C20D17" w:rsidP="00EC788E">
            <w:pPr>
              <w:spacing w:line="288" w:lineRule="auto"/>
              <w:jc w:val="both"/>
              <w:rPr>
                <w:rFonts w:eastAsiaTheme="minorHAnsi"/>
                <w:sz w:val="28"/>
                <w:szCs w:val="28"/>
              </w:rPr>
            </w:pPr>
            <w:r w:rsidRPr="00EC788E">
              <w:rPr>
                <w:rFonts w:eastAsiaTheme="minorHAnsi"/>
                <w:sz w:val="28"/>
                <w:szCs w:val="28"/>
              </w:rPr>
              <w:t>Vậy cạnh hình vuông đó dài 12 cm.</w:t>
            </w:r>
          </w:p>
          <w:p w14:paraId="4F0EC9D1" w14:textId="77777777" w:rsidR="00346C60" w:rsidRPr="00EC788E" w:rsidRDefault="00346C60" w:rsidP="00EC788E">
            <w:pPr>
              <w:spacing w:line="288" w:lineRule="auto"/>
              <w:jc w:val="both"/>
              <w:rPr>
                <w:rFonts w:eastAsiaTheme="minorHAnsi"/>
                <w:sz w:val="28"/>
                <w:szCs w:val="28"/>
              </w:rPr>
            </w:pPr>
            <w:r w:rsidRPr="00EC788E">
              <w:rPr>
                <w:rFonts w:eastAsiaTheme="minorHAnsi"/>
                <w:sz w:val="28"/>
                <w:szCs w:val="28"/>
              </w:rPr>
              <w:t xml:space="preserve">- Cả lớp giơ bảng con. </w:t>
            </w:r>
          </w:p>
          <w:p w14:paraId="4F0EC9D2" w14:textId="77777777" w:rsidR="00346C60" w:rsidRPr="00EC788E" w:rsidRDefault="00346C60" w:rsidP="00EC788E">
            <w:pPr>
              <w:spacing w:line="288" w:lineRule="auto"/>
              <w:jc w:val="both"/>
              <w:rPr>
                <w:rFonts w:eastAsiaTheme="minorHAnsi"/>
                <w:sz w:val="28"/>
                <w:szCs w:val="28"/>
              </w:rPr>
            </w:pPr>
            <w:r w:rsidRPr="00EC788E">
              <w:rPr>
                <w:rFonts w:eastAsiaTheme="minorHAnsi"/>
                <w:sz w:val="28"/>
                <w:szCs w:val="28"/>
              </w:rPr>
              <w:t>- HS nhận xét.</w:t>
            </w:r>
          </w:p>
          <w:p w14:paraId="4F0EC9D3" w14:textId="77777777" w:rsidR="00346C60" w:rsidRPr="00EC788E" w:rsidRDefault="00346C60" w:rsidP="00EC788E">
            <w:pPr>
              <w:spacing w:line="288" w:lineRule="auto"/>
              <w:jc w:val="both"/>
              <w:rPr>
                <w:rFonts w:eastAsiaTheme="minorHAnsi"/>
                <w:sz w:val="28"/>
                <w:szCs w:val="28"/>
              </w:rPr>
            </w:pPr>
            <w:r w:rsidRPr="00EC788E">
              <w:rPr>
                <w:rFonts w:eastAsiaTheme="minorHAnsi"/>
                <w:sz w:val="28"/>
                <w:szCs w:val="28"/>
              </w:rPr>
              <w:t>- HS lắng nghe</w:t>
            </w:r>
          </w:p>
        </w:tc>
      </w:tr>
      <w:tr w:rsidR="00EC788E" w:rsidRPr="00EC788E" w14:paraId="4F0EC9F0" w14:textId="77777777" w:rsidTr="00630ACE">
        <w:trPr>
          <w:jc w:val="center"/>
        </w:trPr>
        <w:tc>
          <w:tcPr>
            <w:tcW w:w="6676" w:type="dxa"/>
            <w:tcBorders>
              <w:top w:val="dashed" w:sz="4" w:space="0" w:color="auto"/>
              <w:bottom w:val="dashed" w:sz="4" w:space="0" w:color="auto"/>
            </w:tcBorders>
          </w:tcPr>
          <w:p w14:paraId="4F0EC9D5" w14:textId="77777777" w:rsidR="00346C60" w:rsidRPr="00EC788E" w:rsidRDefault="00346C60" w:rsidP="00EC788E">
            <w:pPr>
              <w:spacing w:line="288" w:lineRule="auto"/>
              <w:rPr>
                <w:rFonts w:eastAsiaTheme="minorHAnsi"/>
                <w:b/>
                <w:sz w:val="28"/>
                <w:szCs w:val="28"/>
              </w:rPr>
            </w:pPr>
            <w:r w:rsidRPr="00EC788E">
              <w:rPr>
                <w:rFonts w:eastAsiaTheme="minorHAnsi"/>
                <w:b/>
                <w:sz w:val="28"/>
                <w:szCs w:val="28"/>
              </w:rPr>
              <w:t xml:space="preserve">* Bài 3: </w:t>
            </w:r>
            <w:r w:rsidR="00241393" w:rsidRPr="00EC788E">
              <w:rPr>
                <w:rFonts w:eastAsiaTheme="minorHAnsi"/>
                <w:b/>
                <w:sz w:val="28"/>
                <w:szCs w:val="28"/>
              </w:rPr>
              <w:t>Viết số thích hợp vào chỗ chấm.</w:t>
            </w:r>
          </w:p>
          <w:p w14:paraId="4F0EC9D6" w14:textId="77777777" w:rsidR="00346C60" w:rsidRPr="00EC788E" w:rsidRDefault="00346C60" w:rsidP="00EC788E">
            <w:pPr>
              <w:spacing w:line="288" w:lineRule="auto"/>
              <w:jc w:val="both"/>
              <w:rPr>
                <w:rFonts w:eastAsiaTheme="minorHAnsi"/>
                <w:sz w:val="28"/>
                <w:szCs w:val="28"/>
              </w:rPr>
            </w:pPr>
            <w:r w:rsidRPr="00EC788E">
              <w:rPr>
                <w:rFonts w:eastAsiaTheme="minorHAnsi"/>
                <w:sz w:val="28"/>
                <w:szCs w:val="28"/>
              </w:rPr>
              <w:t>- GV cho học sinh lên thực hiện</w:t>
            </w:r>
          </w:p>
          <w:p w14:paraId="4F0EC9D7" w14:textId="77777777" w:rsidR="00346C60" w:rsidRPr="00EC788E" w:rsidRDefault="00346C60" w:rsidP="00EC788E">
            <w:pPr>
              <w:spacing w:line="288" w:lineRule="auto"/>
              <w:jc w:val="both"/>
              <w:rPr>
                <w:rFonts w:eastAsiaTheme="minorHAnsi"/>
                <w:sz w:val="28"/>
                <w:szCs w:val="28"/>
              </w:rPr>
            </w:pPr>
          </w:p>
          <w:p w14:paraId="4F0EC9D8" w14:textId="77777777" w:rsidR="00346C60" w:rsidRPr="00EC788E" w:rsidRDefault="00346C60" w:rsidP="00EC788E">
            <w:pPr>
              <w:spacing w:line="288" w:lineRule="auto"/>
              <w:jc w:val="both"/>
              <w:rPr>
                <w:rFonts w:eastAsiaTheme="minorHAnsi"/>
                <w:sz w:val="28"/>
                <w:szCs w:val="28"/>
              </w:rPr>
            </w:pPr>
          </w:p>
          <w:p w14:paraId="4F0EC9D9" w14:textId="77777777" w:rsidR="00346C60" w:rsidRPr="00EC788E" w:rsidRDefault="00346C60" w:rsidP="00EC788E">
            <w:pPr>
              <w:spacing w:line="288" w:lineRule="auto"/>
              <w:jc w:val="both"/>
              <w:rPr>
                <w:rFonts w:eastAsiaTheme="minorHAnsi"/>
                <w:sz w:val="28"/>
                <w:szCs w:val="28"/>
              </w:rPr>
            </w:pPr>
          </w:p>
          <w:p w14:paraId="4F0EC9DA" w14:textId="77777777" w:rsidR="00346C60" w:rsidRPr="00EC788E" w:rsidRDefault="00346C60" w:rsidP="00EC788E">
            <w:pPr>
              <w:spacing w:line="288" w:lineRule="auto"/>
              <w:jc w:val="both"/>
              <w:rPr>
                <w:rFonts w:eastAsiaTheme="minorHAnsi"/>
                <w:sz w:val="28"/>
                <w:szCs w:val="28"/>
              </w:rPr>
            </w:pPr>
          </w:p>
          <w:p w14:paraId="4F0EC9DB" w14:textId="77777777" w:rsidR="00346C60" w:rsidRPr="00EC788E" w:rsidRDefault="00346C60" w:rsidP="00EC788E">
            <w:pPr>
              <w:spacing w:line="288" w:lineRule="auto"/>
              <w:jc w:val="both"/>
              <w:rPr>
                <w:rFonts w:eastAsiaTheme="minorHAnsi"/>
                <w:sz w:val="28"/>
                <w:szCs w:val="28"/>
              </w:rPr>
            </w:pPr>
          </w:p>
          <w:p w14:paraId="4F0EC9DC" w14:textId="77777777" w:rsidR="00241393" w:rsidRPr="00EC788E" w:rsidRDefault="00241393" w:rsidP="00EC788E">
            <w:pPr>
              <w:spacing w:line="288" w:lineRule="auto"/>
              <w:jc w:val="both"/>
              <w:rPr>
                <w:rFonts w:eastAsiaTheme="minorHAnsi"/>
                <w:sz w:val="28"/>
                <w:szCs w:val="28"/>
              </w:rPr>
            </w:pPr>
          </w:p>
          <w:p w14:paraId="4F0EC9DD" w14:textId="77777777" w:rsidR="00241393" w:rsidRPr="00EC788E" w:rsidRDefault="00241393" w:rsidP="00EC788E">
            <w:pPr>
              <w:spacing w:line="288" w:lineRule="auto"/>
              <w:jc w:val="both"/>
              <w:rPr>
                <w:rFonts w:eastAsiaTheme="minorHAnsi"/>
                <w:sz w:val="28"/>
                <w:szCs w:val="28"/>
              </w:rPr>
            </w:pPr>
          </w:p>
          <w:p w14:paraId="4F0EC9DE" w14:textId="77777777" w:rsidR="00241393" w:rsidRPr="00EC788E" w:rsidRDefault="00241393" w:rsidP="00EC788E">
            <w:pPr>
              <w:spacing w:line="288" w:lineRule="auto"/>
              <w:jc w:val="both"/>
              <w:rPr>
                <w:rFonts w:eastAsiaTheme="minorHAnsi"/>
                <w:sz w:val="28"/>
                <w:szCs w:val="28"/>
              </w:rPr>
            </w:pPr>
          </w:p>
          <w:p w14:paraId="4F0EC9DF" w14:textId="77777777" w:rsidR="00241393" w:rsidRPr="00EC788E" w:rsidRDefault="00241393" w:rsidP="00EC788E">
            <w:pPr>
              <w:spacing w:line="288" w:lineRule="auto"/>
              <w:jc w:val="both"/>
              <w:rPr>
                <w:rFonts w:eastAsiaTheme="minorHAnsi"/>
                <w:sz w:val="28"/>
                <w:szCs w:val="28"/>
              </w:rPr>
            </w:pPr>
          </w:p>
          <w:p w14:paraId="4F0EC9E0" w14:textId="77777777" w:rsidR="00241393" w:rsidRPr="00EC788E" w:rsidRDefault="00241393" w:rsidP="00EC788E">
            <w:pPr>
              <w:spacing w:line="288" w:lineRule="auto"/>
              <w:jc w:val="both"/>
              <w:rPr>
                <w:rFonts w:eastAsiaTheme="minorHAnsi"/>
                <w:sz w:val="28"/>
                <w:szCs w:val="28"/>
              </w:rPr>
            </w:pPr>
          </w:p>
          <w:p w14:paraId="4F0EC9E1" w14:textId="77777777" w:rsidR="00241393" w:rsidRPr="00EC788E" w:rsidRDefault="00241393" w:rsidP="00EC788E">
            <w:pPr>
              <w:spacing w:line="288" w:lineRule="auto"/>
              <w:jc w:val="both"/>
              <w:rPr>
                <w:rFonts w:eastAsiaTheme="minorHAnsi"/>
                <w:sz w:val="28"/>
                <w:szCs w:val="28"/>
              </w:rPr>
            </w:pPr>
          </w:p>
          <w:p w14:paraId="4F0EC9E2" w14:textId="77777777" w:rsidR="00241393" w:rsidRPr="00EC788E" w:rsidRDefault="00241393" w:rsidP="00EC788E">
            <w:pPr>
              <w:spacing w:line="288" w:lineRule="auto"/>
              <w:jc w:val="both"/>
              <w:rPr>
                <w:rFonts w:eastAsiaTheme="minorHAnsi"/>
                <w:sz w:val="28"/>
                <w:szCs w:val="28"/>
              </w:rPr>
            </w:pPr>
          </w:p>
          <w:p w14:paraId="4F0EC9E3" w14:textId="77777777" w:rsidR="00241393" w:rsidRPr="00EC788E" w:rsidRDefault="00241393" w:rsidP="00EC788E">
            <w:pPr>
              <w:spacing w:line="288" w:lineRule="auto"/>
              <w:jc w:val="both"/>
              <w:rPr>
                <w:rFonts w:eastAsiaTheme="minorHAnsi"/>
                <w:sz w:val="28"/>
                <w:szCs w:val="28"/>
              </w:rPr>
            </w:pPr>
          </w:p>
          <w:p w14:paraId="4F0EC9E4" w14:textId="77777777" w:rsidR="00346C60" w:rsidRPr="00EC788E" w:rsidRDefault="00346C60" w:rsidP="00EC788E">
            <w:pPr>
              <w:spacing w:line="288" w:lineRule="auto"/>
              <w:jc w:val="both"/>
              <w:rPr>
                <w:rFonts w:eastAsiaTheme="minorHAnsi"/>
                <w:sz w:val="28"/>
                <w:szCs w:val="28"/>
              </w:rPr>
            </w:pPr>
            <w:r w:rsidRPr="00EC788E">
              <w:rPr>
                <w:rFonts w:eastAsiaTheme="minorHAnsi"/>
                <w:sz w:val="28"/>
                <w:szCs w:val="28"/>
              </w:rPr>
              <w:t>- GV nhận xét, khen, chốt kiến thức</w:t>
            </w:r>
          </w:p>
          <w:p w14:paraId="4F0EC9E5" w14:textId="425BBED4" w:rsidR="00346C60" w:rsidRPr="00EC788E" w:rsidRDefault="00346C60" w:rsidP="00EC788E">
            <w:pPr>
              <w:spacing w:line="288" w:lineRule="auto"/>
              <w:jc w:val="both"/>
              <w:rPr>
                <w:i/>
                <w:sz w:val="28"/>
                <w:szCs w:val="28"/>
                <w:lang w:val="nl-NL"/>
              </w:rPr>
            </w:pPr>
            <w:r w:rsidRPr="00EC788E">
              <w:rPr>
                <w:i/>
                <w:sz w:val="28"/>
                <w:szCs w:val="28"/>
                <w:lang w:val="nl-NL"/>
              </w:rPr>
              <w:t xml:space="preserve"> </w:t>
            </w:r>
            <w:r w:rsidR="00EC788E">
              <w:rPr>
                <w:i/>
                <w:sz w:val="28"/>
                <w:szCs w:val="28"/>
                <w:lang w:val="nl-NL"/>
              </w:rPr>
              <w:t>=&gt;</w:t>
            </w:r>
            <w:r w:rsidRPr="00EC788E">
              <w:rPr>
                <w:i/>
                <w:sz w:val="28"/>
                <w:szCs w:val="28"/>
                <w:lang w:val="nl-NL"/>
              </w:rPr>
              <w:t xml:space="preserve">Gv chốt cách nhận biết </w:t>
            </w:r>
            <w:r w:rsidR="00241393" w:rsidRPr="00EC788E">
              <w:rPr>
                <w:i/>
                <w:sz w:val="28"/>
                <w:szCs w:val="28"/>
                <w:lang w:val="nl-NL"/>
              </w:rPr>
              <w:t>được tính chất hình chữ nhật về góc, cạnh.</w:t>
            </w:r>
          </w:p>
        </w:tc>
        <w:tc>
          <w:tcPr>
            <w:tcW w:w="4226" w:type="dxa"/>
            <w:tcBorders>
              <w:top w:val="dashed" w:sz="4" w:space="0" w:color="auto"/>
              <w:bottom w:val="dashed" w:sz="4" w:space="0" w:color="auto"/>
            </w:tcBorders>
          </w:tcPr>
          <w:p w14:paraId="4F0EC9E6" w14:textId="77777777" w:rsidR="00346C60" w:rsidRPr="00EC788E" w:rsidRDefault="00346C60" w:rsidP="00EC788E">
            <w:pPr>
              <w:spacing w:line="288" w:lineRule="auto"/>
              <w:rPr>
                <w:sz w:val="28"/>
                <w:szCs w:val="28"/>
                <w:lang w:val="nl-NL"/>
              </w:rPr>
            </w:pPr>
          </w:p>
          <w:p w14:paraId="4F0EC9E7" w14:textId="77777777" w:rsidR="00346C60" w:rsidRPr="00EC788E" w:rsidRDefault="00346C60" w:rsidP="00EC788E">
            <w:pPr>
              <w:spacing w:line="288" w:lineRule="auto"/>
              <w:rPr>
                <w:sz w:val="28"/>
                <w:szCs w:val="28"/>
                <w:lang w:val="nl-NL"/>
              </w:rPr>
            </w:pPr>
            <w:r w:rsidRPr="00EC788E">
              <w:rPr>
                <w:sz w:val="28"/>
                <w:szCs w:val="28"/>
                <w:lang w:val="nl-NL"/>
              </w:rPr>
              <w:t>- 2 HS  lên bảng làm bài</w:t>
            </w:r>
          </w:p>
          <w:p w14:paraId="4F0EC9E8" w14:textId="77777777" w:rsidR="00241393" w:rsidRPr="00EC788E" w:rsidRDefault="00241393" w:rsidP="00EC788E">
            <w:pPr>
              <w:spacing w:line="288" w:lineRule="auto"/>
              <w:jc w:val="both"/>
              <w:rPr>
                <w:rFonts w:eastAsiaTheme="minorHAnsi"/>
                <w:i/>
                <w:sz w:val="28"/>
                <w:szCs w:val="28"/>
              </w:rPr>
            </w:pPr>
            <w:r w:rsidRPr="00EC788E">
              <w:rPr>
                <w:rFonts w:eastAsiaTheme="minorHAnsi"/>
                <w:i/>
                <w:sz w:val="28"/>
                <w:szCs w:val="28"/>
              </w:rPr>
              <w:t>a) Chiều dài của cái ao bằng chiều dài của 2 lá súng to và 2 lá súng bé.</w:t>
            </w:r>
          </w:p>
          <w:p w14:paraId="4F0EC9E9" w14:textId="77777777" w:rsidR="00241393" w:rsidRPr="00EC788E" w:rsidRDefault="00241393" w:rsidP="00EC788E">
            <w:pPr>
              <w:spacing w:line="288" w:lineRule="auto"/>
              <w:jc w:val="both"/>
              <w:rPr>
                <w:rFonts w:eastAsiaTheme="minorHAnsi"/>
                <w:i/>
                <w:sz w:val="28"/>
                <w:szCs w:val="28"/>
              </w:rPr>
            </w:pPr>
            <w:r w:rsidRPr="00EC788E">
              <w:rPr>
                <w:rFonts w:eastAsiaTheme="minorHAnsi"/>
                <w:i/>
                <w:sz w:val="28"/>
                <w:szCs w:val="28"/>
              </w:rPr>
              <w:t>Chiều dài của cái ao là:</w:t>
            </w:r>
          </w:p>
          <w:p w14:paraId="4F0EC9EA" w14:textId="77777777" w:rsidR="00241393" w:rsidRPr="00EC788E" w:rsidRDefault="00241393" w:rsidP="00EC788E">
            <w:pPr>
              <w:spacing w:line="288" w:lineRule="auto"/>
              <w:jc w:val="both"/>
              <w:rPr>
                <w:rFonts w:eastAsiaTheme="minorHAnsi"/>
                <w:i/>
                <w:sz w:val="28"/>
                <w:szCs w:val="28"/>
              </w:rPr>
            </w:pPr>
            <w:r w:rsidRPr="00EC788E">
              <w:rPr>
                <w:rFonts w:eastAsiaTheme="minorHAnsi"/>
                <w:i/>
                <w:sz w:val="28"/>
                <w:szCs w:val="28"/>
              </w:rPr>
              <w:t>2 × 10 + 2 × 5 = 30 (cm)</w:t>
            </w:r>
          </w:p>
          <w:p w14:paraId="4F0EC9EB" w14:textId="77777777" w:rsidR="00241393" w:rsidRPr="00EC788E" w:rsidRDefault="00241393" w:rsidP="00EC788E">
            <w:pPr>
              <w:spacing w:line="288" w:lineRule="auto"/>
              <w:jc w:val="both"/>
              <w:rPr>
                <w:rFonts w:eastAsiaTheme="minorHAnsi"/>
                <w:i/>
                <w:sz w:val="28"/>
                <w:szCs w:val="28"/>
              </w:rPr>
            </w:pPr>
            <w:r w:rsidRPr="00EC788E">
              <w:rPr>
                <w:rFonts w:eastAsiaTheme="minorHAnsi"/>
                <w:i/>
                <w:sz w:val="28"/>
                <w:szCs w:val="28"/>
              </w:rPr>
              <w:t>Kết luận: Chiều dài của cái ao là 30 cm.</w:t>
            </w:r>
          </w:p>
          <w:p w14:paraId="4F0EC9EC" w14:textId="77777777" w:rsidR="00241393" w:rsidRPr="00EC788E" w:rsidRDefault="00241393" w:rsidP="00EC788E">
            <w:pPr>
              <w:spacing w:line="288" w:lineRule="auto"/>
              <w:jc w:val="both"/>
              <w:rPr>
                <w:rFonts w:eastAsiaTheme="minorHAnsi"/>
                <w:i/>
                <w:sz w:val="28"/>
                <w:szCs w:val="28"/>
              </w:rPr>
            </w:pPr>
            <w:r w:rsidRPr="00EC788E">
              <w:rPr>
                <w:rFonts w:eastAsiaTheme="minorHAnsi"/>
                <w:i/>
                <w:sz w:val="28"/>
                <w:szCs w:val="28"/>
              </w:rPr>
              <w:t>b) Chiều rộng của cái ao bằng chiều dài của 1 lá súng to và 2 lá súng bé.</w:t>
            </w:r>
          </w:p>
          <w:p w14:paraId="4F0EC9ED" w14:textId="77777777" w:rsidR="00241393" w:rsidRPr="00EC788E" w:rsidRDefault="00241393" w:rsidP="00EC788E">
            <w:pPr>
              <w:spacing w:line="288" w:lineRule="auto"/>
              <w:jc w:val="both"/>
              <w:rPr>
                <w:rFonts w:eastAsiaTheme="minorHAnsi"/>
                <w:i/>
                <w:sz w:val="28"/>
                <w:szCs w:val="28"/>
              </w:rPr>
            </w:pPr>
            <w:r w:rsidRPr="00EC788E">
              <w:rPr>
                <w:rFonts w:eastAsiaTheme="minorHAnsi"/>
                <w:i/>
                <w:sz w:val="28"/>
                <w:szCs w:val="28"/>
              </w:rPr>
              <w:t>Chiều dài của cái ao là:</w:t>
            </w:r>
          </w:p>
          <w:p w14:paraId="4F0EC9EE" w14:textId="77777777" w:rsidR="00241393" w:rsidRPr="00EC788E" w:rsidRDefault="00241393" w:rsidP="00EC788E">
            <w:pPr>
              <w:spacing w:line="288" w:lineRule="auto"/>
              <w:jc w:val="both"/>
              <w:rPr>
                <w:rFonts w:eastAsiaTheme="minorHAnsi"/>
                <w:i/>
                <w:sz w:val="28"/>
                <w:szCs w:val="28"/>
              </w:rPr>
            </w:pPr>
            <w:r w:rsidRPr="00EC788E">
              <w:rPr>
                <w:rFonts w:eastAsiaTheme="minorHAnsi"/>
                <w:i/>
                <w:sz w:val="28"/>
                <w:szCs w:val="28"/>
              </w:rPr>
              <w:t>1 × 10 + 2 × 5 = 20 (cm)</w:t>
            </w:r>
          </w:p>
          <w:p w14:paraId="4F0EC9EF" w14:textId="77777777" w:rsidR="00346C60" w:rsidRPr="00EC788E" w:rsidRDefault="00241393" w:rsidP="00EC788E">
            <w:pPr>
              <w:spacing w:line="288" w:lineRule="auto"/>
              <w:rPr>
                <w:rFonts w:eastAsiaTheme="minorHAnsi"/>
                <w:i/>
                <w:sz w:val="28"/>
                <w:szCs w:val="28"/>
              </w:rPr>
            </w:pPr>
            <w:r w:rsidRPr="00EC788E">
              <w:rPr>
                <w:rFonts w:eastAsiaTheme="minorHAnsi"/>
                <w:i/>
                <w:sz w:val="28"/>
                <w:szCs w:val="28"/>
              </w:rPr>
              <w:t>Kết luận: Chiều rộng của cái ao là 20 cm.</w:t>
            </w:r>
          </w:p>
        </w:tc>
      </w:tr>
      <w:tr w:rsidR="00EC788E" w:rsidRPr="00EC788E" w14:paraId="4F0EC9FC" w14:textId="77777777" w:rsidTr="00630ACE">
        <w:trPr>
          <w:jc w:val="center"/>
        </w:trPr>
        <w:tc>
          <w:tcPr>
            <w:tcW w:w="6676" w:type="dxa"/>
            <w:tcBorders>
              <w:top w:val="dashed" w:sz="4" w:space="0" w:color="auto"/>
              <w:bottom w:val="dashed" w:sz="4" w:space="0" w:color="auto"/>
            </w:tcBorders>
          </w:tcPr>
          <w:p w14:paraId="4F0EC9F1" w14:textId="77777777" w:rsidR="00346C60" w:rsidRPr="00EC788E" w:rsidRDefault="00346C60" w:rsidP="00EC788E">
            <w:pPr>
              <w:spacing w:line="288" w:lineRule="auto"/>
              <w:jc w:val="both"/>
              <w:rPr>
                <w:rFonts w:eastAsiaTheme="minorHAnsi"/>
                <w:b/>
                <w:sz w:val="28"/>
                <w:szCs w:val="28"/>
              </w:rPr>
            </w:pPr>
            <w:r w:rsidRPr="00EC788E">
              <w:rPr>
                <w:rFonts w:eastAsiaTheme="minorHAnsi"/>
                <w:b/>
                <w:sz w:val="28"/>
                <w:szCs w:val="28"/>
              </w:rPr>
              <w:t>3. HĐ Vận dụng</w:t>
            </w:r>
          </w:p>
          <w:p w14:paraId="4F0EC9F2" w14:textId="77777777" w:rsidR="00346C60" w:rsidRPr="00EC788E" w:rsidRDefault="00346C60" w:rsidP="00EC788E">
            <w:pPr>
              <w:spacing w:line="288" w:lineRule="auto"/>
              <w:jc w:val="both"/>
              <w:rPr>
                <w:rFonts w:eastAsiaTheme="minorHAnsi"/>
                <w:sz w:val="28"/>
                <w:szCs w:val="28"/>
              </w:rPr>
            </w:pPr>
            <w:r w:rsidRPr="00EC788E">
              <w:rPr>
                <w:rFonts w:eastAsiaTheme="minorHAnsi"/>
                <w:sz w:val="28"/>
                <w:szCs w:val="28"/>
              </w:rPr>
              <w:t xml:space="preserve">- Hãy tìm vật dụng, đồ vật trong lớp học có hình </w:t>
            </w:r>
            <w:r w:rsidR="0022616E" w:rsidRPr="00EC788E">
              <w:rPr>
                <w:rFonts w:eastAsiaTheme="minorHAnsi"/>
                <w:sz w:val="28"/>
                <w:szCs w:val="28"/>
              </w:rPr>
              <w:t>vuông</w:t>
            </w:r>
            <w:r w:rsidRPr="00EC788E">
              <w:rPr>
                <w:rFonts w:eastAsiaTheme="minorHAnsi"/>
                <w:sz w:val="28"/>
                <w:szCs w:val="28"/>
              </w:rPr>
              <w:t>,</w:t>
            </w:r>
            <w:r w:rsidR="0022616E" w:rsidRPr="00EC788E">
              <w:rPr>
                <w:rFonts w:eastAsiaTheme="minorHAnsi"/>
                <w:sz w:val="28"/>
                <w:szCs w:val="28"/>
              </w:rPr>
              <w:t xml:space="preserve"> </w:t>
            </w:r>
            <w:r w:rsidR="0022616E" w:rsidRPr="00EC788E">
              <w:rPr>
                <w:rFonts w:eastAsiaTheme="minorHAnsi"/>
                <w:sz w:val="28"/>
                <w:szCs w:val="28"/>
              </w:rPr>
              <w:lastRenderedPageBreak/>
              <w:t>hình chữ nhật, hình tròn?</w:t>
            </w:r>
          </w:p>
          <w:p w14:paraId="4F0EC9F3" w14:textId="77777777" w:rsidR="00346C60" w:rsidRPr="00EC788E" w:rsidRDefault="00346C60" w:rsidP="00EC788E">
            <w:pPr>
              <w:spacing w:line="288" w:lineRule="auto"/>
              <w:jc w:val="both"/>
              <w:rPr>
                <w:rFonts w:eastAsiaTheme="minorHAnsi"/>
                <w:sz w:val="28"/>
                <w:szCs w:val="28"/>
              </w:rPr>
            </w:pPr>
            <w:r w:rsidRPr="00EC788E">
              <w:rPr>
                <w:rFonts w:eastAsiaTheme="minorHAnsi"/>
                <w:sz w:val="28"/>
                <w:szCs w:val="28"/>
              </w:rPr>
              <w:t>- GV cho HS tìm, nêu.</w:t>
            </w:r>
          </w:p>
          <w:p w14:paraId="4F0EC9F4" w14:textId="77777777" w:rsidR="00346C60" w:rsidRPr="00EC788E" w:rsidRDefault="00346C60" w:rsidP="00EC788E">
            <w:pPr>
              <w:spacing w:line="288" w:lineRule="auto"/>
              <w:jc w:val="both"/>
              <w:rPr>
                <w:rFonts w:eastAsiaTheme="minorHAnsi"/>
                <w:sz w:val="28"/>
                <w:szCs w:val="28"/>
                <w:lang w:val="vi-VN"/>
              </w:rPr>
            </w:pPr>
            <w:r w:rsidRPr="00EC788E">
              <w:rPr>
                <w:rFonts w:eastAsiaTheme="minorHAnsi"/>
                <w:sz w:val="28"/>
                <w:szCs w:val="28"/>
              </w:rPr>
              <w:t xml:space="preserve">- </w:t>
            </w:r>
            <w:r w:rsidRPr="00EC788E">
              <w:rPr>
                <w:rFonts w:eastAsiaTheme="minorHAnsi"/>
                <w:sz w:val="28"/>
                <w:szCs w:val="28"/>
                <w:lang w:val="vi-VN"/>
              </w:rPr>
              <w:t xml:space="preserve">GV nhận xét giờ học. </w:t>
            </w:r>
          </w:p>
          <w:p w14:paraId="4F0EC9F5" w14:textId="77777777" w:rsidR="00346C60" w:rsidRPr="00EC788E" w:rsidRDefault="00346C60" w:rsidP="00EC788E">
            <w:pPr>
              <w:spacing w:line="288" w:lineRule="auto"/>
              <w:jc w:val="both"/>
              <w:rPr>
                <w:rFonts w:eastAsiaTheme="minorHAnsi"/>
                <w:i/>
                <w:sz w:val="28"/>
                <w:szCs w:val="28"/>
              </w:rPr>
            </w:pPr>
            <w:r w:rsidRPr="00EC788E">
              <w:rPr>
                <w:rFonts w:eastAsiaTheme="minorHAnsi"/>
                <w:sz w:val="28"/>
                <w:szCs w:val="28"/>
              </w:rPr>
              <w:t xml:space="preserve">- </w:t>
            </w:r>
            <w:r w:rsidRPr="00EC788E">
              <w:rPr>
                <w:rFonts w:eastAsiaTheme="minorHAnsi"/>
                <w:sz w:val="28"/>
                <w:szCs w:val="28"/>
                <w:lang w:val="vi-VN"/>
              </w:rPr>
              <w:t>GV dặn HS</w:t>
            </w:r>
            <w:r w:rsidRPr="00EC788E">
              <w:rPr>
                <w:rFonts w:eastAsiaTheme="minorHAnsi"/>
                <w:sz w:val="28"/>
                <w:szCs w:val="28"/>
              </w:rPr>
              <w:t xml:space="preserve"> về xem lại bài và chuẩn bị bài sau.</w:t>
            </w:r>
          </w:p>
        </w:tc>
        <w:tc>
          <w:tcPr>
            <w:tcW w:w="4226" w:type="dxa"/>
            <w:tcBorders>
              <w:top w:val="dashed" w:sz="4" w:space="0" w:color="auto"/>
              <w:bottom w:val="dashed" w:sz="4" w:space="0" w:color="auto"/>
            </w:tcBorders>
          </w:tcPr>
          <w:p w14:paraId="4F0EC9F6" w14:textId="77777777" w:rsidR="00346C60" w:rsidRPr="00EC788E" w:rsidRDefault="00346C60" w:rsidP="00EC788E">
            <w:pPr>
              <w:spacing w:line="288" w:lineRule="auto"/>
              <w:rPr>
                <w:sz w:val="28"/>
                <w:szCs w:val="28"/>
                <w:lang w:val="nl-NL"/>
              </w:rPr>
            </w:pPr>
          </w:p>
          <w:p w14:paraId="4F0EC9F7" w14:textId="77777777" w:rsidR="00346C60" w:rsidRPr="00EC788E" w:rsidRDefault="00346C60" w:rsidP="00EC788E">
            <w:pPr>
              <w:spacing w:line="288" w:lineRule="auto"/>
              <w:rPr>
                <w:sz w:val="28"/>
                <w:szCs w:val="28"/>
                <w:lang w:val="nl-NL"/>
              </w:rPr>
            </w:pPr>
          </w:p>
          <w:p w14:paraId="4F0EC9F8" w14:textId="77777777" w:rsidR="00346C60" w:rsidRPr="00EC788E" w:rsidRDefault="00346C60" w:rsidP="00EC788E">
            <w:pPr>
              <w:spacing w:line="288" w:lineRule="auto"/>
              <w:rPr>
                <w:sz w:val="28"/>
                <w:szCs w:val="28"/>
                <w:lang w:val="nl-NL"/>
              </w:rPr>
            </w:pPr>
          </w:p>
          <w:p w14:paraId="4F0EC9F9" w14:textId="77777777" w:rsidR="00346C60" w:rsidRPr="00EC788E" w:rsidRDefault="00346C60" w:rsidP="00EC788E">
            <w:pPr>
              <w:spacing w:line="288" w:lineRule="auto"/>
              <w:rPr>
                <w:sz w:val="28"/>
                <w:szCs w:val="28"/>
                <w:lang w:val="nl-NL"/>
              </w:rPr>
            </w:pPr>
          </w:p>
          <w:p w14:paraId="4F0EC9FA" w14:textId="77777777" w:rsidR="00346C60" w:rsidRPr="00EC788E" w:rsidRDefault="00346C60" w:rsidP="00EC788E">
            <w:pPr>
              <w:tabs>
                <w:tab w:val="left" w:pos="7020"/>
              </w:tabs>
              <w:spacing w:line="288" w:lineRule="auto"/>
              <w:rPr>
                <w:rFonts w:eastAsiaTheme="minorHAnsi"/>
                <w:sz w:val="28"/>
                <w:szCs w:val="28"/>
              </w:rPr>
            </w:pPr>
            <w:r w:rsidRPr="00EC788E">
              <w:rPr>
                <w:rFonts w:eastAsiaTheme="minorHAnsi"/>
                <w:sz w:val="28"/>
                <w:szCs w:val="28"/>
              </w:rPr>
              <w:t>- HS nhận xét.</w:t>
            </w:r>
          </w:p>
          <w:p w14:paraId="4F0EC9FB" w14:textId="77777777" w:rsidR="00346C60" w:rsidRPr="00EC788E" w:rsidRDefault="00346C60" w:rsidP="00EC788E">
            <w:pPr>
              <w:tabs>
                <w:tab w:val="left" w:pos="7020"/>
              </w:tabs>
              <w:spacing w:line="288" w:lineRule="auto"/>
              <w:rPr>
                <w:rFonts w:eastAsiaTheme="minorHAnsi"/>
                <w:sz w:val="28"/>
                <w:szCs w:val="28"/>
              </w:rPr>
            </w:pPr>
            <w:r w:rsidRPr="00EC788E">
              <w:rPr>
                <w:rFonts w:eastAsiaTheme="minorHAnsi"/>
                <w:sz w:val="28"/>
                <w:szCs w:val="28"/>
              </w:rPr>
              <w:t>- HS lắng nghe</w:t>
            </w:r>
          </w:p>
        </w:tc>
      </w:tr>
      <w:tr w:rsidR="00346C60" w:rsidRPr="00EC788E" w14:paraId="4F0ECA00" w14:textId="77777777" w:rsidTr="00630ACE">
        <w:trPr>
          <w:jc w:val="center"/>
        </w:trPr>
        <w:tc>
          <w:tcPr>
            <w:tcW w:w="10902" w:type="dxa"/>
            <w:gridSpan w:val="2"/>
            <w:tcBorders>
              <w:top w:val="dashed" w:sz="4" w:space="0" w:color="auto"/>
            </w:tcBorders>
          </w:tcPr>
          <w:p w14:paraId="4F0EC9FD" w14:textId="77777777" w:rsidR="00346C60" w:rsidRPr="00EC788E" w:rsidRDefault="00346C60" w:rsidP="00EC788E">
            <w:pPr>
              <w:spacing w:line="288" w:lineRule="auto"/>
              <w:rPr>
                <w:b/>
                <w:sz w:val="28"/>
                <w:szCs w:val="28"/>
                <w:lang w:val="nl-NL"/>
              </w:rPr>
            </w:pPr>
            <w:r w:rsidRPr="00EC788E">
              <w:rPr>
                <w:b/>
                <w:sz w:val="28"/>
                <w:szCs w:val="28"/>
                <w:lang w:val="nl-NL"/>
              </w:rPr>
              <w:lastRenderedPageBreak/>
              <w:t>IV. ĐIỀU CHỈNH SAU BÀI DẠY:</w:t>
            </w:r>
          </w:p>
          <w:p w14:paraId="4F0EC9FE" w14:textId="77777777" w:rsidR="00346C60" w:rsidRPr="00EC788E" w:rsidRDefault="00346C60" w:rsidP="00EC788E">
            <w:pPr>
              <w:spacing w:line="288" w:lineRule="auto"/>
              <w:rPr>
                <w:sz w:val="28"/>
                <w:szCs w:val="28"/>
                <w:lang w:val="nl-NL"/>
              </w:rPr>
            </w:pPr>
            <w:r w:rsidRPr="00EC788E">
              <w:rPr>
                <w:sz w:val="28"/>
                <w:szCs w:val="28"/>
                <w:lang w:val="nl-NL"/>
              </w:rPr>
              <w:t>..............................................................................................................................</w:t>
            </w:r>
          </w:p>
          <w:p w14:paraId="4F0EC9FF" w14:textId="77777777" w:rsidR="00346C60" w:rsidRPr="00EC788E" w:rsidRDefault="00346C60" w:rsidP="00EC788E">
            <w:pPr>
              <w:spacing w:line="288" w:lineRule="auto"/>
              <w:rPr>
                <w:sz w:val="28"/>
                <w:szCs w:val="28"/>
                <w:lang w:val="nl-NL"/>
              </w:rPr>
            </w:pPr>
            <w:r w:rsidRPr="00EC788E">
              <w:rPr>
                <w:sz w:val="28"/>
                <w:szCs w:val="28"/>
                <w:lang w:val="nl-NL"/>
              </w:rPr>
              <w:t>..............................................................................................................................</w:t>
            </w:r>
          </w:p>
        </w:tc>
      </w:tr>
    </w:tbl>
    <w:p w14:paraId="4F0ECA01" w14:textId="77777777" w:rsidR="00304094" w:rsidRPr="00EC788E" w:rsidRDefault="00304094" w:rsidP="00EC788E">
      <w:pPr>
        <w:spacing w:line="288" w:lineRule="auto"/>
        <w:jc w:val="center"/>
        <w:rPr>
          <w:sz w:val="28"/>
          <w:szCs w:val="28"/>
        </w:rPr>
      </w:pPr>
    </w:p>
    <w:p w14:paraId="4F0ECA02" w14:textId="77777777" w:rsidR="00116C63" w:rsidRPr="00EC788E" w:rsidRDefault="00116C63" w:rsidP="00EC788E">
      <w:pPr>
        <w:spacing w:line="288" w:lineRule="auto"/>
        <w:rPr>
          <w:sz w:val="28"/>
          <w:szCs w:val="28"/>
        </w:rPr>
      </w:pPr>
    </w:p>
    <w:p w14:paraId="4F0ECA03" w14:textId="77777777" w:rsidR="00304094" w:rsidRPr="00EC788E" w:rsidRDefault="00304094" w:rsidP="00EC788E">
      <w:pPr>
        <w:tabs>
          <w:tab w:val="left" w:pos="6096"/>
        </w:tabs>
        <w:spacing w:line="288" w:lineRule="auto"/>
        <w:jc w:val="center"/>
        <w:rPr>
          <w:rFonts w:eastAsiaTheme="minorHAnsi"/>
          <w:b/>
          <w:bCs/>
          <w:sz w:val="28"/>
          <w:szCs w:val="28"/>
          <w:lang w:val="nl-NL"/>
        </w:rPr>
      </w:pPr>
      <w:r w:rsidRPr="00EC788E">
        <w:rPr>
          <w:rFonts w:eastAsiaTheme="minorHAnsi"/>
          <w:b/>
          <w:bCs/>
          <w:sz w:val="28"/>
          <w:szCs w:val="28"/>
          <w:lang w:val="nl-NL"/>
        </w:rPr>
        <w:t>ÔN TOÁN</w:t>
      </w:r>
    </w:p>
    <w:p w14:paraId="4F0ECA04" w14:textId="77777777" w:rsidR="00304094" w:rsidRPr="00EC788E" w:rsidRDefault="00304094" w:rsidP="00EC788E">
      <w:pPr>
        <w:spacing w:line="288" w:lineRule="auto"/>
        <w:jc w:val="center"/>
        <w:rPr>
          <w:rFonts w:eastAsiaTheme="minorHAnsi"/>
          <w:b/>
          <w:bCs/>
          <w:sz w:val="28"/>
          <w:szCs w:val="28"/>
          <w:lang w:val="nl-NL"/>
        </w:rPr>
      </w:pPr>
      <w:r w:rsidRPr="00EC788E">
        <w:rPr>
          <w:rFonts w:eastAsiaTheme="minorHAnsi"/>
          <w:b/>
          <w:bCs/>
          <w:sz w:val="28"/>
          <w:szCs w:val="28"/>
          <w:lang w:val="nl-NL"/>
        </w:rPr>
        <w:t>BÀI 22: LUYỆN TẬP CHUNG (TIẾT 2)</w:t>
      </w:r>
    </w:p>
    <w:p w14:paraId="4F0ECA05" w14:textId="77777777" w:rsidR="00304094" w:rsidRPr="00EC788E" w:rsidRDefault="00304094" w:rsidP="00EC788E">
      <w:pPr>
        <w:spacing w:line="288" w:lineRule="auto"/>
        <w:rPr>
          <w:rFonts w:eastAsiaTheme="minorHAnsi"/>
          <w:b/>
          <w:bCs/>
          <w:sz w:val="28"/>
          <w:szCs w:val="28"/>
          <w:lang w:val="nl-NL"/>
        </w:rPr>
      </w:pPr>
      <w:r w:rsidRPr="00EC788E">
        <w:rPr>
          <w:rFonts w:eastAsiaTheme="minorHAnsi"/>
          <w:b/>
          <w:bCs/>
          <w:sz w:val="28"/>
          <w:szCs w:val="28"/>
          <w:lang w:val="nl-NL"/>
        </w:rPr>
        <w:t>I. YÊU CẦU CẦN ĐẠT:</w:t>
      </w:r>
    </w:p>
    <w:p w14:paraId="4F0ECA06" w14:textId="65E7EACD" w:rsidR="00304094" w:rsidRPr="00EC788E" w:rsidRDefault="00EC788E" w:rsidP="00EC788E">
      <w:pPr>
        <w:spacing w:line="288" w:lineRule="auto"/>
        <w:jc w:val="both"/>
        <w:rPr>
          <w:rFonts w:eastAsiaTheme="minorHAnsi"/>
          <w:b/>
          <w:i/>
          <w:sz w:val="28"/>
          <w:szCs w:val="28"/>
          <w:lang w:val="nl-NL"/>
        </w:rPr>
      </w:pPr>
      <w:r w:rsidRPr="00EC788E">
        <w:rPr>
          <w:rFonts w:eastAsiaTheme="minorHAnsi"/>
          <w:b/>
          <w:i/>
          <w:sz w:val="28"/>
          <w:szCs w:val="28"/>
          <w:lang w:val="nl-NL"/>
        </w:rPr>
        <w:t>1. Năng lực đặc thù</w:t>
      </w:r>
    </w:p>
    <w:p w14:paraId="4F0ECA07" w14:textId="77777777" w:rsidR="00304094" w:rsidRPr="00EC788E" w:rsidRDefault="00304094" w:rsidP="00EC788E">
      <w:pPr>
        <w:spacing w:line="288" w:lineRule="auto"/>
        <w:contextualSpacing/>
        <w:jc w:val="both"/>
        <w:rPr>
          <w:rFonts w:eastAsiaTheme="minorHAnsi"/>
          <w:sz w:val="28"/>
          <w:szCs w:val="28"/>
        </w:rPr>
      </w:pPr>
      <w:r w:rsidRPr="00EC788E">
        <w:rPr>
          <w:rFonts w:eastAsiaTheme="minorHAnsi"/>
          <w:sz w:val="28"/>
          <w:szCs w:val="28"/>
          <w:lang w:val="vi-VN"/>
        </w:rPr>
        <w:t>-</w:t>
      </w:r>
      <w:r w:rsidRPr="00EC788E">
        <w:rPr>
          <w:rFonts w:eastAsiaTheme="minorHAnsi"/>
          <w:sz w:val="28"/>
          <w:szCs w:val="28"/>
        </w:rPr>
        <w:t xml:space="preserve"> Giúp học sinh củng cố kiến thức, kĩ năng:</w:t>
      </w:r>
    </w:p>
    <w:p w14:paraId="4F0ECA08" w14:textId="77777777" w:rsidR="00304094" w:rsidRPr="00EC788E" w:rsidRDefault="00304094" w:rsidP="00EC788E">
      <w:pPr>
        <w:spacing w:line="288" w:lineRule="auto"/>
        <w:jc w:val="both"/>
        <w:rPr>
          <w:rFonts w:eastAsiaTheme="minorHAnsi"/>
          <w:sz w:val="28"/>
          <w:szCs w:val="28"/>
        </w:rPr>
      </w:pPr>
      <w:r w:rsidRPr="00EC788E">
        <w:rPr>
          <w:rFonts w:eastAsiaTheme="minorHAnsi"/>
          <w:sz w:val="28"/>
          <w:szCs w:val="28"/>
        </w:rPr>
        <w:t>+ Củng cố nhận biết hình tam giác, hình tứ giác, góc; củng cố lại kĩ năng sử dụng công cụ như ê ke; củng cố các kiến thức về hình khối đã học.</w:t>
      </w:r>
    </w:p>
    <w:p w14:paraId="4F0ECA09" w14:textId="77777777" w:rsidR="00304094" w:rsidRPr="00EC788E" w:rsidRDefault="00304094" w:rsidP="00EC788E">
      <w:pPr>
        <w:spacing w:line="288" w:lineRule="auto"/>
        <w:jc w:val="both"/>
        <w:rPr>
          <w:rFonts w:eastAsiaTheme="minorHAnsi"/>
          <w:b/>
          <w:i/>
          <w:sz w:val="28"/>
          <w:szCs w:val="28"/>
        </w:rPr>
      </w:pPr>
      <w:r w:rsidRPr="00EC788E">
        <w:rPr>
          <w:rFonts w:eastAsiaTheme="minorHAnsi"/>
          <w:b/>
          <w:i/>
          <w:sz w:val="28"/>
          <w:szCs w:val="28"/>
        </w:rPr>
        <w:t>2. Năng lực chung:</w:t>
      </w:r>
    </w:p>
    <w:p w14:paraId="4F0ECA0A" w14:textId="77777777" w:rsidR="00304094" w:rsidRPr="00EC788E" w:rsidRDefault="00304094" w:rsidP="00EC788E">
      <w:pPr>
        <w:spacing w:line="288" w:lineRule="auto"/>
        <w:jc w:val="both"/>
        <w:rPr>
          <w:rFonts w:eastAsiaTheme="minorHAnsi"/>
          <w:sz w:val="28"/>
          <w:szCs w:val="28"/>
        </w:rPr>
      </w:pPr>
      <w:r w:rsidRPr="00EC788E">
        <w:rPr>
          <w:rFonts w:eastAsiaTheme="minorHAnsi"/>
          <w:sz w:val="28"/>
          <w:szCs w:val="28"/>
        </w:rPr>
        <w:t>- Năng lực tự chủ, tự học: lắng nghe, trả lời câu hỏi, làm bài tập.</w:t>
      </w:r>
    </w:p>
    <w:p w14:paraId="4F0ECA0B" w14:textId="77777777" w:rsidR="00304094" w:rsidRPr="00EC788E" w:rsidRDefault="00304094" w:rsidP="00EC788E">
      <w:pPr>
        <w:spacing w:line="288" w:lineRule="auto"/>
        <w:jc w:val="both"/>
        <w:rPr>
          <w:rFonts w:eastAsiaTheme="minorHAnsi"/>
          <w:sz w:val="28"/>
          <w:szCs w:val="28"/>
        </w:rPr>
      </w:pPr>
      <w:r w:rsidRPr="00EC788E">
        <w:rPr>
          <w:rFonts w:eastAsiaTheme="minorHAnsi"/>
          <w:sz w:val="28"/>
          <w:szCs w:val="28"/>
        </w:rPr>
        <w:t>- Năng lực giải quyết vấn đề và sáng tạo: giải quyết được vấn đề với dạng toán vận dụng thực tế.</w:t>
      </w:r>
    </w:p>
    <w:p w14:paraId="4F0ECA0C" w14:textId="77777777" w:rsidR="00304094" w:rsidRPr="00EC788E" w:rsidRDefault="00304094" w:rsidP="00EC788E">
      <w:pPr>
        <w:spacing w:line="288" w:lineRule="auto"/>
        <w:jc w:val="both"/>
        <w:rPr>
          <w:rFonts w:eastAsiaTheme="minorHAnsi"/>
          <w:sz w:val="28"/>
          <w:szCs w:val="28"/>
        </w:rPr>
      </w:pPr>
      <w:r w:rsidRPr="00EC788E">
        <w:rPr>
          <w:rFonts w:eastAsiaTheme="minorHAnsi"/>
          <w:sz w:val="28"/>
          <w:szCs w:val="28"/>
        </w:rPr>
        <w:t>- Năng lực giao tiếp và hợp tác: giao tiếp với thầy cô, bạn bè trong các hoạt động học tập.</w:t>
      </w:r>
    </w:p>
    <w:p w14:paraId="4F0ECA0D" w14:textId="77777777" w:rsidR="00304094" w:rsidRPr="00EC788E" w:rsidRDefault="00304094" w:rsidP="00EC788E">
      <w:pPr>
        <w:spacing w:line="288" w:lineRule="auto"/>
        <w:jc w:val="both"/>
        <w:rPr>
          <w:rFonts w:eastAsiaTheme="minorHAnsi"/>
          <w:b/>
          <w:i/>
          <w:sz w:val="28"/>
          <w:szCs w:val="28"/>
        </w:rPr>
      </w:pPr>
      <w:r w:rsidRPr="00EC788E">
        <w:rPr>
          <w:rFonts w:eastAsiaTheme="minorHAnsi"/>
          <w:b/>
          <w:i/>
          <w:sz w:val="28"/>
          <w:szCs w:val="28"/>
        </w:rPr>
        <w:t>3. Phẩm chất:</w:t>
      </w:r>
    </w:p>
    <w:p w14:paraId="4F0ECA0E" w14:textId="77777777" w:rsidR="00304094" w:rsidRPr="00EC788E" w:rsidRDefault="00304094" w:rsidP="00EC788E">
      <w:pPr>
        <w:spacing w:line="288" w:lineRule="auto"/>
        <w:jc w:val="both"/>
        <w:rPr>
          <w:rFonts w:eastAsiaTheme="minorHAnsi"/>
          <w:sz w:val="28"/>
          <w:szCs w:val="28"/>
        </w:rPr>
      </w:pPr>
      <w:r w:rsidRPr="00EC788E">
        <w:rPr>
          <w:rFonts w:eastAsiaTheme="minorHAnsi"/>
          <w:sz w:val="28"/>
          <w:szCs w:val="28"/>
        </w:rPr>
        <w:t>- Phẩm chất nhân ái: Có ý thức giúp đỡ lẫn nhau trong các hoạt động học tập để hoàn thành nhiệm vụ.</w:t>
      </w:r>
    </w:p>
    <w:p w14:paraId="4F0ECA0F" w14:textId="77777777" w:rsidR="00304094" w:rsidRPr="00EC788E" w:rsidRDefault="00304094" w:rsidP="00EC788E">
      <w:pPr>
        <w:spacing w:line="288" w:lineRule="auto"/>
        <w:jc w:val="both"/>
        <w:rPr>
          <w:rFonts w:eastAsiaTheme="minorHAnsi"/>
          <w:sz w:val="28"/>
          <w:szCs w:val="28"/>
        </w:rPr>
      </w:pPr>
      <w:r w:rsidRPr="00EC788E">
        <w:rPr>
          <w:rFonts w:eastAsiaTheme="minorHAnsi"/>
          <w:sz w:val="28"/>
          <w:szCs w:val="28"/>
        </w:rPr>
        <w:t>- Phẩm chất chăm chỉ: Chăm chỉ suy nghĩ, trả lời câu hỏi; làm tốt các bài tập.</w:t>
      </w:r>
    </w:p>
    <w:p w14:paraId="4F0ECA10" w14:textId="77777777" w:rsidR="00304094" w:rsidRPr="00EC788E" w:rsidRDefault="00304094" w:rsidP="00EC788E">
      <w:pPr>
        <w:spacing w:line="288" w:lineRule="auto"/>
        <w:jc w:val="both"/>
        <w:rPr>
          <w:rFonts w:eastAsiaTheme="minorHAnsi"/>
          <w:sz w:val="28"/>
          <w:szCs w:val="28"/>
        </w:rPr>
      </w:pPr>
      <w:r w:rsidRPr="00EC788E">
        <w:rPr>
          <w:rFonts w:eastAsiaTheme="minorHAnsi"/>
          <w:sz w:val="28"/>
          <w:szCs w:val="28"/>
        </w:rPr>
        <w:t>- Phẩm chất trách nhiệm: Giữ trật tự, biết lắng nghe, học tập nghiêm túc.</w:t>
      </w:r>
    </w:p>
    <w:p w14:paraId="4F0ECA11" w14:textId="77777777" w:rsidR="00304094" w:rsidRPr="00EC788E" w:rsidRDefault="00304094" w:rsidP="00EC788E">
      <w:pPr>
        <w:spacing w:line="288" w:lineRule="auto"/>
        <w:jc w:val="both"/>
        <w:rPr>
          <w:rFonts w:eastAsiaTheme="minorHAnsi"/>
          <w:b/>
          <w:sz w:val="28"/>
          <w:szCs w:val="28"/>
        </w:rPr>
      </w:pPr>
      <w:r w:rsidRPr="00EC788E">
        <w:rPr>
          <w:rFonts w:eastAsiaTheme="minorHAnsi"/>
          <w:b/>
          <w:sz w:val="28"/>
          <w:szCs w:val="28"/>
        </w:rPr>
        <w:t>II. ĐỒ DÙNG DẠY HỌC</w:t>
      </w:r>
    </w:p>
    <w:p w14:paraId="4F0ECA12" w14:textId="77777777" w:rsidR="00304094" w:rsidRPr="00EC788E" w:rsidRDefault="00304094" w:rsidP="00EC788E">
      <w:pPr>
        <w:spacing w:line="288" w:lineRule="auto"/>
        <w:jc w:val="both"/>
        <w:rPr>
          <w:rFonts w:eastAsiaTheme="minorHAnsi"/>
          <w:sz w:val="28"/>
          <w:szCs w:val="28"/>
        </w:rPr>
      </w:pPr>
      <w:r w:rsidRPr="00EC788E">
        <w:rPr>
          <w:rFonts w:eastAsiaTheme="minorHAnsi"/>
          <w:b/>
          <w:i/>
          <w:sz w:val="28"/>
          <w:szCs w:val="28"/>
        </w:rPr>
        <w:t>1. Giáo viên:</w:t>
      </w:r>
      <w:r w:rsidRPr="00EC788E">
        <w:rPr>
          <w:rFonts w:eastAsiaTheme="minorHAnsi"/>
          <w:sz w:val="28"/>
          <w:szCs w:val="28"/>
        </w:rPr>
        <w:t xml:space="preserve"> Vở bài tập Toán; các hình ảnh trong SGK</w:t>
      </w:r>
    </w:p>
    <w:p w14:paraId="4F0ECA13" w14:textId="77777777" w:rsidR="00304094" w:rsidRPr="00EC788E" w:rsidRDefault="00304094" w:rsidP="00EC788E">
      <w:pPr>
        <w:spacing w:line="288" w:lineRule="auto"/>
        <w:jc w:val="both"/>
        <w:rPr>
          <w:rFonts w:eastAsiaTheme="minorHAnsi"/>
          <w:sz w:val="28"/>
          <w:szCs w:val="28"/>
        </w:rPr>
      </w:pPr>
      <w:r w:rsidRPr="00EC788E">
        <w:rPr>
          <w:rFonts w:eastAsiaTheme="minorHAnsi"/>
          <w:b/>
          <w:i/>
          <w:sz w:val="28"/>
          <w:szCs w:val="28"/>
        </w:rPr>
        <w:t>2. Học sinh:</w:t>
      </w:r>
      <w:r w:rsidRPr="00EC788E">
        <w:rPr>
          <w:rFonts w:eastAsiaTheme="minorHAnsi"/>
          <w:sz w:val="28"/>
          <w:szCs w:val="28"/>
        </w:rPr>
        <w:t xml:space="preserve"> Vở bài tập toán, bút, thước</w:t>
      </w:r>
    </w:p>
    <w:p w14:paraId="4F0ECA14" w14:textId="77777777" w:rsidR="00304094" w:rsidRPr="00EC788E" w:rsidRDefault="00304094" w:rsidP="00EC788E">
      <w:pPr>
        <w:spacing w:line="288" w:lineRule="auto"/>
        <w:jc w:val="both"/>
        <w:rPr>
          <w:rFonts w:eastAsiaTheme="minorHAnsi"/>
          <w:b/>
          <w:sz w:val="28"/>
          <w:szCs w:val="28"/>
        </w:rPr>
      </w:pPr>
      <w:r w:rsidRPr="00EC788E">
        <w:rPr>
          <w:rFonts w:eastAsiaTheme="minorHAnsi"/>
          <w:b/>
          <w:sz w:val="28"/>
          <w:szCs w:val="28"/>
        </w:rPr>
        <w:t>III. CÁC HOẠT ĐỘNG DẠY - HỌC CHỦ YẾU:</w:t>
      </w:r>
    </w:p>
    <w:tbl>
      <w:tblPr>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6"/>
        <w:gridCol w:w="4226"/>
      </w:tblGrid>
      <w:tr w:rsidR="00EC788E" w:rsidRPr="00EC788E" w14:paraId="4F0ECA17" w14:textId="77777777" w:rsidTr="00630ACE">
        <w:trPr>
          <w:jc w:val="center"/>
        </w:trPr>
        <w:tc>
          <w:tcPr>
            <w:tcW w:w="6676" w:type="dxa"/>
            <w:tcBorders>
              <w:bottom w:val="single" w:sz="4" w:space="0" w:color="auto"/>
            </w:tcBorders>
          </w:tcPr>
          <w:p w14:paraId="4F0ECA15" w14:textId="77777777" w:rsidR="00304094" w:rsidRPr="00EC788E" w:rsidRDefault="00304094" w:rsidP="00EC788E">
            <w:pPr>
              <w:spacing w:line="288" w:lineRule="auto"/>
              <w:jc w:val="center"/>
              <w:rPr>
                <w:b/>
                <w:sz w:val="28"/>
                <w:szCs w:val="28"/>
                <w:lang w:val="nl-NL"/>
              </w:rPr>
            </w:pPr>
            <w:r w:rsidRPr="00EC788E">
              <w:rPr>
                <w:b/>
                <w:sz w:val="28"/>
                <w:szCs w:val="28"/>
                <w:lang w:val="nl-NL"/>
              </w:rPr>
              <w:t>Hoạt động của giáo viên</w:t>
            </w:r>
          </w:p>
        </w:tc>
        <w:tc>
          <w:tcPr>
            <w:tcW w:w="4226" w:type="dxa"/>
            <w:tcBorders>
              <w:bottom w:val="single" w:sz="4" w:space="0" w:color="auto"/>
            </w:tcBorders>
          </w:tcPr>
          <w:p w14:paraId="4F0ECA16" w14:textId="77777777" w:rsidR="00304094" w:rsidRPr="00EC788E" w:rsidRDefault="00304094" w:rsidP="00EC788E">
            <w:pPr>
              <w:spacing w:line="288" w:lineRule="auto"/>
              <w:jc w:val="center"/>
              <w:rPr>
                <w:b/>
                <w:sz w:val="28"/>
                <w:szCs w:val="28"/>
                <w:lang w:val="nl-NL"/>
              </w:rPr>
            </w:pPr>
            <w:r w:rsidRPr="00EC788E">
              <w:rPr>
                <w:b/>
                <w:sz w:val="28"/>
                <w:szCs w:val="28"/>
                <w:lang w:val="nl-NL"/>
              </w:rPr>
              <w:t>Hoạt động của học sinh</w:t>
            </w:r>
          </w:p>
        </w:tc>
      </w:tr>
      <w:tr w:rsidR="00EC788E" w:rsidRPr="00EC788E" w14:paraId="4F0ECA21" w14:textId="77777777" w:rsidTr="00630ACE">
        <w:trPr>
          <w:jc w:val="center"/>
        </w:trPr>
        <w:tc>
          <w:tcPr>
            <w:tcW w:w="6676" w:type="dxa"/>
            <w:tcBorders>
              <w:top w:val="single" w:sz="4" w:space="0" w:color="auto"/>
              <w:bottom w:val="dashed" w:sz="4" w:space="0" w:color="auto"/>
            </w:tcBorders>
          </w:tcPr>
          <w:p w14:paraId="4F0ECA18" w14:textId="44EF9F9A" w:rsidR="00304094" w:rsidRPr="00EC788E" w:rsidRDefault="00EC788E" w:rsidP="00EC788E">
            <w:pPr>
              <w:spacing w:line="288" w:lineRule="auto"/>
              <w:rPr>
                <w:rFonts w:eastAsiaTheme="minorHAnsi"/>
                <w:b/>
                <w:sz w:val="28"/>
                <w:szCs w:val="28"/>
              </w:rPr>
            </w:pPr>
            <w:r w:rsidRPr="00EC788E">
              <w:rPr>
                <w:b/>
                <w:bCs/>
                <w:sz w:val="28"/>
                <w:szCs w:val="28"/>
                <w:lang w:val="nl-NL"/>
              </w:rPr>
              <w:t xml:space="preserve">1.Khởi động </w:t>
            </w:r>
          </w:p>
          <w:p w14:paraId="4F0ECA19" w14:textId="77777777" w:rsidR="00304094" w:rsidRPr="00EC788E" w:rsidRDefault="00304094" w:rsidP="00EC788E">
            <w:pPr>
              <w:spacing w:line="288" w:lineRule="auto"/>
              <w:jc w:val="both"/>
              <w:outlineLvl w:val="0"/>
              <w:rPr>
                <w:rFonts w:eastAsiaTheme="minorHAnsi"/>
                <w:bCs/>
                <w:sz w:val="28"/>
                <w:szCs w:val="28"/>
                <w:lang w:val="nl-NL"/>
              </w:rPr>
            </w:pPr>
            <w:r w:rsidRPr="00EC788E">
              <w:rPr>
                <w:rFonts w:eastAsiaTheme="minorHAnsi"/>
                <w:bCs/>
                <w:sz w:val="28"/>
                <w:szCs w:val="28"/>
                <w:lang w:val="nl-NL"/>
              </w:rPr>
              <w:t>- GV tổ chức cho Hs hát</w:t>
            </w:r>
          </w:p>
          <w:p w14:paraId="4F0ECA1A" w14:textId="77777777" w:rsidR="00304094" w:rsidRPr="00EC788E" w:rsidRDefault="00304094" w:rsidP="00EC788E">
            <w:pPr>
              <w:spacing w:line="288" w:lineRule="auto"/>
              <w:jc w:val="both"/>
              <w:outlineLvl w:val="0"/>
              <w:rPr>
                <w:rFonts w:eastAsiaTheme="minorHAnsi"/>
                <w:bCs/>
                <w:sz w:val="28"/>
                <w:szCs w:val="28"/>
                <w:lang w:val="nl-NL"/>
              </w:rPr>
            </w:pPr>
            <w:r w:rsidRPr="00EC788E">
              <w:rPr>
                <w:rFonts w:eastAsiaTheme="minorHAnsi"/>
                <w:bCs/>
                <w:sz w:val="28"/>
                <w:szCs w:val="28"/>
                <w:lang w:val="nl-NL"/>
              </w:rPr>
              <w:t>- GV dẫn dắt vào bài mới</w:t>
            </w:r>
          </w:p>
          <w:p w14:paraId="4F0ECA1B" w14:textId="77777777" w:rsidR="00304094" w:rsidRPr="00EC788E" w:rsidRDefault="00304094" w:rsidP="00EC788E">
            <w:pPr>
              <w:spacing w:line="288" w:lineRule="auto"/>
              <w:contextualSpacing/>
              <w:jc w:val="both"/>
              <w:rPr>
                <w:rFonts w:eastAsiaTheme="minorHAnsi"/>
                <w:bCs/>
                <w:sz w:val="28"/>
                <w:szCs w:val="28"/>
                <w:lang w:val="nl-NL"/>
              </w:rPr>
            </w:pPr>
            <w:r w:rsidRPr="00EC788E">
              <w:rPr>
                <w:rFonts w:eastAsiaTheme="minorHAnsi"/>
                <w:bCs/>
                <w:sz w:val="28"/>
                <w:szCs w:val="28"/>
                <w:lang w:val="nl-NL"/>
              </w:rPr>
              <w:t xml:space="preserve">- Gv nêu yêu cầu cần đạt của tiết học: </w:t>
            </w:r>
          </w:p>
          <w:p w14:paraId="4F0ECA1C" w14:textId="77777777" w:rsidR="00304094" w:rsidRPr="00EC788E" w:rsidRDefault="00304094" w:rsidP="00EC788E">
            <w:pPr>
              <w:spacing w:line="288" w:lineRule="auto"/>
              <w:rPr>
                <w:rFonts w:eastAsiaTheme="minorHAnsi"/>
                <w:b/>
                <w:sz w:val="28"/>
                <w:szCs w:val="28"/>
              </w:rPr>
            </w:pPr>
            <w:r w:rsidRPr="00EC788E">
              <w:rPr>
                <w:rFonts w:eastAsiaTheme="minorHAnsi"/>
                <w:sz w:val="28"/>
                <w:szCs w:val="28"/>
              </w:rPr>
              <w:t xml:space="preserve">+ Củng cố nhận biết hình tam giác, hình tứ giác, góc; </w:t>
            </w:r>
            <w:r w:rsidRPr="00EC788E">
              <w:rPr>
                <w:rFonts w:eastAsiaTheme="minorHAnsi"/>
                <w:sz w:val="28"/>
                <w:szCs w:val="28"/>
              </w:rPr>
              <w:lastRenderedPageBreak/>
              <w:t>củng cố lại kĩ năng sử dụng công cụ như ê ke; củng cố các kiến thức về hình khối đã học.</w:t>
            </w:r>
          </w:p>
        </w:tc>
        <w:tc>
          <w:tcPr>
            <w:tcW w:w="4226" w:type="dxa"/>
            <w:tcBorders>
              <w:top w:val="single" w:sz="4" w:space="0" w:color="auto"/>
              <w:bottom w:val="dashed" w:sz="4" w:space="0" w:color="auto"/>
            </w:tcBorders>
          </w:tcPr>
          <w:p w14:paraId="4F0ECA1D" w14:textId="77777777" w:rsidR="00304094" w:rsidRPr="00EC788E" w:rsidRDefault="00304094" w:rsidP="00EC788E">
            <w:pPr>
              <w:spacing w:line="288" w:lineRule="auto"/>
              <w:jc w:val="both"/>
              <w:rPr>
                <w:rFonts w:eastAsia="SimSun"/>
                <w:sz w:val="28"/>
                <w:szCs w:val="28"/>
              </w:rPr>
            </w:pPr>
          </w:p>
          <w:p w14:paraId="4F0ECA1E" w14:textId="77777777" w:rsidR="00304094" w:rsidRPr="00EC788E" w:rsidRDefault="00304094" w:rsidP="00EC788E">
            <w:pPr>
              <w:spacing w:line="288" w:lineRule="auto"/>
              <w:jc w:val="both"/>
              <w:rPr>
                <w:rFonts w:eastAsia="SimSun"/>
                <w:sz w:val="28"/>
                <w:szCs w:val="28"/>
              </w:rPr>
            </w:pPr>
            <w:r w:rsidRPr="00EC788E">
              <w:rPr>
                <w:rFonts w:eastAsia="SimSun"/>
                <w:sz w:val="28"/>
                <w:szCs w:val="28"/>
              </w:rPr>
              <w:t>- HS thực hiện</w:t>
            </w:r>
          </w:p>
          <w:p w14:paraId="4F0ECA1F" w14:textId="77777777" w:rsidR="00304094" w:rsidRPr="00EC788E" w:rsidRDefault="00304094" w:rsidP="00EC788E">
            <w:pPr>
              <w:spacing w:line="288" w:lineRule="auto"/>
              <w:rPr>
                <w:rFonts w:eastAsiaTheme="minorHAnsi"/>
                <w:sz w:val="28"/>
                <w:szCs w:val="28"/>
              </w:rPr>
            </w:pPr>
            <w:r w:rsidRPr="00EC788E">
              <w:rPr>
                <w:rFonts w:eastAsiaTheme="minorHAnsi"/>
                <w:sz w:val="28"/>
                <w:szCs w:val="28"/>
              </w:rPr>
              <w:t xml:space="preserve">- </w:t>
            </w:r>
            <w:r w:rsidRPr="00EC788E">
              <w:rPr>
                <w:rFonts w:eastAsiaTheme="minorHAnsi"/>
                <w:sz w:val="28"/>
                <w:szCs w:val="28"/>
                <w:lang w:val="vi-VN"/>
              </w:rPr>
              <w:t>HS l</w:t>
            </w:r>
            <w:r w:rsidRPr="00EC788E">
              <w:rPr>
                <w:rFonts w:eastAsiaTheme="minorHAnsi"/>
                <w:sz w:val="28"/>
                <w:szCs w:val="28"/>
              </w:rPr>
              <w:t>ắng nghe</w:t>
            </w:r>
          </w:p>
          <w:p w14:paraId="4F0ECA20" w14:textId="77777777" w:rsidR="00304094" w:rsidRPr="00EC788E" w:rsidRDefault="00304094" w:rsidP="00EC788E">
            <w:pPr>
              <w:spacing w:line="288" w:lineRule="auto"/>
              <w:rPr>
                <w:rFonts w:eastAsiaTheme="minorHAnsi"/>
                <w:sz w:val="28"/>
                <w:szCs w:val="28"/>
              </w:rPr>
            </w:pPr>
          </w:p>
        </w:tc>
      </w:tr>
      <w:tr w:rsidR="00EC788E" w:rsidRPr="00EC788E" w14:paraId="4F0ECA32" w14:textId="77777777" w:rsidTr="00630ACE">
        <w:trPr>
          <w:jc w:val="center"/>
        </w:trPr>
        <w:tc>
          <w:tcPr>
            <w:tcW w:w="6676" w:type="dxa"/>
            <w:tcBorders>
              <w:top w:val="dashed" w:sz="4" w:space="0" w:color="auto"/>
              <w:bottom w:val="dashed" w:sz="4" w:space="0" w:color="auto"/>
            </w:tcBorders>
          </w:tcPr>
          <w:p w14:paraId="4F0ECA22" w14:textId="0277EF0A" w:rsidR="00304094" w:rsidRPr="00EC788E" w:rsidRDefault="00EC788E" w:rsidP="00EC788E">
            <w:pPr>
              <w:spacing w:line="288" w:lineRule="auto"/>
              <w:rPr>
                <w:rFonts w:eastAsiaTheme="minorHAnsi"/>
                <w:b/>
                <w:sz w:val="28"/>
                <w:szCs w:val="28"/>
                <w:lang w:val="vi-VN"/>
              </w:rPr>
            </w:pPr>
            <w:r w:rsidRPr="00EC788E">
              <w:rPr>
                <w:rFonts w:eastAsiaTheme="minorHAnsi"/>
                <w:b/>
                <w:sz w:val="28"/>
                <w:szCs w:val="28"/>
              </w:rPr>
              <w:t>2. Luyện tập.</w:t>
            </w:r>
          </w:p>
          <w:p w14:paraId="4F0ECA23" w14:textId="77777777" w:rsidR="00304094" w:rsidRPr="00EC788E" w:rsidRDefault="00304094" w:rsidP="00EC788E">
            <w:pPr>
              <w:spacing w:line="288" w:lineRule="auto"/>
              <w:rPr>
                <w:sz w:val="28"/>
                <w:szCs w:val="28"/>
              </w:rPr>
            </w:pPr>
            <w:r w:rsidRPr="00EC788E">
              <w:rPr>
                <w:b/>
                <w:bCs/>
                <w:sz w:val="28"/>
                <w:szCs w:val="28"/>
                <w:lang w:val="pt-BR"/>
              </w:rPr>
              <w:t>Hoạt động 1:</w:t>
            </w:r>
            <w:r w:rsidRPr="00EC788E">
              <w:rPr>
                <w:sz w:val="28"/>
                <w:szCs w:val="28"/>
                <w:lang w:val="pt-BR"/>
              </w:rPr>
              <w:t xml:space="preserve">  GV giao BT cho HS làm b</w:t>
            </w:r>
            <w:r w:rsidRPr="00EC788E">
              <w:rPr>
                <w:sz w:val="28"/>
                <w:szCs w:val="28"/>
              </w:rPr>
              <w:t>ài.</w:t>
            </w:r>
          </w:p>
          <w:p w14:paraId="4F0ECA24" w14:textId="77777777" w:rsidR="00304094" w:rsidRPr="00EC788E" w:rsidRDefault="00304094" w:rsidP="00EC788E">
            <w:pPr>
              <w:spacing w:line="288" w:lineRule="auto"/>
              <w:rPr>
                <w:sz w:val="28"/>
                <w:szCs w:val="28"/>
                <w:lang w:val="pt-BR"/>
              </w:rPr>
            </w:pPr>
            <w:r w:rsidRPr="00EC788E">
              <w:rPr>
                <w:sz w:val="28"/>
                <w:szCs w:val="28"/>
                <w:lang w:val="pt-BR"/>
              </w:rPr>
              <w:t>- Gv lệnh: HS chưa đạt chuẩn làm bài 1, 2/ 5</w:t>
            </w:r>
            <w:r w:rsidR="00630ACE" w:rsidRPr="00EC788E">
              <w:rPr>
                <w:sz w:val="28"/>
                <w:szCs w:val="28"/>
                <w:lang w:val="pt-BR"/>
              </w:rPr>
              <w:t>9</w:t>
            </w:r>
            <w:r w:rsidRPr="00EC788E">
              <w:rPr>
                <w:sz w:val="28"/>
                <w:szCs w:val="28"/>
                <w:lang w:val="pt-BR"/>
              </w:rPr>
              <w:t xml:space="preserve"> Vở Bài tập Toán.  </w:t>
            </w:r>
          </w:p>
          <w:p w14:paraId="4F0ECA25" w14:textId="77777777" w:rsidR="00304094" w:rsidRPr="00EC788E" w:rsidRDefault="00304094" w:rsidP="00EC788E">
            <w:pPr>
              <w:spacing w:line="288" w:lineRule="auto"/>
              <w:rPr>
                <w:sz w:val="28"/>
                <w:szCs w:val="28"/>
                <w:lang w:val="pt-BR"/>
              </w:rPr>
            </w:pPr>
            <w:r w:rsidRPr="00EC788E">
              <w:rPr>
                <w:sz w:val="28"/>
                <w:szCs w:val="28"/>
                <w:lang w:val="pt-BR"/>
              </w:rPr>
              <w:t>- Gv lệnh: HS đạt chuẩn làm bài 1, 2, 3/ 5</w:t>
            </w:r>
            <w:r w:rsidR="00630ACE" w:rsidRPr="00EC788E">
              <w:rPr>
                <w:sz w:val="28"/>
                <w:szCs w:val="28"/>
                <w:lang w:val="pt-BR"/>
              </w:rPr>
              <w:t>9</w:t>
            </w:r>
            <w:r w:rsidRPr="00EC788E">
              <w:rPr>
                <w:sz w:val="28"/>
                <w:szCs w:val="28"/>
                <w:lang w:val="pt-BR"/>
              </w:rPr>
              <w:t xml:space="preserve"> Vở Bài tập Toán.  </w:t>
            </w:r>
          </w:p>
          <w:p w14:paraId="4F0ECA26" w14:textId="77777777" w:rsidR="00304094" w:rsidRPr="00EC788E" w:rsidRDefault="00304094" w:rsidP="00EC788E">
            <w:pPr>
              <w:spacing w:line="288" w:lineRule="auto"/>
              <w:rPr>
                <w:sz w:val="28"/>
                <w:szCs w:val="28"/>
                <w:lang w:val="pt-BR"/>
              </w:rPr>
            </w:pPr>
            <w:r w:rsidRPr="00EC788E">
              <w:rPr>
                <w:sz w:val="28"/>
                <w:szCs w:val="28"/>
                <w:lang w:val="pt-BR"/>
              </w:rPr>
              <w:t xml:space="preserve">- GV cho Hs làm bài trong vòng 15 phút. </w:t>
            </w:r>
          </w:p>
          <w:p w14:paraId="4F0ECA27" w14:textId="77777777" w:rsidR="00304094" w:rsidRPr="00EC788E" w:rsidRDefault="00304094" w:rsidP="00EC788E">
            <w:pPr>
              <w:spacing w:line="288" w:lineRule="auto"/>
              <w:rPr>
                <w:sz w:val="28"/>
                <w:szCs w:val="28"/>
                <w:lang w:val="pt-BR"/>
              </w:rPr>
            </w:pPr>
            <w:r w:rsidRPr="00EC788E">
              <w:rPr>
                <w:sz w:val="28"/>
                <w:szCs w:val="28"/>
                <w:lang w:val="pt-BR"/>
              </w:rPr>
              <w:t>- Gv quan sát, giúp đỡ, nhắc nhở tư thế ngồi học cho Hs; thu chữa bài và gọi Hs đã được cô thu vở nhận xét, chữa lên làm bài.</w:t>
            </w:r>
          </w:p>
          <w:p w14:paraId="4F0ECA28" w14:textId="77777777" w:rsidR="00304094" w:rsidRPr="00EC788E" w:rsidRDefault="00304094" w:rsidP="00EC788E">
            <w:pPr>
              <w:spacing w:line="288" w:lineRule="auto"/>
              <w:jc w:val="both"/>
              <w:rPr>
                <w:rFonts w:eastAsiaTheme="minorHAnsi"/>
                <w:b/>
                <w:sz w:val="28"/>
                <w:szCs w:val="28"/>
              </w:rPr>
            </w:pPr>
            <w:r w:rsidRPr="00EC788E">
              <w:rPr>
                <w:sz w:val="28"/>
                <w:szCs w:val="28"/>
              </w:rPr>
              <w:t>- HS làm xong bài GV cho HS đổi vở kiểm tra bài cho nhau.</w:t>
            </w:r>
          </w:p>
        </w:tc>
        <w:tc>
          <w:tcPr>
            <w:tcW w:w="4226" w:type="dxa"/>
            <w:tcBorders>
              <w:top w:val="dashed" w:sz="4" w:space="0" w:color="auto"/>
              <w:bottom w:val="dashed" w:sz="4" w:space="0" w:color="auto"/>
            </w:tcBorders>
          </w:tcPr>
          <w:p w14:paraId="4F0ECA29" w14:textId="77777777" w:rsidR="00304094" w:rsidRPr="00EC788E" w:rsidRDefault="00304094" w:rsidP="00EC788E">
            <w:pPr>
              <w:spacing w:line="288" w:lineRule="auto"/>
              <w:rPr>
                <w:rFonts w:eastAsiaTheme="minorHAnsi"/>
                <w:sz w:val="28"/>
                <w:szCs w:val="28"/>
              </w:rPr>
            </w:pPr>
          </w:p>
          <w:p w14:paraId="4F0ECA2A" w14:textId="77777777" w:rsidR="00304094" w:rsidRPr="00EC788E" w:rsidRDefault="00304094" w:rsidP="00EC788E">
            <w:pPr>
              <w:spacing w:line="288" w:lineRule="auto"/>
              <w:rPr>
                <w:rFonts w:eastAsiaTheme="minorHAnsi"/>
                <w:sz w:val="28"/>
                <w:szCs w:val="28"/>
              </w:rPr>
            </w:pPr>
          </w:p>
          <w:p w14:paraId="4F0ECA2B" w14:textId="77777777" w:rsidR="00304094" w:rsidRPr="00EC788E" w:rsidRDefault="00304094" w:rsidP="00EC788E">
            <w:pPr>
              <w:spacing w:line="288" w:lineRule="auto"/>
              <w:rPr>
                <w:sz w:val="28"/>
                <w:szCs w:val="28"/>
              </w:rPr>
            </w:pPr>
            <w:r w:rsidRPr="00EC788E">
              <w:rPr>
                <w:rFonts w:eastAsiaTheme="minorHAnsi"/>
                <w:sz w:val="28"/>
                <w:szCs w:val="28"/>
              </w:rPr>
              <w:t>-</w:t>
            </w:r>
            <w:r w:rsidRPr="00EC788E">
              <w:rPr>
                <w:sz w:val="28"/>
                <w:szCs w:val="28"/>
              </w:rPr>
              <w:t xml:space="preserve"> HS đánh dấu bài tập cần làm  vào vở. </w:t>
            </w:r>
          </w:p>
          <w:p w14:paraId="4F0ECA2C" w14:textId="77777777" w:rsidR="00304094" w:rsidRPr="00EC788E" w:rsidRDefault="00304094" w:rsidP="00EC788E">
            <w:pPr>
              <w:spacing w:line="288" w:lineRule="auto"/>
              <w:rPr>
                <w:sz w:val="28"/>
                <w:szCs w:val="28"/>
              </w:rPr>
            </w:pPr>
            <w:r w:rsidRPr="00EC788E">
              <w:rPr>
                <w:rFonts w:eastAsiaTheme="minorHAnsi"/>
                <w:sz w:val="28"/>
                <w:szCs w:val="28"/>
              </w:rPr>
              <w:t>-</w:t>
            </w:r>
            <w:r w:rsidRPr="00EC788E">
              <w:rPr>
                <w:sz w:val="28"/>
                <w:szCs w:val="28"/>
              </w:rPr>
              <w:t xml:space="preserve"> HS đánh dấu bài tập cần làm  vào vở.</w:t>
            </w:r>
          </w:p>
          <w:p w14:paraId="4F0ECA2D" w14:textId="77777777" w:rsidR="00304094" w:rsidRPr="00EC788E" w:rsidRDefault="00304094" w:rsidP="00EC788E">
            <w:pPr>
              <w:spacing w:line="288" w:lineRule="auto"/>
              <w:rPr>
                <w:rFonts w:eastAsiaTheme="minorHAnsi"/>
                <w:sz w:val="28"/>
                <w:szCs w:val="28"/>
              </w:rPr>
            </w:pPr>
            <w:r w:rsidRPr="00EC788E">
              <w:rPr>
                <w:rFonts w:eastAsiaTheme="minorHAnsi"/>
                <w:sz w:val="28"/>
                <w:szCs w:val="28"/>
              </w:rPr>
              <w:t>-Hs làm bài</w:t>
            </w:r>
          </w:p>
          <w:p w14:paraId="4F0ECA2E" w14:textId="77777777" w:rsidR="00304094" w:rsidRPr="00EC788E" w:rsidRDefault="00304094" w:rsidP="00EC788E">
            <w:pPr>
              <w:spacing w:line="288" w:lineRule="auto"/>
              <w:rPr>
                <w:rFonts w:eastAsiaTheme="minorHAnsi"/>
                <w:sz w:val="28"/>
                <w:szCs w:val="28"/>
              </w:rPr>
            </w:pPr>
          </w:p>
          <w:p w14:paraId="4F0ECA2F" w14:textId="77777777" w:rsidR="00304094" w:rsidRPr="00EC788E" w:rsidRDefault="00304094" w:rsidP="00EC788E">
            <w:pPr>
              <w:spacing w:line="288" w:lineRule="auto"/>
              <w:rPr>
                <w:rFonts w:eastAsiaTheme="minorHAnsi"/>
                <w:sz w:val="28"/>
                <w:szCs w:val="28"/>
              </w:rPr>
            </w:pPr>
          </w:p>
          <w:p w14:paraId="4F0ECA30" w14:textId="77777777" w:rsidR="00304094" w:rsidRPr="00EC788E" w:rsidRDefault="00304094" w:rsidP="00EC788E">
            <w:pPr>
              <w:spacing w:line="288" w:lineRule="auto"/>
              <w:rPr>
                <w:rFonts w:eastAsiaTheme="minorHAnsi"/>
                <w:sz w:val="28"/>
                <w:szCs w:val="28"/>
              </w:rPr>
            </w:pPr>
          </w:p>
          <w:p w14:paraId="4F0ECA31" w14:textId="77777777" w:rsidR="00304094" w:rsidRPr="00EC788E" w:rsidRDefault="00304094" w:rsidP="00EC788E">
            <w:pPr>
              <w:spacing w:line="288" w:lineRule="auto"/>
              <w:rPr>
                <w:rFonts w:eastAsiaTheme="minorHAnsi"/>
                <w:sz w:val="28"/>
                <w:szCs w:val="28"/>
              </w:rPr>
            </w:pPr>
            <w:r w:rsidRPr="00EC788E">
              <w:rPr>
                <w:rFonts w:eastAsiaTheme="minorHAnsi"/>
                <w:sz w:val="28"/>
                <w:szCs w:val="28"/>
              </w:rPr>
              <w:t>- HS cùng bàn đổi vở kiểm tra bài.</w:t>
            </w:r>
          </w:p>
        </w:tc>
      </w:tr>
      <w:tr w:rsidR="00EC788E" w:rsidRPr="00EC788E" w14:paraId="4F0ECA4E" w14:textId="77777777" w:rsidTr="00630ACE">
        <w:trPr>
          <w:jc w:val="center"/>
        </w:trPr>
        <w:tc>
          <w:tcPr>
            <w:tcW w:w="6676" w:type="dxa"/>
            <w:tcBorders>
              <w:top w:val="dashed" w:sz="4" w:space="0" w:color="auto"/>
              <w:bottom w:val="dashed" w:sz="4" w:space="0" w:color="auto"/>
            </w:tcBorders>
          </w:tcPr>
          <w:p w14:paraId="4F0ECA33" w14:textId="77777777" w:rsidR="00304094" w:rsidRPr="00EC788E" w:rsidRDefault="00304094" w:rsidP="00EC788E">
            <w:pPr>
              <w:spacing w:line="288" w:lineRule="auto"/>
              <w:rPr>
                <w:sz w:val="28"/>
                <w:szCs w:val="28"/>
              </w:rPr>
            </w:pPr>
            <w:r w:rsidRPr="00EC788E">
              <w:rPr>
                <w:b/>
                <w:bCs/>
                <w:sz w:val="28"/>
                <w:szCs w:val="28"/>
              </w:rPr>
              <w:t>Hoạt động 2:</w:t>
            </w:r>
            <w:r w:rsidRPr="00EC788E">
              <w:rPr>
                <w:sz w:val="28"/>
                <w:szCs w:val="28"/>
              </w:rPr>
              <w:t xml:space="preserve"> Chữa bài:</w:t>
            </w:r>
          </w:p>
          <w:p w14:paraId="4F0ECA34" w14:textId="77777777" w:rsidR="00304094" w:rsidRPr="00EC788E" w:rsidRDefault="00304094" w:rsidP="00EC788E">
            <w:pPr>
              <w:spacing w:line="288" w:lineRule="auto"/>
              <w:rPr>
                <w:sz w:val="28"/>
                <w:szCs w:val="28"/>
              </w:rPr>
            </w:pPr>
            <w:r w:rsidRPr="00EC788E">
              <w:rPr>
                <w:sz w:val="28"/>
                <w:szCs w:val="28"/>
              </w:rPr>
              <w:t>- GV gọi HS chữa lần lượt các bài:</w:t>
            </w:r>
          </w:p>
          <w:p w14:paraId="4F0ECA35" w14:textId="77777777" w:rsidR="00630ACE" w:rsidRPr="00EC788E" w:rsidRDefault="00304094" w:rsidP="00EC788E">
            <w:pPr>
              <w:spacing w:line="288" w:lineRule="auto"/>
              <w:jc w:val="both"/>
              <w:rPr>
                <w:rFonts w:eastAsiaTheme="minorHAnsi"/>
                <w:b/>
                <w:sz w:val="28"/>
                <w:szCs w:val="28"/>
              </w:rPr>
            </w:pPr>
            <w:r w:rsidRPr="00EC788E">
              <w:rPr>
                <w:rFonts w:eastAsiaTheme="minorHAnsi"/>
                <w:b/>
                <w:sz w:val="28"/>
                <w:szCs w:val="28"/>
              </w:rPr>
              <w:t xml:space="preserve">* Bài 1: </w:t>
            </w:r>
            <w:r w:rsidR="00630ACE" w:rsidRPr="00EC788E">
              <w:rPr>
                <w:rFonts w:eastAsiaTheme="minorHAnsi"/>
                <w:b/>
                <w:sz w:val="28"/>
                <w:szCs w:val="28"/>
              </w:rPr>
              <w:t>Quan sát hình vẽ dưới đây rồi viết tiếp vào chỗ chấm cho thích hợp.</w:t>
            </w:r>
          </w:p>
          <w:p w14:paraId="4F0ECA36" w14:textId="77777777" w:rsidR="00304094" w:rsidRPr="00EC788E" w:rsidRDefault="00304094" w:rsidP="00EC788E">
            <w:pPr>
              <w:spacing w:line="288" w:lineRule="auto"/>
              <w:jc w:val="both"/>
              <w:rPr>
                <w:rFonts w:eastAsiaTheme="minorHAnsi"/>
                <w:sz w:val="28"/>
                <w:szCs w:val="28"/>
              </w:rPr>
            </w:pPr>
            <w:r w:rsidRPr="00EC788E">
              <w:rPr>
                <w:rFonts w:eastAsiaTheme="minorHAnsi"/>
                <w:sz w:val="28"/>
                <w:szCs w:val="28"/>
              </w:rPr>
              <w:t>-</w:t>
            </w:r>
            <w:r w:rsidRPr="00EC788E">
              <w:rPr>
                <w:rFonts w:eastAsiaTheme="minorHAnsi"/>
                <w:sz w:val="28"/>
                <w:szCs w:val="28"/>
                <w:lang w:val="vi-VN"/>
              </w:rPr>
              <w:t xml:space="preserve"> </w:t>
            </w:r>
            <w:r w:rsidRPr="00EC788E">
              <w:rPr>
                <w:rFonts w:eastAsiaTheme="minorHAnsi"/>
                <w:sz w:val="28"/>
                <w:szCs w:val="28"/>
              </w:rPr>
              <w:t>Cho HS quan sát hình vẽ</w:t>
            </w:r>
          </w:p>
          <w:p w14:paraId="4F0ECA37" w14:textId="77777777" w:rsidR="00304094" w:rsidRPr="00EC788E" w:rsidRDefault="00304094" w:rsidP="00EC788E">
            <w:pPr>
              <w:spacing w:line="288" w:lineRule="auto"/>
              <w:jc w:val="both"/>
              <w:rPr>
                <w:rFonts w:eastAsiaTheme="minorHAnsi"/>
                <w:sz w:val="28"/>
                <w:szCs w:val="28"/>
              </w:rPr>
            </w:pPr>
            <w:r w:rsidRPr="00EC788E">
              <w:rPr>
                <w:rFonts w:eastAsiaTheme="minorHAnsi"/>
                <w:sz w:val="28"/>
                <w:szCs w:val="28"/>
              </w:rPr>
              <w:t>- GV cho học sinh làm miệng nối tiếp vào vở</w:t>
            </w:r>
          </w:p>
          <w:p w14:paraId="4F0ECA38" w14:textId="77777777" w:rsidR="00304094" w:rsidRPr="00EC788E" w:rsidRDefault="00304094" w:rsidP="00EC788E">
            <w:pPr>
              <w:spacing w:line="288" w:lineRule="auto"/>
              <w:jc w:val="both"/>
              <w:rPr>
                <w:rFonts w:eastAsiaTheme="minorHAnsi"/>
                <w:sz w:val="28"/>
                <w:szCs w:val="28"/>
              </w:rPr>
            </w:pPr>
          </w:p>
          <w:p w14:paraId="4F0ECA39" w14:textId="77777777" w:rsidR="00304094" w:rsidRPr="00EC788E" w:rsidRDefault="00304094" w:rsidP="00EC788E">
            <w:pPr>
              <w:spacing w:line="288" w:lineRule="auto"/>
              <w:jc w:val="both"/>
              <w:rPr>
                <w:rFonts w:eastAsiaTheme="minorHAnsi"/>
                <w:sz w:val="28"/>
                <w:szCs w:val="28"/>
              </w:rPr>
            </w:pPr>
          </w:p>
          <w:p w14:paraId="4F0ECA3A" w14:textId="77777777" w:rsidR="00304094" w:rsidRPr="00EC788E" w:rsidRDefault="00304094" w:rsidP="00EC788E">
            <w:pPr>
              <w:spacing w:line="288" w:lineRule="auto"/>
              <w:jc w:val="both"/>
              <w:rPr>
                <w:rFonts w:eastAsiaTheme="minorHAnsi"/>
                <w:sz w:val="28"/>
                <w:szCs w:val="28"/>
              </w:rPr>
            </w:pPr>
          </w:p>
          <w:p w14:paraId="4F0ECA3B" w14:textId="77777777" w:rsidR="00304094" w:rsidRPr="00EC788E" w:rsidRDefault="00304094" w:rsidP="00EC788E">
            <w:pPr>
              <w:spacing w:line="288" w:lineRule="auto"/>
              <w:jc w:val="both"/>
              <w:rPr>
                <w:rFonts w:eastAsiaTheme="minorHAnsi"/>
                <w:sz w:val="28"/>
                <w:szCs w:val="28"/>
              </w:rPr>
            </w:pPr>
          </w:p>
          <w:p w14:paraId="4F0ECA3C" w14:textId="77777777" w:rsidR="00304094" w:rsidRPr="00EC788E" w:rsidRDefault="00304094" w:rsidP="00EC788E">
            <w:pPr>
              <w:spacing w:line="288" w:lineRule="auto"/>
              <w:jc w:val="both"/>
              <w:rPr>
                <w:rFonts w:eastAsiaTheme="minorHAnsi"/>
                <w:sz w:val="28"/>
                <w:szCs w:val="28"/>
              </w:rPr>
            </w:pPr>
          </w:p>
          <w:p w14:paraId="4F0ECA3D" w14:textId="77777777" w:rsidR="00304094" w:rsidRPr="00EC788E" w:rsidRDefault="00304094" w:rsidP="00EC788E">
            <w:pPr>
              <w:spacing w:line="288" w:lineRule="auto"/>
              <w:jc w:val="both"/>
              <w:rPr>
                <w:rFonts w:eastAsiaTheme="minorHAnsi"/>
                <w:sz w:val="28"/>
                <w:szCs w:val="28"/>
              </w:rPr>
            </w:pPr>
          </w:p>
          <w:p w14:paraId="4F0ECA3E" w14:textId="77777777" w:rsidR="00304094" w:rsidRPr="00EC788E" w:rsidRDefault="00304094" w:rsidP="00EC788E">
            <w:pPr>
              <w:spacing w:line="288" w:lineRule="auto"/>
              <w:jc w:val="both"/>
              <w:rPr>
                <w:rFonts w:eastAsiaTheme="minorHAnsi"/>
                <w:sz w:val="28"/>
                <w:szCs w:val="28"/>
              </w:rPr>
            </w:pPr>
          </w:p>
          <w:p w14:paraId="4F0ECA3F" w14:textId="77777777" w:rsidR="00630ACE" w:rsidRPr="00EC788E" w:rsidRDefault="00630ACE" w:rsidP="00EC788E">
            <w:pPr>
              <w:spacing w:line="288" w:lineRule="auto"/>
              <w:jc w:val="both"/>
              <w:rPr>
                <w:rFonts w:eastAsiaTheme="minorHAnsi"/>
                <w:sz w:val="28"/>
                <w:szCs w:val="28"/>
              </w:rPr>
            </w:pPr>
          </w:p>
          <w:p w14:paraId="4F0ECA40" w14:textId="77777777" w:rsidR="00304094" w:rsidRPr="00EC788E" w:rsidRDefault="00304094" w:rsidP="00EC788E">
            <w:pPr>
              <w:spacing w:line="288" w:lineRule="auto"/>
              <w:jc w:val="both"/>
              <w:rPr>
                <w:rFonts w:eastAsiaTheme="minorHAnsi"/>
                <w:sz w:val="28"/>
                <w:szCs w:val="28"/>
              </w:rPr>
            </w:pPr>
            <w:r w:rsidRPr="00EC788E">
              <w:rPr>
                <w:rFonts w:eastAsiaTheme="minorHAnsi"/>
                <w:sz w:val="28"/>
                <w:szCs w:val="28"/>
              </w:rPr>
              <w:t>- GV nhận xét bài làm trên bảng, khen học sinh thực hiện tốt.</w:t>
            </w:r>
          </w:p>
          <w:p w14:paraId="4F0ECA41" w14:textId="313F1611" w:rsidR="00304094" w:rsidRPr="00EC788E" w:rsidRDefault="00EC788E" w:rsidP="00EC788E">
            <w:pPr>
              <w:spacing w:line="288" w:lineRule="auto"/>
              <w:jc w:val="both"/>
              <w:rPr>
                <w:rFonts w:eastAsiaTheme="minorHAnsi"/>
                <w:b/>
                <w:sz w:val="28"/>
                <w:szCs w:val="28"/>
              </w:rPr>
            </w:pPr>
            <w:r>
              <w:rPr>
                <w:i/>
                <w:sz w:val="28"/>
                <w:szCs w:val="28"/>
                <w:lang w:val="nl-NL"/>
              </w:rPr>
              <w:t>=&gt;</w:t>
            </w:r>
            <w:r w:rsidR="00630ACE" w:rsidRPr="00EC788E">
              <w:rPr>
                <w:i/>
                <w:sz w:val="28"/>
                <w:szCs w:val="28"/>
                <w:lang w:val="nl-NL"/>
              </w:rPr>
              <w:t>Gv chốt cách sử dụng com pa và ê ke để vẽ được đường tròn và kiểm tra góc vuông.</w:t>
            </w:r>
          </w:p>
        </w:tc>
        <w:tc>
          <w:tcPr>
            <w:tcW w:w="4226" w:type="dxa"/>
            <w:tcBorders>
              <w:top w:val="dashed" w:sz="4" w:space="0" w:color="auto"/>
              <w:bottom w:val="dashed" w:sz="4" w:space="0" w:color="auto"/>
            </w:tcBorders>
          </w:tcPr>
          <w:p w14:paraId="4F0ECA42" w14:textId="77777777" w:rsidR="00304094" w:rsidRPr="00EC788E" w:rsidRDefault="00304094" w:rsidP="00EC788E">
            <w:pPr>
              <w:spacing w:line="288" w:lineRule="auto"/>
              <w:jc w:val="both"/>
              <w:rPr>
                <w:rFonts w:eastAsiaTheme="minorHAnsi"/>
                <w:sz w:val="28"/>
                <w:szCs w:val="28"/>
                <w:lang w:val="nl-NL"/>
              </w:rPr>
            </w:pPr>
          </w:p>
          <w:p w14:paraId="4F0ECA43" w14:textId="77777777" w:rsidR="00304094" w:rsidRPr="00EC788E" w:rsidRDefault="00304094" w:rsidP="00EC788E">
            <w:pPr>
              <w:spacing w:line="288" w:lineRule="auto"/>
              <w:jc w:val="both"/>
              <w:rPr>
                <w:rFonts w:eastAsiaTheme="minorHAnsi"/>
                <w:sz w:val="28"/>
                <w:szCs w:val="28"/>
                <w:lang w:val="nl-NL"/>
              </w:rPr>
            </w:pPr>
          </w:p>
          <w:p w14:paraId="4F0ECA44" w14:textId="77777777" w:rsidR="00304094" w:rsidRPr="00EC788E" w:rsidRDefault="00304094" w:rsidP="00EC788E">
            <w:pPr>
              <w:spacing w:line="288" w:lineRule="auto"/>
              <w:jc w:val="both"/>
              <w:rPr>
                <w:rFonts w:eastAsiaTheme="minorHAnsi"/>
                <w:sz w:val="28"/>
                <w:szCs w:val="28"/>
                <w:lang w:val="nl-NL"/>
              </w:rPr>
            </w:pPr>
          </w:p>
          <w:p w14:paraId="4F0ECA45" w14:textId="77777777" w:rsidR="00304094" w:rsidRPr="00EC788E" w:rsidRDefault="00304094" w:rsidP="00EC788E">
            <w:pPr>
              <w:spacing w:line="288" w:lineRule="auto"/>
              <w:jc w:val="both"/>
              <w:rPr>
                <w:rFonts w:eastAsiaTheme="minorHAnsi"/>
                <w:sz w:val="28"/>
                <w:szCs w:val="28"/>
                <w:lang w:val="nl-NL"/>
              </w:rPr>
            </w:pPr>
          </w:p>
          <w:p w14:paraId="4F0ECA46" w14:textId="77777777" w:rsidR="00304094" w:rsidRPr="00EC788E" w:rsidRDefault="00304094" w:rsidP="00EC788E">
            <w:pPr>
              <w:spacing w:line="288" w:lineRule="auto"/>
              <w:jc w:val="both"/>
              <w:rPr>
                <w:rFonts w:eastAsiaTheme="minorHAnsi"/>
                <w:sz w:val="28"/>
                <w:szCs w:val="28"/>
              </w:rPr>
            </w:pPr>
            <w:r w:rsidRPr="00EC788E">
              <w:rPr>
                <w:rFonts w:eastAsiaTheme="minorHAnsi"/>
                <w:sz w:val="28"/>
                <w:szCs w:val="28"/>
                <w:lang w:val="nl-NL"/>
              </w:rPr>
              <w:t>-</w:t>
            </w:r>
            <w:r w:rsidRPr="00EC788E">
              <w:rPr>
                <w:rFonts w:eastAsiaTheme="minorHAnsi"/>
                <w:sz w:val="28"/>
                <w:szCs w:val="28"/>
              </w:rPr>
              <w:t xml:space="preserve"> HS quan sát hình vẽ</w:t>
            </w:r>
          </w:p>
          <w:p w14:paraId="4F0ECA47" w14:textId="77777777" w:rsidR="00304094" w:rsidRPr="00EC788E" w:rsidRDefault="00304094" w:rsidP="00EC788E">
            <w:pPr>
              <w:spacing w:line="288" w:lineRule="auto"/>
              <w:jc w:val="both"/>
              <w:rPr>
                <w:rFonts w:eastAsiaTheme="minorHAnsi"/>
                <w:sz w:val="28"/>
                <w:szCs w:val="28"/>
                <w:lang w:val="nl-NL"/>
              </w:rPr>
            </w:pPr>
            <w:r w:rsidRPr="00EC788E">
              <w:rPr>
                <w:rFonts w:eastAsiaTheme="minorHAnsi"/>
                <w:sz w:val="28"/>
                <w:szCs w:val="28"/>
                <w:lang w:val="nl-NL"/>
              </w:rPr>
              <w:t>- HS thực hành miệng</w:t>
            </w:r>
          </w:p>
          <w:p w14:paraId="4F0ECA48" w14:textId="77777777" w:rsidR="00304094" w:rsidRPr="00EC788E" w:rsidRDefault="00304094" w:rsidP="00EC788E">
            <w:pPr>
              <w:spacing w:line="288" w:lineRule="auto"/>
              <w:jc w:val="both"/>
              <w:rPr>
                <w:rFonts w:eastAsiaTheme="minorHAnsi"/>
                <w:sz w:val="28"/>
                <w:szCs w:val="28"/>
                <w:lang w:val="nl-NL"/>
              </w:rPr>
            </w:pPr>
            <w:r w:rsidRPr="00EC788E">
              <w:rPr>
                <w:rFonts w:eastAsiaTheme="minorHAnsi"/>
                <w:sz w:val="28"/>
                <w:szCs w:val="28"/>
                <w:lang w:val="nl-NL"/>
              </w:rPr>
              <w:t>- HS nối tiếp trả lời</w:t>
            </w:r>
          </w:p>
          <w:p w14:paraId="4F0ECA49" w14:textId="77777777" w:rsidR="00630ACE" w:rsidRPr="00EC788E" w:rsidRDefault="00630ACE" w:rsidP="00EC788E">
            <w:pPr>
              <w:spacing w:line="288" w:lineRule="auto"/>
              <w:rPr>
                <w:sz w:val="28"/>
                <w:szCs w:val="28"/>
              </w:rPr>
            </w:pPr>
            <w:r w:rsidRPr="00EC788E">
              <w:rPr>
                <w:sz w:val="28"/>
                <w:szCs w:val="28"/>
              </w:rPr>
              <w:t>a) Trong hình vẽ có:</w:t>
            </w:r>
          </w:p>
          <w:p w14:paraId="4F0ECA4A" w14:textId="77777777" w:rsidR="00630ACE" w:rsidRPr="00EC788E" w:rsidRDefault="00630ACE" w:rsidP="00EC788E">
            <w:pPr>
              <w:pStyle w:val="NormalWeb"/>
              <w:spacing w:before="0" w:beforeAutospacing="0" w:after="0" w:afterAutospacing="0" w:line="288" w:lineRule="auto"/>
              <w:ind w:left="48" w:right="48"/>
              <w:jc w:val="both"/>
              <w:rPr>
                <w:sz w:val="28"/>
                <w:szCs w:val="28"/>
              </w:rPr>
            </w:pPr>
            <w:r w:rsidRPr="00EC788E">
              <w:rPr>
                <w:sz w:val="28"/>
                <w:szCs w:val="28"/>
              </w:rPr>
              <w:t>+ Các hình tam giác là: ACD, ABC, ABG, BCE</w:t>
            </w:r>
          </w:p>
          <w:p w14:paraId="4F0ECA4B" w14:textId="77777777" w:rsidR="00630ACE" w:rsidRPr="00EC788E" w:rsidRDefault="00630ACE" w:rsidP="00EC788E">
            <w:pPr>
              <w:pStyle w:val="NormalWeb"/>
              <w:spacing w:before="0" w:beforeAutospacing="0" w:after="0" w:afterAutospacing="0" w:line="288" w:lineRule="auto"/>
              <w:ind w:left="48" w:right="48"/>
              <w:jc w:val="both"/>
              <w:rPr>
                <w:sz w:val="28"/>
                <w:szCs w:val="28"/>
              </w:rPr>
            </w:pPr>
            <w:r w:rsidRPr="00EC788E">
              <w:rPr>
                <w:sz w:val="28"/>
                <w:szCs w:val="28"/>
              </w:rPr>
              <w:t>+ Các hình tứ giác là: ABCD, ACBD, DCBG, ABEC</w:t>
            </w:r>
          </w:p>
          <w:p w14:paraId="4F0ECA4C" w14:textId="77777777" w:rsidR="00304094" w:rsidRPr="00EC788E" w:rsidRDefault="00630ACE" w:rsidP="00EC788E">
            <w:pPr>
              <w:pStyle w:val="NormalWeb"/>
              <w:spacing w:before="0" w:beforeAutospacing="0" w:after="0" w:afterAutospacing="0" w:line="288" w:lineRule="auto"/>
              <w:ind w:left="48" w:right="48"/>
              <w:jc w:val="both"/>
              <w:rPr>
                <w:sz w:val="28"/>
                <w:szCs w:val="28"/>
              </w:rPr>
            </w:pPr>
            <w:r w:rsidRPr="00EC788E">
              <w:rPr>
                <w:sz w:val="28"/>
                <w:szCs w:val="28"/>
              </w:rPr>
              <w:t xml:space="preserve">b) Dùng ê ke, em tìm được trong hình vẽ có tất cả 4 góc vuông. </w:t>
            </w:r>
          </w:p>
          <w:p w14:paraId="4F0ECA4D" w14:textId="77777777" w:rsidR="00304094" w:rsidRPr="00EC788E" w:rsidRDefault="00304094" w:rsidP="00EC788E">
            <w:pPr>
              <w:spacing w:line="288" w:lineRule="auto"/>
              <w:rPr>
                <w:rFonts w:eastAsiaTheme="minorHAnsi"/>
                <w:sz w:val="28"/>
                <w:szCs w:val="28"/>
              </w:rPr>
            </w:pPr>
            <w:r w:rsidRPr="00EC788E">
              <w:rPr>
                <w:rFonts w:eastAsiaTheme="minorHAnsi"/>
                <w:sz w:val="28"/>
                <w:szCs w:val="28"/>
                <w:lang w:val="nl-NL"/>
              </w:rPr>
              <w:t>- Học sinh nhận xét</w:t>
            </w:r>
          </w:p>
        </w:tc>
      </w:tr>
      <w:tr w:rsidR="00EC788E" w:rsidRPr="00EC788E" w14:paraId="4F0ECA69" w14:textId="77777777" w:rsidTr="00630ACE">
        <w:trPr>
          <w:jc w:val="center"/>
        </w:trPr>
        <w:tc>
          <w:tcPr>
            <w:tcW w:w="6676" w:type="dxa"/>
            <w:tcBorders>
              <w:top w:val="dashed" w:sz="4" w:space="0" w:color="auto"/>
              <w:bottom w:val="dashed" w:sz="4" w:space="0" w:color="auto"/>
            </w:tcBorders>
          </w:tcPr>
          <w:p w14:paraId="4F0ECA4F" w14:textId="77777777" w:rsidR="00304094" w:rsidRPr="00EC788E" w:rsidRDefault="00304094" w:rsidP="00EC788E">
            <w:pPr>
              <w:spacing w:line="288" w:lineRule="auto"/>
              <w:jc w:val="both"/>
              <w:rPr>
                <w:rFonts w:eastAsiaTheme="minorHAnsi"/>
                <w:b/>
                <w:sz w:val="28"/>
                <w:szCs w:val="28"/>
              </w:rPr>
            </w:pPr>
            <w:r w:rsidRPr="00EC788E">
              <w:rPr>
                <w:rFonts w:eastAsiaTheme="minorHAnsi"/>
                <w:b/>
                <w:sz w:val="28"/>
                <w:szCs w:val="28"/>
              </w:rPr>
              <w:t>* Bài 2:</w:t>
            </w:r>
            <w:r w:rsidRPr="00EC788E">
              <w:rPr>
                <w:sz w:val="28"/>
                <w:szCs w:val="28"/>
              </w:rPr>
              <w:t xml:space="preserve"> </w:t>
            </w:r>
            <w:r w:rsidR="00630ACE" w:rsidRPr="00EC788E">
              <w:rPr>
                <w:rFonts w:eastAsiaTheme="minorHAnsi"/>
                <w:b/>
                <w:sz w:val="28"/>
                <w:szCs w:val="28"/>
              </w:rPr>
              <w:t>Số?</w:t>
            </w:r>
          </w:p>
          <w:p w14:paraId="4F0ECA50" w14:textId="77777777" w:rsidR="00304094" w:rsidRPr="00EC788E" w:rsidRDefault="00304094" w:rsidP="00EC788E">
            <w:pPr>
              <w:spacing w:line="288" w:lineRule="auto"/>
              <w:jc w:val="both"/>
              <w:rPr>
                <w:rFonts w:eastAsiaTheme="minorHAnsi"/>
                <w:sz w:val="28"/>
                <w:szCs w:val="28"/>
              </w:rPr>
            </w:pPr>
            <w:r w:rsidRPr="00EC788E">
              <w:rPr>
                <w:rFonts w:eastAsiaTheme="minorHAnsi"/>
                <w:sz w:val="28"/>
                <w:szCs w:val="28"/>
              </w:rPr>
              <w:t>- GV cho HS quan sát nhanh hình đề bài cho.</w:t>
            </w:r>
          </w:p>
          <w:p w14:paraId="4F0ECA51" w14:textId="77777777" w:rsidR="00304094" w:rsidRPr="00EC788E" w:rsidRDefault="00304094" w:rsidP="00EC788E">
            <w:pPr>
              <w:spacing w:line="288" w:lineRule="auto"/>
              <w:jc w:val="both"/>
              <w:rPr>
                <w:rFonts w:eastAsiaTheme="minorHAnsi"/>
                <w:sz w:val="28"/>
                <w:szCs w:val="28"/>
              </w:rPr>
            </w:pPr>
          </w:p>
          <w:p w14:paraId="4F0ECA52" w14:textId="77777777" w:rsidR="00304094" w:rsidRPr="00EC788E" w:rsidRDefault="00304094" w:rsidP="00EC788E">
            <w:pPr>
              <w:spacing w:line="288" w:lineRule="auto"/>
              <w:jc w:val="both"/>
              <w:rPr>
                <w:rFonts w:eastAsiaTheme="minorHAnsi"/>
                <w:sz w:val="28"/>
                <w:szCs w:val="28"/>
              </w:rPr>
            </w:pPr>
            <w:r w:rsidRPr="00EC788E">
              <w:rPr>
                <w:rFonts w:eastAsiaTheme="minorHAnsi"/>
                <w:sz w:val="28"/>
                <w:szCs w:val="28"/>
              </w:rPr>
              <w:t xml:space="preserve">- GV cho HS làm miệng và ghi kết quả vào bảng con. </w:t>
            </w:r>
          </w:p>
          <w:p w14:paraId="4F0ECA53" w14:textId="77777777" w:rsidR="00304094" w:rsidRPr="00EC788E" w:rsidRDefault="00304094" w:rsidP="00EC788E">
            <w:pPr>
              <w:spacing w:line="288" w:lineRule="auto"/>
              <w:jc w:val="both"/>
              <w:rPr>
                <w:rFonts w:eastAsiaTheme="minorHAnsi"/>
                <w:sz w:val="28"/>
                <w:szCs w:val="28"/>
              </w:rPr>
            </w:pPr>
          </w:p>
          <w:p w14:paraId="4F0ECA54" w14:textId="77777777" w:rsidR="00304094" w:rsidRPr="00EC788E" w:rsidRDefault="00304094" w:rsidP="00EC788E">
            <w:pPr>
              <w:spacing w:line="288" w:lineRule="auto"/>
              <w:jc w:val="both"/>
              <w:rPr>
                <w:rFonts w:eastAsiaTheme="minorHAnsi"/>
                <w:sz w:val="28"/>
                <w:szCs w:val="28"/>
              </w:rPr>
            </w:pPr>
          </w:p>
          <w:p w14:paraId="4F0ECA55" w14:textId="77777777" w:rsidR="00304094" w:rsidRPr="00EC788E" w:rsidRDefault="00304094" w:rsidP="00EC788E">
            <w:pPr>
              <w:spacing w:line="288" w:lineRule="auto"/>
              <w:jc w:val="both"/>
              <w:rPr>
                <w:rFonts w:eastAsiaTheme="minorHAnsi"/>
                <w:sz w:val="28"/>
                <w:szCs w:val="28"/>
              </w:rPr>
            </w:pPr>
          </w:p>
          <w:p w14:paraId="4F0ECA56" w14:textId="77777777" w:rsidR="00630ACE" w:rsidRPr="00EC788E" w:rsidRDefault="00630ACE" w:rsidP="00EC788E">
            <w:pPr>
              <w:spacing w:line="288" w:lineRule="auto"/>
              <w:jc w:val="both"/>
              <w:rPr>
                <w:rFonts w:eastAsiaTheme="minorHAnsi"/>
                <w:sz w:val="28"/>
                <w:szCs w:val="28"/>
              </w:rPr>
            </w:pPr>
          </w:p>
          <w:p w14:paraId="4F0ECA57" w14:textId="77777777" w:rsidR="00630ACE" w:rsidRPr="00EC788E" w:rsidRDefault="00630ACE" w:rsidP="00EC788E">
            <w:pPr>
              <w:spacing w:line="288" w:lineRule="auto"/>
              <w:jc w:val="both"/>
              <w:rPr>
                <w:rFonts w:eastAsiaTheme="minorHAnsi"/>
                <w:sz w:val="28"/>
                <w:szCs w:val="28"/>
              </w:rPr>
            </w:pPr>
          </w:p>
          <w:p w14:paraId="4F0ECA58" w14:textId="77777777" w:rsidR="00630ACE" w:rsidRPr="00EC788E" w:rsidRDefault="00630ACE" w:rsidP="00EC788E">
            <w:pPr>
              <w:spacing w:line="288" w:lineRule="auto"/>
              <w:jc w:val="both"/>
              <w:rPr>
                <w:rFonts w:eastAsiaTheme="minorHAnsi"/>
                <w:sz w:val="28"/>
                <w:szCs w:val="28"/>
              </w:rPr>
            </w:pPr>
          </w:p>
          <w:p w14:paraId="4F0ECA59" w14:textId="77777777" w:rsidR="00630ACE" w:rsidRPr="00EC788E" w:rsidRDefault="00630ACE" w:rsidP="00EC788E">
            <w:pPr>
              <w:spacing w:line="288" w:lineRule="auto"/>
              <w:jc w:val="both"/>
              <w:rPr>
                <w:rFonts w:eastAsiaTheme="minorHAnsi"/>
                <w:sz w:val="28"/>
                <w:szCs w:val="28"/>
              </w:rPr>
            </w:pPr>
          </w:p>
          <w:p w14:paraId="4F0ECA5A" w14:textId="77777777" w:rsidR="00304094" w:rsidRPr="00EC788E" w:rsidRDefault="00304094" w:rsidP="00EC788E">
            <w:pPr>
              <w:spacing w:line="288" w:lineRule="auto"/>
              <w:jc w:val="both"/>
              <w:rPr>
                <w:rFonts w:eastAsiaTheme="minorHAnsi"/>
                <w:sz w:val="28"/>
                <w:szCs w:val="28"/>
              </w:rPr>
            </w:pPr>
          </w:p>
          <w:p w14:paraId="4F0ECA5B" w14:textId="77777777" w:rsidR="00304094" w:rsidRPr="00EC788E" w:rsidRDefault="00304094" w:rsidP="00EC788E">
            <w:pPr>
              <w:spacing w:line="288" w:lineRule="auto"/>
              <w:jc w:val="both"/>
              <w:rPr>
                <w:rFonts w:eastAsiaTheme="minorHAnsi"/>
                <w:sz w:val="28"/>
                <w:szCs w:val="28"/>
              </w:rPr>
            </w:pPr>
          </w:p>
          <w:p w14:paraId="4F0ECA5C" w14:textId="77777777" w:rsidR="00304094" w:rsidRPr="00EC788E" w:rsidRDefault="00304094" w:rsidP="00EC788E">
            <w:pPr>
              <w:spacing w:line="288" w:lineRule="auto"/>
              <w:jc w:val="both"/>
              <w:rPr>
                <w:rFonts w:eastAsiaTheme="minorHAnsi"/>
                <w:sz w:val="28"/>
                <w:szCs w:val="28"/>
              </w:rPr>
            </w:pPr>
            <w:r w:rsidRPr="00EC788E">
              <w:rPr>
                <w:rFonts w:eastAsiaTheme="minorHAnsi"/>
                <w:sz w:val="28"/>
                <w:szCs w:val="28"/>
              </w:rPr>
              <w:t xml:space="preserve">- GV cho cả lớp giơ bảng con. </w:t>
            </w:r>
          </w:p>
          <w:p w14:paraId="4F0ECA5D" w14:textId="77777777" w:rsidR="00304094" w:rsidRPr="00EC788E" w:rsidRDefault="00304094" w:rsidP="00EC788E">
            <w:pPr>
              <w:spacing w:line="288" w:lineRule="auto"/>
              <w:jc w:val="both"/>
              <w:rPr>
                <w:rFonts w:eastAsiaTheme="minorHAnsi"/>
                <w:i/>
                <w:sz w:val="28"/>
                <w:szCs w:val="28"/>
              </w:rPr>
            </w:pPr>
            <w:r w:rsidRPr="00EC788E">
              <w:rPr>
                <w:rFonts w:eastAsiaTheme="minorHAnsi"/>
                <w:sz w:val="28"/>
                <w:szCs w:val="28"/>
              </w:rPr>
              <w:t>- GV cho HS nhận xét.</w:t>
            </w:r>
          </w:p>
          <w:p w14:paraId="4F0ECA5E" w14:textId="77777777" w:rsidR="00304094" w:rsidRPr="00EC788E" w:rsidRDefault="00304094" w:rsidP="00EC788E">
            <w:pPr>
              <w:spacing w:line="288" w:lineRule="auto"/>
              <w:jc w:val="both"/>
              <w:rPr>
                <w:rFonts w:eastAsiaTheme="minorHAnsi"/>
                <w:i/>
                <w:sz w:val="28"/>
                <w:szCs w:val="28"/>
              </w:rPr>
            </w:pPr>
            <w:r w:rsidRPr="00EC788E">
              <w:rPr>
                <w:rFonts w:eastAsiaTheme="minorHAnsi"/>
                <w:sz w:val="28"/>
                <w:szCs w:val="28"/>
              </w:rPr>
              <w:t>- G</w:t>
            </w:r>
            <w:r w:rsidRPr="00EC788E">
              <w:rPr>
                <w:rFonts w:eastAsiaTheme="minorHAnsi"/>
                <w:sz w:val="28"/>
                <w:szCs w:val="28"/>
                <w:lang w:val="vi-VN"/>
              </w:rPr>
              <w:t>V</w:t>
            </w:r>
            <w:r w:rsidRPr="00EC788E">
              <w:rPr>
                <w:rFonts w:eastAsiaTheme="minorHAnsi"/>
                <w:sz w:val="28"/>
                <w:szCs w:val="28"/>
              </w:rPr>
              <w:t xml:space="preserve"> nhận xét, khen cả lớp – đúng và chốt đáp án.</w:t>
            </w:r>
          </w:p>
          <w:p w14:paraId="4F0ECA5F" w14:textId="60AF5DB3" w:rsidR="00304094" w:rsidRPr="00EC788E" w:rsidRDefault="00304094" w:rsidP="00EC788E">
            <w:pPr>
              <w:spacing w:line="288" w:lineRule="auto"/>
              <w:jc w:val="both"/>
              <w:rPr>
                <w:i/>
                <w:sz w:val="28"/>
                <w:szCs w:val="28"/>
                <w:lang w:val="nl-NL"/>
              </w:rPr>
            </w:pPr>
            <w:r w:rsidRPr="00EC788E">
              <w:rPr>
                <w:i/>
                <w:sz w:val="28"/>
                <w:szCs w:val="28"/>
                <w:lang w:val="nl-NL"/>
              </w:rPr>
              <w:t xml:space="preserve"> </w:t>
            </w:r>
            <w:r w:rsidR="00EC788E">
              <w:rPr>
                <w:i/>
                <w:sz w:val="28"/>
                <w:szCs w:val="28"/>
                <w:lang w:val="nl-NL"/>
              </w:rPr>
              <w:t>=&gt;</w:t>
            </w:r>
            <w:r w:rsidRPr="00EC788E">
              <w:rPr>
                <w:i/>
                <w:sz w:val="28"/>
                <w:szCs w:val="28"/>
                <w:lang w:val="nl-NL"/>
              </w:rPr>
              <w:t xml:space="preserve"> Gv chốt cách </w:t>
            </w:r>
            <w:r w:rsidR="00630ACE" w:rsidRPr="00EC788E">
              <w:rPr>
                <w:i/>
                <w:sz w:val="28"/>
                <w:szCs w:val="28"/>
                <w:lang w:val="nl-NL"/>
              </w:rPr>
              <w:t>n</w:t>
            </w:r>
            <w:r w:rsidR="00ED2BA9" w:rsidRPr="00EC788E">
              <w:rPr>
                <w:i/>
                <w:sz w:val="28"/>
                <w:szCs w:val="28"/>
                <w:lang w:val="nl-NL"/>
              </w:rPr>
              <w:t xml:space="preserve">hận biết được tính chất </w:t>
            </w:r>
            <w:r w:rsidR="007A3E77" w:rsidRPr="00EC788E">
              <w:rPr>
                <w:i/>
                <w:sz w:val="28"/>
                <w:szCs w:val="28"/>
                <w:lang w:val="nl-NL"/>
              </w:rPr>
              <w:t>về góc, cạnh,</w:t>
            </w:r>
            <w:r w:rsidR="00630ACE" w:rsidRPr="00EC788E">
              <w:rPr>
                <w:i/>
                <w:sz w:val="28"/>
                <w:szCs w:val="28"/>
                <w:lang w:val="nl-NL"/>
              </w:rPr>
              <w:t xml:space="preserve"> khối hộp chữ nhật, khối lập phương.</w:t>
            </w:r>
          </w:p>
        </w:tc>
        <w:tc>
          <w:tcPr>
            <w:tcW w:w="4226" w:type="dxa"/>
            <w:tcBorders>
              <w:top w:val="dashed" w:sz="4" w:space="0" w:color="auto"/>
              <w:bottom w:val="dashed" w:sz="4" w:space="0" w:color="auto"/>
            </w:tcBorders>
          </w:tcPr>
          <w:p w14:paraId="4F0ECA60" w14:textId="77777777" w:rsidR="00304094" w:rsidRPr="00EC788E" w:rsidRDefault="00304094" w:rsidP="00EC788E">
            <w:pPr>
              <w:spacing w:line="288" w:lineRule="auto"/>
              <w:jc w:val="both"/>
              <w:rPr>
                <w:rFonts w:eastAsiaTheme="minorHAnsi"/>
                <w:sz w:val="28"/>
                <w:szCs w:val="28"/>
              </w:rPr>
            </w:pPr>
          </w:p>
          <w:p w14:paraId="4F0ECA61" w14:textId="77777777" w:rsidR="00304094" w:rsidRPr="00EC788E" w:rsidRDefault="00304094" w:rsidP="00EC788E">
            <w:pPr>
              <w:spacing w:line="288" w:lineRule="auto"/>
              <w:jc w:val="both"/>
              <w:rPr>
                <w:rFonts w:eastAsiaTheme="minorHAnsi"/>
                <w:sz w:val="28"/>
                <w:szCs w:val="28"/>
              </w:rPr>
            </w:pPr>
            <w:r w:rsidRPr="00EC788E">
              <w:rPr>
                <w:rFonts w:eastAsiaTheme="minorHAnsi"/>
                <w:sz w:val="28"/>
                <w:szCs w:val="28"/>
              </w:rPr>
              <w:t>- HS quan sát nhanh hình đề bài cho.</w:t>
            </w:r>
          </w:p>
          <w:p w14:paraId="4F0ECA62" w14:textId="77777777" w:rsidR="00630ACE" w:rsidRPr="00EC788E" w:rsidRDefault="00304094" w:rsidP="00EC788E">
            <w:pPr>
              <w:spacing w:line="288" w:lineRule="auto"/>
              <w:jc w:val="both"/>
              <w:rPr>
                <w:rFonts w:eastAsiaTheme="minorHAnsi"/>
                <w:sz w:val="28"/>
                <w:szCs w:val="28"/>
              </w:rPr>
            </w:pPr>
            <w:r w:rsidRPr="00EC788E">
              <w:rPr>
                <w:rFonts w:eastAsiaTheme="minorHAnsi"/>
                <w:sz w:val="28"/>
                <w:szCs w:val="28"/>
              </w:rPr>
              <w:t xml:space="preserve">- HS làm miệng và ghi kết quả vào </w:t>
            </w:r>
            <w:r w:rsidR="00630ACE" w:rsidRPr="00EC788E">
              <w:rPr>
                <w:rFonts w:eastAsiaTheme="minorHAnsi"/>
                <w:sz w:val="28"/>
                <w:szCs w:val="28"/>
              </w:rPr>
              <w:t xml:space="preserve">Khối lập phương lớn có 6 mặt, mỗi </w:t>
            </w:r>
            <w:r w:rsidR="00630ACE" w:rsidRPr="00EC788E">
              <w:rPr>
                <w:rFonts w:eastAsiaTheme="minorHAnsi"/>
                <w:sz w:val="28"/>
                <w:szCs w:val="28"/>
              </w:rPr>
              <w:lastRenderedPageBreak/>
              <w:t>mặt gồm 4 mặt của khối lập phương nhỏ.</w:t>
            </w:r>
          </w:p>
          <w:p w14:paraId="4F0ECA63" w14:textId="77777777" w:rsidR="00630ACE" w:rsidRPr="00EC788E" w:rsidRDefault="00630ACE" w:rsidP="00EC788E">
            <w:pPr>
              <w:spacing w:line="288" w:lineRule="auto"/>
              <w:jc w:val="both"/>
              <w:rPr>
                <w:rFonts w:eastAsiaTheme="minorHAnsi"/>
                <w:sz w:val="28"/>
                <w:szCs w:val="28"/>
              </w:rPr>
            </w:pPr>
            <w:r w:rsidRPr="00EC788E">
              <w:rPr>
                <w:rFonts w:eastAsiaTheme="minorHAnsi"/>
                <w:sz w:val="28"/>
                <w:szCs w:val="28"/>
              </w:rPr>
              <w:t>Như số mặt của khối lập phương nhỏ được sơn màu xanh là:</w:t>
            </w:r>
          </w:p>
          <w:p w14:paraId="4F0ECA64" w14:textId="77777777" w:rsidR="00630ACE" w:rsidRPr="00EC788E" w:rsidRDefault="00630ACE" w:rsidP="00EC788E">
            <w:pPr>
              <w:spacing w:line="288" w:lineRule="auto"/>
              <w:jc w:val="both"/>
              <w:rPr>
                <w:rFonts w:eastAsiaTheme="minorHAnsi"/>
                <w:sz w:val="28"/>
                <w:szCs w:val="28"/>
              </w:rPr>
            </w:pPr>
            <w:r w:rsidRPr="00EC788E">
              <w:rPr>
                <w:rFonts w:eastAsiaTheme="minorHAnsi"/>
                <w:sz w:val="28"/>
                <w:szCs w:val="28"/>
              </w:rPr>
              <w:t>6 × 4 = 24 (mặt)</w:t>
            </w:r>
          </w:p>
          <w:p w14:paraId="4F0ECA65" w14:textId="77777777" w:rsidR="00304094" w:rsidRPr="00EC788E" w:rsidRDefault="00630ACE" w:rsidP="00EC788E">
            <w:pPr>
              <w:spacing w:line="288" w:lineRule="auto"/>
              <w:jc w:val="both"/>
              <w:rPr>
                <w:rFonts w:eastAsiaTheme="minorHAnsi"/>
                <w:sz w:val="28"/>
                <w:szCs w:val="28"/>
              </w:rPr>
            </w:pPr>
            <w:r w:rsidRPr="00EC788E">
              <w:rPr>
                <w:rFonts w:eastAsiaTheme="minorHAnsi"/>
                <w:sz w:val="28"/>
                <w:szCs w:val="28"/>
              </w:rPr>
              <w:t>Như vậy có tất cả 24 mặt của khối lập phương nhỏ được sơn màu xanh.</w:t>
            </w:r>
            <w:r w:rsidR="00304094" w:rsidRPr="00EC788E">
              <w:rPr>
                <w:rFonts w:eastAsiaTheme="minorHAnsi"/>
                <w:sz w:val="28"/>
                <w:szCs w:val="28"/>
              </w:rPr>
              <w:t>.</w:t>
            </w:r>
          </w:p>
          <w:p w14:paraId="4F0ECA66" w14:textId="77777777" w:rsidR="00304094" w:rsidRPr="00EC788E" w:rsidRDefault="00304094" w:rsidP="00EC788E">
            <w:pPr>
              <w:spacing w:line="288" w:lineRule="auto"/>
              <w:jc w:val="both"/>
              <w:rPr>
                <w:rFonts w:eastAsiaTheme="minorHAnsi"/>
                <w:sz w:val="28"/>
                <w:szCs w:val="28"/>
              </w:rPr>
            </w:pPr>
            <w:r w:rsidRPr="00EC788E">
              <w:rPr>
                <w:rFonts w:eastAsiaTheme="minorHAnsi"/>
                <w:sz w:val="28"/>
                <w:szCs w:val="28"/>
              </w:rPr>
              <w:t xml:space="preserve">- Cả lớp giơ bảng con. </w:t>
            </w:r>
          </w:p>
          <w:p w14:paraId="4F0ECA67" w14:textId="77777777" w:rsidR="00304094" w:rsidRPr="00EC788E" w:rsidRDefault="00304094" w:rsidP="00EC788E">
            <w:pPr>
              <w:spacing w:line="288" w:lineRule="auto"/>
              <w:jc w:val="both"/>
              <w:rPr>
                <w:rFonts w:eastAsiaTheme="minorHAnsi"/>
                <w:sz w:val="28"/>
                <w:szCs w:val="28"/>
              </w:rPr>
            </w:pPr>
            <w:r w:rsidRPr="00EC788E">
              <w:rPr>
                <w:rFonts w:eastAsiaTheme="minorHAnsi"/>
                <w:sz w:val="28"/>
                <w:szCs w:val="28"/>
              </w:rPr>
              <w:t>- HS nhận xét.</w:t>
            </w:r>
          </w:p>
          <w:p w14:paraId="4F0ECA68" w14:textId="77777777" w:rsidR="00304094" w:rsidRPr="00EC788E" w:rsidRDefault="00304094" w:rsidP="00EC788E">
            <w:pPr>
              <w:spacing w:line="288" w:lineRule="auto"/>
              <w:jc w:val="both"/>
              <w:rPr>
                <w:rFonts w:eastAsiaTheme="minorHAnsi"/>
                <w:sz w:val="28"/>
                <w:szCs w:val="28"/>
              </w:rPr>
            </w:pPr>
            <w:r w:rsidRPr="00EC788E">
              <w:rPr>
                <w:rFonts w:eastAsiaTheme="minorHAnsi"/>
                <w:sz w:val="28"/>
                <w:szCs w:val="28"/>
              </w:rPr>
              <w:t>- HS lắng nghe</w:t>
            </w:r>
          </w:p>
        </w:tc>
      </w:tr>
      <w:tr w:rsidR="00EC788E" w:rsidRPr="00EC788E" w14:paraId="4F0ECA8B" w14:textId="77777777" w:rsidTr="00630ACE">
        <w:trPr>
          <w:jc w:val="center"/>
        </w:trPr>
        <w:tc>
          <w:tcPr>
            <w:tcW w:w="6676" w:type="dxa"/>
            <w:tcBorders>
              <w:top w:val="dashed" w:sz="4" w:space="0" w:color="auto"/>
              <w:bottom w:val="dashed" w:sz="4" w:space="0" w:color="auto"/>
            </w:tcBorders>
          </w:tcPr>
          <w:p w14:paraId="4F0ECA6A" w14:textId="77777777" w:rsidR="00ED2BA9" w:rsidRPr="00EC788E" w:rsidRDefault="00304094" w:rsidP="00EC788E">
            <w:pPr>
              <w:spacing w:line="288" w:lineRule="auto"/>
              <w:jc w:val="both"/>
              <w:rPr>
                <w:rFonts w:eastAsiaTheme="minorHAnsi"/>
                <w:b/>
                <w:sz w:val="28"/>
                <w:szCs w:val="28"/>
              </w:rPr>
            </w:pPr>
            <w:r w:rsidRPr="00EC788E">
              <w:rPr>
                <w:rFonts w:eastAsiaTheme="minorHAnsi"/>
                <w:b/>
                <w:sz w:val="28"/>
                <w:szCs w:val="28"/>
              </w:rPr>
              <w:lastRenderedPageBreak/>
              <w:t xml:space="preserve">* Bài 3: </w:t>
            </w:r>
            <w:r w:rsidR="00ED2BA9" w:rsidRPr="00EC788E">
              <w:rPr>
                <w:rFonts w:eastAsiaTheme="minorHAnsi"/>
                <w:b/>
                <w:sz w:val="28"/>
                <w:szCs w:val="28"/>
              </w:rPr>
              <w:t>Khoanh vào chữ đặt trước câu trả lời đúng.</w:t>
            </w:r>
          </w:p>
          <w:p w14:paraId="4F0ECA6B" w14:textId="77777777" w:rsidR="00304094" w:rsidRPr="00EC788E" w:rsidRDefault="00304094" w:rsidP="00EC788E">
            <w:pPr>
              <w:spacing w:line="288" w:lineRule="auto"/>
              <w:jc w:val="both"/>
              <w:rPr>
                <w:rFonts w:eastAsiaTheme="minorHAnsi"/>
                <w:sz w:val="28"/>
                <w:szCs w:val="28"/>
              </w:rPr>
            </w:pPr>
            <w:r w:rsidRPr="00EC788E">
              <w:rPr>
                <w:rFonts w:eastAsiaTheme="minorHAnsi"/>
                <w:sz w:val="28"/>
                <w:szCs w:val="28"/>
              </w:rPr>
              <w:t>- GV cho học sinh lên thực hiện</w:t>
            </w:r>
          </w:p>
          <w:p w14:paraId="4F0ECA6C" w14:textId="77777777" w:rsidR="00304094" w:rsidRPr="00EC788E" w:rsidRDefault="00304094" w:rsidP="00EC788E">
            <w:pPr>
              <w:spacing w:line="288" w:lineRule="auto"/>
              <w:jc w:val="both"/>
              <w:rPr>
                <w:rFonts w:eastAsiaTheme="minorHAnsi"/>
                <w:sz w:val="28"/>
                <w:szCs w:val="28"/>
              </w:rPr>
            </w:pPr>
          </w:p>
          <w:p w14:paraId="4F0ECA6D" w14:textId="77777777" w:rsidR="00304094" w:rsidRPr="00EC788E" w:rsidRDefault="00304094" w:rsidP="00EC788E">
            <w:pPr>
              <w:spacing w:line="288" w:lineRule="auto"/>
              <w:jc w:val="both"/>
              <w:rPr>
                <w:rFonts w:eastAsiaTheme="minorHAnsi"/>
                <w:sz w:val="28"/>
                <w:szCs w:val="28"/>
              </w:rPr>
            </w:pPr>
          </w:p>
          <w:p w14:paraId="4F0ECA6E" w14:textId="77777777" w:rsidR="00304094" w:rsidRPr="00EC788E" w:rsidRDefault="00304094" w:rsidP="00EC788E">
            <w:pPr>
              <w:spacing w:line="288" w:lineRule="auto"/>
              <w:jc w:val="both"/>
              <w:rPr>
                <w:rFonts w:eastAsiaTheme="minorHAnsi"/>
                <w:sz w:val="28"/>
                <w:szCs w:val="28"/>
              </w:rPr>
            </w:pPr>
          </w:p>
          <w:p w14:paraId="4F0ECA6F" w14:textId="77777777" w:rsidR="00304094" w:rsidRPr="00EC788E" w:rsidRDefault="00304094" w:rsidP="00EC788E">
            <w:pPr>
              <w:spacing w:line="288" w:lineRule="auto"/>
              <w:jc w:val="both"/>
              <w:rPr>
                <w:rFonts w:eastAsiaTheme="minorHAnsi"/>
                <w:sz w:val="28"/>
                <w:szCs w:val="28"/>
              </w:rPr>
            </w:pPr>
          </w:p>
          <w:p w14:paraId="4F0ECA70" w14:textId="77777777" w:rsidR="00304094" w:rsidRPr="00EC788E" w:rsidRDefault="00304094" w:rsidP="00EC788E">
            <w:pPr>
              <w:spacing w:line="288" w:lineRule="auto"/>
              <w:jc w:val="both"/>
              <w:rPr>
                <w:rFonts w:eastAsiaTheme="minorHAnsi"/>
                <w:sz w:val="28"/>
                <w:szCs w:val="28"/>
              </w:rPr>
            </w:pPr>
          </w:p>
          <w:p w14:paraId="4F0ECA71" w14:textId="77777777" w:rsidR="00304094" w:rsidRPr="00EC788E" w:rsidRDefault="00304094" w:rsidP="00EC788E">
            <w:pPr>
              <w:spacing w:line="288" w:lineRule="auto"/>
              <w:jc w:val="both"/>
              <w:rPr>
                <w:rFonts w:eastAsiaTheme="minorHAnsi"/>
                <w:sz w:val="28"/>
                <w:szCs w:val="28"/>
              </w:rPr>
            </w:pPr>
          </w:p>
          <w:p w14:paraId="4F0ECA72" w14:textId="77777777" w:rsidR="00304094" w:rsidRPr="00EC788E" w:rsidRDefault="00304094" w:rsidP="00EC788E">
            <w:pPr>
              <w:spacing w:line="288" w:lineRule="auto"/>
              <w:jc w:val="both"/>
              <w:rPr>
                <w:rFonts w:eastAsiaTheme="minorHAnsi"/>
                <w:sz w:val="28"/>
                <w:szCs w:val="28"/>
              </w:rPr>
            </w:pPr>
          </w:p>
          <w:p w14:paraId="4F0ECA73" w14:textId="77777777" w:rsidR="00304094" w:rsidRPr="00EC788E" w:rsidRDefault="00304094" w:rsidP="00EC788E">
            <w:pPr>
              <w:spacing w:line="288" w:lineRule="auto"/>
              <w:jc w:val="both"/>
              <w:rPr>
                <w:rFonts w:eastAsiaTheme="minorHAnsi"/>
                <w:sz w:val="28"/>
                <w:szCs w:val="28"/>
              </w:rPr>
            </w:pPr>
          </w:p>
          <w:p w14:paraId="4F0ECA74" w14:textId="77777777" w:rsidR="00304094" w:rsidRPr="00EC788E" w:rsidRDefault="00304094" w:rsidP="00EC788E">
            <w:pPr>
              <w:spacing w:line="288" w:lineRule="auto"/>
              <w:jc w:val="both"/>
              <w:rPr>
                <w:rFonts w:eastAsiaTheme="minorHAnsi"/>
                <w:sz w:val="28"/>
                <w:szCs w:val="28"/>
              </w:rPr>
            </w:pPr>
          </w:p>
          <w:p w14:paraId="4F0ECA75" w14:textId="77777777" w:rsidR="00304094" w:rsidRPr="00EC788E" w:rsidRDefault="00304094" w:rsidP="00EC788E">
            <w:pPr>
              <w:spacing w:line="288" w:lineRule="auto"/>
              <w:jc w:val="both"/>
              <w:rPr>
                <w:rFonts w:eastAsiaTheme="minorHAnsi"/>
                <w:sz w:val="28"/>
                <w:szCs w:val="28"/>
              </w:rPr>
            </w:pPr>
          </w:p>
          <w:p w14:paraId="4F0ECA76" w14:textId="77777777" w:rsidR="00ED2BA9" w:rsidRPr="00EC788E" w:rsidRDefault="00ED2BA9" w:rsidP="00EC788E">
            <w:pPr>
              <w:spacing w:line="288" w:lineRule="auto"/>
              <w:jc w:val="both"/>
              <w:rPr>
                <w:rFonts w:eastAsiaTheme="minorHAnsi"/>
                <w:sz w:val="28"/>
                <w:szCs w:val="28"/>
              </w:rPr>
            </w:pPr>
          </w:p>
          <w:p w14:paraId="4F0ECA77" w14:textId="77777777" w:rsidR="00ED2BA9" w:rsidRPr="00EC788E" w:rsidRDefault="00ED2BA9" w:rsidP="00EC788E">
            <w:pPr>
              <w:spacing w:line="288" w:lineRule="auto"/>
              <w:jc w:val="both"/>
              <w:rPr>
                <w:rFonts w:eastAsiaTheme="minorHAnsi"/>
                <w:sz w:val="28"/>
                <w:szCs w:val="28"/>
              </w:rPr>
            </w:pPr>
          </w:p>
          <w:p w14:paraId="4F0ECA78" w14:textId="77777777" w:rsidR="00ED2BA9" w:rsidRPr="00EC788E" w:rsidRDefault="00ED2BA9" w:rsidP="00EC788E">
            <w:pPr>
              <w:spacing w:line="288" w:lineRule="auto"/>
              <w:jc w:val="both"/>
              <w:rPr>
                <w:rFonts w:eastAsiaTheme="minorHAnsi"/>
                <w:sz w:val="28"/>
                <w:szCs w:val="28"/>
              </w:rPr>
            </w:pPr>
          </w:p>
          <w:p w14:paraId="4F0ECA79" w14:textId="77777777" w:rsidR="00ED2BA9" w:rsidRPr="00EC788E" w:rsidRDefault="00ED2BA9" w:rsidP="00EC788E">
            <w:pPr>
              <w:spacing w:line="288" w:lineRule="auto"/>
              <w:jc w:val="both"/>
              <w:rPr>
                <w:rFonts w:eastAsiaTheme="minorHAnsi"/>
                <w:sz w:val="28"/>
                <w:szCs w:val="28"/>
              </w:rPr>
            </w:pPr>
          </w:p>
          <w:p w14:paraId="4F0ECA7A" w14:textId="77777777" w:rsidR="00304094" w:rsidRPr="00EC788E" w:rsidRDefault="00304094" w:rsidP="00EC788E">
            <w:pPr>
              <w:spacing w:line="288" w:lineRule="auto"/>
              <w:jc w:val="both"/>
              <w:rPr>
                <w:rFonts w:eastAsiaTheme="minorHAnsi"/>
                <w:sz w:val="28"/>
                <w:szCs w:val="28"/>
              </w:rPr>
            </w:pPr>
          </w:p>
          <w:p w14:paraId="4F0ECA7B" w14:textId="77777777" w:rsidR="00304094" w:rsidRPr="00EC788E" w:rsidRDefault="00304094" w:rsidP="00EC788E">
            <w:pPr>
              <w:spacing w:line="288" w:lineRule="auto"/>
              <w:jc w:val="both"/>
              <w:rPr>
                <w:rFonts w:eastAsiaTheme="minorHAnsi"/>
                <w:sz w:val="28"/>
                <w:szCs w:val="28"/>
              </w:rPr>
            </w:pPr>
          </w:p>
          <w:p w14:paraId="4F0ECA7C" w14:textId="77777777" w:rsidR="00304094" w:rsidRPr="00EC788E" w:rsidRDefault="00304094" w:rsidP="00EC788E">
            <w:pPr>
              <w:spacing w:line="288" w:lineRule="auto"/>
              <w:jc w:val="both"/>
              <w:rPr>
                <w:rFonts w:eastAsiaTheme="minorHAnsi"/>
                <w:sz w:val="28"/>
                <w:szCs w:val="28"/>
              </w:rPr>
            </w:pPr>
          </w:p>
          <w:p w14:paraId="4F0ECA7D" w14:textId="77777777" w:rsidR="00304094" w:rsidRPr="00EC788E" w:rsidRDefault="00304094" w:rsidP="00EC788E">
            <w:pPr>
              <w:spacing w:line="288" w:lineRule="auto"/>
              <w:jc w:val="both"/>
              <w:rPr>
                <w:rFonts w:eastAsiaTheme="minorHAnsi"/>
                <w:sz w:val="28"/>
                <w:szCs w:val="28"/>
              </w:rPr>
            </w:pPr>
            <w:r w:rsidRPr="00EC788E">
              <w:rPr>
                <w:rFonts w:eastAsiaTheme="minorHAnsi"/>
                <w:sz w:val="28"/>
                <w:szCs w:val="28"/>
              </w:rPr>
              <w:t>- GV nhận xét, khen, chốt kiến thức</w:t>
            </w:r>
          </w:p>
          <w:p w14:paraId="4F0ECA7E" w14:textId="251BC1E9" w:rsidR="00304094" w:rsidRPr="00EC788E" w:rsidRDefault="00304094" w:rsidP="00EC788E">
            <w:pPr>
              <w:spacing w:line="288" w:lineRule="auto"/>
              <w:jc w:val="both"/>
              <w:rPr>
                <w:i/>
                <w:sz w:val="28"/>
                <w:szCs w:val="28"/>
                <w:lang w:val="nl-NL"/>
              </w:rPr>
            </w:pPr>
            <w:r w:rsidRPr="00EC788E">
              <w:rPr>
                <w:i/>
                <w:sz w:val="28"/>
                <w:szCs w:val="28"/>
                <w:lang w:val="nl-NL"/>
              </w:rPr>
              <w:t xml:space="preserve"> </w:t>
            </w:r>
            <w:r w:rsidR="00EC788E">
              <w:rPr>
                <w:i/>
                <w:sz w:val="28"/>
                <w:szCs w:val="28"/>
                <w:lang w:val="nl-NL"/>
              </w:rPr>
              <w:t>=&gt;</w:t>
            </w:r>
            <w:r w:rsidR="00ED2BA9" w:rsidRPr="00EC788E">
              <w:rPr>
                <w:i/>
                <w:sz w:val="28"/>
                <w:szCs w:val="28"/>
                <w:lang w:val="nl-NL"/>
              </w:rPr>
              <w:t>Gv chốt cách nhận biết được tính chất hình chữ nhật, hình vuông về góc, cạnh.</w:t>
            </w:r>
          </w:p>
        </w:tc>
        <w:tc>
          <w:tcPr>
            <w:tcW w:w="4226" w:type="dxa"/>
            <w:tcBorders>
              <w:top w:val="dashed" w:sz="4" w:space="0" w:color="auto"/>
              <w:bottom w:val="dashed" w:sz="4" w:space="0" w:color="auto"/>
            </w:tcBorders>
          </w:tcPr>
          <w:p w14:paraId="4F0ECA7F" w14:textId="77777777" w:rsidR="00304094" w:rsidRPr="00EC788E" w:rsidRDefault="00304094" w:rsidP="00EC788E">
            <w:pPr>
              <w:spacing w:line="288" w:lineRule="auto"/>
              <w:rPr>
                <w:sz w:val="28"/>
                <w:szCs w:val="28"/>
                <w:lang w:val="nl-NL"/>
              </w:rPr>
            </w:pPr>
          </w:p>
          <w:p w14:paraId="4F0ECA80" w14:textId="77777777" w:rsidR="00304094" w:rsidRPr="00EC788E" w:rsidRDefault="00304094" w:rsidP="00EC788E">
            <w:pPr>
              <w:spacing w:line="288" w:lineRule="auto"/>
              <w:rPr>
                <w:sz w:val="28"/>
                <w:szCs w:val="28"/>
                <w:lang w:val="nl-NL"/>
              </w:rPr>
            </w:pPr>
            <w:r w:rsidRPr="00EC788E">
              <w:rPr>
                <w:sz w:val="28"/>
                <w:szCs w:val="28"/>
                <w:lang w:val="nl-NL"/>
              </w:rPr>
              <w:t>- 2 HS  lên bảng làm bài</w:t>
            </w:r>
          </w:p>
          <w:p w14:paraId="4F0ECA81" w14:textId="77777777" w:rsidR="00ED2BA9" w:rsidRPr="00EC788E" w:rsidRDefault="00ED2BA9" w:rsidP="00EC788E">
            <w:pPr>
              <w:spacing w:line="288" w:lineRule="auto"/>
              <w:jc w:val="both"/>
              <w:rPr>
                <w:rFonts w:eastAsiaTheme="minorHAnsi"/>
                <w:i/>
                <w:sz w:val="28"/>
                <w:szCs w:val="28"/>
              </w:rPr>
            </w:pPr>
            <w:r w:rsidRPr="00EC788E">
              <w:rPr>
                <w:rFonts w:eastAsiaTheme="minorHAnsi"/>
                <w:i/>
                <w:sz w:val="28"/>
                <w:szCs w:val="28"/>
              </w:rPr>
              <w:t>a) Đáp án đúng là: B</w:t>
            </w:r>
          </w:p>
          <w:p w14:paraId="4F0ECA82" w14:textId="77777777" w:rsidR="00ED2BA9" w:rsidRPr="00EC788E" w:rsidRDefault="00ED2BA9" w:rsidP="00EC788E">
            <w:pPr>
              <w:spacing w:line="288" w:lineRule="auto"/>
              <w:jc w:val="both"/>
              <w:rPr>
                <w:rFonts w:eastAsiaTheme="minorHAnsi"/>
                <w:i/>
                <w:sz w:val="28"/>
                <w:szCs w:val="28"/>
              </w:rPr>
            </w:pPr>
            <w:r w:rsidRPr="00EC788E">
              <w:rPr>
                <w:rFonts w:eastAsiaTheme="minorHAnsi"/>
                <w:i/>
                <w:sz w:val="28"/>
                <w:szCs w:val="28"/>
              </w:rPr>
              <w:t>Ở đồng hồ B, kim giờ chỉ số 9, kim phút chỉ số 12.</w:t>
            </w:r>
          </w:p>
          <w:p w14:paraId="4F0ECA83" w14:textId="77777777" w:rsidR="00ED2BA9" w:rsidRPr="00EC788E" w:rsidRDefault="00ED2BA9" w:rsidP="00EC788E">
            <w:pPr>
              <w:spacing w:line="288" w:lineRule="auto"/>
              <w:jc w:val="both"/>
              <w:rPr>
                <w:rFonts w:eastAsiaTheme="minorHAnsi"/>
                <w:i/>
                <w:sz w:val="28"/>
                <w:szCs w:val="28"/>
              </w:rPr>
            </w:pPr>
            <w:r w:rsidRPr="00EC788E">
              <w:rPr>
                <w:rFonts w:eastAsiaTheme="minorHAnsi"/>
                <w:i/>
                <w:sz w:val="28"/>
                <w:szCs w:val="28"/>
              </w:rPr>
              <w:t>Như vậy hai kim này tạo thành một góc vuông.</w:t>
            </w:r>
          </w:p>
          <w:p w14:paraId="4F0ECA84" w14:textId="77777777" w:rsidR="00ED2BA9" w:rsidRPr="00EC788E" w:rsidRDefault="00ED2BA9" w:rsidP="00EC788E">
            <w:pPr>
              <w:spacing w:line="288" w:lineRule="auto"/>
              <w:jc w:val="both"/>
              <w:rPr>
                <w:rFonts w:eastAsiaTheme="minorHAnsi"/>
                <w:i/>
                <w:sz w:val="28"/>
                <w:szCs w:val="28"/>
              </w:rPr>
            </w:pPr>
            <w:r w:rsidRPr="00EC788E">
              <w:rPr>
                <w:rFonts w:eastAsiaTheme="minorHAnsi"/>
                <w:i/>
                <w:sz w:val="28"/>
                <w:szCs w:val="28"/>
              </w:rPr>
              <w:t>b) Đáp án đúng là: C</w:t>
            </w:r>
          </w:p>
          <w:p w14:paraId="4F0ECA85" w14:textId="77777777" w:rsidR="00ED2BA9" w:rsidRPr="00EC788E" w:rsidRDefault="00ED2BA9" w:rsidP="00EC788E">
            <w:pPr>
              <w:spacing w:line="288" w:lineRule="auto"/>
              <w:jc w:val="both"/>
              <w:rPr>
                <w:rFonts w:eastAsiaTheme="minorHAnsi"/>
                <w:i/>
                <w:sz w:val="28"/>
                <w:szCs w:val="28"/>
              </w:rPr>
            </w:pPr>
            <w:r w:rsidRPr="00EC788E">
              <w:rPr>
                <w:rFonts w:eastAsiaTheme="minorHAnsi"/>
                <w:i/>
                <w:sz w:val="28"/>
                <w:szCs w:val="28"/>
              </w:rPr>
              <w:t>+ Ở đồng hồ A, kim giờ chỉ số 9, kim phút chỉ số 12.</w:t>
            </w:r>
          </w:p>
          <w:p w14:paraId="4F0ECA86" w14:textId="77777777" w:rsidR="00ED2BA9" w:rsidRPr="00EC788E" w:rsidRDefault="00ED2BA9" w:rsidP="00EC788E">
            <w:pPr>
              <w:spacing w:line="288" w:lineRule="auto"/>
              <w:jc w:val="both"/>
              <w:rPr>
                <w:rFonts w:eastAsiaTheme="minorHAnsi"/>
                <w:i/>
                <w:sz w:val="28"/>
                <w:szCs w:val="28"/>
              </w:rPr>
            </w:pPr>
            <w:r w:rsidRPr="00EC788E">
              <w:rPr>
                <w:rFonts w:eastAsiaTheme="minorHAnsi"/>
                <w:i/>
                <w:sz w:val="28"/>
                <w:szCs w:val="28"/>
              </w:rPr>
              <w:t>Như vậy hai kim này tạo thành một góc vuông.</w:t>
            </w:r>
          </w:p>
          <w:p w14:paraId="4F0ECA87" w14:textId="77777777" w:rsidR="00ED2BA9" w:rsidRPr="00EC788E" w:rsidRDefault="00ED2BA9" w:rsidP="00EC788E">
            <w:pPr>
              <w:spacing w:line="288" w:lineRule="auto"/>
              <w:jc w:val="both"/>
              <w:rPr>
                <w:rFonts w:eastAsiaTheme="minorHAnsi"/>
                <w:i/>
                <w:sz w:val="28"/>
                <w:szCs w:val="28"/>
              </w:rPr>
            </w:pPr>
            <w:r w:rsidRPr="00EC788E">
              <w:rPr>
                <w:rFonts w:eastAsiaTheme="minorHAnsi"/>
                <w:i/>
                <w:sz w:val="28"/>
                <w:szCs w:val="28"/>
              </w:rPr>
              <w:t>+ Ở đồng hồ B, kim giờ chỉ số 3, kim phút chỉ số 12</w:t>
            </w:r>
          </w:p>
          <w:p w14:paraId="4F0ECA88" w14:textId="77777777" w:rsidR="00ED2BA9" w:rsidRPr="00EC788E" w:rsidRDefault="00ED2BA9" w:rsidP="00EC788E">
            <w:pPr>
              <w:spacing w:line="288" w:lineRule="auto"/>
              <w:jc w:val="both"/>
              <w:rPr>
                <w:rFonts w:eastAsiaTheme="minorHAnsi"/>
                <w:i/>
                <w:sz w:val="28"/>
                <w:szCs w:val="28"/>
              </w:rPr>
            </w:pPr>
            <w:r w:rsidRPr="00EC788E">
              <w:rPr>
                <w:rFonts w:eastAsiaTheme="minorHAnsi"/>
                <w:i/>
                <w:sz w:val="28"/>
                <w:szCs w:val="28"/>
              </w:rPr>
              <w:t>Như vậy hai kim này tạo thành một góc vuông</w:t>
            </w:r>
          </w:p>
          <w:p w14:paraId="4F0ECA89" w14:textId="77777777" w:rsidR="00ED2BA9" w:rsidRPr="00EC788E" w:rsidRDefault="00ED2BA9" w:rsidP="00EC788E">
            <w:pPr>
              <w:spacing w:line="288" w:lineRule="auto"/>
              <w:jc w:val="both"/>
              <w:rPr>
                <w:rFonts w:eastAsiaTheme="minorHAnsi"/>
                <w:i/>
                <w:sz w:val="28"/>
                <w:szCs w:val="28"/>
              </w:rPr>
            </w:pPr>
            <w:r w:rsidRPr="00EC788E">
              <w:rPr>
                <w:rFonts w:eastAsiaTheme="minorHAnsi"/>
                <w:i/>
                <w:sz w:val="28"/>
                <w:szCs w:val="28"/>
              </w:rPr>
              <w:t>+ Ở đồng hồ C, kim giờ chỉ số 5, kim phút chỉ số 12.</w:t>
            </w:r>
          </w:p>
          <w:p w14:paraId="4F0ECA8A" w14:textId="77777777" w:rsidR="00304094" w:rsidRPr="00EC788E" w:rsidRDefault="00ED2BA9" w:rsidP="00EC788E">
            <w:pPr>
              <w:spacing w:line="288" w:lineRule="auto"/>
              <w:rPr>
                <w:rFonts w:eastAsiaTheme="minorHAnsi"/>
                <w:i/>
                <w:sz w:val="28"/>
                <w:szCs w:val="28"/>
              </w:rPr>
            </w:pPr>
            <w:r w:rsidRPr="00EC788E">
              <w:rPr>
                <w:rFonts w:eastAsiaTheme="minorHAnsi"/>
                <w:i/>
                <w:sz w:val="28"/>
                <w:szCs w:val="28"/>
              </w:rPr>
              <w:t>Như vậy hai kim này tạo không thành một góc vuông.</w:t>
            </w:r>
          </w:p>
        </w:tc>
      </w:tr>
      <w:tr w:rsidR="00EC788E" w:rsidRPr="00EC788E" w14:paraId="4F0ECA97" w14:textId="77777777" w:rsidTr="00630ACE">
        <w:trPr>
          <w:jc w:val="center"/>
        </w:trPr>
        <w:tc>
          <w:tcPr>
            <w:tcW w:w="6676" w:type="dxa"/>
            <w:tcBorders>
              <w:top w:val="dashed" w:sz="4" w:space="0" w:color="auto"/>
              <w:bottom w:val="dashed" w:sz="4" w:space="0" w:color="auto"/>
            </w:tcBorders>
          </w:tcPr>
          <w:p w14:paraId="4F0ECA8C" w14:textId="77777777" w:rsidR="00304094" w:rsidRPr="00EC788E" w:rsidRDefault="00304094" w:rsidP="00EC788E">
            <w:pPr>
              <w:spacing w:line="288" w:lineRule="auto"/>
              <w:jc w:val="both"/>
              <w:rPr>
                <w:rFonts w:eastAsiaTheme="minorHAnsi"/>
                <w:b/>
                <w:sz w:val="28"/>
                <w:szCs w:val="28"/>
              </w:rPr>
            </w:pPr>
            <w:r w:rsidRPr="00EC788E">
              <w:rPr>
                <w:rFonts w:eastAsiaTheme="minorHAnsi"/>
                <w:b/>
                <w:sz w:val="28"/>
                <w:szCs w:val="28"/>
              </w:rPr>
              <w:t>3. HĐ Vận dụng</w:t>
            </w:r>
          </w:p>
          <w:p w14:paraId="4F0ECA8D" w14:textId="77777777" w:rsidR="00304094" w:rsidRPr="00EC788E" w:rsidRDefault="00304094" w:rsidP="00EC788E">
            <w:pPr>
              <w:spacing w:line="288" w:lineRule="auto"/>
              <w:jc w:val="both"/>
              <w:rPr>
                <w:rFonts w:eastAsiaTheme="minorHAnsi"/>
                <w:sz w:val="28"/>
                <w:szCs w:val="28"/>
              </w:rPr>
            </w:pPr>
            <w:r w:rsidRPr="00EC788E">
              <w:rPr>
                <w:rFonts w:eastAsiaTheme="minorHAnsi"/>
                <w:sz w:val="28"/>
                <w:szCs w:val="28"/>
              </w:rPr>
              <w:t xml:space="preserve">- Hãy tìm vật dụng, đồ vật trong lớp học có </w:t>
            </w:r>
            <w:r w:rsidR="00F669D8" w:rsidRPr="00EC788E">
              <w:rPr>
                <w:rFonts w:eastAsiaTheme="minorHAnsi"/>
                <w:sz w:val="28"/>
                <w:szCs w:val="28"/>
              </w:rPr>
              <w:t xml:space="preserve">khối lập </w:t>
            </w:r>
            <w:r w:rsidR="00F669D8" w:rsidRPr="00EC788E">
              <w:rPr>
                <w:rFonts w:eastAsiaTheme="minorHAnsi"/>
                <w:sz w:val="28"/>
                <w:szCs w:val="28"/>
              </w:rPr>
              <w:lastRenderedPageBreak/>
              <w:t>phương, khối hộp chữ nhật?</w:t>
            </w:r>
          </w:p>
          <w:p w14:paraId="4F0ECA8E" w14:textId="77777777" w:rsidR="00304094" w:rsidRPr="00EC788E" w:rsidRDefault="00304094" w:rsidP="00EC788E">
            <w:pPr>
              <w:spacing w:line="288" w:lineRule="auto"/>
              <w:jc w:val="both"/>
              <w:rPr>
                <w:rFonts w:eastAsiaTheme="minorHAnsi"/>
                <w:sz w:val="28"/>
                <w:szCs w:val="28"/>
              </w:rPr>
            </w:pPr>
            <w:r w:rsidRPr="00EC788E">
              <w:rPr>
                <w:rFonts w:eastAsiaTheme="minorHAnsi"/>
                <w:sz w:val="28"/>
                <w:szCs w:val="28"/>
              </w:rPr>
              <w:t>- GV cho HS tìm, nêu.</w:t>
            </w:r>
          </w:p>
          <w:p w14:paraId="4F0ECA8F" w14:textId="77777777" w:rsidR="00304094" w:rsidRPr="00EC788E" w:rsidRDefault="00304094" w:rsidP="00EC788E">
            <w:pPr>
              <w:spacing w:line="288" w:lineRule="auto"/>
              <w:jc w:val="both"/>
              <w:rPr>
                <w:rFonts w:eastAsiaTheme="minorHAnsi"/>
                <w:sz w:val="28"/>
                <w:szCs w:val="28"/>
                <w:lang w:val="vi-VN"/>
              </w:rPr>
            </w:pPr>
            <w:r w:rsidRPr="00EC788E">
              <w:rPr>
                <w:rFonts w:eastAsiaTheme="minorHAnsi"/>
                <w:sz w:val="28"/>
                <w:szCs w:val="28"/>
              </w:rPr>
              <w:t xml:space="preserve">- </w:t>
            </w:r>
            <w:r w:rsidRPr="00EC788E">
              <w:rPr>
                <w:rFonts w:eastAsiaTheme="minorHAnsi"/>
                <w:sz w:val="28"/>
                <w:szCs w:val="28"/>
                <w:lang w:val="vi-VN"/>
              </w:rPr>
              <w:t xml:space="preserve">GV nhận xét giờ học. </w:t>
            </w:r>
          </w:p>
          <w:p w14:paraId="4F0ECA90" w14:textId="77777777" w:rsidR="00304094" w:rsidRPr="00EC788E" w:rsidRDefault="00304094" w:rsidP="00EC788E">
            <w:pPr>
              <w:spacing w:line="288" w:lineRule="auto"/>
              <w:jc w:val="both"/>
              <w:rPr>
                <w:rFonts w:eastAsiaTheme="minorHAnsi"/>
                <w:i/>
                <w:sz w:val="28"/>
                <w:szCs w:val="28"/>
              </w:rPr>
            </w:pPr>
            <w:r w:rsidRPr="00EC788E">
              <w:rPr>
                <w:rFonts w:eastAsiaTheme="minorHAnsi"/>
                <w:sz w:val="28"/>
                <w:szCs w:val="28"/>
              </w:rPr>
              <w:t xml:space="preserve">- </w:t>
            </w:r>
            <w:r w:rsidRPr="00EC788E">
              <w:rPr>
                <w:rFonts w:eastAsiaTheme="minorHAnsi"/>
                <w:sz w:val="28"/>
                <w:szCs w:val="28"/>
                <w:lang w:val="vi-VN"/>
              </w:rPr>
              <w:t>GV dặn HS</w:t>
            </w:r>
            <w:r w:rsidRPr="00EC788E">
              <w:rPr>
                <w:rFonts w:eastAsiaTheme="minorHAnsi"/>
                <w:sz w:val="28"/>
                <w:szCs w:val="28"/>
              </w:rPr>
              <w:t xml:space="preserve"> về xem lại bài và chuẩn bị bài sau.</w:t>
            </w:r>
          </w:p>
        </w:tc>
        <w:tc>
          <w:tcPr>
            <w:tcW w:w="4226" w:type="dxa"/>
            <w:tcBorders>
              <w:top w:val="dashed" w:sz="4" w:space="0" w:color="auto"/>
              <w:bottom w:val="dashed" w:sz="4" w:space="0" w:color="auto"/>
            </w:tcBorders>
          </w:tcPr>
          <w:p w14:paraId="4F0ECA91" w14:textId="77777777" w:rsidR="00304094" w:rsidRPr="00EC788E" w:rsidRDefault="00304094" w:rsidP="00EC788E">
            <w:pPr>
              <w:spacing w:line="288" w:lineRule="auto"/>
              <w:rPr>
                <w:sz w:val="28"/>
                <w:szCs w:val="28"/>
                <w:lang w:val="nl-NL"/>
              </w:rPr>
            </w:pPr>
          </w:p>
          <w:p w14:paraId="4F0ECA92" w14:textId="77777777" w:rsidR="00304094" w:rsidRPr="00EC788E" w:rsidRDefault="00304094" w:rsidP="00EC788E">
            <w:pPr>
              <w:spacing w:line="288" w:lineRule="auto"/>
              <w:rPr>
                <w:sz w:val="28"/>
                <w:szCs w:val="28"/>
                <w:lang w:val="nl-NL"/>
              </w:rPr>
            </w:pPr>
          </w:p>
          <w:p w14:paraId="4F0ECA93" w14:textId="77777777" w:rsidR="00304094" w:rsidRPr="00EC788E" w:rsidRDefault="00304094" w:rsidP="00EC788E">
            <w:pPr>
              <w:spacing w:line="288" w:lineRule="auto"/>
              <w:rPr>
                <w:sz w:val="28"/>
                <w:szCs w:val="28"/>
                <w:lang w:val="nl-NL"/>
              </w:rPr>
            </w:pPr>
          </w:p>
          <w:p w14:paraId="4F0ECA94" w14:textId="77777777" w:rsidR="00304094" w:rsidRPr="00EC788E" w:rsidRDefault="00304094" w:rsidP="00EC788E">
            <w:pPr>
              <w:spacing w:line="288" w:lineRule="auto"/>
              <w:rPr>
                <w:sz w:val="28"/>
                <w:szCs w:val="28"/>
                <w:lang w:val="nl-NL"/>
              </w:rPr>
            </w:pPr>
          </w:p>
          <w:p w14:paraId="4F0ECA95" w14:textId="77777777" w:rsidR="00304094" w:rsidRPr="00EC788E" w:rsidRDefault="00304094" w:rsidP="00EC788E">
            <w:pPr>
              <w:tabs>
                <w:tab w:val="left" w:pos="7020"/>
              </w:tabs>
              <w:spacing w:line="288" w:lineRule="auto"/>
              <w:rPr>
                <w:rFonts w:eastAsiaTheme="minorHAnsi"/>
                <w:sz w:val="28"/>
                <w:szCs w:val="28"/>
              </w:rPr>
            </w:pPr>
            <w:r w:rsidRPr="00EC788E">
              <w:rPr>
                <w:rFonts w:eastAsiaTheme="minorHAnsi"/>
                <w:sz w:val="28"/>
                <w:szCs w:val="28"/>
              </w:rPr>
              <w:t>- HS nhận xét.</w:t>
            </w:r>
          </w:p>
          <w:p w14:paraId="4F0ECA96" w14:textId="77777777" w:rsidR="00304094" w:rsidRPr="00EC788E" w:rsidRDefault="00304094" w:rsidP="00EC788E">
            <w:pPr>
              <w:tabs>
                <w:tab w:val="left" w:pos="7020"/>
              </w:tabs>
              <w:spacing w:line="288" w:lineRule="auto"/>
              <w:rPr>
                <w:rFonts w:eastAsiaTheme="minorHAnsi"/>
                <w:sz w:val="28"/>
                <w:szCs w:val="28"/>
              </w:rPr>
            </w:pPr>
            <w:r w:rsidRPr="00EC788E">
              <w:rPr>
                <w:rFonts w:eastAsiaTheme="minorHAnsi"/>
                <w:sz w:val="28"/>
                <w:szCs w:val="28"/>
              </w:rPr>
              <w:t>- HS lắng nghe</w:t>
            </w:r>
          </w:p>
        </w:tc>
      </w:tr>
      <w:tr w:rsidR="00304094" w:rsidRPr="00EC788E" w14:paraId="4F0ECA9B" w14:textId="77777777" w:rsidTr="00630ACE">
        <w:trPr>
          <w:jc w:val="center"/>
        </w:trPr>
        <w:tc>
          <w:tcPr>
            <w:tcW w:w="10902" w:type="dxa"/>
            <w:gridSpan w:val="2"/>
            <w:tcBorders>
              <w:top w:val="dashed" w:sz="4" w:space="0" w:color="auto"/>
            </w:tcBorders>
          </w:tcPr>
          <w:p w14:paraId="4F0ECA98" w14:textId="77777777" w:rsidR="00304094" w:rsidRPr="00EC788E" w:rsidRDefault="00304094" w:rsidP="00EC788E">
            <w:pPr>
              <w:spacing w:line="288" w:lineRule="auto"/>
              <w:rPr>
                <w:b/>
                <w:sz w:val="28"/>
                <w:szCs w:val="28"/>
                <w:lang w:val="nl-NL"/>
              </w:rPr>
            </w:pPr>
            <w:r w:rsidRPr="00EC788E">
              <w:rPr>
                <w:b/>
                <w:sz w:val="28"/>
                <w:szCs w:val="28"/>
                <w:lang w:val="nl-NL"/>
              </w:rPr>
              <w:lastRenderedPageBreak/>
              <w:t>IV. ĐIỀU CHỈNH SAU BÀI DẠY:</w:t>
            </w:r>
          </w:p>
          <w:p w14:paraId="4F0ECA99" w14:textId="77777777" w:rsidR="00304094" w:rsidRPr="00EC788E" w:rsidRDefault="00304094" w:rsidP="00EC788E">
            <w:pPr>
              <w:spacing w:line="288" w:lineRule="auto"/>
              <w:rPr>
                <w:sz w:val="28"/>
                <w:szCs w:val="28"/>
                <w:lang w:val="nl-NL"/>
              </w:rPr>
            </w:pPr>
            <w:r w:rsidRPr="00EC788E">
              <w:rPr>
                <w:sz w:val="28"/>
                <w:szCs w:val="28"/>
                <w:lang w:val="nl-NL"/>
              </w:rPr>
              <w:t>..............................................................................................................................</w:t>
            </w:r>
          </w:p>
          <w:p w14:paraId="4F0ECA9A" w14:textId="77777777" w:rsidR="00304094" w:rsidRPr="00EC788E" w:rsidRDefault="00304094" w:rsidP="00EC788E">
            <w:pPr>
              <w:spacing w:line="288" w:lineRule="auto"/>
              <w:rPr>
                <w:sz w:val="28"/>
                <w:szCs w:val="28"/>
                <w:lang w:val="nl-NL"/>
              </w:rPr>
            </w:pPr>
            <w:r w:rsidRPr="00EC788E">
              <w:rPr>
                <w:sz w:val="28"/>
                <w:szCs w:val="28"/>
                <w:lang w:val="nl-NL"/>
              </w:rPr>
              <w:t>..............................................................................................................................</w:t>
            </w:r>
          </w:p>
        </w:tc>
      </w:tr>
    </w:tbl>
    <w:p w14:paraId="4F0ECA9C" w14:textId="77777777" w:rsidR="008D3B30" w:rsidRPr="00EC788E" w:rsidRDefault="008D3B30" w:rsidP="00EC788E">
      <w:pPr>
        <w:spacing w:line="288" w:lineRule="auto"/>
        <w:jc w:val="center"/>
        <w:rPr>
          <w:sz w:val="28"/>
          <w:szCs w:val="28"/>
        </w:rPr>
      </w:pPr>
    </w:p>
    <w:p w14:paraId="4F0ECA9D" w14:textId="522E518A" w:rsidR="00116C63" w:rsidRDefault="00116C63" w:rsidP="00EC788E">
      <w:pPr>
        <w:spacing w:line="288" w:lineRule="auto"/>
        <w:jc w:val="center"/>
        <w:rPr>
          <w:sz w:val="28"/>
          <w:szCs w:val="28"/>
        </w:rPr>
      </w:pPr>
    </w:p>
    <w:p w14:paraId="55FB08C0" w14:textId="1A8BA3FD" w:rsidR="0035007E" w:rsidRDefault="0035007E" w:rsidP="00EC788E">
      <w:pPr>
        <w:spacing w:line="288" w:lineRule="auto"/>
        <w:jc w:val="center"/>
        <w:rPr>
          <w:sz w:val="28"/>
          <w:szCs w:val="28"/>
        </w:rPr>
      </w:pPr>
    </w:p>
    <w:p w14:paraId="7A1EEC82" w14:textId="0F6441FF" w:rsidR="0035007E" w:rsidRDefault="0035007E" w:rsidP="00EC788E">
      <w:pPr>
        <w:spacing w:line="288" w:lineRule="auto"/>
        <w:jc w:val="center"/>
        <w:rPr>
          <w:sz w:val="28"/>
          <w:szCs w:val="28"/>
        </w:rPr>
      </w:pPr>
    </w:p>
    <w:p w14:paraId="14449667" w14:textId="264A9AD4" w:rsidR="0035007E" w:rsidRDefault="0035007E" w:rsidP="00EC788E">
      <w:pPr>
        <w:spacing w:line="288" w:lineRule="auto"/>
        <w:jc w:val="center"/>
        <w:rPr>
          <w:sz w:val="28"/>
          <w:szCs w:val="28"/>
        </w:rPr>
      </w:pPr>
    </w:p>
    <w:p w14:paraId="17226D57" w14:textId="1EC97089" w:rsidR="0035007E" w:rsidRDefault="0035007E" w:rsidP="00EC788E">
      <w:pPr>
        <w:spacing w:line="288" w:lineRule="auto"/>
        <w:jc w:val="center"/>
        <w:rPr>
          <w:sz w:val="28"/>
          <w:szCs w:val="28"/>
        </w:rPr>
      </w:pPr>
    </w:p>
    <w:p w14:paraId="30EEE7A6" w14:textId="5839A7C4" w:rsidR="0035007E" w:rsidRDefault="0035007E" w:rsidP="00EC788E">
      <w:pPr>
        <w:spacing w:line="288" w:lineRule="auto"/>
        <w:jc w:val="center"/>
        <w:rPr>
          <w:sz w:val="28"/>
          <w:szCs w:val="28"/>
        </w:rPr>
      </w:pPr>
    </w:p>
    <w:p w14:paraId="36E5E996" w14:textId="2D3F0219" w:rsidR="0035007E" w:rsidRDefault="0035007E" w:rsidP="00EC788E">
      <w:pPr>
        <w:spacing w:line="288" w:lineRule="auto"/>
        <w:jc w:val="center"/>
        <w:rPr>
          <w:sz w:val="28"/>
          <w:szCs w:val="28"/>
        </w:rPr>
      </w:pPr>
    </w:p>
    <w:p w14:paraId="6540546B" w14:textId="6FF376D1" w:rsidR="0035007E" w:rsidRDefault="0035007E" w:rsidP="00EC788E">
      <w:pPr>
        <w:spacing w:line="288" w:lineRule="auto"/>
        <w:jc w:val="center"/>
        <w:rPr>
          <w:sz w:val="28"/>
          <w:szCs w:val="28"/>
        </w:rPr>
      </w:pPr>
    </w:p>
    <w:p w14:paraId="6A2229FB" w14:textId="3BB17E57" w:rsidR="0035007E" w:rsidRDefault="0035007E" w:rsidP="00EC788E">
      <w:pPr>
        <w:spacing w:line="288" w:lineRule="auto"/>
        <w:jc w:val="center"/>
        <w:rPr>
          <w:sz w:val="28"/>
          <w:szCs w:val="28"/>
        </w:rPr>
      </w:pPr>
    </w:p>
    <w:p w14:paraId="2348A89F" w14:textId="3579AD82" w:rsidR="0035007E" w:rsidRDefault="0035007E" w:rsidP="00EC788E">
      <w:pPr>
        <w:spacing w:line="288" w:lineRule="auto"/>
        <w:jc w:val="center"/>
        <w:rPr>
          <w:sz w:val="28"/>
          <w:szCs w:val="28"/>
        </w:rPr>
      </w:pPr>
    </w:p>
    <w:p w14:paraId="18023496" w14:textId="27A82899" w:rsidR="0035007E" w:rsidRDefault="0035007E" w:rsidP="00EC788E">
      <w:pPr>
        <w:spacing w:line="288" w:lineRule="auto"/>
        <w:jc w:val="center"/>
        <w:rPr>
          <w:sz w:val="28"/>
          <w:szCs w:val="28"/>
        </w:rPr>
      </w:pPr>
    </w:p>
    <w:p w14:paraId="792A41B5" w14:textId="6527AB92" w:rsidR="0035007E" w:rsidRDefault="0035007E" w:rsidP="00EC788E">
      <w:pPr>
        <w:spacing w:line="288" w:lineRule="auto"/>
        <w:jc w:val="center"/>
        <w:rPr>
          <w:sz w:val="28"/>
          <w:szCs w:val="28"/>
        </w:rPr>
      </w:pPr>
    </w:p>
    <w:p w14:paraId="3DEDF2C1" w14:textId="6C86B379" w:rsidR="0035007E" w:rsidRDefault="0035007E" w:rsidP="00EC788E">
      <w:pPr>
        <w:spacing w:line="288" w:lineRule="auto"/>
        <w:jc w:val="center"/>
        <w:rPr>
          <w:sz w:val="28"/>
          <w:szCs w:val="28"/>
        </w:rPr>
      </w:pPr>
    </w:p>
    <w:p w14:paraId="06A00F3D" w14:textId="45754863" w:rsidR="0035007E" w:rsidRDefault="0035007E" w:rsidP="00EC788E">
      <w:pPr>
        <w:spacing w:line="288" w:lineRule="auto"/>
        <w:jc w:val="center"/>
        <w:rPr>
          <w:sz w:val="28"/>
          <w:szCs w:val="28"/>
        </w:rPr>
      </w:pPr>
    </w:p>
    <w:p w14:paraId="3F66E4C4" w14:textId="69631522" w:rsidR="0035007E" w:rsidRDefault="0035007E" w:rsidP="00EC788E">
      <w:pPr>
        <w:spacing w:line="288" w:lineRule="auto"/>
        <w:jc w:val="center"/>
        <w:rPr>
          <w:sz w:val="28"/>
          <w:szCs w:val="28"/>
        </w:rPr>
      </w:pPr>
    </w:p>
    <w:p w14:paraId="192EA2B4" w14:textId="2D2495B4" w:rsidR="0035007E" w:rsidRDefault="0035007E" w:rsidP="00EC788E">
      <w:pPr>
        <w:spacing w:line="288" w:lineRule="auto"/>
        <w:jc w:val="center"/>
        <w:rPr>
          <w:sz w:val="28"/>
          <w:szCs w:val="28"/>
        </w:rPr>
      </w:pPr>
    </w:p>
    <w:p w14:paraId="6F8FEAB6" w14:textId="7F2C3D87" w:rsidR="0035007E" w:rsidRDefault="0035007E" w:rsidP="00EC788E">
      <w:pPr>
        <w:spacing w:line="288" w:lineRule="auto"/>
        <w:jc w:val="center"/>
        <w:rPr>
          <w:sz w:val="28"/>
          <w:szCs w:val="28"/>
        </w:rPr>
      </w:pPr>
    </w:p>
    <w:p w14:paraId="5F415628" w14:textId="68932EF2" w:rsidR="0035007E" w:rsidRDefault="0035007E" w:rsidP="00EC788E">
      <w:pPr>
        <w:spacing w:line="288" w:lineRule="auto"/>
        <w:jc w:val="center"/>
        <w:rPr>
          <w:sz w:val="28"/>
          <w:szCs w:val="28"/>
        </w:rPr>
      </w:pPr>
    </w:p>
    <w:p w14:paraId="717CE1C3" w14:textId="5EEDEC9A" w:rsidR="0035007E" w:rsidRDefault="0035007E" w:rsidP="00EC788E">
      <w:pPr>
        <w:spacing w:line="288" w:lineRule="auto"/>
        <w:jc w:val="center"/>
        <w:rPr>
          <w:sz w:val="28"/>
          <w:szCs w:val="28"/>
        </w:rPr>
      </w:pPr>
    </w:p>
    <w:p w14:paraId="689AA609" w14:textId="0FE09C29" w:rsidR="0035007E" w:rsidRDefault="0035007E" w:rsidP="00EC788E">
      <w:pPr>
        <w:spacing w:line="288" w:lineRule="auto"/>
        <w:jc w:val="center"/>
        <w:rPr>
          <w:sz w:val="28"/>
          <w:szCs w:val="28"/>
        </w:rPr>
      </w:pPr>
    </w:p>
    <w:p w14:paraId="36D39228" w14:textId="6D9AEA63" w:rsidR="0035007E" w:rsidRDefault="0035007E" w:rsidP="00EC788E">
      <w:pPr>
        <w:spacing w:line="288" w:lineRule="auto"/>
        <w:jc w:val="center"/>
        <w:rPr>
          <w:sz w:val="28"/>
          <w:szCs w:val="28"/>
        </w:rPr>
      </w:pPr>
    </w:p>
    <w:p w14:paraId="6B1EBA58" w14:textId="14DFAED8" w:rsidR="0035007E" w:rsidRDefault="0035007E" w:rsidP="00EC788E">
      <w:pPr>
        <w:spacing w:line="288" w:lineRule="auto"/>
        <w:jc w:val="center"/>
        <w:rPr>
          <w:sz w:val="28"/>
          <w:szCs w:val="28"/>
        </w:rPr>
      </w:pPr>
    </w:p>
    <w:p w14:paraId="64434518" w14:textId="03BEA581" w:rsidR="0035007E" w:rsidRDefault="0035007E" w:rsidP="00EC788E">
      <w:pPr>
        <w:spacing w:line="288" w:lineRule="auto"/>
        <w:jc w:val="center"/>
        <w:rPr>
          <w:sz w:val="28"/>
          <w:szCs w:val="28"/>
        </w:rPr>
      </w:pPr>
    </w:p>
    <w:p w14:paraId="43DFFC09" w14:textId="02D4CBA0" w:rsidR="0035007E" w:rsidRDefault="0035007E" w:rsidP="00EC788E">
      <w:pPr>
        <w:spacing w:line="288" w:lineRule="auto"/>
        <w:jc w:val="center"/>
        <w:rPr>
          <w:sz w:val="28"/>
          <w:szCs w:val="28"/>
        </w:rPr>
      </w:pPr>
    </w:p>
    <w:p w14:paraId="3894713F" w14:textId="31C9599A" w:rsidR="0035007E" w:rsidRDefault="0035007E" w:rsidP="00EC788E">
      <w:pPr>
        <w:spacing w:line="288" w:lineRule="auto"/>
        <w:jc w:val="center"/>
        <w:rPr>
          <w:sz w:val="28"/>
          <w:szCs w:val="28"/>
        </w:rPr>
      </w:pPr>
    </w:p>
    <w:p w14:paraId="147F4004" w14:textId="70C78F79" w:rsidR="0035007E" w:rsidRDefault="0035007E" w:rsidP="00EC788E">
      <w:pPr>
        <w:spacing w:line="288" w:lineRule="auto"/>
        <w:jc w:val="center"/>
        <w:rPr>
          <w:sz w:val="28"/>
          <w:szCs w:val="28"/>
        </w:rPr>
      </w:pPr>
    </w:p>
    <w:p w14:paraId="32D813BD" w14:textId="2679FA07" w:rsidR="0035007E" w:rsidRDefault="0035007E" w:rsidP="00EC788E">
      <w:pPr>
        <w:spacing w:line="288" w:lineRule="auto"/>
        <w:jc w:val="center"/>
        <w:rPr>
          <w:sz w:val="28"/>
          <w:szCs w:val="28"/>
        </w:rPr>
      </w:pPr>
    </w:p>
    <w:p w14:paraId="30799325" w14:textId="430EB98C" w:rsidR="0035007E" w:rsidRDefault="0035007E" w:rsidP="00EC788E">
      <w:pPr>
        <w:spacing w:line="288" w:lineRule="auto"/>
        <w:jc w:val="center"/>
        <w:rPr>
          <w:sz w:val="28"/>
          <w:szCs w:val="28"/>
        </w:rPr>
      </w:pPr>
    </w:p>
    <w:p w14:paraId="3D269D0D" w14:textId="77777777" w:rsidR="0035007E" w:rsidRPr="00EC788E" w:rsidRDefault="0035007E" w:rsidP="00EC788E">
      <w:pPr>
        <w:spacing w:line="288" w:lineRule="auto"/>
        <w:jc w:val="center"/>
        <w:rPr>
          <w:sz w:val="28"/>
          <w:szCs w:val="28"/>
        </w:rPr>
      </w:pPr>
    </w:p>
    <w:p w14:paraId="4F0ECA9E" w14:textId="314B8D43" w:rsidR="008D3B30" w:rsidRPr="00EC788E" w:rsidRDefault="008D3B30" w:rsidP="00EC788E">
      <w:pPr>
        <w:spacing w:line="288" w:lineRule="auto"/>
        <w:jc w:val="center"/>
        <w:rPr>
          <w:sz w:val="28"/>
          <w:szCs w:val="28"/>
        </w:rPr>
      </w:pPr>
      <w:r w:rsidRPr="00EC788E">
        <w:rPr>
          <w:rFonts w:eastAsiaTheme="minorHAnsi"/>
          <w:b/>
          <w:bCs/>
          <w:sz w:val="28"/>
          <w:szCs w:val="28"/>
          <w:lang w:val="nl-NL"/>
        </w:rPr>
        <w:lastRenderedPageBreak/>
        <w:t>TOÁN</w:t>
      </w:r>
      <w:r w:rsidR="0035007E">
        <w:rPr>
          <w:rFonts w:eastAsiaTheme="minorHAnsi"/>
          <w:b/>
          <w:bCs/>
          <w:sz w:val="28"/>
          <w:szCs w:val="28"/>
          <w:lang w:val="nl-NL"/>
        </w:rPr>
        <w:t>: Củng cố .</w:t>
      </w:r>
    </w:p>
    <w:p w14:paraId="4F0ECA9F" w14:textId="77777777" w:rsidR="008D3B30" w:rsidRPr="00EC788E" w:rsidRDefault="008D3B30" w:rsidP="00EC788E">
      <w:pPr>
        <w:spacing w:line="288" w:lineRule="auto"/>
        <w:ind w:left="720" w:hanging="720"/>
        <w:jc w:val="center"/>
        <w:rPr>
          <w:b/>
          <w:bCs/>
          <w:sz w:val="28"/>
          <w:szCs w:val="28"/>
          <w:lang w:val="nl-NL"/>
        </w:rPr>
      </w:pPr>
      <w:r w:rsidRPr="00EC788E">
        <w:rPr>
          <w:b/>
          <w:bCs/>
          <w:sz w:val="28"/>
          <w:szCs w:val="28"/>
          <w:lang w:val="nl-NL"/>
        </w:rPr>
        <w:t xml:space="preserve">Bài 23: NHÂN SỐ CÓ HAI CHỮ SỐ VỚI SỐ CÓ MỘT CHỮ SỐ (T1) </w:t>
      </w:r>
    </w:p>
    <w:p w14:paraId="4F0ECAA0" w14:textId="77777777" w:rsidR="008D3B30" w:rsidRPr="00EC788E" w:rsidRDefault="008D3B30" w:rsidP="00EC788E">
      <w:pPr>
        <w:spacing w:line="288" w:lineRule="auto"/>
        <w:jc w:val="both"/>
        <w:rPr>
          <w:rFonts w:eastAsiaTheme="minorHAnsi"/>
          <w:b/>
          <w:bCs/>
          <w:sz w:val="28"/>
          <w:szCs w:val="28"/>
          <w:lang w:val="nl-NL"/>
        </w:rPr>
      </w:pPr>
      <w:r w:rsidRPr="00EC788E">
        <w:rPr>
          <w:rFonts w:eastAsiaTheme="minorHAnsi"/>
          <w:b/>
          <w:bCs/>
          <w:sz w:val="28"/>
          <w:szCs w:val="28"/>
          <w:lang w:val="nl-NL"/>
        </w:rPr>
        <w:t>I. YÊU CẦU CẦN ĐẠT:</w:t>
      </w:r>
    </w:p>
    <w:p w14:paraId="4F0ECAA1" w14:textId="4603A99C" w:rsidR="008D3B30" w:rsidRPr="00EC788E" w:rsidRDefault="00EC788E" w:rsidP="00EC788E">
      <w:pPr>
        <w:spacing w:line="288" w:lineRule="auto"/>
        <w:jc w:val="both"/>
        <w:rPr>
          <w:rFonts w:eastAsiaTheme="minorHAnsi"/>
          <w:b/>
          <w:i/>
          <w:sz w:val="28"/>
          <w:szCs w:val="28"/>
          <w:lang w:val="nl-NL"/>
        </w:rPr>
      </w:pPr>
      <w:r w:rsidRPr="00EC788E">
        <w:rPr>
          <w:rFonts w:eastAsiaTheme="minorHAnsi"/>
          <w:b/>
          <w:i/>
          <w:sz w:val="28"/>
          <w:szCs w:val="28"/>
          <w:lang w:val="nl-NL"/>
        </w:rPr>
        <w:t>1. Năng lực đặc thù</w:t>
      </w:r>
    </w:p>
    <w:p w14:paraId="4F0ECAA2" w14:textId="77777777" w:rsidR="008D3B30" w:rsidRPr="00EC788E" w:rsidRDefault="008D3B30" w:rsidP="00EC788E">
      <w:pPr>
        <w:spacing w:line="288" w:lineRule="auto"/>
        <w:contextualSpacing/>
        <w:jc w:val="both"/>
        <w:rPr>
          <w:rFonts w:eastAsiaTheme="minorHAnsi"/>
          <w:sz w:val="28"/>
          <w:szCs w:val="28"/>
        </w:rPr>
      </w:pPr>
      <w:r w:rsidRPr="00EC788E">
        <w:rPr>
          <w:rFonts w:eastAsiaTheme="minorHAnsi"/>
          <w:sz w:val="28"/>
          <w:szCs w:val="28"/>
          <w:lang w:val="vi-VN"/>
        </w:rPr>
        <w:t>-</w:t>
      </w:r>
      <w:r w:rsidRPr="00EC788E">
        <w:rPr>
          <w:rFonts w:eastAsiaTheme="minorHAnsi"/>
          <w:sz w:val="28"/>
          <w:szCs w:val="28"/>
        </w:rPr>
        <w:t xml:space="preserve"> Giúp học sinh củng cố kiến thức, kĩ năng:</w:t>
      </w:r>
    </w:p>
    <w:p w14:paraId="4F0ECAA3" w14:textId="77777777" w:rsidR="008D3B30" w:rsidRPr="00EC788E" w:rsidRDefault="008D3B30" w:rsidP="00EC788E">
      <w:pPr>
        <w:spacing w:line="288" w:lineRule="auto"/>
        <w:jc w:val="both"/>
        <w:rPr>
          <w:rFonts w:eastAsiaTheme="minorHAnsi"/>
          <w:sz w:val="28"/>
          <w:szCs w:val="28"/>
        </w:rPr>
      </w:pPr>
      <w:r w:rsidRPr="00EC788E">
        <w:rPr>
          <w:rFonts w:eastAsiaTheme="minorHAnsi"/>
          <w:sz w:val="28"/>
          <w:szCs w:val="28"/>
        </w:rPr>
        <w:t>+ Thực hiện được phép nhân số có hai chữ số với số có một chữ số (không nhớ).</w:t>
      </w:r>
    </w:p>
    <w:p w14:paraId="4F0ECAA7" w14:textId="5947020C" w:rsidR="008D3B30" w:rsidRPr="0035007E" w:rsidRDefault="008D3B30" w:rsidP="00EC788E">
      <w:pPr>
        <w:spacing w:line="288" w:lineRule="auto"/>
        <w:jc w:val="both"/>
        <w:rPr>
          <w:rFonts w:eastAsiaTheme="minorHAnsi"/>
          <w:b/>
          <w:i/>
          <w:sz w:val="28"/>
          <w:szCs w:val="28"/>
        </w:rPr>
      </w:pPr>
      <w:r w:rsidRPr="00EC788E">
        <w:rPr>
          <w:rFonts w:eastAsiaTheme="minorHAnsi"/>
          <w:b/>
          <w:i/>
          <w:sz w:val="28"/>
          <w:szCs w:val="28"/>
        </w:rPr>
        <w:t>2. Năng lực chung:</w:t>
      </w:r>
      <w:r w:rsidR="0035007E">
        <w:rPr>
          <w:rFonts w:eastAsiaTheme="minorHAnsi"/>
          <w:b/>
          <w:i/>
          <w:sz w:val="28"/>
          <w:szCs w:val="28"/>
        </w:rPr>
        <w:t>L</w:t>
      </w:r>
      <w:r w:rsidRPr="00EC788E">
        <w:rPr>
          <w:rFonts w:eastAsiaTheme="minorHAnsi"/>
          <w:sz w:val="28"/>
          <w:szCs w:val="28"/>
        </w:rPr>
        <w:t>ắng nghe, trả lời câu hỏi, làm bài tập.</w:t>
      </w:r>
    </w:p>
    <w:p w14:paraId="4F0ECAAB" w14:textId="7A04EA7E" w:rsidR="008D3B30" w:rsidRPr="0035007E" w:rsidRDefault="008D3B30" w:rsidP="00EC788E">
      <w:pPr>
        <w:spacing w:line="288" w:lineRule="auto"/>
        <w:jc w:val="both"/>
        <w:rPr>
          <w:rFonts w:eastAsiaTheme="minorHAnsi"/>
          <w:b/>
          <w:i/>
          <w:sz w:val="28"/>
          <w:szCs w:val="28"/>
        </w:rPr>
      </w:pPr>
      <w:r w:rsidRPr="00EC788E">
        <w:rPr>
          <w:rFonts w:eastAsiaTheme="minorHAnsi"/>
          <w:b/>
          <w:i/>
          <w:sz w:val="28"/>
          <w:szCs w:val="28"/>
        </w:rPr>
        <w:t>3. Phẩm chất:</w:t>
      </w:r>
      <w:r w:rsidRPr="00EC788E">
        <w:rPr>
          <w:rFonts w:eastAsiaTheme="minorHAnsi"/>
          <w:sz w:val="28"/>
          <w:szCs w:val="28"/>
        </w:rPr>
        <w:t xml:space="preserve"> Có ý thức giúp đỡ lẫn nhau trong các hoạt động học tập để hoàn thành nhiệm vụ.</w:t>
      </w:r>
    </w:p>
    <w:p w14:paraId="4F0ECAAE" w14:textId="77777777" w:rsidR="008D3B30" w:rsidRPr="00EC788E" w:rsidRDefault="008D3B30" w:rsidP="00EC788E">
      <w:pPr>
        <w:spacing w:line="288" w:lineRule="auto"/>
        <w:jc w:val="both"/>
        <w:rPr>
          <w:rFonts w:eastAsiaTheme="minorHAnsi"/>
          <w:b/>
          <w:sz w:val="28"/>
          <w:szCs w:val="28"/>
        </w:rPr>
      </w:pPr>
      <w:r w:rsidRPr="00EC788E">
        <w:rPr>
          <w:rFonts w:eastAsiaTheme="minorHAnsi"/>
          <w:b/>
          <w:sz w:val="28"/>
          <w:szCs w:val="28"/>
        </w:rPr>
        <w:t>II. ĐỒ DÙNG DẠY HỌC</w:t>
      </w:r>
    </w:p>
    <w:p w14:paraId="4F0ECAAF" w14:textId="77777777" w:rsidR="008D3B30" w:rsidRPr="00EC788E" w:rsidRDefault="008D3B30" w:rsidP="00EC788E">
      <w:pPr>
        <w:spacing w:line="288" w:lineRule="auto"/>
        <w:jc w:val="both"/>
        <w:rPr>
          <w:rFonts w:eastAsiaTheme="minorHAnsi"/>
          <w:sz w:val="28"/>
          <w:szCs w:val="28"/>
        </w:rPr>
      </w:pPr>
      <w:r w:rsidRPr="00EC788E">
        <w:rPr>
          <w:rFonts w:eastAsiaTheme="minorHAnsi"/>
          <w:b/>
          <w:i/>
          <w:sz w:val="28"/>
          <w:szCs w:val="28"/>
        </w:rPr>
        <w:t>1. Giáo viên:</w:t>
      </w:r>
      <w:r w:rsidRPr="00EC788E">
        <w:rPr>
          <w:rFonts w:eastAsiaTheme="minorHAnsi"/>
          <w:sz w:val="28"/>
          <w:szCs w:val="28"/>
        </w:rPr>
        <w:t xml:space="preserve"> Vở bài tập Toán; các hình ảnh trong SGK</w:t>
      </w:r>
    </w:p>
    <w:p w14:paraId="4F0ECAB0" w14:textId="77777777" w:rsidR="008D3B30" w:rsidRPr="00EC788E" w:rsidRDefault="008D3B30" w:rsidP="00EC788E">
      <w:pPr>
        <w:spacing w:line="288" w:lineRule="auto"/>
        <w:jc w:val="both"/>
        <w:rPr>
          <w:rFonts w:eastAsiaTheme="minorHAnsi"/>
          <w:sz w:val="28"/>
          <w:szCs w:val="28"/>
        </w:rPr>
      </w:pPr>
      <w:r w:rsidRPr="00EC788E">
        <w:rPr>
          <w:rFonts w:eastAsiaTheme="minorHAnsi"/>
          <w:b/>
          <w:i/>
          <w:sz w:val="28"/>
          <w:szCs w:val="28"/>
        </w:rPr>
        <w:t>2. Học sinh:</w:t>
      </w:r>
      <w:r w:rsidRPr="00EC788E">
        <w:rPr>
          <w:rFonts w:eastAsiaTheme="minorHAnsi"/>
          <w:sz w:val="28"/>
          <w:szCs w:val="28"/>
        </w:rPr>
        <w:t xml:space="preserve"> Vở bài tập toán, bút, thước</w:t>
      </w:r>
    </w:p>
    <w:p w14:paraId="4F0ECAB1" w14:textId="29A4EC5F" w:rsidR="008D3B30" w:rsidRDefault="008D3B30" w:rsidP="00EC788E">
      <w:pPr>
        <w:spacing w:line="288" w:lineRule="auto"/>
        <w:jc w:val="both"/>
        <w:rPr>
          <w:rFonts w:eastAsiaTheme="minorHAnsi"/>
          <w:b/>
          <w:sz w:val="28"/>
          <w:szCs w:val="28"/>
        </w:rPr>
      </w:pPr>
      <w:r w:rsidRPr="00EC788E">
        <w:rPr>
          <w:rFonts w:eastAsiaTheme="minorHAnsi"/>
          <w:b/>
          <w:sz w:val="28"/>
          <w:szCs w:val="28"/>
        </w:rPr>
        <w:t>III. CÁC HOẠT ĐỘNG DẠY - HỌC CHỦ YẾU:</w:t>
      </w:r>
    </w:p>
    <w:p w14:paraId="150AF091" w14:textId="77777777" w:rsidR="0035007E" w:rsidRPr="00EC788E" w:rsidRDefault="0035007E" w:rsidP="0035007E">
      <w:pPr>
        <w:spacing w:line="288" w:lineRule="auto"/>
        <w:rPr>
          <w:rFonts w:eastAsiaTheme="minorHAnsi"/>
          <w:b/>
          <w:sz w:val="28"/>
          <w:szCs w:val="28"/>
        </w:rPr>
      </w:pPr>
      <w:r w:rsidRPr="00EC788E">
        <w:rPr>
          <w:b/>
          <w:bCs/>
          <w:sz w:val="28"/>
          <w:szCs w:val="28"/>
          <w:lang w:val="nl-NL"/>
        </w:rPr>
        <w:t xml:space="preserve">1.Khởi động </w:t>
      </w:r>
    </w:p>
    <w:p w14:paraId="5FBB98E8" w14:textId="77777777" w:rsidR="0035007E" w:rsidRPr="00EC788E" w:rsidRDefault="0035007E" w:rsidP="0035007E">
      <w:pPr>
        <w:spacing w:line="288" w:lineRule="auto"/>
        <w:jc w:val="both"/>
        <w:outlineLvl w:val="0"/>
        <w:rPr>
          <w:rFonts w:eastAsiaTheme="minorHAnsi"/>
          <w:bCs/>
          <w:sz w:val="28"/>
          <w:szCs w:val="28"/>
          <w:lang w:val="nl-NL"/>
        </w:rPr>
      </w:pPr>
      <w:r w:rsidRPr="00EC788E">
        <w:rPr>
          <w:rFonts w:eastAsiaTheme="minorHAnsi"/>
          <w:bCs/>
          <w:sz w:val="28"/>
          <w:szCs w:val="28"/>
          <w:lang w:val="nl-NL"/>
        </w:rPr>
        <w:t>- GV tổ chức cho Hs hát</w:t>
      </w:r>
    </w:p>
    <w:p w14:paraId="3AE5D8E5" w14:textId="77777777" w:rsidR="0035007E" w:rsidRPr="00EC788E" w:rsidRDefault="0035007E" w:rsidP="0035007E">
      <w:pPr>
        <w:spacing w:line="288" w:lineRule="auto"/>
        <w:jc w:val="both"/>
        <w:outlineLvl w:val="0"/>
        <w:rPr>
          <w:rFonts w:eastAsiaTheme="minorHAnsi"/>
          <w:bCs/>
          <w:sz w:val="28"/>
          <w:szCs w:val="28"/>
          <w:lang w:val="nl-NL"/>
        </w:rPr>
      </w:pPr>
      <w:r w:rsidRPr="00EC788E">
        <w:rPr>
          <w:rFonts w:eastAsiaTheme="minorHAnsi"/>
          <w:bCs/>
          <w:sz w:val="28"/>
          <w:szCs w:val="28"/>
          <w:lang w:val="nl-NL"/>
        </w:rPr>
        <w:t>- GV dẫn dắt vào bài mới</w:t>
      </w:r>
    </w:p>
    <w:p w14:paraId="1EBE9027" w14:textId="77777777" w:rsidR="0035007E" w:rsidRPr="00EC788E" w:rsidRDefault="0035007E" w:rsidP="0035007E">
      <w:pPr>
        <w:spacing w:line="288" w:lineRule="auto"/>
        <w:contextualSpacing/>
        <w:jc w:val="both"/>
        <w:rPr>
          <w:rFonts w:eastAsiaTheme="minorHAnsi"/>
          <w:bCs/>
          <w:sz w:val="28"/>
          <w:szCs w:val="28"/>
          <w:lang w:val="nl-NL"/>
        </w:rPr>
      </w:pPr>
      <w:r w:rsidRPr="00EC788E">
        <w:rPr>
          <w:rFonts w:eastAsiaTheme="minorHAnsi"/>
          <w:bCs/>
          <w:sz w:val="28"/>
          <w:szCs w:val="28"/>
          <w:lang w:val="nl-NL"/>
        </w:rPr>
        <w:t xml:space="preserve">- Gv nêu yêu cầu cần đạt của tiết học: </w:t>
      </w:r>
    </w:p>
    <w:p w14:paraId="0FACDC2C" w14:textId="77777777" w:rsidR="0035007E" w:rsidRPr="00EC788E" w:rsidRDefault="0035007E" w:rsidP="0035007E">
      <w:pPr>
        <w:spacing w:line="288" w:lineRule="auto"/>
        <w:contextualSpacing/>
        <w:jc w:val="both"/>
        <w:rPr>
          <w:rFonts w:eastAsiaTheme="minorHAnsi"/>
          <w:sz w:val="28"/>
          <w:szCs w:val="28"/>
        </w:rPr>
      </w:pPr>
      <w:r w:rsidRPr="00EC788E">
        <w:rPr>
          <w:rFonts w:eastAsiaTheme="minorHAnsi"/>
          <w:sz w:val="28"/>
          <w:szCs w:val="28"/>
        </w:rPr>
        <w:t>+ Thực hiện được phép nhân số có hai chữ số với số có một chữ số (không nhớ).</w:t>
      </w:r>
    </w:p>
    <w:p w14:paraId="758739B4" w14:textId="77777777" w:rsidR="0035007E" w:rsidRPr="00EC788E" w:rsidRDefault="0035007E" w:rsidP="0035007E">
      <w:pPr>
        <w:spacing w:line="288" w:lineRule="auto"/>
        <w:contextualSpacing/>
        <w:jc w:val="both"/>
        <w:rPr>
          <w:rFonts w:eastAsiaTheme="minorHAnsi"/>
          <w:sz w:val="28"/>
          <w:szCs w:val="28"/>
        </w:rPr>
      </w:pPr>
      <w:r w:rsidRPr="00EC788E">
        <w:rPr>
          <w:rFonts w:eastAsiaTheme="minorHAnsi"/>
          <w:sz w:val="28"/>
          <w:szCs w:val="28"/>
        </w:rPr>
        <w:t>+ Thực hiện được nhân nhẩm trong những trường hợp đơn giản.</w:t>
      </w:r>
    </w:p>
    <w:p w14:paraId="370CBC9F" w14:textId="4A65426C" w:rsidR="0035007E" w:rsidRDefault="0035007E" w:rsidP="0035007E">
      <w:pPr>
        <w:spacing w:line="288" w:lineRule="auto"/>
        <w:jc w:val="both"/>
        <w:rPr>
          <w:rFonts w:eastAsiaTheme="minorHAnsi"/>
          <w:sz w:val="28"/>
          <w:szCs w:val="28"/>
        </w:rPr>
      </w:pPr>
      <w:r w:rsidRPr="00EC788E">
        <w:rPr>
          <w:rFonts w:eastAsiaTheme="minorHAnsi"/>
          <w:sz w:val="28"/>
          <w:szCs w:val="28"/>
        </w:rPr>
        <w:t xml:space="preserve">+ Vận dụng giải các bài toán thực tế liên quan đến phép nhân số có hai chữ số với số có một chữ </w:t>
      </w:r>
    </w:p>
    <w:p w14:paraId="2D2701D6" w14:textId="77777777" w:rsidR="0035007E" w:rsidRDefault="0035007E" w:rsidP="0035007E">
      <w:pPr>
        <w:spacing w:line="288" w:lineRule="auto"/>
        <w:rPr>
          <w:rFonts w:eastAsiaTheme="minorHAnsi"/>
          <w:b/>
          <w:sz w:val="28"/>
          <w:szCs w:val="28"/>
          <w:lang w:val="vi-VN"/>
        </w:rPr>
      </w:pPr>
      <w:r w:rsidRPr="00EC788E">
        <w:rPr>
          <w:rFonts w:eastAsiaTheme="minorHAnsi"/>
          <w:b/>
          <w:sz w:val="28"/>
          <w:szCs w:val="28"/>
        </w:rPr>
        <w:t>2. Luyện tập.</w:t>
      </w:r>
    </w:p>
    <w:p w14:paraId="4C7E2A03" w14:textId="77777777" w:rsidR="0035007E" w:rsidRPr="0035007E" w:rsidRDefault="0035007E" w:rsidP="0035007E">
      <w:pPr>
        <w:spacing w:line="288" w:lineRule="auto"/>
        <w:rPr>
          <w:rFonts w:eastAsiaTheme="minorHAnsi"/>
          <w:b/>
          <w:sz w:val="28"/>
          <w:szCs w:val="28"/>
          <w:lang w:val="vi-VN"/>
        </w:rPr>
      </w:pPr>
      <w:r w:rsidRPr="00EC788E">
        <w:rPr>
          <w:b/>
          <w:bCs/>
          <w:sz w:val="28"/>
          <w:szCs w:val="28"/>
          <w:lang w:val="pt-BR"/>
        </w:rPr>
        <w:t>1:</w:t>
      </w:r>
      <w:r w:rsidRPr="00EC788E">
        <w:rPr>
          <w:sz w:val="28"/>
          <w:szCs w:val="28"/>
          <w:lang w:val="pt-BR"/>
        </w:rPr>
        <w:t xml:space="preserve">  GV giao BT cho HS làm b</w:t>
      </w:r>
      <w:r w:rsidRPr="00EC788E">
        <w:rPr>
          <w:sz w:val="28"/>
          <w:szCs w:val="28"/>
        </w:rPr>
        <w:t>ài.</w:t>
      </w:r>
    </w:p>
    <w:p w14:paraId="1F1E8291" w14:textId="77777777" w:rsidR="0035007E" w:rsidRPr="00EC788E" w:rsidRDefault="0035007E" w:rsidP="0035007E">
      <w:pPr>
        <w:spacing w:line="288" w:lineRule="auto"/>
        <w:rPr>
          <w:sz w:val="28"/>
          <w:szCs w:val="28"/>
          <w:lang w:val="pt-BR"/>
        </w:rPr>
      </w:pPr>
      <w:r w:rsidRPr="00EC788E">
        <w:rPr>
          <w:sz w:val="28"/>
          <w:szCs w:val="28"/>
          <w:lang w:val="pt-BR"/>
        </w:rPr>
        <w:t xml:space="preserve">- Gv lệnh: HS chưa đạt chuẩn làm bài 1, 2/ 60 Vở Bài tập Toán.  </w:t>
      </w:r>
    </w:p>
    <w:p w14:paraId="7083C778" w14:textId="77777777" w:rsidR="0035007E" w:rsidRPr="00EC788E" w:rsidRDefault="0035007E" w:rsidP="0035007E">
      <w:pPr>
        <w:spacing w:line="288" w:lineRule="auto"/>
        <w:rPr>
          <w:sz w:val="28"/>
          <w:szCs w:val="28"/>
          <w:lang w:val="pt-BR"/>
        </w:rPr>
      </w:pPr>
      <w:r w:rsidRPr="00EC788E">
        <w:rPr>
          <w:sz w:val="28"/>
          <w:szCs w:val="28"/>
          <w:lang w:val="pt-BR"/>
        </w:rPr>
        <w:t xml:space="preserve">- Gv lệnh: HS đạt chuẩn làm bài 1, 2, 3, 4/60 Vở Bài tập Toán.  </w:t>
      </w:r>
    </w:p>
    <w:p w14:paraId="0A883BC9" w14:textId="77777777" w:rsidR="0035007E" w:rsidRPr="00EC788E" w:rsidRDefault="0035007E" w:rsidP="0035007E">
      <w:pPr>
        <w:spacing w:line="288" w:lineRule="auto"/>
        <w:rPr>
          <w:sz w:val="28"/>
          <w:szCs w:val="28"/>
          <w:lang w:val="pt-BR"/>
        </w:rPr>
      </w:pPr>
      <w:r w:rsidRPr="00EC788E">
        <w:rPr>
          <w:sz w:val="28"/>
          <w:szCs w:val="28"/>
          <w:lang w:val="pt-BR"/>
        </w:rPr>
        <w:t xml:space="preserve">- GV cho Hs làm bài trong vòng 15 phút. </w:t>
      </w:r>
    </w:p>
    <w:p w14:paraId="2BBE7EE4" w14:textId="6E596E1E" w:rsidR="0035007E" w:rsidRDefault="0035007E" w:rsidP="0035007E">
      <w:pPr>
        <w:spacing w:line="288" w:lineRule="auto"/>
        <w:rPr>
          <w:sz w:val="28"/>
          <w:szCs w:val="28"/>
          <w:lang w:val="pt-BR"/>
        </w:rPr>
      </w:pPr>
      <w:r w:rsidRPr="00EC788E">
        <w:rPr>
          <w:sz w:val="28"/>
          <w:szCs w:val="28"/>
          <w:lang w:val="pt-BR"/>
        </w:rPr>
        <w:t>- Gv quan sát, giúp đỡ, nhắc nhở tư thế ngồi học cho Hs; thu chữa bài và gọi Hs đã được cô thu vở nhận xét, chữa lên làm bài.</w:t>
      </w:r>
    </w:p>
    <w:p w14:paraId="42747DA4" w14:textId="77777777" w:rsidR="0035007E" w:rsidRPr="00EC788E" w:rsidRDefault="0035007E" w:rsidP="0035007E">
      <w:pPr>
        <w:spacing w:line="288" w:lineRule="auto"/>
        <w:jc w:val="both"/>
        <w:rPr>
          <w:rFonts w:eastAsiaTheme="minorHAnsi"/>
          <w:sz w:val="28"/>
          <w:szCs w:val="28"/>
        </w:rPr>
      </w:pPr>
      <w:r w:rsidRPr="00EC788E">
        <w:rPr>
          <w:rFonts w:eastAsiaTheme="minorHAnsi"/>
          <w:sz w:val="28"/>
          <w:szCs w:val="28"/>
        </w:rPr>
        <w:t xml:space="preserve"> HS đọc yêu cầu đề bài</w:t>
      </w:r>
    </w:p>
    <w:p w14:paraId="0A04E5B5" w14:textId="77777777" w:rsidR="0035007E" w:rsidRPr="00EC788E" w:rsidRDefault="0035007E" w:rsidP="0035007E">
      <w:pPr>
        <w:spacing w:line="288" w:lineRule="auto"/>
        <w:jc w:val="both"/>
        <w:rPr>
          <w:rFonts w:eastAsiaTheme="minorHAnsi"/>
          <w:sz w:val="28"/>
          <w:szCs w:val="28"/>
        </w:rPr>
      </w:pPr>
      <w:r w:rsidRPr="00EC788E">
        <w:rPr>
          <w:rFonts w:eastAsiaTheme="minorHAnsi"/>
          <w:sz w:val="28"/>
          <w:szCs w:val="28"/>
        </w:rPr>
        <w:t>- HS nhắc lại cách thực hiện phép nhân số có hai chữ số với số có một chữ số (không nhớ).</w:t>
      </w:r>
    </w:p>
    <w:p w14:paraId="78ECFE28" w14:textId="77777777" w:rsidR="0035007E" w:rsidRPr="00EC788E" w:rsidRDefault="0035007E" w:rsidP="0035007E">
      <w:pPr>
        <w:spacing w:line="288" w:lineRule="auto"/>
        <w:jc w:val="both"/>
        <w:rPr>
          <w:rFonts w:eastAsiaTheme="minorHAnsi"/>
          <w:sz w:val="28"/>
          <w:szCs w:val="28"/>
        </w:rPr>
      </w:pPr>
      <w:r w:rsidRPr="00EC788E">
        <w:rPr>
          <w:rFonts w:eastAsiaTheme="minorHAnsi"/>
          <w:sz w:val="28"/>
          <w:szCs w:val="28"/>
        </w:rPr>
        <w:t>- HS nhận xét</w:t>
      </w:r>
    </w:p>
    <w:p w14:paraId="36DF4795" w14:textId="77777777" w:rsidR="0035007E" w:rsidRPr="00EC788E" w:rsidRDefault="0035007E" w:rsidP="0035007E">
      <w:pPr>
        <w:spacing w:line="288" w:lineRule="auto"/>
        <w:jc w:val="both"/>
        <w:rPr>
          <w:rFonts w:eastAsiaTheme="minorHAnsi"/>
          <w:sz w:val="28"/>
          <w:szCs w:val="28"/>
        </w:rPr>
      </w:pPr>
      <w:r w:rsidRPr="00EC788E">
        <w:rPr>
          <w:rFonts w:eastAsiaTheme="minorHAnsi"/>
          <w:sz w:val="28"/>
          <w:szCs w:val="28"/>
        </w:rPr>
        <w:t>- cả lớp làm bảng con, 1 HS lên bảng làm.</w:t>
      </w:r>
    </w:p>
    <w:p w14:paraId="2EC9ED21" w14:textId="77777777" w:rsidR="0035007E" w:rsidRPr="00EC788E" w:rsidRDefault="0035007E" w:rsidP="0035007E">
      <w:pPr>
        <w:spacing w:line="288" w:lineRule="auto"/>
        <w:jc w:val="both"/>
        <w:rPr>
          <w:rFonts w:eastAsiaTheme="minorHAnsi"/>
          <w:noProof/>
          <w:sz w:val="28"/>
          <w:szCs w:val="28"/>
        </w:rPr>
      </w:pPr>
      <w:r w:rsidRPr="00EC788E">
        <w:rPr>
          <w:rFonts w:eastAsiaTheme="minorHAnsi"/>
          <w:noProof/>
          <w:sz w:val="28"/>
          <w:szCs w:val="28"/>
        </w:rPr>
        <w:t>Đáp án: 36; 88; 66; 90</w:t>
      </w:r>
    </w:p>
    <w:p w14:paraId="29B202ED" w14:textId="02A04763" w:rsidR="0035007E" w:rsidRDefault="0035007E" w:rsidP="0035007E">
      <w:pPr>
        <w:spacing w:line="288" w:lineRule="auto"/>
        <w:jc w:val="both"/>
        <w:rPr>
          <w:sz w:val="28"/>
          <w:szCs w:val="28"/>
        </w:rPr>
      </w:pPr>
      <w:r w:rsidRPr="00EC788E">
        <w:rPr>
          <w:sz w:val="28"/>
          <w:szCs w:val="28"/>
        </w:rPr>
        <w:t>- HS làm xong bài GV cho HS đổi vở kiểm tra bài cho nhau.</w:t>
      </w:r>
    </w:p>
    <w:p w14:paraId="19148859" w14:textId="77777777" w:rsidR="0035007E" w:rsidRPr="00EC788E" w:rsidRDefault="0035007E" w:rsidP="0035007E">
      <w:pPr>
        <w:spacing w:line="288" w:lineRule="auto"/>
        <w:jc w:val="both"/>
        <w:rPr>
          <w:rFonts w:eastAsiaTheme="minorHAnsi"/>
          <w:b/>
          <w:sz w:val="28"/>
          <w:szCs w:val="28"/>
        </w:rPr>
      </w:pPr>
      <w:r w:rsidRPr="00EC788E">
        <w:rPr>
          <w:rFonts w:eastAsiaTheme="minorHAnsi"/>
          <w:b/>
          <w:sz w:val="28"/>
          <w:szCs w:val="28"/>
        </w:rPr>
        <w:t xml:space="preserve"> Bài 2: Tính nhẩm (theo mẫu)</w:t>
      </w:r>
    </w:p>
    <w:p w14:paraId="43BF849D" w14:textId="77777777" w:rsidR="0035007E" w:rsidRPr="00EC788E" w:rsidRDefault="0035007E" w:rsidP="0035007E">
      <w:pPr>
        <w:spacing w:line="288" w:lineRule="auto"/>
        <w:jc w:val="both"/>
        <w:rPr>
          <w:rFonts w:eastAsiaTheme="minorHAnsi"/>
          <w:sz w:val="28"/>
          <w:szCs w:val="28"/>
        </w:rPr>
      </w:pPr>
      <w:r w:rsidRPr="00EC788E">
        <w:rPr>
          <w:rFonts w:eastAsiaTheme="minorHAnsi"/>
          <w:sz w:val="28"/>
          <w:szCs w:val="28"/>
        </w:rPr>
        <w:t>- Cho HS đọc yêu cầu đề bài</w:t>
      </w:r>
    </w:p>
    <w:p w14:paraId="254F636A" w14:textId="77777777" w:rsidR="0035007E" w:rsidRPr="00EC788E" w:rsidRDefault="0035007E" w:rsidP="0035007E">
      <w:pPr>
        <w:spacing w:line="288" w:lineRule="auto"/>
        <w:jc w:val="both"/>
        <w:rPr>
          <w:rFonts w:eastAsiaTheme="minorHAnsi"/>
          <w:sz w:val="28"/>
          <w:szCs w:val="28"/>
        </w:rPr>
      </w:pPr>
      <w:r w:rsidRPr="00EC788E">
        <w:rPr>
          <w:rFonts w:eastAsiaTheme="minorHAnsi"/>
          <w:sz w:val="28"/>
          <w:szCs w:val="28"/>
        </w:rPr>
        <w:lastRenderedPageBreak/>
        <w:t>- GV cho HS nhắc lại cách thực hiện được nhân nhẩm trong những trường hợp đơn giản.</w:t>
      </w:r>
    </w:p>
    <w:p w14:paraId="71A58DF4" w14:textId="77777777" w:rsidR="0035007E" w:rsidRPr="00EC788E" w:rsidRDefault="0035007E" w:rsidP="0035007E">
      <w:pPr>
        <w:spacing w:line="288" w:lineRule="auto"/>
        <w:jc w:val="both"/>
        <w:rPr>
          <w:rFonts w:eastAsiaTheme="minorHAnsi"/>
          <w:sz w:val="28"/>
          <w:szCs w:val="28"/>
        </w:rPr>
      </w:pPr>
      <w:r w:rsidRPr="00EC788E">
        <w:rPr>
          <w:rFonts w:eastAsiaTheme="minorHAnsi"/>
          <w:sz w:val="28"/>
          <w:szCs w:val="28"/>
        </w:rPr>
        <w:t>- GV cho HS nhận xét</w:t>
      </w:r>
    </w:p>
    <w:p w14:paraId="0EB7E054" w14:textId="77777777" w:rsidR="0035007E" w:rsidRPr="00EC788E" w:rsidRDefault="0035007E" w:rsidP="0035007E">
      <w:pPr>
        <w:spacing w:line="288" w:lineRule="auto"/>
        <w:jc w:val="both"/>
        <w:rPr>
          <w:rFonts w:eastAsiaTheme="minorHAnsi"/>
          <w:sz w:val="28"/>
          <w:szCs w:val="28"/>
        </w:rPr>
      </w:pPr>
      <w:r w:rsidRPr="00EC788E">
        <w:rPr>
          <w:rFonts w:eastAsiaTheme="minorHAnsi"/>
          <w:sz w:val="28"/>
          <w:szCs w:val="28"/>
        </w:rPr>
        <w:t>- GV cho cả lớp làm miệng</w:t>
      </w:r>
      <w:r>
        <w:rPr>
          <w:rFonts w:eastAsiaTheme="minorHAnsi"/>
          <w:sz w:val="28"/>
          <w:szCs w:val="28"/>
        </w:rPr>
        <w:t xml:space="preserve"> </w:t>
      </w:r>
      <w:r w:rsidRPr="00EC788E">
        <w:rPr>
          <w:rFonts w:eastAsiaTheme="minorHAnsi"/>
          <w:sz w:val="28"/>
          <w:szCs w:val="28"/>
        </w:rPr>
        <w:t>- Cả lớp làm miệng</w:t>
      </w:r>
    </w:p>
    <w:p w14:paraId="3F25B48E" w14:textId="77777777" w:rsidR="0035007E" w:rsidRPr="00EC788E" w:rsidRDefault="0035007E" w:rsidP="0035007E">
      <w:pPr>
        <w:spacing w:line="288" w:lineRule="auto"/>
        <w:jc w:val="both"/>
        <w:rPr>
          <w:rFonts w:eastAsiaTheme="minorHAnsi"/>
          <w:sz w:val="28"/>
          <w:szCs w:val="28"/>
        </w:rPr>
      </w:pPr>
      <w:r w:rsidRPr="00EC788E">
        <w:rPr>
          <w:rFonts w:eastAsiaTheme="minorHAnsi"/>
          <w:sz w:val="28"/>
          <w:szCs w:val="28"/>
        </w:rPr>
        <w:t>Đáp án: 90; 40; 40; 60</w:t>
      </w:r>
    </w:p>
    <w:p w14:paraId="5AFCB6DF" w14:textId="77777777" w:rsidR="0035007E" w:rsidRPr="00EC788E" w:rsidRDefault="0035007E" w:rsidP="0035007E">
      <w:pPr>
        <w:spacing w:line="288" w:lineRule="auto"/>
        <w:rPr>
          <w:rFonts w:eastAsiaTheme="minorHAnsi"/>
          <w:b/>
          <w:sz w:val="28"/>
          <w:szCs w:val="28"/>
        </w:rPr>
      </w:pPr>
      <w:r w:rsidRPr="00EC788E">
        <w:rPr>
          <w:rFonts w:eastAsiaTheme="minorHAnsi"/>
          <w:b/>
          <w:sz w:val="28"/>
          <w:szCs w:val="28"/>
        </w:rPr>
        <w:t xml:space="preserve"> Bài 3: Nối (theo mẫu)?</w:t>
      </w:r>
    </w:p>
    <w:p w14:paraId="2C0068D9" w14:textId="77777777" w:rsidR="0035007E" w:rsidRPr="00EC788E" w:rsidRDefault="0035007E" w:rsidP="0035007E">
      <w:pPr>
        <w:spacing w:line="288" w:lineRule="auto"/>
        <w:jc w:val="both"/>
        <w:rPr>
          <w:rFonts w:eastAsiaTheme="minorHAnsi"/>
          <w:sz w:val="28"/>
          <w:szCs w:val="28"/>
        </w:rPr>
      </w:pPr>
      <w:r w:rsidRPr="00EC788E">
        <w:rPr>
          <w:rFonts w:eastAsiaTheme="minorHAnsi"/>
          <w:sz w:val="28"/>
          <w:szCs w:val="28"/>
        </w:rPr>
        <w:t>- Cho HS đọc yêu cầu đề bài</w:t>
      </w:r>
    </w:p>
    <w:p w14:paraId="26C30C86" w14:textId="77777777" w:rsidR="0035007E" w:rsidRPr="00EC788E" w:rsidRDefault="0035007E" w:rsidP="0035007E">
      <w:pPr>
        <w:spacing w:line="288" w:lineRule="auto"/>
        <w:jc w:val="both"/>
        <w:rPr>
          <w:rFonts w:eastAsiaTheme="minorHAnsi"/>
          <w:sz w:val="28"/>
          <w:szCs w:val="28"/>
        </w:rPr>
      </w:pPr>
      <w:r w:rsidRPr="00EC788E">
        <w:rPr>
          <w:rFonts w:eastAsiaTheme="minorHAnsi"/>
          <w:sz w:val="28"/>
          <w:szCs w:val="28"/>
        </w:rPr>
        <w:t>- GV hướng dẫn HS thực hiện</w:t>
      </w:r>
    </w:p>
    <w:p w14:paraId="23C4334B" w14:textId="77777777" w:rsidR="0035007E" w:rsidRPr="00EC788E" w:rsidRDefault="0035007E" w:rsidP="0035007E">
      <w:pPr>
        <w:spacing w:line="288" w:lineRule="auto"/>
        <w:jc w:val="both"/>
        <w:rPr>
          <w:rFonts w:eastAsiaTheme="minorHAnsi"/>
          <w:sz w:val="28"/>
          <w:szCs w:val="28"/>
        </w:rPr>
      </w:pPr>
      <w:r w:rsidRPr="00EC788E">
        <w:rPr>
          <w:rFonts w:eastAsiaTheme="minorHAnsi"/>
          <w:sz w:val="28"/>
          <w:szCs w:val="28"/>
        </w:rPr>
        <w:t>- GV cho HS nhận xét</w:t>
      </w:r>
    </w:p>
    <w:p w14:paraId="38F08A14" w14:textId="77777777" w:rsidR="0035007E" w:rsidRPr="00EC788E" w:rsidRDefault="0035007E" w:rsidP="0035007E">
      <w:pPr>
        <w:spacing w:line="288" w:lineRule="auto"/>
        <w:jc w:val="both"/>
        <w:rPr>
          <w:rFonts w:eastAsiaTheme="minorHAnsi"/>
          <w:sz w:val="28"/>
          <w:szCs w:val="28"/>
        </w:rPr>
      </w:pPr>
      <w:r w:rsidRPr="00EC788E">
        <w:rPr>
          <w:rFonts w:eastAsiaTheme="minorHAnsi"/>
          <w:sz w:val="28"/>
          <w:szCs w:val="28"/>
        </w:rPr>
        <w:t>- GV cho cả lớp thảo luận nhóm 2 (5p)</w:t>
      </w:r>
    </w:p>
    <w:p w14:paraId="7EEE0631" w14:textId="33CE1CA8" w:rsidR="0035007E" w:rsidRPr="00EC788E" w:rsidRDefault="0035007E" w:rsidP="0035007E">
      <w:pPr>
        <w:spacing w:line="288" w:lineRule="auto"/>
        <w:jc w:val="both"/>
        <w:rPr>
          <w:rFonts w:eastAsiaTheme="minorHAnsi"/>
          <w:sz w:val="28"/>
          <w:szCs w:val="28"/>
        </w:rPr>
      </w:pPr>
      <w:r w:rsidRPr="00EC788E">
        <w:rPr>
          <w:i/>
          <w:sz w:val="28"/>
          <w:szCs w:val="28"/>
          <w:lang w:val="nl-NL"/>
        </w:rPr>
        <w:sym w:font="Wingdings" w:char="F0E8"/>
      </w:r>
      <w:r w:rsidRPr="00EC788E">
        <w:rPr>
          <w:i/>
          <w:sz w:val="28"/>
          <w:szCs w:val="28"/>
          <w:lang w:val="nl-NL"/>
        </w:rPr>
        <w:t xml:space="preserve"> Gv chốt cách</w:t>
      </w:r>
      <w:r w:rsidRPr="00EC788E">
        <w:rPr>
          <w:sz w:val="28"/>
          <w:szCs w:val="28"/>
        </w:rPr>
        <w:t xml:space="preserve"> </w:t>
      </w:r>
      <w:r w:rsidRPr="00EC788E">
        <w:rPr>
          <w:i/>
          <w:sz w:val="28"/>
          <w:szCs w:val="28"/>
          <w:lang w:val="nl-NL"/>
        </w:rPr>
        <w:t>thực hiện thực hiện phép cộng, phép nhân số có hai chữ số với số có một chữ số (không nhớ)</w:t>
      </w:r>
    </w:p>
    <w:p w14:paraId="4575EA59" w14:textId="77777777" w:rsidR="0035007E" w:rsidRPr="00EC788E" w:rsidRDefault="0035007E" w:rsidP="0035007E">
      <w:pPr>
        <w:spacing w:line="288" w:lineRule="auto"/>
        <w:jc w:val="both"/>
        <w:rPr>
          <w:rFonts w:eastAsiaTheme="minorHAnsi"/>
          <w:b/>
          <w:sz w:val="28"/>
          <w:szCs w:val="28"/>
        </w:rPr>
      </w:pPr>
      <w:r w:rsidRPr="00EC788E">
        <w:rPr>
          <w:rFonts w:eastAsiaTheme="minorHAnsi"/>
          <w:b/>
          <w:sz w:val="28"/>
          <w:szCs w:val="28"/>
        </w:rPr>
        <w:t xml:space="preserve">Bài 4: </w:t>
      </w:r>
    </w:p>
    <w:p w14:paraId="57AC232F" w14:textId="77777777" w:rsidR="0035007E" w:rsidRPr="00EC788E" w:rsidRDefault="0035007E" w:rsidP="0035007E">
      <w:pPr>
        <w:spacing w:line="288" w:lineRule="auto"/>
        <w:jc w:val="both"/>
        <w:rPr>
          <w:rFonts w:eastAsiaTheme="minorHAnsi"/>
          <w:sz w:val="28"/>
          <w:szCs w:val="28"/>
        </w:rPr>
      </w:pPr>
      <w:r w:rsidRPr="00EC788E">
        <w:rPr>
          <w:rFonts w:eastAsiaTheme="minorHAnsi"/>
          <w:sz w:val="28"/>
          <w:szCs w:val="28"/>
        </w:rPr>
        <w:t>-  Cho HS đọc yêu cầu đề bài</w:t>
      </w:r>
    </w:p>
    <w:p w14:paraId="01CEAD87" w14:textId="77777777" w:rsidR="0035007E" w:rsidRPr="00EC788E" w:rsidRDefault="0035007E" w:rsidP="0035007E">
      <w:pPr>
        <w:spacing w:line="288" w:lineRule="auto"/>
        <w:jc w:val="both"/>
        <w:rPr>
          <w:rFonts w:eastAsiaTheme="minorHAnsi"/>
          <w:sz w:val="28"/>
          <w:szCs w:val="28"/>
        </w:rPr>
      </w:pPr>
      <w:r w:rsidRPr="00EC788E">
        <w:rPr>
          <w:rFonts w:eastAsiaTheme="minorHAnsi"/>
          <w:sz w:val="28"/>
          <w:szCs w:val="28"/>
        </w:rPr>
        <w:t>- GV cho HS hướng dẫn phân tích đề bài.</w:t>
      </w:r>
    </w:p>
    <w:p w14:paraId="70E3B349" w14:textId="77777777" w:rsidR="0035007E" w:rsidRPr="00EC788E" w:rsidRDefault="0035007E" w:rsidP="0035007E">
      <w:pPr>
        <w:spacing w:line="288" w:lineRule="auto"/>
        <w:jc w:val="both"/>
        <w:rPr>
          <w:rFonts w:eastAsiaTheme="minorHAnsi"/>
          <w:sz w:val="28"/>
          <w:szCs w:val="28"/>
        </w:rPr>
      </w:pPr>
      <w:r w:rsidRPr="00EC788E">
        <w:rPr>
          <w:rFonts w:eastAsiaTheme="minorHAnsi"/>
          <w:sz w:val="28"/>
          <w:szCs w:val="28"/>
        </w:rPr>
        <w:t>- GV cho cả lớp làm vở, 1 HS làm bảng phụ</w:t>
      </w:r>
    </w:p>
    <w:p w14:paraId="11E7082F" w14:textId="77777777" w:rsidR="0035007E" w:rsidRPr="00EC788E" w:rsidRDefault="0035007E" w:rsidP="0035007E">
      <w:pPr>
        <w:tabs>
          <w:tab w:val="left" w:pos="7020"/>
        </w:tabs>
        <w:spacing w:line="288" w:lineRule="auto"/>
        <w:jc w:val="center"/>
        <w:rPr>
          <w:rFonts w:eastAsiaTheme="minorHAnsi"/>
          <w:sz w:val="28"/>
          <w:szCs w:val="28"/>
        </w:rPr>
      </w:pPr>
      <w:r w:rsidRPr="00EC788E">
        <w:rPr>
          <w:rFonts w:eastAsiaTheme="minorHAnsi"/>
          <w:sz w:val="28"/>
          <w:szCs w:val="28"/>
        </w:rPr>
        <w:t>Bài giải</w:t>
      </w:r>
    </w:p>
    <w:p w14:paraId="6731B443" w14:textId="77777777" w:rsidR="0035007E" w:rsidRPr="00EC788E" w:rsidRDefault="0035007E" w:rsidP="0035007E">
      <w:pPr>
        <w:tabs>
          <w:tab w:val="left" w:pos="7020"/>
        </w:tabs>
        <w:spacing w:line="288" w:lineRule="auto"/>
        <w:jc w:val="center"/>
        <w:rPr>
          <w:rFonts w:eastAsiaTheme="minorHAnsi"/>
          <w:sz w:val="28"/>
          <w:szCs w:val="28"/>
        </w:rPr>
      </w:pPr>
      <w:r w:rsidRPr="00EC788E">
        <w:rPr>
          <w:rFonts w:eastAsiaTheme="minorHAnsi"/>
          <w:sz w:val="28"/>
          <w:szCs w:val="28"/>
        </w:rPr>
        <w:t>Thời gian cô Mai cần để đan được 4 chiếc mũ len như vậy là:</w:t>
      </w:r>
    </w:p>
    <w:p w14:paraId="78DD493A" w14:textId="77777777" w:rsidR="0035007E" w:rsidRPr="00EC788E" w:rsidRDefault="0035007E" w:rsidP="0035007E">
      <w:pPr>
        <w:tabs>
          <w:tab w:val="left" w:pos="7020"/>
        </w:tabs>
        <w:spacing w:line="288" w:lineRule="auto"/>
        <w:jc w:val="center"/>
        <w:rPr>
          <w:rFonts w:eastAsiaTheme="minorHAnsi"/>
          <w:sz w:val="28"/>
          <w:szCs w:val="28"/>
        </w:rPr>
      </w:pPr>
      <w:r w:rsidRPr="00EC788E">
        <w:rPr>
          <w:rFonts w:eastAsiaTheme="minorHAnsi"/>
          <w:sz w:val="28"/>
          <w:szCs w:val="28"/>
        </w:rPr>
        <w:t>12 x 4 = 48 (giờ)</w:t>
      </w:r>
    </w:p>
    <w:p w14:paraId="5C4F1C92" w14:textId="154C0725" w:rsidR="0035007E" w:rsidRPr="00EC788E" w:rsidRDefault="0035007E" w:rsidP="0035007E">
      <w:pPr>
        <w:tabs>
          <w:tab w:val="left" w:pos="7020"/>
        </w:tabs>
        <w:spacing w:line="288" w:lineRule="auto"/>
        <w:jc w:val="center"/>
        <w:rPr>
          <w:rFonts w:eastAsiaTheme="minorHAnsi"/>
          <w:sz w:val="28"/>
          <w:szCs w:val="28"/>
        </w:rPr>
      </w:pPr>
      <w:r w:rsidRPr="00EC788E">
        <w:rPr>
          <w:rFonts w:eastAsiaTheme="minorHAnsi"/>
          <w:sz w:val="28"/>
          <w:szCs w:val="28"/>
        </w:rPr>
        <w:t xml:space="preserve">               Đáp số: 48 giờ</w:t>
      </w:r>
    </w:p>
    <w:p w14:paraId="5BB543A7" w14:textId="77777777" w:rsidR="0035007E" w:rsidRPr="0035007E" w:rsidRDefault="0035007E" w:rsidP="0035007E">
      <w:pPr>
        <w:spacing w:line="288" w:lineRule="auto"/>
        <w:jc w:val="both"/>
        <w:rPr>
          <w:rFonts w:eastAsiaTheme="minorHAnsi"/>
          <w:b/>
          <w:sz w:val="28"/>
          <w:szCs w:val="28"/>
        </w:rPr>
      </w:pPr>
      <w:r w:rsidRPr="00EC788E">
        <w:rPr>
          <w:rFonts w:eastAsiaTheme="minorHAnsi"/>
          <w:b/>
          <w:sz w:val="28"/>
          <w:szCs w:val="28"/>
        </w:rPr>
        <w:t>3. HĐ Vận dụng</w:t>
      </w:r>
      <w:r>
        <w:rPr>
          <w:rFonts w:eastAsiaTheme="minorHAnsi"/>
          <w:b/>
          <w:sz w:val="28"/>
          <w:szCs w:val="28"/>
        </w:rPr>
        <w:t xml:space="preserve"> :</w:t>
      </w:r>
      <w:r w:rsidRPr="00EC788E">
        <w:rPr>
          <w:rFonts w:eastAsiaTheme="minorHAnsi"/>
          <w:sz w:val="28"/>
          <w:szCs w:val="28"/>
        </w:rPr>
        <w:t xml:space="preserve">Tính: </w:t>
      </w:r>
    </w:p>
    <w:p w14:paraId="53F13D6D" w14:textId="77777777" w:rsidR="0035007E" w:rsidRPr="00EC788E" w:rsidRDefault="0035007E" w:rsidP="0035007E">
      <w:pPr>
        <w:spacing w:line="288" w:lineRule="auto"/>
        <w:jc w:val="both"/>
        <w:rPr>
          <w:rFonts w:eastAsiaTheme="minorHAnsi"/>
          <w:sz w:val="28"/>
          <w:szCs w:val="28"/>
        </w:rPr>
      </w:pPr>
      <w:r w:rsidRPr="00EC788E">
        <w:rPr>
          <w:rFonts w:eastAsiaTheme="minorHAnsi"/>
          <w:sz w:val="28"/>
          <w:szCs w:val="28"/>
        </w:rPr>
        <w:t>12 x 3 = ?</w:t>
      </w:r>
    </w:p>
    <w:p w14:paraId="68CE5DAE" w14:textId="77777777" w:rsidR="0035007E" w:rsidRPr="00EC788E" w:rsidRDefault="0035007E" w:rsidP="0035007E">
      <w:pPr>
        <w:spacing w:line="288" w:lineRule="auto"/>
        <w:jc w:val="both"/>
        <w:rPr>
          <w:rFonts w:eastAsiaTheme="minorHAnsi"/>
          <w:sz w:val="28"/>
          <w:szCs w:val="28"/>
        </w:rPr>
      </w:pPr>
      <w:r w:rsidRPr="00EC788E">
        <w:rPr>
          <w:rFonts w:eastAsiaTheme="minorHAnsi"/>
          <w:sz w:val="28"/>
          <w:szCs w:val="28"/>
        </w:rPr>
        <w:t>20 x 2 = ?</w:t>
      </w:r>
    </w:p>
    <w:p w14:paraId="4FECC94E" w14:textId="77777777" w:rsidR="0035007E" w:rsidRPr="00EC788E" w:rsidRDefault="0035007E" w:rsidP="0035007E">
      <w:pPr>
        <w:spacing w:line="288" w:lineRule="auto"/>
        <w:jc w:val="both"/>
        <w:rPr>
          <w:rFonts w:eastAsiaTheme="minorHAnsi"/>
          <w:sz w:val="28"/>
          <w:szCs w:val="28"/>
        </w:rPr>
      </w:pPr>
      <w:r w:rsidRPr="00EC788E">
        <w:rPr>
          <w:rFonts w:eastAsiaTheme="minorHAnsi"/>
          <w:sz w:val="28"/>
          <w:szCs w:val="28"/>
        </w:rPr>
        <w:t>40 x 2 = ?</w:t>
      </w:r>
    </w:p>
    <w:p w14:paraId="49F3A128" w14:textId="77777777" w:rsidR="0035007E" w:rsidRPr="00EC788E" w:rsidRDefault="0035007E" w:rsidP="0035007E">
      <w:pPr>
        <w:spacing w:line="288" w:lineRule="auto"/>
        <w:jc w:val="both"/>
        <w:rPr>
          <w:rFonts w:eastAsiaTheme="minorHAnsi"/>
          <w:sz w:val="28"/>
          <w:szCs w:val="28"/>
        </w:rPr>
      </w:pPr>
      <w:r w:rsidRPr="00EC788E">
        <w:rPr>
          <w:rFonts w:eastAsiaTheme="minorHAnsi"/>
          <w:sz w:val="28"/>
          <w:szCs w:val="28"/>
        </w:rPr>
        <w:t>- GV cho HS làm bảng con tìm kết quả</w:t>
      </w:r>
    </w:p>
    <w:p w14:paraId="227A63FC" w14:textId="77777777" w:rsidR="0035007E" w:rsidRPr="00EC788E" w:rsidRDefault="0035007E" w:rsidP="0035007E">
      <w:pPr>
        <w:spacing w:line="288" w:lineRule="auto"/>
        <w:jc w:val="both"/>
        <w:rPr>
          <w:rFonts w:eastAsiaTheme="minorHAnsi"/>
          <w:sz w:val="28"/>
          <w:szCs w:val="28"/>
          <w:lang w:val="vi-VN"/>
        </w:rPr>
      </w:pPr>
      <w:r w:rsidRPr="00EC788E">
        <w:rPr>
          <w:rFonts w:eastAsiaTheme="minorHAnsi"/>
          <w:sz w:val="28"/>
          <w:szCs w:val="28"/>
        </w:rPr>
        <w:t xml:space="preserve">- </w:t>
      </w:r>
      <w:r w:rsidRPr="00EC788E">
        <w:rPr>
          <w:rFonts w:eastAsiaTheme="minorHAnsi"/>
          <w:sz w:val="28"/>
          <w:szCs w:val="28"/>
          <w:lang w:val="vi-VN"/>
        </w:rPr>
        <w:t xml:space="preserve">GV nhận xét giờ học. </w:t>
      </w:r>
    </w:p>
    <w:p w14:paraId="69B135FE" w14:textId="77777777" w:rsidR="0035007E" w:rsidRPr="00EC788E" w:rsidRDefault="0035007E" w:rsidP="0035007E">
      <w:pPr>
        <w:spacing w:line="288" w:lineRule="auto"/>
        <w:rPr>
          <w:b/>
          <w:sz w:val="28"/>
          <w:szCs w:val="28"/>
          <w:lang w:val="nl-NL"/>
        </w:rPr>
      </w:pPr>
      <w:r w:rsidRPr="00EC788E">
        <w:rPr>
          <w:b/>
          <w:sz w:val="28"/>
          <w:szCs w:val="28"/>
          <w:lang w:val="nl-NL"/>
        </w:rPr>
        <w:t>IV. ĐIỀU CHỈNH SAU BÀI DẠY:</w:t>
      </w:r>
    </w:p>
    <w:p w14:paraId="4F0ECB3F" w14:textId="7DA23092" w:rsidR="003078AB" w:rsidRPr="00EC788E" w:rsidRDefault="0035007E" w:rsidP="0035007E">
      <w:pPr>
        <w:spacing w:line="288" w:lineRule="auto"/>
        <w:rPr>
          <w:sz w:val="28"/>
          <w:szCs w:val="28"/>
        </w:rPr>
      </w:pPr>
      <w:r w:rsidRPr="00EC788E">
        <w:rPr>
          <w:sz w:val="28"/>
          <w:szCs w:val="28"/>
          <w:lang w:val="nl-NL"/>
        </w:rPr>
        <w:t>..............................................................................................................................</w:t>
      </w:r>
      <w:r>
        <w:rPr>
          <w:sz w:val="28"/>
          <w:szCs w:val="28"/>
          <w:lang w:val="nl-NL"/>
        </w:rPr>
        <w:t>....................................................................................................................................</w:t>
      </w:r>
    </w:p>
    <w:sectPr w:rsidR="003078AB" w:rsidRPr="00EC788E" w:rsidSect="00116C63">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ACE8" w14:textId="77777777" w:rsidR="00B54935" w:rsidRDefault="00B54935" w:rsidP="00EE6DC5">
      <w:r>
        <w:separator/>
      </w:r>
    </w:p>
  </w:endnote>
  <w:endnote w:type="continuationSeparator" w:id="0">
    <w:p w14:paraId="60804417" w14:textId="77777777" w:rsidR="00B54935" w:rsidRDefault="00B54935" w:rsidP="00EE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9638" w14:textId="77777777" w:rsidR="00B54935" w:rsidRDefault="00B54935" w:rsidP="00EE6DC5">
      <w:r>
        <w:separator/>
      </w:r>
    </w:p>
  </w:footnote>
  <w:footnote w:type="continuationSeparator" w:id="0">
    <w:p w14:paraId="0AA61F62" w14:textId="77777777" w:rsidR="00B54935" w:rsidRDefault="00B54935" w:rsidP="00EE6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9DB"/>
    <w:multiLevelType w:val="hybridMultilevel"/>
    <w:tmpl w:val="629206B4"/>
    <w:lvl w:ilvl="0" w:tplc="5080992A">
      <w:numFmt w:val="bullet"/>
      <w:lvlText w:val="-"/>
      <w:lvlJc w:val="left"/>
      <w:pPr>
        <w:ind w:left="720" w:hanging="360"/>
      </w:pPr>
      <w:rPr>
        <w:rFonts w:ascii="Times New Roman" w:eastAsia="Times New Roman"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42FB"/>
    <w:multiLevelType w:val="hybridMultilevel"/>
    <w:tmpl w:val="03867A1C"/>
    <w:lvl w:ilvl="0" w:tplc="88548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B7A35"/>
    <w:multiLevelType w:val="hybridMultilevel"/>
    <w:tmpl w:val="5646521E"/>
    <w:lvl w:ilvl="0" w:tplc="E542D2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26332"/>
    <w:multiLevelType w:val="hybridMultilevel"/>
    <w:tmpl w:val="39DE4B2A"/>
    <w:lvl w:ilvl="0" w:tplc="7DCEBD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62BA3"/>
    <w:multiLevelType w:val="hybridMultilevel"/>
    <w:tmpl w:val="B16AAD84"/>
    <w:lvl w:ilvl="0" w:tplc="C3AA0CE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E2FE6"/>
    <w:multiLevelType w:val="hybridMultilevel"/>
    <w:tmpl w:val="89DC5448"/>
    <w:lvl w:ilvl="0" w:tplc="8DA215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E08B0"/>
    <w:multiLevelType w:val="hybridMultilevel"/>
    <w:tmpl w:val="5C7A4012"/>
    <w:lvl w:ilvl="0" w:tplc="D9620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5756C"/>
    <w:multiLevelType w:val="hybridMultilevel"/>
    <w:tmpl w:val="288E3540"/>
    <w:lvl w:ilvl="0" w:tplc="555891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04EBF"/>
    <w:multiLevelType w:val="hybridMultilevel"/>
    <w:tmpl w:val="683407E4"/>
    <w:lvl w:ilvl="0" w:tplc="155260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6D09FC"/>
    <w:multiLevelType w:val="hybridMultilevel"/>
    <w:tmpl w:val="F6C0DB1A"/>
    <w:lvl w:ilvl="0" w:tplc="DBC0D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2026CD"/>
    <w:multiLevelType w:val="hybridMultilevel"/>
    <w:tmpl w:val="9A926796"/>
    <w:lvl w:ilvl="0" w:tplc="DE5ABE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622B77"/>
    <w:multiLevelType w:val="hybridMultilevel"/>
    <w:tmpl w:val="CD8AC4F6"/>
    <w:lvl w:ilvl="0" w:tplc="986A85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765B4"/>
    <w:multiLevelType w:val="hybridMultilevel"/>
    <w:tmpl w:val="8912DB22"/>
    <w:lvl w:ilvl="0" w:tplc="8CB451E0">
      <w:start w:val="3"/>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836561">
    <w:abstractNumId w:val="1"/>
  </w:num>
  <w:num w:numId="2" w16cid:durableId="1871725736">
    <w:abstractNumId w:val="8"/>
  </w:num>
  <w:num w:numId="3" w16cid:durableId="1497913647">
    <w:abstractNumId w:val="11"/>
  </w:num>
  <w:num w:numId="4" w16cid:durableId="1062405133">
    <w:abstractNumId w:val="3"/>
  </w:num>
  <w:num w:numId="5" w16cid:durableId="616526487">
    <w:abstractNumId w:val="6"/>
  </w:num>
  <w:num w:numId="6" w16cid:durableId="1906329387">
    <w:abstractNumId w:val="7"/>
  </w:num>
  <w:num w:numId="7" w16cid:durableId="1793210165">
    <w:abstractNumId w:val="5"/>
  </w:num>
  <w:num w:numId="8" w16cid:durableId="1883975131">
    <w:abstractNumId w:val="2"/>
  </w:num>
  <w:num w:numId="9" w16cid:durableId="1195849862">
    <w:abstractNumId w:val="0"/>
  </w:num>
  <w:num w:numId="10" w16cid:durableId="1538738521">
    <w:abstractNumId w:val="9"/>
  </w:num>
  <w:num w:numId="11" w16cid:durableId="861553181">
    <w:abstractNumId w:val="10"/>
  </w:num>
  <w:num w:numId="12" w16cid:durableId="1636982994">
    <w:abstractNumId w:val="4"/>
  </w:num>
  <w:num w:numId="13" w16cid:durableId="14135086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mirrorMargins/>
  <w:hideSpellingErrors/>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125"/>
    <w:rsid w:val="00000F38"/>
    <w:rsid w:val="000026A6"/>
    <w:rsid w:val="0000402C"/>
    <w:rsid w:val="000150A9"/>
    <w:rsid w:val="00021FB8"/>
    <w:rsid w:val="00023707"/>
    <w:rsid w:val="00026F45"/>
    <w:rsid w:val="0003039A"/>
    <w:rsid w:val="0003285E"/>
    <w:rsid w:val="00034080"/>
    <w:rsid w:val="000348ED"/>
    <w:rsid w:val="00036200"/>
    <w:rsid w:val="000413B4"/>
    <w:rsid w:val="00041A31"/>
    <w:rsid w:val="000448BE"/>
    <w:rsid w:val="00045CF9"/>
    <w:rsid w:val="000655D1"/>
    <w:rsid w:val="00066733"/>
    <w:rsid w:val="00071DD2"/>
    <w:rsid w:val="00071F43"/>
    <w:rsid w:val="000721B6"/>
    <w:rsid w:val="00073184"/>
    <w:rsid w:val="00081DAD"/>
    <w:rsid w:val="0008204D"/>
    <w:rsid w:val="00087ED4"/>
    <w:rsid w:val="00094A0B"/>
    <w:rsid w:val="000961DA"/>
    <w:rsid w:val="000A1D7D"/>
    <w:rsid w:val="000A2744"/>
    <w:rsid w:val="000A45E1"/>
    <w:rsid w:val="000A502F"/>
    <w:rsid w:val="000B0AB7"/>
    <w:rsid w:val="000B100F"/>
    <w:rsid w:val="000C333E"/>
    <w:rsid w:val="000D1D3C"/>
    <w:rsid w:val="000D54BB"/>
    <w:rsid w:val="000D7CF8"/>
    <w:rsid w:val="000D7F44"/>
    <w:rsid w:val="000E06EA"/>
    <w:rsid w:val="000E5E67"/>
    <w:rsid w:val="000E72F0"/>
    <w:rsid w:val="000E7F08"/>
    <w:rsid w:val="000F632F"/>
    <w:rsid w:val="0010485A"/>
    <w:rsid w:val="00116C63"/>
    <w:rsid w:val="0012229F"/>
    <w:rsid w:val="001245C9"/>
    <w:rsid w:val="00133CFA"/>
    <w:rsid w:val="001354B2"/>
    <w:rsid w:val="00136B0F"/>
    <w:rsid w:val="0014042E"/>
    <w:rsid w:val="0014223D"/>
    <w:rsid w:val="00142BEB"/>
    <w:rsid w:val="0015069E"/>
    <w:rsid w:val="00151091"/>
    <w:rsid w:val="00154FA7"/>
    <w:rsid w:val="00172C58"/>
    <w:rsid w:val="001741A1"/>
    <w:rsid w:val="00174CCE"/>
    <w:rsid w:val="0017617A"/>
    <w:rsid w:val="00181C51"/>
    <w:rsid w:val="00192C7E"/>
    <w:rsid w:val="001A1239"/>
    <w:rsid w:val="001A1E6B"/>
    <w:rsid w:val="001A594C"/>
    <w:rsid w:val="001B4A3E"/>
    <w:rsid w:val="001B6B1F"/>
    <w:rsid w:val="001C0FF8"/>
    <w:rsid w:val="001C1254"/>
    <w:rsid w:val="001C3831"/>
    <w:rsid w:val="001C3BE4"/>
    <w:rsid w:val="001C45FD"/>
    <w:rsid w:val="001C5BA2"/>
    <w:rsid w:val="001D3CC7"/>
    <w:rsid w:val="001D3DB1"/>
    <w:rsid w:val="001E01A2"/>
    <w:rsid w:val="001E09BF"/>
    <w:rsid w:val="001E23B3"/>
    <w:rsid w:val="001E3219"/>
    <w:rsid w:val="001E73C9"/>
    <w:rsid w:val="001F238A"/>
    <w:rsid w:val="001F484E"/>
    <w:rsid w:val="00202CF0"/>
    <w:rsid w:val="00213211"/>
    <w:rsid w:val="00220FF4"/>
    <w:rsid w:val="00224597"/>
    <w:rsid w:val="00225E34"/>
    <w:rsid w:val="0022616E"/>
    <w:rsid w:val="00237A7B"/>
    <w:rsid w:val="00240C04"/>
    <w:rsid w:val="00241393"/>
    <w:rsid w:val="00241CCF"/>
    <w:rsid w:val="00246094"/>
    <w:rsid w:val="002503A5"/>
    <w:rsid w:val="00250A02"/>
    <w:rsid w:val="00250E07"/>
    <w:rsid w:val="00265959"/>
    <w:rsid w:val="00282963"/>
    <w:rsid w:val="00282D94"/>
    <w:rsid w:val="002A5307"/>
    <w:rsid w:val="002A5A88"/>
    <w:rsid w:val="002B084A"/>
    <w:rsid w:val="002B41CF"/>
    <w:rsid w:val="002C63CE"/>
    <w:rsid w:val="002C6CC2"/>
    <w:rsid w:val="002D1808"/>
    <w:rsid w:val="002D29B8"/>
    <w:rsid w:val="002E242D"/>
    <w:rsid w:val="002F3EF3"/>
    <w:rsid w:val="002F5A8F"/>
    <w:rsid w:val="00302C92"/>
    <w:rsid w:val="00304094"/>
    <w:rsid w:val="003078AB"/>
    <w:rsid w:val="003108D4"/>
    <w:rsid w:val="00320F4F"/>
    <w:rsid w:val="003261CC"/>
    <w:rsid w:val="00333950"/>
    <w:rsid w:val="003340FF"/>
    <w:rsid w:val="00340936"/>
    <w:rsid w:val="00343755"/>
    <w:rsid w:val="00346C60"/>
    <w:rsid w:val="0035007E"/>
    <w:rsid w:val="003610DA"/>
    <w:rsid w:val="00364109"/>
    <w:rsid w:val="00364FAA"/>
    <w:rsid w:val="00370AEB"/>
    <w:rsid w:val="003766B2"/>
    <w:rsid w:val="00376DFF"/>
    <w:rsid w:val="003779B4"/>
    <w:rsid w:val="00380CDD"/>
    <w:rsid w:val="0038346A"/>
    <w:rsid w:val="00393581"/>
    <w:rsid w:val="003938F5"/>
    <w:rsid w:val="00394BCF"/>
    <w:rsid w:val="00394EBF"/>
    <w:rsid w:val="003A057B"/>
    <w:rsid w:val="003A2444"/>
    <w:rsid w:val="003A588A"/>
    <w:rsid w:val="003B1F46"/>
    <w:rsid w:val="003B489B"/>
    <w:rsid w:val="003B5367"/>
    <w:rsid w:val="003B67B0"/>
    <w:rsid w:val="003B7549"/>
    <w:rsid w:val="003C42E7"/>
    <w:rsid w:val="003C4AEC"/>
    <w:rsid w:val="003E10E7"/>
    <w:rsid w:val="003F1CE6"/>
    <w:rsid w:val="003F3EFB"/>
    <w:rsid w:val="003F4153"/>
    <w:rsid w:val="003F5977"/>
    <w:rsid w:val="004008D3"/>
    <w:rsid w:val="00406B15"/>
    <w:rsid w:val="0042141D"/>
    <w:rsid w:val="004235A7"/>
    <w:rsid w:val="004244C0"/>
    <w:rsid w:val="00430A2A"/>
    <w:rsid w:val="0044336F"/>
    <w:rsid w:val="0046433B"/>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5613"/>
    <w:rsid w:val="004D64F9"/>
    <w:rsid w:val="004E0ABC"/>
    <w:rsid w:val="004E0BD4"/>
    <w:rsid w:val="004E12B5"/>
    <w:rsid w:val="004E16BA"/>
    <w:rsid w:val="004E1EC4"/>
    <w:rsid w:val="004E2BC4"/>
    <w:rsid w:val="00501D2F"/>
    <w:rsid w:val="005059AD"/>
    <w:rsid w:val="005159FD"/>
    <w:rsid w:val="0052071D"/>
    <w:rsid w:val="005250E6"/>
    <w:rsid w:val="005254E5"/>
    <w:rsid w:val="00537257"/>
    <w:rsid w:val="00540995"/>
    <w:rsid w:val="00540D8A"/>
    <w:rsid w:val="00543EC9"/>
    <w:rsid w:val="00550725"/>
    <w:rsid w:val="00551145"/>
    <w:rsid w:val="005627DE"/>
    <w:rsid w:val="0056299F"/>
    <w:rsid w:val="00565033"/>
    <w:rsid w:val="00570AF9"/>
    <w:rsid w:val="00570C72"/>
    <w:rsid w:val="00571C66"/>
    <w:rsid w:val="00572A37"/>
    <w:rsid w:val="00574647"/>
    <w:rsid w:val="00585D89"/>
    <w:rsid w:val="00586FB7"/>
    <w:rsid w:val="00594D47"/>
    <w:rsid w:val="00595C5D"/>
    <w:rsid w:val="005A2245"/>
    <w:rsid w:val="005A7169"/>
    <w:rsid w:val="005B3070"/>
    <w:rsid w:val="005D3222"/>
    <w:rsid w:val="005D3C97"/>
    <w:rsid w:val="005D7E87"/>
    <w:rsid w:val="005F765B"/>
    <w:rsid w:val="00601FF0"/>
    <w:rsid w:val="00603056"/>
    <w:rsid w:val="0061090F"/>
    <w:rsid w:val="00615391"/>
    <w:rsid w:val="00621925"/>
    <w:rsid w:val="00630ACE"/>
    <w:rsid w:val="00632360"/>
    <w:rsid w:val="00633D05"/>
    <w:rsid w:val="0064338E"/>
    <w:rsid w:val="006535EE"/>
    <w:rsid w:val="006639CE"/>
    <w:rsid w:val="006674F4"/>
    <w:rsid w:val="00667D1E"/>
    <w:rsid w:val="00671E4F"/>
    <w:rsid w:val="00677DBE"/>
    <w:rsid w:val="006820B0"/>
    <w:rsid w:val="006837A1"/>
    <w:rsid w:val="00683A3E"/>
    <w:rsid w:val="0068495D"/>
    <w:rsid w:val="0069053C"/>
    <w:rsid w:val="00690E14"/>
    <w:rsid w:val="006916E1"/>
    <w:rsid w:val="006961A1"/>
    <w:rsid w:val="006B0685"/>
    <w:rsid w:val="006B198B"/>
    <w:rsid w:val="006B4674"/>
    <w:rsid w:val="006B749E"/>
    <w:rsid w:val="006C3F5B"/>
    <w:rsid w:val="006D3F82"/>
    <w:rsid w:val="006E1900"/>
    <w:rsid w:val="006E360B"/>
    <w:rsid w:val="006F45C0"/>
    <w:rsid w:val="0070417D"/>
    <w:rsid w:val="00705523"/>
    <w:rsid w:val="007165E3"/>
    <w:rsid w:val="0072391B"/>
    <w:rsid w:val="00727D01"/>
    <w:rsid w:val="0073113F"/>
    <w:rsid w:val="00740444"/>
    <w:rsid w:val="00743F95"/>
    <w:rsid w:val="00750486"/>
    <w:rsid w:val="00751497"/>
    <w:rsid w:val="007516C4"/>
    <w:rsid w:val="00752B73"/>
    <w:rsid w:val="0075721D"/>
    <w:rsid w:val="007573EC"/>
    <w:rsid w:val="00761ED5"/>
    <w:rsid w:val="007629E0"/>
    <w:rsid w:val="00763ECD"/>
    <w:rsid w:val="00767225"/>
    <w:rsid w:val="00770384"/>
    <w:rsid w:val="007707E9"/>
    <w:rsid w:val="00771E49"/>
    <w:rsid w:val="007721BB"/>
    <w:rsid w:val="00772AE7"/>
    <w:rsid w:val="00773BD7"/>
    <w:rsid w:val="00783279"/>
    <w:rsid w:val="00785D15"/>
    <w:rsid w:val="00787DF4"/>
    <w:rsid w:val="00793D0A"/>
    <w:rsid w:val="007944B9"/>
    <w:rsid w:val="007974C0"/>
    <w:rsid w:val="007976FD"/>
    <w:rsid w:val="007A3125"/>
    <w:rsid w:val="007A3E77"/>
    <w:rsid w:val="007B06E9"/>
    <w:rsid w:val="007B0E12"/>
    <w:rsid w:val="007B6E59"/>
    <w:rsid w:val="007C6F2C"/>
    <w:rsid w:val="007D0404"/>
    <w:rsid w:val="007D25CB"/>
    <w:rsid w:val="007D792E"/>
    <w:rsid w:val="007E6BD9"/>
    <w:rsid w:val="007E7D4C"/>
    <w:rsid w:val="007F4241"/>
    <w:rsid w:val="007F54EE"/>
    <w:rsid w:val="008012F3"/>
    <w:rsid w:val="00801A6C"/>
    <w:rsid w:val="00803D32"/>
    <w:rsid w:val="0080488C"/>
    <w:rsid w:val="008131EE"/>
    <w:rsid w:val="008147AA"/>
    <w:rsid w:val="00822709"/>
    <w:rsid w:val="008329DA"/>
    <w:rsid w:val="00834007"/>
    <w:rsid w:val="00835406"/>
    <w:rsid w:val="00836243"/>
    <w:rsid w:val="008401F3"/>
    <w:rsid w:val="00840CFE"/>
    <w:rsid w:val="008463E6"/>
    <w:rsid w:val="00850F57"/>
    <w:rsid w:val="00854B00"/>
    <w:rsid w:val="0086138D"/>
    <w:rsid w:val="00862F97"/>
    <w:rsid w:val="00864F7E"/>
    <w:rsid w:val="00870FD0"/>
    <w:rsid w:val="00872CBE"/>
    <w:rsid w:val="00875FD5"/>
    <w:rsid w:val="00884B93"/>
    <w:rsid w:val="008947FC"/>
    <w:rsid w:val="00894E7C"/>
    <w:rsid w:val="00895487"/>
    <w:rsid w:val="008A0652"/>
    <w:rsid w:val="008A4794"/>
    <w:rsid w:val="008A72FD"/>
    <w:rsid w:val="008B2A73"/>
    <w:rsid w:val="008B7FB0"/>
    <w:rsid w:val="008C543B"/>
    <w:rsid w:val="008C54DA"/>
    <w:rsid w:val="008D25DC"/>
    <w:rsid w:val="008D3B30"/>
    <w:rsid w:val="008E1316"/>
    <w:rsid w:val="008E2B2E"/>
    <w:rsid w:val="008E76DC"/>
    <w:rsid w:val="008F2A84"/>
    <w:rsid w:val="008F2C44"/>
    <w:rsid w:val="008F435A"/>
    <w:rsid w:val="008F5992"/>
    <w:rsid w:val="008F5A11"/>
    <w:rsid w:val="00903763"/>
    <w:rsid w:val="00903898"/>
    <w:rsid w:val="00911073"/>
    <w:rsid w:val="009161AB"/>
    <w:rsid w:val="00927AF9"/>
    <w:rsid w:val="009307E6"/>
    <w:rsid w:val="0093708B"/>
    <w:rsid w:val="009510EF"/>
    <w:rsid w:val="009561AB"/>
    <w:rsid w:val="00965772"/>
    <w:rsid w:val="0096718C"/>
    <w:rsid w:val="009755EB"/>
    <w:rsid w:val="00977CA9"/>
    <w:rsid w:val="00982F6E"/>
    <w:rsid w:val="00987350"/>
    <w:rsid w:val="009A0791"/>
    <w:rsid w:val="009A1027"/>
    <w:rsid w:val="009A3557"/>
    <w:rsid w:val="009A4345"/>
    <w:rsid w:val="009A46F3"/>
    <w:rsid w:val="009A7F20"/>
    <w:rsid w:val="009B1570"/>
    <w:rsid w:val="009B460D"/>
    <w:rsid w:val="009C07F0"/>
    <w:rsid w:val="009C1378"/>
    <w:rsid w:val="009C1C67"/>
    <w:rsid w:val="009C3F10"/>
    <w:rsid w:val="009D0095"/>
    <w:rsid w:val="009D698A"/>
    <w:rsid w:val="009E3C08"/>
    <w:rsid w:val="009F4CED"/>
    <w:rsid w:val="00A113A9"/>
    <w:rsid w:val="00A14A20"/>
    <w:rsid w:val="00A20034"/>
    <w:rsid w:val="00A332CB"/>
    <w:rsid w:val="00A420F1"/>
    <w:rsid w:val="00A42DC2"/>
    <w:rsid w:val="00A61A63"/>
    <w:rsid w:val="00A640C3"/>
    <w:rsid w:val="00A644B2"/>
    <w:rsid w:val="00A676C2"/>
    <w:rsid w:val="00A747C2"/>
    <w:rsid w:val="00A75FFE"/>
    <w:rsid w:val="00A81D26"/>
    <w:rsid w:val="00A84189"/>
    <w:rsid w:val="00A956F9"/>
    <w:rsid w:val="00A9585D"/>
    <w:rsid w:val="00AA308B"/>
    <w:rsid w:val="00AA4479"/>
    <w:rsid w:val="00AA6DEE"/>
    <w:rsid w:val="00AA729B"/>
    <w:rsid w:val="00AB388E"/>
    <w:rsid w:val="00AB3E7E"/>
    <w:rsid w:val="00AB620F"/>
    <w:rsid w:val="00AC583A"/>
    <w:rsid w:val="00AD2DFB"/>
    <w:rsid w:val="00AD5656"/>
    <w:rsid w:val="00AE1038"/>
    <w:rsid w:val="00AE68AC"/>
    <w:rsid w:val="00AE6F55"/>
    <w:rsid w:val="00AF5E56"/>
    <w:rsid w:val="00B0618A"/>
    <w:rsid w:val="00B0720E"/>
    <w:rsid w:val="00B12694"/>
    <w:rsid w:val="00B17A8E"/>
    <w:rsid w:val="00B2120C"/>
    <w:rsid w:val="00B24FA4"/>
    <w:rsid w:val="00B30B6C"/>
    <w:rsid w:val="00B35C70"/>
    <w:rsid w:val="00B41A01"/>
    <w:rsid w:val="00B458FB"/>
    <w:rsid w:val="00B531BE"/>
    <w:rsid w:val="00B54935"/>
    <w:rsid w:val="00B615DD"/>
    <w:rsid w:val="00B633D0"/>
    <w:rsid w:val="00B677B5"/>
    <w:rsid w:val="00B721AD"/>
    <w:rsid w:val="00B73371"/>
    <w:rsid w:val="00B7683A"/>
    <w:rsid w:val="00B8380E"/>
    <w:rsid w:val="00B953D0"/>
    <w:rsid w:val="00B96229"/>
    <w:rsid w:val="00B96251"/>
    <w:rsid w:val="00B96BC9"/>
    <w:rsid w:val="00B97E92"/>
    <w:rsid w:val="00BA3B5A"/>
    <w:rsid w:val="00BB48FC"/>
    <w:rsid w:val="00BC3F7D"/>
    <w:rsid w:val="00BC4E9A"/>
    <w:rsid w:val="00BC4F3F"/>
    <w:rsid w:val="00BC641F"/>
    <w:rsid w:val="00BC6D77"/>
    <w:rsid w:val="00BE44B9"/>
    <w:rsid w:val="00BF0E99"/>
    <w:rsid w:val="00BF2879"/>
    <w:rsid w:val="00BF2A19"/>
    <w:rsid w:val="00BF2D56"/>
    <w:rsid w:val="00BF3546"/>
    <w:rsid w:val="00C01F23"/>
    <w:rsid w:val="00C03943"/>
    <w:rsid w:val="00C1029A"/>
    <w:rsid w:val="00C13937"/>
    <w:rsid w:val="00C20D17"/>
    <w:rsid w:val="00C224BC"/>
    <w:rsid w:val="00C22E31"/>
    <w:rsid w:val="00C3070C"/>
    <w:rsid w:val="00C324B7"/>
    <w:rsid w:val="00C3706F"/>
    <w:rsid w:val="00C378B1"/>
    <w:rsid w:val="00C40EA5"/>
    <w:rsid w:val="00C5040A"/>
    <w:rsid w:val="00C5290F"/>
    <w:rsid w:val="00C67E93"/>
    <w:rsid w:val="00C737E4"/>
    <w:rsid w:val="00C75FCF"/>
    <w:rsid w:val="00C76D98"/>
    <w:rsid w:val="00C82233"/>
    <w:rsid w:val="00C8500F"/>
    <w:rsid w:val="00C91540"/>
    <w:rsid w:val="00C97970"/>
    <w:rsid w:val="00C97F23"/>
    <w:rsid w:val="00CA035A"/>
    <w:rsid w:val="00CA3971"/>
    <w:rsid w:val="00CB3BE9"/>
    <w:rsid w:val="00CB4AB5"/>
    <w:rsid w:val="00CB6FC4"/>
    <w:rsid w:val="00CB7547"/>
    <w:rsid w:val="00CC1543"/>
    <w:rsid w:val="00CC2BF0"/>
    <w:rsid w:val="00CC470E"/>
    <w:rsid w:val="00CD2ACC"/>
    <w:rsid w:val="00CD7CE5"/>
    <w:rsid w:val="00CE4C07"/>
    <w:rsid w:val="00CF13F7"/>
    <w:rsid w:val="00CF2933"/>
    <w:rsid w:val="00CF3357"/>
    <w:rsid w:val="00CF4202"/>
    <w:rsid w:val="00D04D71"/>
    <w:rsid w:val="00D06CF7"/>
    <w:rsid w:val="00D07442"/>
    <w:rsid w:val="00D101D7"/>
    <w:rsid w:val="00D16060"/>
    <w:rsid w:val="00D17250"/>
    <w:rsid w:val="00D20C8C"/>
    <w:rsid w:val="00D26840"/>
    <w:rsid w:val="00D26C77"/>
    <w:rsid w:val="00D2749B"/>
    <w:rsid w:val="00D30EF8"/>
    <w:rsid w:val="00D315F3"/>
    <w:rsid w:val="00D31A10"/>
    <w:rsid w:val="00D34D72"/>
    <w:rsid w:val="00D37912"/>
    <w:rsid w:val="00D44DEC"/>
    <w:rsid w:val="00D51D14"/>
    <w:rsid w:val="00D53127"/>
    <w:rsid w:val="00D62DC1"/>
    <w:rsid w:val="00D7336B"/>
    <w:rsid w:val="00D73B81"/>
    <w:rsid w:val="00D93CD9"/>
    <w:rsid w:val="00D95746"/>
    <w:rsid w:val="00D97BBF"/>
    <w:rsid w:val="00DA0352"/>
    <w:rsid w:val="00DB2653"/>
    <w:rsid w:val="00DB488D"/>
    <w:rsid w:val="00DC06A6"/>
    <w:rsid w:val="00DC4DCB"/>
    <w:rsid w:val="00DC7FC0"/>
    <w:rsid w:val="00DD1B81"/>
    <w:rsid w:val="00DD56BB"/>
    <w:rsid w:val="00DD7548"/>
    <w:rsid w:val="00DE125E"/>
    <w:rsid w:val="00DE4500"/>
    <w:rsid w:val="00DE49AE"/>
    <w:rsid w:val="00DF061D"/>
    <w:rsid w:val="00DF2F0E"/>
    <w:rsid w:val="00DF70D7"/>
    <w:rsid w:val="00E04956"/>
    <w:rsid w:val="00E04CC2"/>
    <w:rsid w:val="00E11C35"/>
    <w:rsid w:val="00E12FD0"/>
    <w:rsid w:val="00E147DC"/>
    <w:rsid w:val="00E14C51"/>
    <w:rsid w:val="00E205F8"/>
    <w:rsid w:val="00E25A93"/>
    <w:rsid w:val="00E260B2"/>
    <w:rsid w:val="00E263F6"/>
    <w:rsid w:val="00E313F8"/>
    <w:rsid w:val="00E355F8"/>
    <w:rsid w:val="00E43AB1"/>
    <w:rsid w:val="00E55828"/>
    <w:rsid w:val="00E5582F"/>
    <w:rsid w:val="00E6195E"/>
    <w:rsid w:val="00E6466C"/>
    <w:rsid w:val="00E65932"/>
    <w:rsid w:val="00E667C5"/>
    <w:rsid w:val="00E757F0"/>
    <w:rsid w:val="00E856EC"/>
    <w:rsid w:val="00E9713B"/>
    <w:rsid w:val="00EA0861"/>
    <w:rsid w:val="00EA3D37"/>
    <w:rsid w:val="00EB294B"/>
    <w:rsid w:val="00EB3DAD"/>
    <w:rsid w:val="00EC42E7"/>
    <w:rsid w:val="00EC788E"/>
    <w:rsid w:val="00ED2BA9"/>
    <w:rsid w:val="00ED5ABD"/>
    <w:rsid w:val="00EE6DC5"/>
    <w:rsid w:val="00F025E1"/>
    <w:rsid w:val="00F12B68"/>
    <w:rsid w:val="00F1378E"/>
    <w:rsid w:val="00F16DB8"/>
    <w:rsid w:val="00F222FC"/>
    <w:rsid w:val="00F22508"/>
    <w:rsid w:val="00F3442E"/>
    <w:rsid w:val="00F36552"/>
    <w:rsid w:val="00F405A2"/>
    <w:rsid w:val="00F44982"/>
    <w:rsid w:val="00F44AAC"/>
    <w:rsid w:val="00F44CBB"/>
    <w:rsid w:val="00F510F3"/>
    <w:rsid w:val="00F52F6F"/>
    <w:rsid w:val="00F54DB8"/>
    <w:rsid w:val="00F5589F"/>
    <w:rsid w:val="00F57DF5"/>
    <w:rsid w:val="00F65DF9"/>
    <w:rsid w:val="00F669D8"/>
    <w:rsid w:val="00F71301"/>
    <w:rsid w:val="00F74C9B"/>
    <w:rsid w:val="00F76DE5"/>
    <w:rsid w:val="00F81D9F"/>
    <w:rsid w:val="00F92959"/>
    <w:rsid w:val="00F94C85"/>
    <w:rsid w:val="00F9744B"/>
    <w:rsid w:val="00FA193D"/>
    <w:rsid w:val="00FA3854"/>
    <w:rsid w:val="00FB0D18"/>
    <w:rsid w:val="00FB2218"/>
    <w:rsid w:val="00FB317E"/>
    <w:rsid w:val="00FB419B"/>
    <w:rsid w:val="00FB4A1B"/>
    <w:rsid w:val="00FB4E65"/>
    <w:rsid w:val="00FC021E"/>
    <w:rsid w:val="00FC04E1"/>
    <w:rsid w:val="00FC194B"/>
    <w:rsid w:val="00FC6567"/>
    <w:rsid w:val="00FD4D61"/>
    <w:rsid w:val="00FF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C83C"/>
  <w15:docId w15:val="{D67D0D62-0B2E-4F98-817B-CD8AC25D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DC5"/>
    <w:pPr>
      <w:tabs>
        <w:tab w:val="center" w:pos="4680"/>
        <w:tab w:val="right" w:pos="9360"/>
      </w:tabs>
    </w:pPr>
  </w:style>
  <w:style w:type="character" w:customStyle="1" w:styleId="HeaderChar">
    <w:name w:val="Header Char"/>
    <w:basedOn w:val="DefaultParagraphFont"/>
    <w:link w:val="Header"/>
    <w:uiPriority w:val="99"/>
    <w:rsid w:val="00EE6DC5"/>
    <w:rPr>
      <w:rFonts w:eastAsia="Times New Roman" w:cs="Times New Roman"/>
      <w:sz w:val="24"/>
      <w:szCs w:val="24"/>
    </w:rPr>
  </w:style>
  <w:style w:type="paragraph" w:styleId="Footer">
    <w:name w:val="footer"/>
    <w:basedOn w:val="Normal"/>
    <w:link w:val="FooterChar"/>
    <w:uiPriority w:val="99"/>
    <w:unhideWhenUsed/>
    <w:rsid w:val="00EE6DC5"/>
    <w:pPr>
      <w:tabs>
        <w:tab w:val="center" w:pos="4680"/>
        <w:tab w:val="right" w:pos="9360"/>
      </w:tabs>
    </w:pPr>
  </w:style>
  <w:style w:type="character" w:customStyle="1" w:styleId="FooterChar">
    <w:name w:val="Footer Char"/>
    <w:basedOn w:val="DefaultParagraphFont"/>
    <w:link w:val="Footer"/>
    <w:uiPriority w:val="99"/>
    <w:rsid w:val="00EE6DC5"/>
    <w:rPr>
      <w:rFonts w:eastAsia="Times New Roman" w:cs="Times New Roman"/>
      <w:sz w:val="24"/>
      <w:szCs w:val="24"/>
    </w:rPr>
  </w:style>
  <w:style w:type="paragraph" w:styleId="NormalWeb">
    <w:name w:val="Normal (Web)"/>
    <w:basedOn w:val="Normal"/>
    <w:uiPriority w:val="99"/>
    <w:unhideWhenUsed/>
    <w:rsid w:val="00630A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690882">
      <w:bodyDiv w:val="1"/>
      <w:marLeft w:val="0"/>
      <w:marRight w:val="0"/>
      <w:marTop w:val="0"/>
      <w:marBottom w:val="0"/>
      <w:divBdr>
        <w:top w:val="none" w:sz="0" w:space="0" w:color="auto"/>
        <w:left w:val="none" w:sz="0" w:space="0" w:color="auto"/>
        <w:bottom w:val="none" w:sz="0" w:space="0" w:color="auto"/>
        <w:right w:val="none" w:sz="0" w:space="0" w:color="auto"/>
      </w:divBdr>
    </w:div>
    <w:div w:id="8415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DBM</Template>
  <TotalTime>14</TotalTime>
  <Pages>17</Pages>
  <Words>3014</Words>
  <Characters>17184</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2022-11-09T02:54:00Z</cp:lastPrinted>
  <dcterms:created xsi:type="dcterms:W3CDTF">2022-08-13T00:21:00Z</dcterms:created>
  <dcterms:modified xsi:type="dcterms:W3CDTF">2022-11-09T02:54:00Z</dcterms:modified>
</cp:coreProperties>
</file>